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15" w:rsidRPr="00D9757F" w:rsidRDefault="003B7115" w:rsidP="00F95A6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Сведения о доходах, об имуществе и обязательствах имущественного характера и сведений о доходах, об имуществе и обязательствах имущественного характера на членов своей семьи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Главы муниципального образования «Парзинское» и 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муниципальных служащих Администрации муниципального образования 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Парзинское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 201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6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5000" w:type="pct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523"/>
        <w:gridCol w:w="3916"/>
        <w:gridCol w:w="1740"/>
        <w:gridCol w:w="3115"/>
        <w:gridCol w:w="2341"/>
        <w:gridCol w:w="3253"/>
      </w:tblGrid>
      <w:tr w:rsidR="003B7115" w:rsidRPr="00E95707" w:rsidTr="00EA709C">
        <w:trPr>
          <w:tblHeader/>
          <w:tblCellSpacing w:w="37" w:type="dxa"/>
          <w:jc w:val="center"/>
        </w:trPr>
        <w:tc>
          <w:tcPr>
            <w:tcW w:w="0" w:type="auto"/>
            <w:vMerge w:val="restart"/>
            <w:vAlign w:val="center"/>
          </w:tcPr>
          <w:p w:rsidR="003B7115" w:rsidRPr="00D9757F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0" w:type="auto"/>
            <w:vMerge w:val="restart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Декларир. год. доход (руб.)</w:t>
            </w:r>
          </w:p>
        </w:tc>
        <w:tc>
          <w:tcPr>
            <w:tcW w:w="0" w:type="auto"/>
            <w:gridSpan w:val="2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B7115" w:rsidRPr="00E95707" w:rsidTr="00EA709C">
        <w:trPr>
          <w:tblHeader/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3B7115" w:rsidRPr="00D9757F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B7115" w:rsidRPr="00D9757F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B7115" w:rsidRPr="00D9757F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объектов недвижимости, площадь (м2), страна расположения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Транспортное средство, вид, марка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объектов недвижимости, площадь (м2), страна расположения</w:t>
            </w:r>
          </w:p>
        </w:tc>
      </w:tr>
      <w:tr w:rsidR="003B7115" w:rsidRPr="00E95707" w:rsidTr="00EA709C">
        <w:trPr>
          <w:tblCellSpacing w:w="37" w:type="dxa"/>
          <w:jc w:val="center"/>
        </w:trPr>
        <w:tc>
          <w:tcPr>
            <w:tcW w:w="0" w:type="auto"/>
            <w:vMerge w:val="restart"/>
            <w:vAlign w:val="center"/>
          </w:tcPr>
          <w:p w:rsidR="003B7115" w:rsidRPr="00D9757F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B7115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Болтачева Татьяна Владимировна, Глава муниципального образования «Парзинское»</w:t>
            </w:r>
          </w:p>
        </w:tc>
        <w:tc>
          <w:tcPr>
            <w:tcW w:w="0" w:type="auto"/>
            <w:vAlign w:val="center"/>
          </w:tcPr>
          <w:p w:rsidR="003B7115" w:rsidRPr="006055AD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343388,48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C709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7115" w:rsidRPr="00D9757F" w:rsidRDefault="003B7115" w:rsidP="00C70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 </w:t>
            </w:r>
            <w:smartTag w:uri="urn:schemas-microsoft-com:office:smarttags" w:element="metricconverter">
              <w:smartTagPr>
                <w:attr w:name="ProductID" w:val="76,75 м2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76,75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</w:tr>
      <w:tr w:rsidR="003B7115" w:rsidRPr="00E95707" w:rsidTr="00EA709C">
        <w:trPr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3B7115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7115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</w:tcPr>
          <w:p w:rsidR="003B7115" w:rsidRPr="006055AD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166161,57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6055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7115" w:rsidRPr="00D9757F" w:rsidRDefault="003B7115" w:rsidP="006055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1/4 доли, </w:t>
            </w:r>
            <w:smartTag w:uri="urn:schemas-microsoft-com:office:smarttags" w:element="metricconverter">
              <w:smartTagPr>
                <w:attr w:name="ProductID" w:val="76,75 м2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76,75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0" w:type="auto"/>
            <w:vAlign w:val="center"/>
          </w:tcPr>
          <w:p w:rsidR="003B7115" w:rsidRPr="002E6BAD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6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TOYOTA RAUM</w:t>
            </w:r>
          </w:p>
        </w:tc>
        <w:tc>
          <w:tcPr>
            <w:tcW w:w="0" w:type="auto"/>
            <w:vAlign w:val="center"/>
          </w:tcPr>
          <w:p w:rsidR="003B7115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7115" w:rsidRPr="00E95707" w:rsidTr="00EA709C">
        <w:trPr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3B7115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7115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0" w:type="auto"/>
            <w:vAlign w:val="center"/>
          </w:tcPr>
          <w:p w:rsidR="003B7115" w:rsidRPr="006055AD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7115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C709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7115" w:rsidRDefault="003B7115" w:rsidP="00C70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 </w:t>
            </w:r>
            <w:smartTag w:uri="urn:schemas-microsoft-com:office:smarttags" w:element="metricconverter">
              <w:smartTagPr>
                <w:attr w:name="ProductID" w:val="76,75 м2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76,75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</w:tr>
      <w:tr w:rsidR="003B7115" w:rsidRPr="00E95707" w:rsidTr="00EA709C">
        <w:trPr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3B7115" w:rsidRPr="00D9757F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7115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0" w:type="auto"/>
            <w:vAlign w:val="center"/>
          </w:tcPr>
          <w:p w:rsidR="003B7115" w:rsidRPr="006055AD" w:rsidRDefault="003B7115" w:rsidP="00871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C709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7115" w:rsidRPr="00D9757F" w:rsidRDefault="003B7115" w:rsidP="00C70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 </w:t>
            </w:r>
            <w:smartTag w:uri="urn:schemas-microsoft-com:office:smarttags" w:element="metricconverter">
              <w:smartTagPr>
                <w:attr w:name="ProductID" w:val="76,75 м2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76,75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</w:tr>
      <w:tr w:rsidR="003B7115" w:rsidRPr="00E95707" w:rsidTr="00EA709C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Наговицына Елена Евгеньевна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B7115" w:rsidRPr="00D9757F" w:rsidRDefault="003B711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специалист-эксперт Администрации </w:t>
            </w:r>
            <w:r w:rsidRPr="00C507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«Парзинское»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266 575, 17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7115" w:rsidRPr="00D9757F" w:rsidRDefault="003B7115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1/3 доли, </w:t>
            </w:r>
            <w:smartTag w:uri="urn:schemas-microsoft-com:office:smarttags" w:element="metricconverter">
              <w:smartTagPr>
                <w:attr w:name="ProductID" w:val="68,8 м2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68,8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7115" w:rsidRPr="00D9757F" w:rsidRDefault="003B7115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7115" w:rsidRDefault="003B7115" w:rsidP="00F95A68"/>
    <w:p w:rsidR="003B7115" w:rsidRDefault="003B7115"/>
    <w:sectPr w:rsidR="003B7115" w:rsidSect="00D975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A68"/>
    <w:rsid w:val="001C1040"/>
    <w:rsid w:val="002E6BAD"/>
    <w:rsid w:val="00304DBD"/>
    <w:rsid w:val="00357AF0"/>
    <w:rsid w:val="00375F1D"/>
    <w:rsid w:val="003B7115"/>
    <w:rsid w:val="00551A20"/>
    <w:rsid w:val="00594A6F"/>
    <w:rsid w:val="006055AD"/>
    <w:rsid w:val="006B2E2D"/>
    <w:rsid w:val="00744190"/>
    <w:rsid w:val="007A4A3F"/>
    <w:rsid w:val="00871FF0"/>
    <w:rsid w:val="008A6C85"/>
    <w:rsid w:val="008B70F0"/>
    <w:rsid w:val="00930BC9"/>
    <w:rsid w:val="00A50356"/>
    <w:rsid w:val="00AF5891"/>
    <w:rsid w:val="00B9501A"/>
    <w:rsid w:val="00C50721"/>
    <w:rsid w:val="00C70969"/>
    <w:rsid w:val="00C93BB5"/>
    <w:rsid w:val="00D01B6A"/>
    <w:rsid w:val="00D9757F"/>
    <w:rsid w:val="00DC73ED"/>
    <w:rsid w:val="00E95707"/>
    <w:rsid w:val="00EA709C"/>
    <w:rsid w:val="00EB34F5"/>
    <w:rsid w:val="00F26A67"/>
    <w:rsid w:val="00F92263"/>
    <w:rsid w:val="00F92DBF"/>
    <w:rsid w:val="00F95A68"/>
    <w:rsid w:val="00FE65CD"/>
    <w:rsid w:val="00FF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201</Words>
  <Characters>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STOSCOMP</cp:lastModifiedBy>
  <cp:revision>5</cp:revision>
  <dcterms:created xsi:type="dcterms:W3CDTF">2017-04-27T10:36:00Z</dcterms:created>
  <dcterms:modified xsi:type="dcterms:W3CDTF">2017-04-27T10:50:00Z</dcterms:modified>
</cp:coreProperties>
</file>