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EF" w:rsidRPr="00AD14BF" w:rsidRDefault="004576EF" w:rsidP="00AD14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18"/>
          <w:szCs w:val="18"/>
        </w:rPr>
        <w:t xml:space="preserve">   </w:t>
      </w:r>
      <w:r w:rsidRPr="00AD14BF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«ВЕРХНЕБОГАТЫРСКОЕ»</w:t>
      </w:r>
    </w:p>
    <w:p w:rsidR="004576EF" w:rsidRPr="00AD14BF" w:rsidRDefault="004576EF" w:rsidP="00AD14BF">
      <w:pPr>
        <w:jc w:val="center"/>
        <w:rPr>
          <w:rFonts w:ascii="Times New Roman" w:hAnsi="Times New Roman"/>
          <w:b/>
          <w:sz w:val="24"/>
          <w:szCs w:val="24"/>
        </w:rPr>
      </w:pPr>
      <w:r w:rsidRPr="00AD14BF">
        <w:rPr>
          <w:rFonts w:ascii="Times New Roman" w:hAnsi="Times New Roman"/>
          <w:b/>
          <w:sz w:val="24"/>
          <w:szCs w:val="24"/>
        </w:rPr>
        <w:t xml:space="preserve"> «БОГАТЫР» МУНИЦИПАЛ КЫЛДЫТЭТЛЭН АДМИНИСТРАЦИЕЗ </w:t>
      </w:r>
    </w:p>
    <w:p w:rsidR="004576EF" w:rsidRPr="00AD14BF" w:rsidRDefault="004576EF" w:rsidP="00AD14BF">
      <w:pPr>
        <w:jc w:val="center"/>
        <w:rPr>
          <w:rFonts w:ascii="Times New Roman" w:hAnsi="Times New Roman"/>
          <w:b/>
          <w:sz w:val="24"/>
          <w:szCs w:val="24"/>
        </w:rPr>
      </w:pPr>
      <w:r w:rsidRPr="00AD14BF">
        <w:rPr>
          <w:rFonts w:ascii="Times New Roman" w:hAnsi="Times New Roman"/>
          <w:b/>
          <w:sz w:val="24"/>
          <w:szCs w:val="24"/>
        </w:rPr>
        <w:t>РАСПОРЯЖЕНИЕ</w:t>
      </w:r>
    </w:p>
    <w:p w:rsidR="004576EF" w:rsidRPr="009875E8" w:rsidRDefault="004576EF" w:rsidP="00AD14BF">
      <w:pPr>
        <w:outlineLvl w:val="0"/>
        <w:rPr>
          <w:rFonts w:ascii="Times New Roman" w:hAnsi="Times New Roman"/>
          <w:b/>
          <w:sz w:val="24"/>
          <w:szCs w:val="24"/>
        </w:rPr>
      </w:pPr>
      <w:r w:rsidRPr="009875E8">
        <w:rPr>
          <w:rFonts w:ascii="Times New Roman" w:hAnsi="Times New Roman"/>
          <w:b/>
          <w:sz w:val="24"/>
          <w:szCs w:val="24"/>
        </w:rPr>
        <w:t xml:space="preserve">27  февраля </w:t>
      </w:r>
      <w:smartTag w:uri="urn:schemas-microsoft-com:office:smarttags" w:element="metricconverter">
        <w:smartTagPr>
          <w:attr w:name="ProductID" w:val="2018 г"/>
        </w:smartTagPr>
        <w:r w:rsidRPr="009875E8">
          <w:rPr>
            <w:rFonts w:ascii="Times New Roman" w:hAnsi="Times New Roman"/>
            <w:b/>
            <w:sz w:val="24"/>
            <w:szCs w:val="24"/>
          </w:rPr>
          <w:t>2018 г</w:t>
        </w:r>
      </w:smartTag>
      <w:r w:rsidRPr="009875E8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№ 11.1-од     </w:t>
      </w:r>
    </w:p>
    <w:p w:rsidR="004576EF" w:rsidRPr="00D56A52" w:rsidRDefault="004576EF" w:rsidP="00D56A52">
      <w:pPr>
        <w:spacing w:after="0" w:line="240" w:lineRule="auto"/>
        <w:ind w:right="851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sz w:val="24"/>
          <w:szCs w:val="24"/>
          <w:lang w:eastAsia="ru-RU"/>
        </w:rPr>
        <w:t>О проверке сведений о доходах, об имуществе и</w:t>
      </w:r>
    </w:p>
    <w:p w:rsidR="004576EF" w:rsidRPr="00D56A52" w:rsidRDefault="004576EF" w:rsidP="00D56A52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sz w:val="24"/>
          <w:szCs w:val="24"/>
          <w:lang w:eastAsia="ru-RU"/>
        </w:rPr>
        <w:t xml:space="preserve">обязательствах имущественного характера лиц, </w:t>
      </w:r>
    </w:p>
    <w:p w:rsidR="004576EF" w:rsidRPr="00D56A52" w:rsidRDefault="004576EF" w:rsidP="00D56A52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sz w:val="24"/>
          <w:szCs w:val="24"/>
          <w:lang w:eastAsia="ru-RU"/>
        </w:rPr>
        <w:t xml:space="preserve">замещающих муниципальные должности </w:t>
      </w:r>
    </w:p>
    <w:p w:rsidR="004576EF" w:rsidRPr="00D56A52" w:rsidRDefault="004576EF" w:rsidP="00D56A52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4576EF" w:rsidRPr="00D56A52" w:rsidRDefault="004576EF" w:rsidP="00D56A52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sz w:val="24"/>
          <w:szCs w:val="24"/>
          <w:lang w:eastAsia="ru-RU"/>
        </w:rPr>
        <w:t>муници</w:t>
      </w:r>
      <w:r>
        <w:rPr>
          <w:rFonts w:ascii="Times New Roman" w:hAnsi="Times New Roman"/>
          <w:b/>
          <w:sz w:val="24"/>
          <w:szCs w:val="24"/>
          <w:lang w:eastAsia="ru-RU"/>
        </w:rPr>
        <w:t>пального образования «Верхнебогатырское</w:t>
      </w:r>
      <w:r w:rsidRPr="00D56A5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576EF" w:rsidRPr="00D56A52" w:rsidRDefault="004576EF" w:rsidP="00D56A5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4576EF" w:rsidRPr="00D56A52" w:rsidRDefault="004576EF" w:rsidP="00D56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A52">
        <w:rPr>
          <w:rFonts w:ascii="Times New Roman" w:hAnsi="Times New Roman"/>
          <w:bCs/>
          <w:sz w:val="24"/>
          <w:szCs w:val="24"/>
          <w:lang w:eastAsia="ru-RU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</w:t>
      </w:r>
      <w:r>
        <w:rPr>
          <w:rFonts w:ascii="Times New Roman" w:hAnsi="Times New Roman"/>
          <w:bCs/>
          <w:sz w:val="24"/>
          <w:szCs w:val="24"/>
          <w:lang w:eastAsia="ru-RU"/>
        </w:rPr>
        <w:t>пального образования «Верхнебогатырское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>» до 3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апреля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76EF" w:rsidRPr="00D56A52" w:rsidRDefault="004576EF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A52">
        <w:rPr>
          <w:rFonts w:ascii="Times New Roman" w:hAnsi="Times New Roman"/>
          <w:bCs/>
          <w:sz w:val="24"/>
          <w:szCs w:val="24"/>
          <w:lang w:eastAsia="ru-RU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за 201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7, 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год создать комиссию в следующем составе:</w:t>
      </w:r>
    </w:p>
    <w:p w:rsidR="004576EF" w:rsidRPr="00D56A52" w:rsidRDefault="004576EF" w:rsidP="00D56A5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Булдаков Р.А.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>– Глава муници</w:t>
      </w:r>
      <w:r>
        <w:rPr>
          <w:rFonts w:ascii="Times New Roman" w:hAnsi="Times New Roman"/>
          <w:bCs/>
          <w:sz w:val="24"/>
          <w:szCs w:val="24"/>
          <w:lang w:eastAsia="ru-RU"/>
        </w:rPr>
        <w:t>пального образования «Верхнебогатырское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>», председатель комиссии.</w:t>
      </w:r>
    </w:p>
    <w:p w:rsidR="004576EF" w:rsidRPr="00D56A52" w:rsidRDefault="004576EF" w:rsidP="00D56A5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4576EF" w:rsidRPr="00D56A52" w:rsidRDefault="004576EF" w:rsidP="00D56A5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Трефилова О.Г.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>делопроизводитель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муници</w:t>
      </w:r>
      <w:r>
        <w:rPr>
          <w:rFonts w:ascii="Times New Roman" w:hAnsi="Times New Roman"/>
          <w:bCs/>
          <w:sz w:val="24"/>
          <w:szCs w:val="24"/>
          <w:lang w:eastAsia="ru-RU"/>
        </w:rPr>
        <w:t>пального образования «Верхнебогатырское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4576EF" w:rsidRPr="00D56A52" w:rsidRDefault="004576EF" w:rsidP="00D56A5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Симанова И.В.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 xml:space="preserve"> – ведущий специалист-эксперт Администрации муници</w:t>
      </w:r>
      <w:r>
        <w:rPr>
          <w:rFonts w:ascii="Times New Roman" w:hAnsi="Times New Roman"/>
          <w:bCs/>
          <w:sz w:val="24"/>
          <w:szCs w:val="24"/>
          <w:lang w:eastAsia="ru-RU"/>
        </w:rPr>
        <w:t>пального образования «Верхнебогатырское</w:t>
      </w:r>
      <w:r w:rsidRPr="00D56A52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4576EF" w:rsidRPr="00D56A52" w:rsidRDefault="004576EF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D56A52">
        <w:rPr>
          <w:rFonts w:ascii="Times New Roman" w:hAnsi="Times New Roman"/>
          <w:bCs/>
          <w:sz w:val="24"/>
          <w:szCs w:val="24"/>
          <w:lang w:eastAsia="ru-RU"/>
        </w:rPr>
        <w:t>Контроль за выполнением распоряжения оставляю за собой.</w:t>
      </w:r>
    </w:p>
    <w:p w:rsidR="004576EF" w:rsidRPr="00D56A52" w:rsidRDefault="004576EF" w:rsidP="00D5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муниципального </w:t>
      </w:r>
    </w:p>
    <w:p w:rsidR="004576EF" w:rsidRPr="00D56A52" w:rsidRDefault="004576EF" w:rsidP="00D56A5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«Верхнебогатырское</w:t>
      </w:r>
      <w:r w:rsidRPr="00D56A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Р.А.Булдаков</w:t>
      </w:r>
    </w:p>
    <w:p w:rsidR="004576EF" w:rsidRPr="00D56A52" w:rsidRDefault="004576EF" w:rsidP="00D56A5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76EF" w:rsidRPr="00D56A52" w:rsidRDefault="004576EF" w:rsidP="00D56A5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76EF" w:rsidRDefault="004576EF"/>
    <w:sectPr w:rsidR="004576EF" w:rsidSect="006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4D2"/>
    <w:rsid w:val="002F0999"/>
    <w:rsid w:val="00357713"/>
    <w:rsid w:val="003E7FB9"/>
    <w:rsid w:val="004576EF"/>
    <w:rsid w:val="004D10A1"/>
    <w:rsid w:val="0067405E"/>
    <w:rsid w:val="009875E8"/>
    <w:rsid w:val="00994221"/>
    <w:rsid w:val="00AD14BF"/>
    <w:rsid w:val="00B107A3"/>
    <w:rsid w:val="00B43ECB"/>
    <w:rsid w:val="00C50F49"/>
    <w:rsid w:val="00C83CF3"/>
    <w:rsid w:val="00CE6A4D"/>
    <w:rsid w:val="00D56A52"/>
    <w:rsid w:val="00DF04D2"/>
    <w:rsid w:val="00E26F82"/>
    <w:rsid w:val="00FE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2014-04-10T07:27:00Z</dcterms:created>
  <dcterms:modified xsi:type="dcterms:W3CDTF">2018-04-02T05:24:00Z</dcterms:modified>
</cp:coreProperties>
</file>