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EEA" w:rsidRPr="0071269F" w:rsidRDefault="005E2EEA" w:rsidP="00A16747">
      <w:pPr>
        <w:jc w:val="center"/>
        <w:rPr>
          <w:b/>
          <w:spacing w:val="24"/>
          <w:sz w:val="16"/>
          <w:szCs w:val="16"/>
        </w:rPr>
      </w:pPr>
      <w:r w:rsidRPr="0071269F"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5E2EEA" w:rsidRPr="0071269F" w:rsidRDefault="005E2EEA" w:rsidP="00A16747">
      <w:pPr>
        <w:jc w:val="center"/>
        <w:rPr>
          <w:b/>
          <w:spacing w:val="24"/>
          <w:sz w:val="16"/>
          <w:szCs w:val="16"/>
        </w:rPr>
      </w:pPr>
      <w:r w:rsidRPr="0071269F">
        <w:rPr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5E2EEA" w:rsidRDefault="005E2EEA" w:rsidP="00A16747">
      <w:pPr>
        <w:jc w:val="center"/>
      </w:pPr>
    </w:p>
    <w:p w:rsidR="005E2EEA" w:rsidRDefault="005E2EEA" w:rsidP="00A16747">
      <w:pPr>
        <w:jc w:val="center"/>
      </w:pPr>
    </w:p>
    <w:p w:rsidR="005E2EEA" w:rsidRDefault="005E2EEA" w:rsidP="00A16747">
      <w:pPr>
        <w:pStyle w:val="Caption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5E2EEA" w:rsidRDefault="005E2EEA" w:rsidP="00A16747">
      <w:pPr>
        <w:jc w:val="center"/>
      </w:pPr>
    </w:p>
    <w:p w:rsidR="005E2EEA" w:rsidRDefault="005E2EEA" w:rsidP="00A16747">
      <w:pPr>
        <w:jc w:val="center"/>
      </w:pPr>
    </w:p>
    <w:tbl>
      <w:tblPr>
        <w:tblW w:w="0" w:type="auto"/>
        <w:tblLook w:val="0000"/>
      </w:tblPr>
      <w:tblGrid>
        <w:gridCol w:w="4785"/>
        <w:gridCol w:w="4785"/>
      </w:tblGrid>
      <w:tr w:rsidR="005E2EEA" w:rsidRPr="00482C82" w:rsidTr="00AB774A">
        <w:tc>
          <w:tcPr>
            <w:tcW w:w="4785" w:type="dxa"/>
          </w:tcPr>
          <w:p w:rsidR="005E2EEA" w:rsidRPr="00482C82" w:rsidRDefault="005E2EEA" w:rsidP="00ED4169">
            <w:pPr>
              <w:pStyle w:val="Heading1"/>
              <w:tabs>
                <w:tab w:val="left" w:pos="708"/>
              </w:tabs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24 января 2017</w:t>
            </w:r>
            <w:r w:rsidRPr="00482C82">
              <w:rPr>
                <w:bCs w:val="0"/>
                <w:sz w:val="24"/>
              </w:rPr>
              <w:t xml:space="preserve"> года</w:t>
            </w:r>
          </w:p>
        </w:tc>
        <w:tc>
          <w:tcPr>
            <w:tcW w:w="4786" w:type="dxa"/>
          </w:tcPr>
          <w:p w:rsidR="005E2EEA" w:rsidRPr="00482C82" w:rsidRDefault="005E2EEA" w:rsidP="00ED4169">
            <w:pPr>
              <w:jc w:val="center"/>
              <w:rPr>
                <w:b/>
                <w:bCs/>
              </w:rPr>
            </w:pPr>
            <w:r w:rsidRPr="00482C82"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5</w:t>
            </w:r>
          </w:p>
        </w:tc>
      </w:tr>
    </w:tbl>
    <w:p w:rsidR="005E2EEA" w:rsidRPr="00321DB5" w:rsidRDefault="005E2EEA" w:rsidP="00A16747">
      <w:pPr>
        <w:jc w:val="center"/>
        <w:rPr>
          <w:b/>
        </w:rPr>
      </w:pPr>
      <w:r>
        <w:rPr>
          <w:b/>
        </w:rPr>
        <w:t>с.Парзи</w:t>
      </w:r>
    </w:p>
    <w:p w:rsidR="005E2EEA" w:rsidRDefault="005E2EEA" w:rsidP="00A16747"/>
    <w:p w:rsidR="005E2EEA" w:rsidRDefault="005E2EEA" w:rsidP="00A16747"/>
    <w:p w:rsidR="005E2EEA" w:rsidRPr="00FE1F87" w:rsidRDefault="005E2EEA" w:rsidP="00A16747">
      <w:pPr>
        <w:rPr>
          <w:b/>
        </w:rPr>
      </w:pPr>
      <w:r w:rsidRPr="00FE1F87">
        <w:rPr>
          <w:b/>
        </w:rPr>
        <w:t>Об организации штаба оповещения</w:t>
      </w:r>
    </w:p>
    <w:p w:rsidR="005E2EEA" w:rsidRPr="00FE1F87" w:rsidRDefault="005E2EEA" w:rsidP="00A16747">
      <w:pPr>
        <w:rPr>
          <w:b/>
        </w:rPr>
      </w:pPr>
      <w:r w:rsidRPr="00FE1F87">
        <w:rPr>
          <w:b/>
        </w:rPr>
        <w:t xml:space="preserve">и пункта сбора муниципального </w:t>
      </w:r>
    </w:p>
    <w:p w:rsidR="005E2EEA" w:rsidRPr="00FE1F87" w:rsidRDefault="005E2EEA" w:rsidP="00A16747">
      <w:pPr>
        <w:rPr>
          <w:b/>
        </w:rPr>
      </w:pPr>
      <w:r w:rsidRPr="00FE1F87">
        <w:rPr>
          <w:b/>
        </w:rPr>
        <w:t>образования «</w:t>
      </w:r>
      <w:r>
        <w:rPr>
          <w:b/>
        </w:rPr>
        <w:t>Парзинское</w:t>
      </w:r>
      <w:r w:rsidRPr="00FE1F87">
        <w:rPr>
          <w:b/>
        </w:rPr>
        <w:t>»</w:t>
      </w:r>
    </w:p>
    <w:p w:rsidR="005E2EEA" w:rsidRDefault="005E2EEA" w:rsidP="00A16747">
      <w:pPr>
        <w:jc w:val="both"/>
        <w:rPr>
          <w:b/>
          <w:bCs/>
        </w:rPr>
      </w:pPr>
    </w:p>
    <w:p w:rsidR="005E2EEA" w:rsidRPr="00D647C3" w:rsidRDefault="005E2EEA" w:rsidP="00A16747">
      <w:pPr>
        <w:tabs>
          <w:tab w:val="left" w:pos="0"/>
          <w:tab w:val="left" w:pos="851"/>
        </w:tabs>
        <w:ind w:firstLine="360"/>
        <w:jc w:val="both"/>
        <w:rPr>
          <w:b/>
        </w:rPr>
      </w:pPr>
      <w:r w:rsidRPr="00ED4169">
        <w:rPr>
          <w:sz w:val="22"/>
          <w:szCs w:val="22"/>
        </w:rPr>
        <w:t>В соответствии с требованиями Федерального закона Российской Федерации от 26.02.1997 «О мобилизационной подготовке и мобилизации в Российской Федерации», постановлением суженного заседания Администрации МО «Глазовский район» от 13.02.2017г. № 1см «Об обеспечении проведения мобилизации людских и транспортных ресурсов на территории Глазовского района»,</w:t>
      </w:r>
      <w:r>
        <w:rPr>
          <w:sz w:val="22"/>
          <w:szCs w:val="22"/>
        </w:rPr>
        <w:t xml:space="preserve"> </w:t>
      </w:r>
      <w:r>
        <w:rPr>
          <w:b/>
        </w:rPr>
        <w:t>Администрация муниципального образования «Парзинское» ПОСТАНОВЛЯЕТ:</w:t>
      </w:r>
    </w:p>
    <w:p w:rsidR="005E2EEA" w:rsidRDefault="005E2EEA" w:rsidP="00ED4169">
      <w:pPr>
        <w:ind w:firstLine="720"/>
        <w:jc w:val="both"/>
      </w:pPr>
      <w:r>
        <w:t>1. На территории муниципального образования «Парзинское» создать штаб оповещения и пункт сбора муниципального образования.</w:t>
      </w:r>
    </w:p>
    <w:p w:rsidR="005E2EEA" w:rsidRDefault="005E2EEA" w:rsidP="00ED4169">
      <w:pPr>
        <w:ind w:firstLine="720"/>
        <w:jc w:val="both"/>
      </w:pPr>
      <w:r>
        <w:t>2. Штаб оповещения и пункт сбора разместить в здании администрации муниципального образования «Парзинское».</w:t>
      </w:r>
    </w:p>
    <w:p w:rsidR="005E2EEA" w:rsidRDefault="005E2EEA" w:rsidP="00ED4169">
      <w:pPr>
        <w:ind w:firstLine="720"/>
        <w:jc w:val="both"/>
      </w:pPr>
      <w:r>
        <w:t>3. Состав штаба определить:</w:t>
      </w:r>
    </w:p>
    <w:p w:rsidR="005E2EEA" w:rsidRDefault="005E2EEA" w:rsidP="00ED4169">
      <w:pPr>
        <w:ind w:firstLine="720"/>
        <w:jc w:val="both"/>
      </w:pPr>
      <w:r>
        <w:t>- начальник штаба – глава муниципального образования «Парзинское» Болтачева Татьяна Владимировна;</w:t>
      </w:r>
    </w:p>
    <w:p w:rsidR="005E2EEA" w:rsidRDefault="005E2EEA" w:rsidP="00ED4169">
      <w:pPr>
        <w:ind w:firstLine="720"/>
        <w:jc w:val="both"/>
      </w:pPr>
      <w:r>
        <w:t>- технический работник – инспектор по учету и бронированию военнообязанных Волкова Анна Олеговна;</w:t>
      </w:r>
    </w:p>
    <w:p w:rsidR="005E2EEA" w:rsidRDefault="005E2EEA" w:rsidP="00ED4169">
      <w:pPr>
        <w:ind w:firstLine="720"/>
        <w:jc w:val="both"/>
      </w:pPr>
      <w:r>
        <w:t>- посыльные – 1 человек, проживающий в с. Парзи (Приложение № 1).</w:t>
      </w:r>
    </w:p>
    <w:p w:rsidR="005E2EEA" w:rsidRDefault="005E2EEA" w:rsidP="00ED4169">
      <w:pPr>
        <w:ind w:firstLine="720"/>
        <w:jc w:val="both"/>
      </w:pPr>
      <w:r>
        <w:t>4. Для нужд оповещения и доставки граждан на пункты сбора военного комиссариата (города Глазов, Глазовского, Балезинского и Ярского районов Удмуртской Республики) привлечь 2 единицы техники (Приложение № 2).</w:t>
      </w:r>
    </w:p>
    <w:p w:rsidR="005E2EEA" w:rsidRDefault="005E2EEA" w:rsidP="00ED4169">
      <w:pPr>
        <w:ind w:firstLine="720"/>
        <w:jc w:val="both"/>
      </w:pPr>
      <w:r>
        <w:t>5. Взаимодействие и связь с военным комиссариатом (города Глазова, Глазовского, Балезинского и Ярского районов) осуществлять по каналам междугородней телефонной сети и через уполномоченного военного комиссариата (города Глазов, Глазовского, Балезинского и Ярского районов Удмуртской Республики).</w:t>
      </w:r>
    </w:p>
    <w:p w:rsidR="005E2EEA" w:rsidRPr="0093129D" w:rsidRDefault="005E2EEA" w:rsidP="00ED4169">
      <w:pPr>
        <w:ind w:firstLine="720"/>
        <w:jc w:val="both"/>
      </w:pPr>
      <w:r>
        <w:t xml:space="preserve">6.   Постановление  № 28 от 21.06.2017 г. </w:t>
      </w:r>
      <w:r>
        <w:rPr>
          <w:b/>
          <w:bCs/>
        </w:rPr>
        <w:t>«</w:t>
      </w:r>
      <w:r w:rsidRPr="0093129D">
        <w:t>Об организации штаба оповещения</w:t>
      </w:r>
      <w:r>
        <w:t xml:space="preserve"> </w:t>
      </w:r>
      <w:r w:rsidRPr="0093129D">
        <w:t>и пункта сбора муниципального образования «Парзинское»</w:t>
      </w:r>
      <w:r>
        <w:t xml:space="preserve"> признать утратившим силу.</w:t>
      </w:r>
    </w:p>
    <w:p w:rsidR="005E2EEA" w:rsidRPr="00D647C3" w:rsidRDefault="005E2EEA" w:rsidP="00A16747">
      <w:pPr>
        <w:ind w:firstLine="720"/>
        <w:jc w:val="both"/>
      </w:pPr>
    </w:p>
    <w:p w:rsidR="005E2EEA" w:rsidRDefault="005E2EEA" w:rsidP="00A16747">
      <w:pPr>
        <w:ind w:firstLine="720"/>
        <w:jc w:val="both"/>
        <w:rPr>
          <w:sz w:val="28"/>
          <w:szCs w:val="28"/>
        </w:rPr>
      </w:pPr>
    </w:p>
    <w:p w:rsidR="005E2EEA" w:rsidRDefault="005E2EEA" w:rsidP="00A16747">
      <w:pPr>
        <w:rPr>
          <w:b/>
        </w:rPr>
      </w:pPr>
      <w:r w:rsidRPr="00F36D11">
        <w:rPr>
          <w:b/>
        </w:rPr>
        <w:t>Глава муниципального</w:t>
      </w:r>
      <w:r>
        <w:rPr>
          <w:b/>
        </w:rPr>
        <w:t xml:space="preserve"> </w:t>
      </w:r>
      <w:r w:rsidRPr="00F36D11">
        <w:rPr>
          <w:b/>
        </w:rPr>
        <w:t>образования</w:t>
      </w:r>
    </w:p>
    <w:p w:rsidR="005E2EEA" w:rsidRPr="00D3703C" w:rsidRDefault="005E2EEA" w:rsidP="00A16747">
      <w:pPr>
        <w:rPr>
          <w:b/>
        </w:rPr>
      </w:pPr>
      <w:r w:rsidRPr="00F36D11">
        <w:rPr>
          <w:b/>
        </w:rPr>
        <w:t xml:space="preserve">«Парзинское»                                  </w:t>
      </w:r>
      <w:r>
        <w:rPr>
          <w:b/>
        </w:rPr>
        <w:t xml:space="preserve">                                                        </w:t>
      </w:r>
      <w:r w:rsidRPr="00F36D11">
        <w:rPr>
          <w:b/>
        </w:rPr>
        <w:t xml:space="preserve">   </w:t>
      </w:r>
      <w:r>
        <w:rPr>
          <w:b/>
        </w:rPr>
        <w:t>Т.В.Болтачева</w:t>
      </w:r>
    </w:p>
    <w:p w:rsidR="005E2EEA" w:rsidRDefault="005E2EEA" w:rsidP="00A16747">
      <w:pPr>
        <w:ind w:left="360"/>
        <w:jc w:val="right"/>
        <w:rPr>
          <w:sz w:val="22"/>
        </w:rPr>
      </w:pPr>
    </w:p>
    <w:p w:rsidR="005E2EEA" w:rsidRDefault="005E2EEA" w:rsidP="00A16747">
      <w:pPr>
        <w:ind w:left="360"/>
        <w:jc w:val="right"/>
        <w:rPr>
          <w:sz w:val="22"/>
        </w:rPr>
      </w:pPr>
    </w:p>
    <w:p w:rsidR="005E2EEA" w:rsidRDefault="005E2EEA" w:rsidP="00A16747">
      <w:pPr>
        <w:jc w:val="both"/>
        <w:rPr>
          <w:sz w:val="22"/>
        </w:rPr>
      </w:pPr>
    </w:p>
    <w:p w:rsidR="005E2EEA" w:rsidRDefault="005E2EEA" w:rsidP="00A16747">
      <w:pPr>
        <w:jc w:val="both"/>
        <w:rPr>
          <w:sz w:val="22"/>
        </w:rPr>
      </w:pPr>
    </w:p>
    <w:p w:rsidR="005E2EEA" w:rsidRDefault="005E2EEA" w:rsidP="00A16747">
      <w:pPr>
        <w:jc w:val="both"/>
        <w:rPr>
          <w:sz w:val="22"/>
        </w:rPr>
      </w:pPr>
    </w:p>
    <w:p w:rsidR="005E2EEA" w:rsidRDefault="005E2EEA" w:rsidP="00A16747">
      <w:pPr>
        <w:jc w:val="both"/>
        <w:rPr>
          <w:sz w:val="22"/>
        </w:rPr>
      </w:pPr>
    </w:p>
    <w:p w:rsidR="005E2EEA" w:rsidRDefault="005E2EEA" w:rsidP="00A16747">
      <w:pPr>
        <w:jc w:val="both"/>
        <w:rPr>
          <w:sz w:val="22"/>
        </w:rPr>
      </w:pPr>
    </w:p>
    <w:p w:rsidR="005E2EEA" w:rsidRDefault="005E2EEA" w:rsidP="00A16747">
      <w:pPr>
        <w:jc w:val="both"/>
        <w:rPr>
          <w:sz w:val="22"/>
        </w:rPr>
      </w:pPr>
    </w:p>
    <w:p w:rsidR="005E2EEA" w:rsidRDefault="005E2EEA" w:rsidP="00A16747">
      <w:pPr>
        <w:jc w:val="both"/>
        <w:rPr>
          <w:sz w:val="22"/>
        </w:rPr>
      </w:pPr>
    </w:p>
    <w:p w:rsidR="005E2EEA" w:rsidRDefault="005E2EEA" w:rsidP="00A16747">
      <w:pPr>
        <w:jc w:val="both"/>
        <w:rPr>
          <w:sz w:val="22"/>
        </w:rPr>
      </w:pPr>
    </w:p>
    <w:p w:rsidR="005E2EEA" w:rsidRDefault="005E2EEA" w:rsidP="00A16747">
      <w:pPr>
        <w:jc w:val="both"/>
        <w:rPr>
          <w:sz w:val="22"/>
        </w:rPr>
      </w:pPr>
    </w:p>
    <w:p w:rsidR="005E2EEA" w:rsidRDefault="005E2EEA" w:rsidP="00A16747">
      <w:pPr>
        <w:jc w:val="both"/>
        <w:rPr>
          <w:sz w:val="22"/>
        </w:rPr>
      </w:pPr>
    </w:p>
    <w:p w:rsidR="005E2EEA" w:rsidRDefault="005E2EEA" w:rsidP="00A16747">
      <w:pPr>
        <w:jc w:val="both"/>
        <w:rPr>
          <w:sz w:val="22"/>
        </w:rPr>
      </w:pPr>
    </w:p>
    <w:p w:rsidR="005E2EEA" w:rsidRDefault="005E2EEA" w:rsidP="00ED416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5E2EEA" w:rsidRDefault="005E2EEA" w:rsidP="00ED4169">
      <w:pPr>
        <w:jc w:val="center"/>
        <w:rPr>
          <w:sz w:val="28"/>
          <w:szCs w:val="28"/>
        </w:rPr>
      </w:pPr>
    </w:p>
    <w:p w:rsidR="005E2EEA" w:rsidRDefault="005E2EEA" w:rsidP="00ED4169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ИМЕННОЙ СПИСОК</w:t>
      </w:r>
    </w:p>
    <w:p w:rsidR="005E2EEA" w:rsidRDefault="005E2EEA" w:rsidP="00ED41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посыльных, выделяемых для оповещения граждан</w:t>
      </w:r>
    </w:p>
    <w:p w:rsidR="005E2EEA" w:rsidRDefault="005E2EEA" w:rsidP="00ED4169">
      <w:pPr>
        <w:jc w:val="right"/>
        <w:rPr>
          <w:sz w:val="28"/>
          <w:szCs w:val="28"/>
        </w:rPr>
      </w:pPr>
    </w:p>
    <w:tbl>
      <w:tblPr>
        <w:tblW w:w="10140" w:type="dxa"/>
        <w:tblInd w:w="-266" w:type="dxa"/>
        <w:tblLayout w:type="fixed"/>
        <w:tblLook w:val="01E0"/>
      </w:tblPr>
      <w:tblGrid>
        <w:gridCol w:w="658"/>
        <w:gridCol w:w="446"/>
        <w:gridCol w:w="1870"/>
        <w:gridCol w:w="2359"/>
        <w:gridCol w:w="2147"/>
        <w:gridCol w:w="1358"/>
        <w:gridCol w:w="1302"/>
      </w:tblGrid>
      <w:tr w:rsidR="005E2EEA" w:rsidRPr="001B2D13" w:rsidTr="000D6E79">
        <w:trPr>
          <w:tblHeader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EA" w:rsidRPr="001B2D13" w:rsidRDefault="005E2EEA" w:rsidP="000D6E79">
            <w:pPr>
              <w:spacing w:before="154"/>
              <w:ind w:right="52"/>
              <w:jc w:val="center"/>
              <w:rPr>
                <w:color w:val="000000"/>
              </w:rPr>
            </w:pPr>
            <w:r w:rsidRPr="001B2D13">
              <w:rPr>
                <w:color w:val="000000"/>
              </w:rPr>
              <w:t>№</w:t>
            </w:r>
          </w:p>
          <w:p w:rsidR="005E2EEA" w:rsidRPr="001B2D13" w:rsidRDefault="005E2EEA" w:rsidP="000D6E79">
            <w:pPr>
              <w:spacing w:before="154"/>
              <w:ind w:right="52"/>
              <w:jc w:val="center"/>
              <w:rPr>
                <w:color w:val="000000"/>
              </w:rPr>
            </w:pPr>
            <w:r w:rsidRPr="001B2D13">
              <w:rPr>
                <w:color w:val="000000"/>
              </w:rPr>
              <w:t>п/п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EA" w:rsidRPr="001B2D13" w:rsidRDefault="005E2EEA" w:rsidP="000D6E79">
            <w:pPr>
              <w:spacing w:before="154"/>
              <w:ind w:right="52"/>
              <w:jc w:val="center"/>
              <w:rPr>
                <w:color w:val="000000"/>
              </w:rPr>
            </w:pPr>
            <w:r w:rsidRPr="001B2D13">
              <w:rPr>
                <w:color w:val="000000"/>
              </w:rPr>
              <w:t>Ф.И.О.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EA" w:rsidRPr="001B2D13" w:rsidRDefault="005E2EEA" w:rsidP="000D6E79">
            <w:pPr>
              <w:spacing w:before="154"/>
              <w:ind w:right="52"/>
              <w:jc w:val="center"/>
              <w:rPr>
                <w:color w:val="000000"/>
              </w:rPr>
            </w:pPr>
            <w:r w:rsidRPr="001B2D13">
              <w:rPr>
                <w:color w:val="000000"/>
              </w:rPr>
              <w:t>Место жительства, телефон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EA" w:rsidRPr="001B2D13" w:rsidRDefault="005E2EEA" w:rsidP="000D6E79">
            <w:pPr>
              <w:spacing w:before="154"/>
              <w:ind w:right="52"/>
              <w:jc w:val="center"/>
              <w:rPr>
                <w:color w:val="000000"/>
              </w:rPr>
            </w:pPr>
            <w:r w:rsidRPr="001B2D13">
              <w:rPr>
                <w:color w:val="000000"/>
              </w:rPr>
              <w:t>Место работы, телефон и должность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EA" w:rsidRPr="001B2D13" w:rsidRDefault="005E2EEA" w:rsidP="000D6E79">
            <w:pPr>
              <w:spacing w:before="154"/>
              <w:ind w:right="52"/>
              <w:jc w:val="center"/>
              <w:rPr>
                <w:color w:val="000000"/>
              </w:rPr>
            </w:pPr>
            <w:r w:rsidRPr="001B2D13">
              <w:rPr>
                <w:color w:val="000000"/>
              </w:rPr>
              <w:t>Время прибытия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EA" w:rsidRPr="001B2D13" w:rsidRDefault="005E2EEA" w:rsidP="000D6E79">
            <w:pPr>
              <w:spacing w:before="154"/>
              <w:ind w:right="52"/>
              <w:jc w:val="center"/>
              <w:rPr>
                <w:color w:val="000000"/>
              </w:rPr>
            </w:pPr>
            <w:r w:rsidRPr="001B2D13">
              <w:rPr>
                <w:color w:val="000000"/>
              </w:rPr>
              <w:t>Примеча-ние</w:t>
            </w:r>
          </w:p>
        </w:tc>
      </w:tr>
      <w:tr w:rsidR="005E2EEA" w:rsidRPr="001B2D13" w:rsidTr="000D6E79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EA" w:rsidRPr="001B2D13" w:rsidRDefault="005E2EEA" w:rsidP="000D6E79">
            <w:pPr>
              <w:spacing w:before="154"/>
              <w:ind w:right="52"/>
              <w:jc w:val="center"/>
              <w:rPr>
                <w:color w:val="000000"/>
              </w:rPr>
            </w:pPr>
            <w:r w:rsidRPr="001B2D13">
              <w:rPr>
                <w:color w:val="00000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EEA" w:rsidRPr="001B2D13" w:rsidRDefault="005E2EEA" w:rsidP="000D6E79">
            <w:pPr>
              <w:spacing w:before="154"/>
              <w:ind w:left="113" w:right="52"/>
              <w:jc w:val="center"/>
              <w:rPr>
                <w:color w:val="000000"/>
              </w:rPr>
            </w:pPr>
            <w:r w:rsidRPr="001B2D13">
              <w:rPr>
                <w:color w:val="000000"/>
              </w:rPr>
              <w:t>основной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EA" w:rsidRDefault="005E2EEA" w:rsidP="000D6E79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Шуклин Алексей Геннадьевич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EA" w:rsidRDefault="005E2EEA" w:rsidP="000D6E79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с.Парзи, ул.Школьная, д.27</w:t>
            </w:r>
          </w:p>
          <w:p w:rsidR="005E2EEA" w:rsidRDefault="005E2EEA" w:rsidP="000D6E79">
            <w:pPr>
              <w:jc w:val="center"/>
            </w:pPr>
            <w:r>
              <w:rPr>
                <w:color w:val="000000"/>
              </w:rPr>
              <w:t>8-951-195-20-06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EA" w:rsidRDefault="005E2EEA" w:rsidP="000D6E79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МО «Парзинское»,</w:t>
            </w:r>
          </w:p>
          <w:p w:rsidR="005E2EEA" w:rsidRDefault="005E2EEA" w:rsidP="000D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водитель</w:t>
            </w:r>
          </w:p>
          <w:p w:rsidR="005E2EEA" w:rsidRDefault="005E2EEA" w:rsidP="000D6E79">
            <w:pPr>
              <w:jc w:val="center"/>
            </w:pPr>
            <w:r>
              <w:t>(34141) 90-510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EA" w:rsidRPr="001B2D13" w:rsidRDefault="005E2EEA" w:rsidP="000D6E79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EA" w:rsidRPr="001B2D13" w:rsidRDefault="005E2EEA" w:rsidP="000D6E79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5E2EEA" w:rsidRPr="001B2D13" w:rsidRDefault="005E2EEA" w:rsidP="000D6E79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5E2EEA" w:rsidRPr="001B2D13" w:rsidRDefault="005E2EEA" w:rsidP="000D6E79">
            <w:pPr>
              <w:spacing w:before="154"/>
              <w:ind w:right="52"/>
              <w:rPr>
                <w:color w:val="000000"/>
              </w:rPr>
            </w:pPr>
          </w:p>
        </w:tc>
      </w:tr>
      <w:tr w:rsidR="005E2EEA" w:rsidRPr="001B2D13" w:rsidTr="000D6E79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EA" w:rsidRPr="001B2D13" w:rsidRDefault="005E2EEA" w:rsidP="000D6E79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EEA" w:rsidRPr="001B2D13" w:rsidRDefault="005E2EEA" w:rsidP="000D6E79">
            <w:pPr>
              <w:spacing w:before="154"/>
              <w:ind w:left="113" w:right="52"/>
              <w:jc w:val="center"/>
              <w:rPr>
                <w:color w:val="000000"/>
              </w:rPr>
            </w:pPr>
            <w:r w:rsidRPr="001B2D13">
              <w:rPr>
                <w:color w:val="000000"/>
              </w:rPr>
              <w:t>резервный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EA" w:rsidRDefault="005E2EEA" w:rsidP="000D6E79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t>Барышникова Надежда Геннадьевна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EA" w:rsidRDefault="005E2EEA" w:rsidP="000D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д.Новые Парзи, ул.Сосновая, д.12</w:t>
            </w:r>
          </w:p>
          <w:p w:rsidR="005E2EEA" w:rsidRDefault="005E2EEA" w:rsidP="000D6E79">
            <w:pPr>
              <w:jc w:val="center"/>
            </w:pPr>
            <w:r>
              <w:rPr>
                <w:color w:val="000000"/>
              </w:rPr>
              <w:t>8-950-175-80-95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EA" w:rsidRDefault="005E2EEA" w:rsidP="000D6E79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Парзинский ЦСДК,</w:t>
            </w:r>
          </w:p>
          <w:p w:rsidR="005E2EEA" w:rsidRDefault="005E2EEA" w:rsidP="000D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специалист по жанрам творчества</w:t>
            </w:r>
          </w:p>
          <w:p w:rsidR="005E2EEA" w:rsidRDefault="005E2EEA" w:rsidP="000D6E79">
            <w:pPr>
              <w:jc w:val="center"/>
            </w:pPr>
            <w:r>
              <w:t>(34141) 90-584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EA" w:rsidRPr="001B2D13" w:rsidRDefault="005E2EEA" w:rsidP="000D6E79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EA" w:rsidRPr="001B2D13" w:rsidRDefault="005E2EEA" w:rsidP="000D6E79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5E2EEA" w:rsidRPr="001B2D13" w:rsidRDefault="005E2EEA" w:rsidP="000D6E79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5E2EEA" w:rsidRPr="001B2D13" w:rsidRDefault="005E2EEA" w:rsidP="000D6E79">
            <w:pPr>
              <w:spacing w:before="154"/>
              <w:ind w:right="52"/>
              <w:rPr>
                <w:color w:val="000000"/>
              </w:rPr>
            </w:pPr>
          </w:p>
        </w:tc>
      </w:tr>
    </w:tbl>
    <w:p w:rsidR="005E2EEA" w:rsidRDefault="005E2EEA" w:rsidP="00ED4169">
      <w:pPr>
        <w:jc w:val="center"/>
        <w:rPr>
          <w:sz w:val="28"/>
          <w:szCs w:val="28"/>
        </w:rPr>
      </w:pPr>
    </w:p>
    <w:p w:rsidR="005E2EEA" w:rsidRDefault="005E2EEA" w:rsidP="00ED4169">
      <w:pPr>
        <w:jc w:val="center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.75pt;margin-top:9.25pt;width:392.7pt;height:81pt;z-index:251658240" stroked="f">
            <v:textbox>
              <w:txbxContent>
                <w:p w:rsidR="005E2EEA" w:rsidRPr="003D0F5F" w:rsidRDefault="005E2EEA" w:rsidP="005200E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5E2EEA" w:rsidRPr="00FB166F" w:rsidRDefault="005E2EEA" w:rsidP="00ED4169">
                  <w:pPr>
                    <w:rPr>
                      <w:sz w:val="28"/>
                      <w:szCs w:val="28"/>
                    </w:rPr>
                  </w:pPr>
                  <w:r>
                    <w:tab/>
                  </w:r>
                  <w:r>
                    <w:rPr>
                      <w:sz w:val="28"/>
                      <w:szCs w:val="28"/>
                    </w:rPr>
                    <w:t xml:space="preserve">Начальник штаба  </w:t>
                  </w:r>
                  <w:r>
                    <w:tab/>
                    <w:t xml:space="preserve">                             Т</w:t>
                  </w:r>
                  <w:r w:rsidRPr="00FB166F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В.</w:t>
                  </w:r>
                  <w:r w:rsidRPr="00FB166F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Болтачева</w:t>
                  </w:r>
                </w:p>
              </w:txbxContent>
            </v:textbox>
          </v:shape>
        </w:pict>
      </w:r>
    </w:p>
    <w:p w:rsidR="005E2EEA" w:rsidRDefault="005E2EEA" w:rsidP="00ED4169">
      <w:pPr>
        <w:jc w:val="center"/>
        <w:rPr>
          <w:sz w:val="28"/>
          <w:szCs w:val="28"/>
        </w:rPr>
      </w:pPr>
    </w:p>
    <w:p w:rsidR="005E2EEA" w:rsidRDefault="005E2EEA" w:rsidP="00ED4169">
      <w:pPr>
        <w:jc w:val="center"/>
        <w:rPr>
          <w:sz w:val="28"/>
          <w:szCs w:val="28"/>
        </w:rPr>
      </w:pPr>
    </w:p>
    <w:p w:rsidR="005E2EEA" w:rsidRDefault="005E2EEA" w:rsidP="00ED4169">
      <w:pPr>
        <w:jc w:val="center"/>
        <w:rPr>
          <w:sz w:val="28"/>
          <w:szCs w:val="28"/>
        </w:rPr>
      </w:pPr>
    </w:p>
    <w:p w:rsidR="005E2EEA" w:rsidRDefault="005E2EEA" w:rsidP="00ED4169">
      <w:pPr>
        <w:jc w:val="center"/>
        <w:rPr>
          <w:sz w:val="28"/>
          <w:szCs w:val="28"/>
        </w:rPr>
      </w:pPr>
    </w:p>
    <w:p w:rsidR="005E2EEA" w:rsidRDefault="005E2EEA" w:rsidP="00ED4169">
      <w:pPr>
        <w:jc w:val="center"/>
        <w:rPr>
          <w:sz w:val="28"/>
          <w:szCs w:val="28"/>
        </w:rPr>
      </w:pPr>
    </w:p>
    <w:p w:rsidR="005E2EEA" w:rsidRDefault="005E2EEA" w:rsidP="00ED4169">
      <w:pPr>
        <w:jc w:val="center"/>
        <w:rPr>
          <w:sz w:val="28"/>
          <w:szCs w:val="28"/>
        </w:rPr>
      </w:pPr>
    </w:p>
    <w:p w:rsidR="005E2EEA" w:rsidRDefault="005E2EEA" w:rsidP="00ED4169">
      <w:pPr>
        <w:jc w:val="center"/>
        <w:rPr>
          <w:sz w:val="28"/>
          <w:szCs w:val="28"/>
        </w:rPr>
      </w:pPr>
    </w:p>
    <w:p w:rsidR="005E2EEA" w:rsidRDefault="005E2EEA" w:rsidP="00ED4169">
      <w:pPr>
        <w:jc w:val="center"/>
        <w:rPr>
          <w:sz w:val="28"/>
          <w:szCs w:val="28"/>
        </w:rPr>
      </w:pPr>
    </w:p>
    <w:p w:rsidR="005E2EEA" w:rsidRDefault="005E2EEA" w:rsidP="00ED4169">
      <w:pPr>
        <w:jc w:val="center"/>
        <w:rPr>
          <w:sz w:val="28"/>
          <w:szCs w:val="28"/>
        </w:rPr>
      </w:pPr>
    </w:p>
    <w:p w:rsidR="005E2EEA" w:rsidRDefault="005E2EEA" w:rsidP="00ED4169">
      <w:pPr>
        <w:jc w:val="center"/>
        <w:rPr>
          <w:sz w:val="28"/>
          <w:szCs w:val="28"/>
        </w:rPr>
      </w:pPr>
    </w:p>
    <w:p w:rsidR="005E2EEA" w:rsidRDefault="005E2EEA" w:rsidP="00ED4169">
      <w:pPr>
        <w:jc w:val="center"/>
        <w:rPr>
          <w:sz w:val="28"/>
          <w:szCs w:val="28"/>
        </w:rPr>
      </w:pPr>
    </w:p>
    <w:p w:rsidR="005E2EEA" w:rsidRDefault="005E2EEA" w:rsidP="00ED4169">
      <w:pPr>
        <w:jc w:val="center"/>
        <w:rPr>
          <w:sz w:val="28"/>
          <w:szCs w:val="28"/>
        </w:rPr>
      </w:pPr>
    </w:p>
    <w:p w:rsidR="005E2EEA" w:rsidRDefault="005E2EEA" w:rsidP="00ED4169">
      <w:pPr>
        <w:jc w:val="center"/>
        <w:rPr>
          <w:sz w:val="28"/>
          <w:szCs w:val="28"/>
        </w:rPr>
      </w:pPr>
    </w:p>
    <w:p w:rsidR="005E2EEA" w:rsidRDefault="005E2EEA" w:rsidP="00ED4169">
      <w:pPr>
        <w:jc w:val="center"/>
        <w:rPr>
          <w:sz w:val="28"/>
          <w:szCs w:val="28"/>
        </w:rPr>
      </w:pPr>
    </w:p>
    <w:p w:rsidR="005E2EEA" w:rsidRDefault="005E2EEA" w:rsidP="00ED4169">
      <w:pPr>
        <w:jc w:val="center"/>
        <w:rPr>
          <w:sz w:val="28"/>
          <w:szCs w:val="28"/>
        </w:rPr>
      </w:pPr>
    </w:p>
    <w:p w:rsidR="005E2EEA" w:rsidRDefault="005E2EEA" w:rsidP="00ED4169">
      <w:pPr>
        <w:jc w:val="center"/>
        <w:rPr>
          <w:sz w:val="28"/>
          <w:szCs w:val="28"/>
        </w:rPr>
      </w:pPr>
    </w:p>
    <w:p w:rsidR="005E2EEA" w:rsidRDefault="005E2EEA" w:rsidP="00ED4169">
      <w:pPr>
        <w:jc w:val="center"/>
        <w:rPr>
          <w:sz w:val="28"/>
          <w:szCs w:val="28"/>
        </w:rPr>
      </w:pPr>
    </w:p>
    <w:p w:rsidR="005E2EEA" w:rsidRDefault="005E2EEA" w:rsidP="00ED4169">
      <w:pPr>
        <w:rPr>
          <w:sz w:val="28"/>
          <w:szCs w:val="28"/>
        </w:rPr>
      </w:pPr>
    </w:p>
    <w:p w:rsidR="005E2EEA" w:rsidRDefault="005E2EEA" w:rsidP="00ED4169">
      <w:pPr>
        <w:rPr>
          <w:sz w:val="28"/>
          <w:szCs w:val="28"/>
        </w:rPr>
      </w:pPr>
    </w:p>
    <w:p w:rsidR="005E2EEA" w:rsidRDefault="005E2EEA" w:rsidP="00ED4169">
      <w:pPr>
        <w:jc w:val="center"/>
        <w:rPr>
          <w:sz w:val="28"/>
          <w:szCs w:val="28"/>
        </w:rPr>
      </w:pPr>
    </w:p>
    <w:p w:rsidR="005E2EEA" w:rsidRDefault="005E2EEA" w:rsidP="00ED4169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  <w:t>Приложение № 2</w:t>
      </w:r>
    </w:p>
    <w:p w:rsidR="005E2EEA" w:rsidRDefault="005E2EEA" w:rsidP="00ED4169">
      <w:pPr>
        <w:jc w:val="center"/>
        <w:rPr>
          <w:sz w:val="28"/>
          <w:szCs w:val="28"/>
        </w:rPr>
      </w:pPr>
    </w:p>
    <w:p w:rsidR="005E2EEA" w:rsidRDefault="005E2EEA" w:rsidP="00ED4169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РАСЧЕТ</w:t>
      </w:r>
    </w:p>
    <w:p w:rsidR="005E2EEA" w:rsidRDefault="005E2EEA" w:rsidP="00ED4169">
      <w:pPr>
        <w:jc w:val="center"/>
        <w:rPr>
          <w:sz w:val="28"/>
          <w:szCs w:val="28"/>
        </w:rPr>
      </w:pPr>
      <w:r>
        <w:rPr>
          <w:sz w:val="28"/>
          <w:szCs w:val="28"/>
        </w:rPr>
        <w:t>выделения техники для оповещения и доставки граждан</w:t>
      </w:r>
    </w:p>
    <w:p w:rsidR="005E2EEA" w:rsidRPr="001B2D13" w:rsidRDefault="005E2EEA" w:rsidP="00ED41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пункты сбора военного комиссариата </w:t>
      </w:r>
      <w:r w:rsidRPr="001B2D13">
        <w:rPr>
          <w:sz w:val="28"/>
          <w:szCs w:val="28"/>
        </w:rPr>
        <w:t>(города Глазов, Глазовского, Балезинского и Ярского районов)</w:t>
      </w:r>
    </w:p>
    <w:p w:rsidR="005E2EEA" w:rsidRDefault="005E2EEA" w:rsidP="00ED4169">
      <w:pPr>
        <w:jc w:val="center"/>
        <w:rPr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235"/>
        <w:gridCol w:w="2033"/>
        <w:gridCol w:w="2412"/>
        <w:gridCol w:w="1490"/>
        <w:gridCol w:w="1496"/>
      </w:tblGrid>
      <w:tr w:rsidR="005E2EEA" w:rsidRPr="001B2D13" w:rsidTr="000D6E79">
        <w:tc>
          <w:tcPr>
            <w:tcW w:w="540" w:type="dxa"/>
            <w:vAlign w:val="center"/>
          </w:tcPr>
          <w:p w:rsidR="005E2EEA" w:rsidRPr="005062A8" w:rsidRDefault="005E2EEA" w:rsidP="000D6E79">
            <w:pPr>
              <w:jc w:val="center"/>
            </w:pPr>
            <w:r>
              <w:t>№ п/п</w:t>
            </w:r>
          </w:p>
        </w:tc>
        <w:tc>
          <w:tcPr>
            <w:tcW w:w="2235" w:type="dxa"/>
            <w:vAlign w:val="center"/>
          </w:tcPr>
          <w:p w:rsidR="005E2EEA" w:rsidRPr="005062A8" w:rsidRDefault="005E2EEA" w:rsidP="000D6E79">
            <w:pPr>
              <w:jc w:val="center"/>
            </w:pPr>
            <w:r>
              <w:t>От кого выделяется</w:t>
            </w:r>
          </w:p>
        </w:tc>
        <w:tc>
          <w:tcPr>
            <w:tcW w:w="2033" w:type="dxa"/>
            <w:vAlign w:val="center"/>
          </w:tcPr>
          <w:p w:rsidR="005E2EEA" w:rsidRPr="005062A8" w:rsidRDefault="005E2EEA" w:rsidP="000D6E79">
            <w:pPr>
              <w:jc w:val="center"/>
            </w:pPr>
            <w:r>
              <w:t>Тип (марка) машин</w:t>
            </w:r>
          </w:p>
        </w:tc>
        <w:tc>
          <w:tcPr>
            <w:tcW w:w="2412" w:type="dxa"/>
            <w:vAlign w:val="center"/>
          </w:tcPr>
          <w:p w:rsidR="005E2EEA" w:rsidRPr="005062A8" w:rsidRDefault="005E2EEA" w:rsidP="000D6E79">
            <w:pPr>
              <w:jc w:val="center"/>
            </w:pPr>
            <w:r>
              <w:t>Где используется</w:t>
            </w:r>
          </w:p>
        </w:tc>
        <w:tc>
          <w:tcPr>
            <w:tcW w:w="1490" w:type="dxa"/>
            <w:vAlign w:val="center"/>
          </w:tcPr>
          <w:p w:rsidR="005E2EEA" w:rsidRPr="005062A8" w:rsidRDefault="005E2EEA" w:rsidP="000D6E79">
            <w:pPr>
              <w:jc w:val="center"/>
            </w:pPr>
            <w:r>
              <w:t>Время прибытия</w:t>
            </w:r>
          </w:p>
        </w:tc>
        <w:tc>
          <w:tcPr>
            <w:tcW w:w="1496" w:type="dxa"/>
            <w:vAlign w:val="center"/>
          </w:tcPr>
          <w:p w:rsidR="005E2EEA" w:rsidRPr="005062A8" w:rsidRDefault="005E2EEA" w:rsidP="000D6E79">
            <w:pPr>
              <w:jc w:val="center"/>
            </w:pPr>
            <w:r>
              <w:t>Примечание</w:t>
            </w:r>
          </w:p>
        </w:tc>
      </w:tr>
      <w:tr w:rsidR="005E2EEA" w:rsidRPr="001B2D13" w:rsidTr="000D6E79">
        <w:trPr>
          <w:trHeight w:val="842"/>
        </w:trPr>
        <w:tc>
          <w:tcPr>
            <w:tcW w:w="540" w:type="dxa"/>
            <w:vAlign w:val="center"/>
          </w:tcPr>
          <w:p w:rsidR="005E2EEA" w:rsidRPr="005062A8" w:rsidRDefault="005E2EEA" w:rsidP="000D6E79">
            <w:pPr>
              <w:jc w:val="center"/>
            </w:pPr>
            <w:r>
              <w:t>1</w:t>
            </w:r>
          </w:p>
        </w:tc>
        <w:tc>
          <w:tcPr>
            <w:tcW w:w="2235" w:type="dxa"/>
            <w:vAlign w:val="center"/>
          </w:tcPr>
          <w:p w:rsidR="005E2EEA" w:rsidRPr="005062A8" w:rsidRDefault="005E2EEA" w:rsidP="000D6E79">
            <w:pPr>
              <w:jc w:val="center"/>
            </w:pPr>
            <w:r>
              <w:t>Администрация МО «Парзинское»</w:t>
            </w:r>
          </w:p>
        </w:tc>
        <w:tc>
          <w:tcPr>
            <w:tcW w:w="2033" w:type="dxa"/>
            <w:vAlign w:val="center"/>
          </w:tcPr>
          <w:p w:rsidR="005E2EEA" w:rsidRPr="00156EB7" w:rsidRDefault="005E2EEA" w:rsidP="000D6E79">
            <w:pPr>
              <w:spacing w:line="276" w:lineRule="auto"/>
              <w:jc w:val="center"/>
            </w:pPr>
            <w:r w:rsidRPr="00156EB7">
              <w:t>ВАЗ</w:t>
            </w:r>
          </w:p>
          <w:p w:rsidR="005E2EEA" w:rsidRPr="00156EB7" w:rsidRDefault="005E2EEA" w:rsidP="000D6E79">
            <w:pPr>
              <w:spacing w:line="276" w:lineRule="auto"/>
              <w:jc w:val="center"/>
            </w:pPr>
            <w:r w:rsidRPr="00156EB7">
              <w:t>3219060</w:t>
            </w:r>
          </w:p>
        </w:tc>
        <w:tc>
          <w:tcPr>
            <w:tcW w:w="2412" w:type="dxa"/>
            <w:vAlign w:val="center"/>
          </w:tcPr>
          <w:p w:rsidR="005E2EEA" w:rsidRPr="005062A8" w:rsidRDefault="005E2EEA" w:rsidP="000D6E79">
            <w:pPr>
              <w:jc w:val="center"/>
            </w:pPr>
            <w:r>
              <w:t>Оповещение граждан</w:t>
            </w:r>
          </w:p>
        </w:tc>
        <w:tc>
          <w:tcPr>
            <w:tcW w:w="1490" w:type="dxa"/>
            <w:vAlign w:val="center"/>
          </w:tcPr>
          <w:p w:rsidR="005E2EEA" w:rsidRPr="005062A8" w:rsidRDefault="005E2EEA" w:rsidP="000D6E79">
            <w:pPr>
              <w:jc w:val="center"/>
            </w:pPr>
          </w:p>
        </w:tc>
        <w:tc>
          <w:tcPr>
            <w:tcW w:w="1496" w:type="dxa"/>
            <w:vAlign w:val="center"/>
          </w:tcPr>
          <w:p w:rsidR="005E2EEA" w:rsidRPr="005062A8" w:rsidRDefault="005E2EEA" w:rsidP="000D6E79">
            <w:pPr>
              <w:jc w:val="center"/>
            </w:pPr>
          </w:p>
        </w:tc>
      </w:tr>
      <w:tr w:rsidR="005E2EEA" w:rsidRPr="001B2D13" w:rsidTr="000D6E79">
        <w:trPr>
          <w:trHeight w:val="874"/>
        </w:trPr>
        <w:tc>
          <w:tcPr>
            <w:tcW w:w="540" w:type="dxa"/>
            <w:vAlign w:val="center"/>
          </w:tcPr>
          <w:p w:rsidR="005E2EEA" w:rsidRPr="005062A8" w:rsidRDefault="005E2EEA" w:rsidP="000D6E79">
            <w:pPr>
              <w:jc w:val="center"/>
            </w:pPr>
            <w:r>
              <w:t>2</w:t>
            </w:r>
          </w:p>
        </w:tc>
        <w:tc>
          <w:tcPr>
            <w:tcW w:w="2235" w:type="dxa"/>
            <w:vAlign w:val="center"/>
          </w:tcPr>
          <w:p w:rsidR="005E2EEA" w:rsidRPr="005062A8" w:rsidRDefault="005E2EEA" w:rsidP="000D6E79">
            <w:pPr>
              <w:jc w:val="center"/>
            </w:pPr>
            <w:r>
              <w:t>СПК «Парзинский»</w:t>
            </w:r>
          </w:p>
        </w:tc>
        <w:tc>
          <w:tcPr>
            <w:tcW w:w="2033" w:type="dxa"/>
            <w:vAlign w:val="center"/>
          </w:tcPr>
          <w:p w:rsidR="005E2EEA" w:rsidRDefault="005E2EEA" w:rsidP="000D6E79">
            <w:pPr>
              <w:spacing w:line="276" w:lineRule="auto"/>
              <w:jc w:val="center"/>
            </w:pPr>
            <w:r>
              <w:t>УАЗ</w:t>
            </w:r>
          </w:p>
          <w:p w:rsidR="005E2EEA" w:rsidRPr="00156EB7" w:rsidRDefault="005E2EEA" w:rsidP="000D6E79">
            <w:pPr>
              <w:spacing w:line="276" w:lineRule="auto"/>
              <w:jc w:val="center"/>
            </w:pPr>
            <w:r>
              <w:t>399995</w:t>
            </w:r>
          </w:p>
        </w:tc>
        <w:tc>
          <w:tcPr>
            <w:tcW w:w="2412" w:type="dxa"/>
            <w:vAlign w:val="center"/>
          </w:tcPr>
          <w:p w:rsidR="005E2EEA" w:rsidRPr="005062A8" w:rsidRDefault="005E2EEA" w:rsidP="000D6E79">
            <w:pPr>
              <w:jc w:val="center"/>
            </w:pPr>
            <w:r>
              <w:t>Доставка граждан</w:t>
            </w:r>
          </w:p>
        </w:tc>
        <w:tc>
          <w:tcPr>
            <w:tcW w:w="1490" w:type="dxa"/>
            <w:vAlign w:val="center"/>
          </w:tcPr>
          <w:p w:rsidR="005E2EEA" w:rsidRPr="005062A8" w:rsidRDefault="005E2EEA" w:rsidP="000D6E79">
            <w:pPr>
              <w:jc w:val="center"/>
            </w:pPr>
          </w:p>
        </w:tc>
        <w:tc>
          <w:tcPr>
            <w:tcW w:w="1496" w:type="dxa"/>
            <w:vAlign w:val="center"/>
          </w:tcPr>
          <w:p w:rsidR="005E2EEA" w:rsidRPr="005062A8" w:rsidRDefault="005E2EEA" w:rsidP="000D6E79">
            <w:pPr>
              <w:jc w:val="center"/>
            </w:pPr>
          </w:p>
        </w:tc>
      </w:tr>
      <w:tr w:rsidR="005E2EEA" w:rsidRPr="001B2D13" w:rsidTr="000D6E79">
        <w:trPr>
          <w:trHeight w:val="892"/>
        </w:trPr>
        <w:tc>
          <w:tcPr>
            <w:tcW w:w="540" w:type="dxa"/>
            <w:vAlign w:val="center"/>
          </w:tcPr>
          <w:p w:rsidR="005E2EEA" w:rsidRPr="005062A8" w:rsidRDefault="005E2EEA" w:rsidP="000D6E79">
            <w:pPr>
              <w:jc w:val="center"/>
            </w:pPr>
          </w:p>
        </w:tc>
        <w:tc>
          <w:tcPr>
            <w:tcW w:w="2235" w:type="dxa"/>
            <w:vAlign w:val="center"/>
          </w:tcPr>
          <w:p w:rsidR="005E2EEA" w:rsidRPr="005062A8" w:rsidRDefault="005E2EEA" w:rsidP="000D6E79">
            <w:pPr>
              <w:jc w:val="center"/>
            </w:pPr>
          </w:p>
        </w:tc>
        <w:tc>
          <w:tcPr>
            <w:tcW w:w="2033" w:type="dxa"/>
            <w:vAlign w:val="center"/>
          </w:tcPr>
          <w:p w:rsidR="005E2EEA" w:rsidRPr="005062A8" w:rsidRDefault="005E2EEA" w:rsidP="000D6E79">
            <w:pPr>
              <w:jc w:val="center"/>
            </w:pPr>
          </w:p>
        </w:tc>
        <w:tc>
          <w:tcPr>
            <w:tcW w:w="2412" w:type="dxa"/>
            <w:vAlign w:val="center"/>
          </w:tcPr>
          <w:p w:rsidR="005E2EEA" w:rsidRPr="005062A8" w:rsidRDefault="005E2EEA" w:rsidP="000D6E79">
            <w:pPr>
              <w:jc w:val="center"/>
            </w:pPr>
          </w:p>
        </w:tc>
        <w:tc>
          <w:tcPr>
            <w:tcW w:w="1490" w:type="dxa"/>
            <w:vAlign w:val="center"/>
          </w:tcPr>
          <w:p w:rsidR="005E2EEA" w:rsidRPr="005062A8" w:rsidRDefault="005E2EEA" w:rsidP="000D6E79">
            <w:pPr>
              <w:jc w:val="center"/>
            </w:pPr>
          </w:p>
        </w:tc>
        <w:tc>
          <w:tcPr>
            <w:tcW w:w="1496" w:type="dxa"/>
            <w:vAlign w:val="center"/>
          </w:tcPr>
          <w:p w:rsidR="005E2EEA" w:rsidRPr="005062A8" w:rsidRDefault="005E2EEA" w:rsidP="000D6E79">
            <w:pPr>
              <w:jc w:val="center"/>
            </w:pPr>
          </w:p>
        </w:tc>
      </w:tr>
      <w:tr w:rsidR="005E2EEA" w:rsidRPr="001B2D13" w:rsidTr="000D6E79">
        <w:trPr>
          <w:trHeight w:val="896"/>
        </w:trPr>
        <w:tc>
          <w:tcPr>
            <w:tcW w:w="540" w:type="dxa"/>
            <w:vAlign w:val="center"/>
          </w:tcPr>
          <w:p w:rsidR="005E2EEA" w:rsidRPr="005062A8" w:rsidRDefault="005E2EEA" w:rsidP="000D6E79">
            <w:pPr>
              <w:jc w:val="center"/>
            </w:pPr>
          </w:p>
        </w:tc>
        <w:tc>
          <w:tcPr>
            <w:tcW w:w="2235" w:type="dxa"/>
            <w:vAlign w:val="center"/>
          </w:tcPr>
          <w:p w:rsidR="005E2EEA" w:rsidRPr="005062A8" w:rsidRDefault="005E2EEA" w:rsidP="000D6E79">
            <w:pPr>
              <w:jc w:val="center"/>
            </w:pPr>
          </w:p>
        </w:tc>
        <w:tc>
          <w:tcPr>
            <w:tcW w:w="2033" w:type="dxa"/>
            <w:vAlign w:val="center"/>
          </w:tcPr>
          <w:p w:rsidR="005E2EEA" w:rsidRPr="005062A8" w:rsidRDefault="005E2EEA" w:rsidP="000D6E79">
            <w:pPr>
              <w:jc w:val="center"/>
            </w:pPr>
          </w:p>
        </w:tc>
        <w:tc>
          <w:tcPr>
            <w:tcW w:w="2412" w:type="dxa"/>
            <w:vAlign w:val="center"/>
          </w:tcPr>
          <w:p w:rsidR="005E2EEA" w:rsidRPr="005062A8" w:rsidRDefault="005E2EEA" w:rsidP="000D6E79">
            <w:pPr>
              <w:jc w:val="center"/>
            </w:pPr>
          </w:p>
        </w:tc>
        <w:tc>
          <w:tcPr>
            <w:tcW w:w="1490" w:type="dxa"/>
            <w:vAlign w:val="center"/>
          </w:tcPr>
          <w:p w:rsidR="005E2EEA" w:rsidRPr="005062A8" w:rsidRDefault="005E2EEA" w:rsidP="000D6E79">
            <w:pPr>
              <w:jc w:val="center"/>
            </w:pPr>
          </w:p>
        </w:tc>
        <w:tc>
          <w:tcPr>
            <w:tcW w:w="1496" w:type="dxa"/>
            <w:vAlign w:val="center"/>
          </w:tcPr>
          <w:p w:rsidR="005E2EEA" w:rsidRPr="005062A8" w:rsidRDefault="005E2EEA" w:rsidP="000D6E79">
            <w:pPr>
              <w:jc w:val="center"/>
            </w:pPr>
          </w:p>
        </w:tc>
      </w:tr>
      <w:tr w:rsidR="005E2EEA" w:rsidRPr="005062A8" w:rsidTr="000D6E79">
        <w:trPr>
          <w:trHeight w:val="842"/>
        </w:trPr>
        <w:tc>
          <w:tcPr>
            <w:tcW w:w="540" w:type="dxa"/>
          </w:tcPr>
          <w:p w:rsidR="005E2EEA" w:rsidRPr="005062A8" w:rsidRDefault="005E2EEA" w:rsidP="000D6E79">
            <w:pPr>
              <w:jc w:val="center"/>
            </w:pPr>
          </w:p>
        </w:tc>
        <w:tc>
          <w:tcPr>
            <w:tcW w:w="2235" w:type="dxa"/>
          </w:tcPr>
          <w:p w:rsidR="005E2EEA" w:rsidRPr="005062A8" w:rsidRDefault="005E2EEA" w:rsidP="000D6E79">
            <w:pPr>
              <w:jc w:val="center"/>
            </w:pPr>
          </w:p>
        </w:tc>
        <w:tc>
          <w:tcPr>
            <w:tcW w:w="2033" w:type="dxa"/>
          </w:tcPr>
          <w:p w:rsidR="005E2EEA" w:rsidRPr="005062A8" w:rsidRDefault="005E2EEA" w:rsidP="000D6E79">
            <w:pPr>
              <w:jc w:val="center"/>
            </w:pPr>
          </w:p>
        </w:tc>
        <w:tc>
          <w:tcPr>
            <w:tcW w:w="2412" w:type="dxa"/>
          </w:tcPr>
          <w:p w:rsidR="005E2EEA" w:rsidRPr="005062A8" w:rsidRDefault="005E2EEA" w:rsidP="000D6E79">
            <w:pPr>
              <w:jc w:val="center"/>
            </w:pPr>
          </w:p>
        </w:tc>
        <w:tc>
          <w:tcPr>
            <w:tcW w:w="1490" w:type="dxa"/>
          </w:tcPr>
          <w:p w:rsidR="005E2EEA" w:rsidRPr="005062A8" w:rsidRDefault="005E2EEA" w:rsidP="000D6E79">
            <w:pPr>
              <w:jc w:val="center"/>
            </w:pPr>
          </w:p>
        </w:tc>
        <w:tc>
          <w:tcPr>
            <w:tcW w:w="1496" w:type="dxa"/>
          </w:tcPr>
          <w:p w:rsidR="005E2EEA" w:rsidRPr="005062A8" w:rsidRDefault="005E2EEA" w:rsidP="000D6E79">
            <w:pPr>
              <w:jc w:val="center"/>
            </w:pPr>
          </w:p>
        </w:tc>
      </w:tr>
      <w:tr w:rsidR="005E2EEA" w:rsidRPr="005062A8" w:rsidTr="000D6E79">
        <w:trPr>
          <w:trHeight w:val="874"/>
        </w:trPr>
        <w:tc>
          <w:tcPr>
            <w:tcW w:w="540" w:type="dxa"/>
          </w:tcPr>
          <w:p w:rsidR="005E2EEA" w:rsidRPr="005062A8" w:rsidRDefault="005E2EEA" w:rsidP="000D6E79">
            <w:pPr>
              <w:jc w:val="center"/>
            </w:pPr>
          </w:p>
        </w:tc>
        <w:tc>
          <w:tcPr>
            <w:tcW w:w="2235" w:type="dxa"/>
          </w:tcPr>
          <w:p w:rsidR="005E2EEA" w:rsidRPr="005062A8" w:rsidRDefault="005E2EEA" w:rsidP="000D6E79">
            <w:pPr>
              <w:jc w:val="center"/>
            </w:pPr>
          </w:p>
        </w:tc>
        <w:tc>
          <w:tcPr>
            <w:tcW w:w="2033" w:type="dxa"/>
          </w:tcPr>
          <w:p w:rsidR="005E2EEA" w:rsidRPr="005062A8" w:rsidRDefault="005E2EEA" w:rsidP="000D6E79">
            <w:pPr>
              <w:jc w:val="center"/>
            </w:pPr>
          </w:p>
        </w:tc>
        <w:tc>
          <w:tcPr>
            <w:tcW w:w="2412" w:type="dxa"/>
          </w:tcPr>
          <w:p w:rsidR="005E2EEA" w:rsidRPr="005062A8" w:rsidRDefault="005E2EEA" w:rsidP="000D6E79">
            <w:pPr>
              <w:jc w:val="center"/>
            </w:pPr>
          </w:p>
        </w:tc>
        <w:tc>
          <w:tcPr>
            <w:tcW w:w="1490" w:type="dxa"/>
          </w:tcPr>
          <w:p w:rsidR="005E2EEA" w:rsidRPr="005062A8" w:rsidRDefault="005E2EEA" w:rsidP="000D6E79">
            <w:pPr>
              <w:jc w:val="center"/>
            </w:pPr>
          </w:p>
        </w:tc>
        <w:tc>
          <w:tcPr>
            <w:tcW w:w="1496" w:type="dxa"/>
          </w:tcPr>
          <w:p w:rsidR="005E2EEA" w:rsidRPr="005062A8" w:rsidRDefault="005E2EEA" w:rsidP="000D6E79">
            <w:pPr>
              <w:jc w:val="center"/>
            </w:pPr>
          </w:p>
        </w:tc>
      </w:tr>
      <w:tr w:rsidR="005E2EEA" w:rsidRPr="005062A8" w:rsidTr="000D6E79">
        <w:trPr>
          <w:trHeight w:val="892"/>
        </w:trPr>
        <w:tc>
          <w:tcPr>
            <w:tcW w:w="540" w:type="dxa"/>
          </w:tcPr>
          <w:p w:rsidR="005E2EEA" w:rsidRPr="005062A8" w:rsidRDefault="005E2EEA" w:rsidP="000D6E79">
            <w:pPr>
              <w:jc w:val="center"/>
            </w:pPr>
          </w:p>
        </w:tc>
        <w:tc>
          <w:tcPr>
            <w:tcW w:w="2235" w:type="dxa"/>
          </w:tcPr>
          <w:p w:rsidR="005E2EEA" w:rsidRPr="005062A8" w:rsidRDefault="005E2EEA" w:rsidP="000D6E79">
            <w:pPr>
              <w:jc w:val="center"/>
            </w:pPr>
          </w:p>
        </w:tc>
        <w:tc>
          <w:tcPr>
            <w:tcW w:w="2033" w:type="dxa"/>
          </w:tcPr>
          <w:p w:rsidR="005E2EEA" w:rsidRPr="005062A8" w:rsidRDefault="005E2EEA" w:rsidP="000D6E79">
            <w:pPr>
              <w:jc w:val="center"/>
            </w:pPr>
          </w:p>
        </w:tc>
        <w:tc>
          <w:tcPr>
            <w:tcW w:w="2412" w:type="dxa"/>
          </w:tcPr>
          <w:p w:rsidR="005E2EEA" w:rsidRPr="005062A8" w:rsidRDefault="005E2EEA" w:rsidP="000D6E79">
            <w:pPr>
              <w:jc w:val="center"/>
            </w:pPr>
          </w:p>
        </w:tc>
        <w:tc>
          <w:tcPr>
            <w:tcW w:w="1490" w:type="dxa"/>
          </w:tcPr>
          <w:p w:rsidR="005E2EEA" w:rsidRPr="005062A8" w:rsidRDefault="005E2EEA" w:rsidP="000D6E79">
            <w:pPr>
              <w:jc w:val="center"/>
            </w:pPr>
          </w:p>
        </w:tc>
        <w:tc>
          <w:tcPr>
            <w:tcW w:w="1496" w:type="dxa"/>
          </w:tcPr>
          <w:p w:rsidR="005E2EEA" w:rsidRPr="005062A8" w:rsidRDefault="005E2EEA" w:rsidP="000D6E79">
            <w:pPr>
              <w:jc w:val="center"/>
            </w:pPr>
          </w:p>
        </w:tc>
      </w:tr>
      <w:tr w:rsidR="005E2EEA" w:rsidRPr="005062A8" w:rsidTr="000D6E79">
        <w:trPr>
          <w:trHeight w:val="896"/>
        </w:trPr>
        <w:tc>
          <w:tcPr>
            <w:tcW w:w="540" w:type="dxa"/>
          </w:tcPr>
          <w:p w:rsidR="005E2EEA" w:rsidRPr="005062A8" w:rsidRDefault="005E2EEA" w:rsidP="000D6E79">
            <w:pPr>
              <w:jc w:val="center"/>
            </w:pPr>
          </w:p>
        </w:tc>
        <w:tc>
          <w:tcPr>
            <w:tcW w:w="2235" w:type="dxa"/>
          </w:tcPr>
          <w:p w:rsidR="005E2EEA" w:rsidRPr="005062A8" w:rsidRDefault="005E2EEA" w:rsidP="000D6E79">
            <w:pPr>
              <w:jc w:val="center"/>
            </w:pPr>
          </w:p>
        </w:tc>
        <w:tc>
          <w:tcPr>
            <w:tcW w:w="2033" w:type="dxa"/>
          </w:tcPr>
          <w:p w:rsidR="005E2EEA" w:rsidRPr="005062A8" w:rsidRDefault="005E2EEA" w:rsidP="000D6E79">
            <w:pPr>
              <w:jc w:val="center"/>
            </w:pPr>
          </w:p>
        </w:tc>
        <w:tc>
          <w:tcPr>
            <w:tcW w:w="2412" w:type="dxa"/>
          </w:tcPr>
          <w:p w:rsidR="005E2EEA" w:rsidRPr="005062A8" w:rsidRDefault="005E2EEA" w:rsidP="000D6E79">
            <w:pPr>
              <w:jc w:val="center"/>
            </w:pPr>
          </w:p>
        </w:tc>
        <w:tc>
          <w:tcPr>
            <w:tcW w:w="1490" w:type="dxa"/>
          </w:tcPr>
          <w:p w:rsidR="005E2EEA" w:rsidRPr="005062A8" w:rsidRDefault="005E2EEA" w:rsidP="000D6E79">
            <w:pPr>
              <w:jc w:val="center"/>
            </w:pPr>
          </w:p>
        </w:tc>
        <w:tc>
          <w:tcPr>
            <w:tcW w:w="1496" w:type="dxa"/>
          </w:tcPr>
          <w:p w:rsidR="005E2EEA" w:rsidRPr="005062A8" w:rsidRDefault="005E2EEA" w:rsidP="000D6E79">
            <w:pPr>
              <w:jc w:val="center"/>
            </w:pPr>
          </w:p>
        </w:tc>
      </w:tr>
    </w:tbl>
    <w:p w:rsidR="005E2EEA" w:rsidRDefault="005E2EEA" w:rsidP="00ED4169">
      <w:pPr>
        <w:jc w:val="center"/>
        <w:rPr>
          <w:sz w:val="28"/>
          <w:szCs w:val="28"/>
        </w:rPr>
      </w:pPr>
    </w:p>
    <w:p w:rsidR="005E2EEA" w:rsidRDefault="005E2EEA" w:rsidP="00ED4169">
      <w:pPr>
        <w:jc w:val="center"/>
        <w:rPr>
          <w:sz w:val="28"/>
          <w:szCs w:val="28"/>
        </w:rPr>
      </w:pPr>
    </w:p>
    <w:p w:rsidR="005E2EEA" w:rsidRDefault="005E2EEA" w:rsidP="00ED4169">
      <w:pPr>
        <w:jc w:val="center"/>
        <w:rPr>
          <w:sz w:val="28"/>
          <w:szCs w:val="28"/>
        </w:rPr>
      </w:pPr>
    </w:p>
    <w:p w:rsidR="005E2EEA" w:rsidRPr="005062A8" w:rsidRDefault="005E2EEA" w:rsidP="00ED4169">
      <w:pPr>
        <w:jc w:val="center"/>
        <w:rPr>
          <w:sz w:val="28"/>
          <w:szCs w:val="28"/>
        </w:rPr>
      </w:pPr>
      <w:r>
        <w:rPr>
          <w:noProof/>
        </w:rPr>
        <w:pict>
          <v:shape id="_x0000_s1027" type="#_x0000_t202" style="position:absolute;left:0;text-align:left;margin-left:46.75pt;margin-top:35.3pt;width:392.7pt;height:81pt;z-index:251657216" stroked="f">
            <v:textbox>
              <w:txbxContent>
                <w:p w:rsidR="005E2EEA" w:rsidRPr="00FB166F" w:rsidRDefault="005E2EEA" w:rsidP="005200E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 штаба                                </w:t>
                  </w:r>
                  <w:bookmarkStart w:id="0" w:name="_GoBack"/>
                  <w:bookmarkEnd w:id="0"/>
                  <w:r>
                    <w:tab/>
                    <w:t>Т</w:t>
                  </w:r>
                  <w:r w:rsidRPr="00FB166F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В.</w:t>
                  </w:r>
                  <w:r w:rsidRPr="00FB166F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Болтачева</w:t>
                  </w:r>
                </w:p>
              </w:txbxContent>
            </v:textbox>
          </v:shape>
        </w:pict>
      </w:r>
    </w:p>
    <w:p w:rsidR="005E2EEA" w:rsidRDefault="005E2EEA"/>
    <w:sectPr w:rsidR="005E2EEA" w:rsidSect="006B3619">
      <w:pgSz w:w="11906" w:h="16838"/>
      <w:pgMar w:top="54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5697A"/>
    <w:multiLevelType w:val="hybridMultilevel"/>
    <w:tmpl w:val="59B83C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747"/>
    <w:rsid w:val="000D6E79"/>
    <w:rsid w:val="001348EE"/>
    <w:rsid w:val="00156EB7"/>
    <w:rsid w:val="00164240"/>
    <w:rsid w:val="001B2D13"/>
    <w:rsid w:val="002964E6"/>
    <w:rsid w:val="002F11AA"/>
    <w:rsid w:val="00304DBD"/>
    <w:rsid w:val="00321DB5"/>
    <w:rsid w:val="003B0750"/>
    <w:rsid w:val="003D0F5F"/>
    <w:rsid w:val="003E43FC"/>
    <w:rsid w:val="00482C82"/>
    <w:rsid w:val="004C5B8F"/>
    <w:rsid w:val="005062A8"/>
    <w:rsid w:val="005200EF"/>
    <w:rsid w:val="0052095E"/>
    <w:rsid w:val="005E2EEA"/>
    <w:rsid w:val="006B3619"/>
    <w:rsid w:val="0071269F"/>
    <w:rsid w:val="00784E50"/>
    <w:rsid w:val="007C6941"/>
    <w:rsid w:val="007E41BA"/>
    <w:rsid w:val="00930BC9"/>
    <w:rsid w:val="0093129D"/>
    <w:rsid w:val="00940C56"/>
    <w:rsid w:val="009A45B7"/>
    <w:rsid w:val="00A16747"/>
    <w:rsid w:val="00A57D02"/>
    <w:rsid w:val="00A6139D"/>
    <w:rsid w:val="00AB774A"/>
    <w:rsid w:val="00CF5352"/>
    <w:rsid w:val="00D3703C"/>
    <w:rsid w:val="00D429C7"/>
    <w:rsid w:val="00D647C3"/>
    <w:rsid w:val="00E9494E"/>
    <w:rsid w:val="00EA5734"/>
    <w:rsid w:val="00EC03CF"/>
    <w:rsid w:val="00ED4169"/>
    <w:rsid w:val="00F36D11"/>
    <w:rsid w:val="00F411C4"/>
    <w:rsid w:val="00FB166F"/>
    <w:rsid w:val="00FE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74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6747"/>
    <w:pPr>
      <w:keepNext/>
      <w:ind w:left="360"/>
      <w:jc w:val="both"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1674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Caption">
    <w:name w:val="caption"/>
    <w:basedOn w:val="Normal"/>
    <w:next w:val="Normal"/>
    <w:uiPriority w:val="99"/>
    <w:qFormat/>
    <w:rsid w:val="00A16747"/>
    <w:pPr>
      <w:jc w:val="center"/>
    </w:pPr>
    <w:rPr>
      <w:sz w:val="28"/>
    </w:rPr>
  </w:style>
  <w:style w:type="table" w:styleId="TableGrid">
    <w:name w:val="Table Grid"/>
    <w:basedOn w:val="TableNormal"/>
    <w:uiPriority w:val="99"/>
    <w:rsid w:val="00A167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167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200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0E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439</Words>
  <Characters>2506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«ПАРЗИНСКОЕ» </dc:title>
  <dc:subject/>
  <dc:creator>User</dc:creator>
  <cp:keywords/>
  <dc:description/>
  <cp:lastModifiedBy>STOSCOMP</cp:lastModifiedBy>
  <cp:revision>2</cp:revision>
  <cp:lastPrinted>2018-01-26T08:07:00Z</cp:lastPrinted>
  <dcterms:created xsi:type="dcterms:W3CDTF">2018-01-26T08:08:00Z</dcterms:created>
  <dcterms:modified xsi:type="dcterms:W3CDTF">2018-01-26T08:08:00Z</dcterms:modified>
</cp:coreProperties>
</file>