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4B" w:rsidRDefault="00476B4B" w:rsidP="00EA38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476B4B" w:rsidRDefault="00476B4B" w:rsidP="00EA38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jc w:val="center"/>
        <w:outlineLvl w:val="0"/>
        <w:rPr>
          <w:b/>
        </w:rPr>
      </w:pPr>
      <w:r w:rsidRPr="009D61A6">
        <w:rPr>
          <w:b/>
        </w:rPr>
        <w:t>ПОСТАНОВЛЕНИЕ</w:t>
      </w: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outlineLvl w:val="0"/>
        <w:rPr>
          <w:b/>
        </w:rPr>
      </w:pPr>
      <w:r>
        <w:rPr>
          <w:b/>
        </w:rPr>
        <w:t xml:space="preserve">23 ноября </w:t>
      </w:r>
      <w:r w:rsidRPr="009D61A6">
        <w:rPr>
          <w:b/>
        </w:rPr>
        <w:t xml:space="preserve">2017 года                                                                                          </w:t>
      </w:r>
      <w:r>
        <w:rPr>
          <w:b/>
        </w:rPr>
        <w:t xml:space="preserve">     </w:t>
      </w:r>
      <w:r w:rsidRPr="009D61A6">
        <w:rPr>
          <w:b/>
        </w:rPr>
        <w:t>№</w:t>
      </w:r>
      <w:r>
        <w:rPr>
          <w:b/>
        </w:rPr>
        <w:t xml:space="preserve"> 52</w:t>
      </w:r>
      <w:r w:rsidRPr="009D61A6">
        <w:rPr>
          <w:b/>
        </w:rPr>
        <w:t xml:space="preserve"> </w:t>
      </w:r>
    </w:p>
    <w:p w:rsidR="00476B4B" w:rsidRDefault="00476B4B" w:rsidP="00EA38BE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с.Парзи</w:t>
      </w:r>
    </w:p>
    <w:p w:rsidR="00476B4B" w:rsidRDefault="00476B4B" w:rsidP="001C4711">
      <w:pPr>
        <w:pStyle w:val="Default"/>
      </w:pPr>
    </w:p>
    <w:p w:rsidR="00476B4B" w:rsidRPr="00806535" w:rsidRDefault="00476B4B" w:rsidP="001C4711">
      <w:pPr>
        <w:pStyle w:val="Default"/>
      </w:pPr>
      <w:r>
        <w:t xml:space="preserve"> </w:t>
      </w:r>
      <w:r w:rsidRPr="00806535">
        <w:rPr>
          <w:b/>
          <w:bCs/>
        </w:rPr>
        <w:t xml:space="preserve">О комиссии по предупреждению и ликвидации </w:t>
      </w:r>
    </w:p>
    <w:p w:rsidR="00476B4B" w:rsidRPr="00806535" w:rsidRDefault="00476B4B" w:rsidP="001C4711">
      <w:pPr>
        <w:pStyle w:val="Default"/>
      </w:pPr>
      <w:r w:rsidRPr="00806535">
        <w:rPr>
          <w:b/>
          <w:bCs/>
        </w:rPr>
        <w:t xml:space="preserve">чрезвычайных ситуаций и обеспечению </w:t>
      </w:r>
    </w:p>
    <w:p w:rsidR="00476B4B" w:rsidRPr="00806535" w:rsidRDefault="00476B4B" w:rsidP="001C4711">
      <w:pPr>
        <w:pStyle w:val="Default"/>
      </w:pPr>
      <w:r w:rsidRPr="00806535">
        <w:rPr>
          <w:b/>
          <w:bCs/>
        </w:rPr>
        <w:t xml:space="preserve">пожарной безопасности муниципального </w:t>
      </w:r>
    </w:p>
    <w:p w:rsidR="00476B4B" w:rsidRPr="00806535" w:rsidRDefault="00476B4B" w:rsidP="001C4711">
      <w:pPr>
        <w:pStyle w:val="Default"/>
        <w:rPr>
          <w:b/>
          <w:bCs/>
        </w:rPr>
      </w:pPr>
      <w:r w:rsidRPr="00806535">
        <w:rPr>
          <w:b/>
          <w:bCs/>
        </w:rPr>
        <w:t xml:space="preserve">образования </w:t>
      </w:r>
      <w:r>
        <w:rPr>
          <w:b/>
          <w:bCs/>
        </w:rPr>
        <w:t>«Парзинское</w:t>
      </w:r>
      <w:r w:rsidRPr="00806535">
        <w:rPr>
          <w:b/>
          <w:bCs/>
        </w:rPr>
        <w:t xml:space="preserve">» </w:t>
      </w:r>
    </w:p>
    <w:p w:rsidR="00476B4B" w:rsidRPr="00806535" w:rsidRDefault="00476B4B" w:rsidP="001C4711">
      <w:pPr>
        <w:pStyle w:val="Default"/>
      </w:pPr>
    </w:p>
    <w:p w:rsidR="00476B4B" w:rsidRPr="00806535" w:rsidRDefault="00476B4B" w:rsidP="00806535">
      <w:pPr>
        <w:pStyle w:val="Default"/>
        <w:jc w:val="both"/>
      </w:pPr>
      <w:r>
        <w:t xml:space="preserve">        </w:t>
      </w:r>
      <w:r w:rsidRPr="00806535">
        <w:t xml:space="preserve">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806535">
          <w:t>2003 г</w:t>
        </w:r>
      </w:smartTag>
      <w:r w:rsidRPr="00806535">
        <w:t xml:space="preserve">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МО </w:t>
      </w:r>
      <w:r>
        <w:t>«Парзинское</w:t>
      </w:r>
      <w:r w:rsidRPr="00806535">
        <w:t xml:space="preserve">», </w:t>
      </w:r>
      <w:r w:rsidRPr="00806535">
        <w:rPr>
          <w:b/>
          <w:bCs/>
        </w:rPr>
        <w:t xml:space="preserve">Администрация муниципального образования </w:t>
      </w:r>
      <w:r>
        <w:rPr>
          <w:b/>
          <w:bCs/>
        </w:rPr>
        <w:t>«Парзинское</w:t>
      </w:r>
      <w:r w:rsidRPr="00806535">
        <w:rPr>
          <w:b/>
          <w:bCs/>
        </w:rPr>
        <w:t>» ПОСТАНОВЛЯЕТ</w:t>
      </w:r>
      <w:r w:rsidRPr="00806535">
        <w:t xml:space="preserve">: </w:t>
      </w:r>
    </w:p>
    <w:p w:rsidR="00476B4B" w:rsidRPr="00806535" w:rsidRDefault="00476B4B" w:rsidP="00806535">
      <w:pPr>
        <w:pStyle w:val="Default"/>
        <w:jc w:val="both"/>
      </w:pPr>
      <w:r w:rsidRPr="00806535">
        <w:t>1.Создать комиссию по предупреждению и ликвидации чрезвычайных ситуаций и обеспечению пожарной безопасности сельского поселения МО «</w:t>
      </w:r>
      <w:r>
        <w:t>Парзинское</w:t>
      </w:r>
      <w:r w:rsidRPr="00806535">
        <w:t xml:space="preserve">». </w:t>
      </w:r>
    </w:p>
    <w:p w:rsidR="00476B4B" w:rsidRPr="00806535" w:rsidRDefault="00476B4B" w:rsidP="00806535">
      <w:pPr>
        <w:pStyle w:val="Default"/>
        <w:jc w:val="both"/>
      </w:pPr>
      <w:r w:rsidRPr="00806535">
        <w:t>2. Утвердить состав комиссии по предупреждению и ликвидации чрезвычайных ситуаций и обеспечению пожарной безопасности и состав оперативной группы по предупреждению и ликвидации чрезвычайных ситуаций и обеспечению пожарной безопасности МО «</w:t>
      </w:r>
      <w:r>
        <w:t>Парзинское</w:t>
      </w:r>
      <w:r w:rsidRPr="00806535">
        <w:t xml:space="preserve">» (Приложения № 1, № 2). </w:t>
      </w:r>
    </w:p>
    <w:p w:rsidR="00476B4B" w:rsidRPr="00806535" w:rsidRDefault="00476B4B" w:rsidP="00806535">
      <w:pPr>
        <w:pStyle w:val="Default"/>
        <w:jc w:val="both"/>
      </w:pPr>
      <w:r w:rsidRPr="00806535">
        <w:t>3. Утвердить Положение о комиссии по предупреждению и ликвидации чрезвычайных ситуаций и обеспечению пожарной безопасности МО «</w:t>
      </w:r>
      <w:r>
        <w:t>Парзинское</w:t>
      </w:r>
      <w:r w:rsidRPr="00806535">
        <w:t xml:space="preserve">» (Приложение № 3). </w:t>
      </w:r>
    </w:p>
    <w:p w:rsidR="00476B4B" w:rsidRPr="00806535" w:rsidRDefault="00476B4B" w:rsidP="00806535">
      <w:pPr>
        <w:shd w:val="clear" w:color="auto" w:fill="FFFFFF"/>
        <w:ind w:right="-1"/>
        <w:jc w:val="both"/>
        <w:rPr>
          <w:b/>
          <w:bCs/>
        </w:rPr>
      </w:pPr>
      <w:r w:rsidRPr="00806535">
        <w:t xml:space="preserve">4. Считать утратившим силу постановление Администрации муниципального образования </w:t>
      </w:r>
      <w:r>
        <w:t>«Парзинское</w:t>
      </w:r>
      <w:r w:rsidRPr="00806535">
        <w:t>» от</w:t>
      </w:r>
      <w:r>
        <w:t xml:space="preserve"> 04.09.2013 года</w:t>
      </w:r>
      <w:r w:rsidRPr="00806535">
        <w:t xml:space="preserve"> №</w:t>
      </w:r>
      <w:r>
        <w:t xml:space="preserve"> 29</w:t>
      </w:r>
      <w:r w:rsidRPr="00806535">
        <w:t xml:space="preserve"> (в редакции постановления Администрации от</w:t>
      </w:r>
      <w:r>
        <w:t xml:space="preserve"> 11.06.2015</w:t>
      </w:r>
      <w:r w:rsidRPr="00806535">
        <w:t xml:space="preserve"> №</w:t>
      </w:r>
      <w:r>
        <w:t xml:space="preserve"> 31</w:t>
      </w:r>
      <w:r w:rsidRPr="00806535">
        <w:t xml:space="preserve">) </w:t>
      </w:r>
      <w:r>
        <w:t>«</w:t>
      </w:r>
      <w:r w:rsidRPr="00806535">
        <w:rPr>
          <w:bCs/>
          <w:color w:val="000000"/>
          <w:w w:val="112"/>
        </w:rPr>
        <w:t xml:space="preserve">О внесении изменений в Постановление Администрации МО «Парзинское» № 29 от 04.10.2013 г. О внесении изменений в Постановление Администрации МО «Парзинское» «О комиссии по предупреждению и ликвидации чрезвычайных ситуаций, обеспечению пожарной безопасности и повышению устойчивости функционирования объектов экономики муниципального образования </w:t>
      </w:r>
      <w:r w:rsidRPr="00806535">
        <w:rPr>
          <w:bCs/>
          <w:szCs w:val="23"/>
        </w:rPr>
        <w:t>«Парзинское»</w:t>
      </w:r>
      <w:r>
        <w:rPr>
          <w:bCs/>
          <w:szCs w:val="23"/>
        </w:rPr>
        <w:t>.</w:t>
      </w:r>
    </w:p>
    <w:p w:rsidR="00476B4B" w:rsidRPr="00806535" w:rsidRDefault="00476B4B" w:rsidP="00806535">
      <w:pPr>
        <w:pStyle w:val="Default"/>
        <w:jc w:val="both"/>
      </w:pPr>
      <w:r w:rsidRPr="00806535">
        <w:t xml:space="preserve">5. Контроль за выполнением настоящего постановления оставляю за собой. </w:t>
      </w:r>
    </w:p>
    <w:p w:rsidR="00476B4B" w:rsidRDefault="00476B4B" w:rsidP="00806535">
      <w:pPr>
        <w:jc w:val="both"/>
      </w:pPr>
      <w:r w:rsidRPr="00806535">
        <w:t>6. Постановление вступает в силу со дня его подписания.</w:t>
      </w:r>
    </w:p>
    <w:p w:rsidR="00476B4B" w:rsidRDefault="00476B4B" w:rsidP="00806535">
      <w:pPr>
        <w:jc w:val="both"/>
      </w:pPr>
    </w:p>
    <w:p w:rsidR="00476B4B" w:rsidRDefault="00476B4B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Pr="00BE3DF2" w:rsidRDefault="00476B4B" w:rsidP="00E963AE">
      <w:pPr>
        <w:pStyle w:val="Default"/>
        <w:jc w:val="right"/>
        <w:rPr>
          <w:b/>
          <w:sz w:val="23"/>
          <w:szCs w:val="23"/>
        </w:rPr>
      </w:pPr>
      <w:r w:rsidRPr="00BE3DF2">
        <w:rPr>
          <w:b/>
          <w:sz w:val="23"/>
          <w:szCs w:val="23"/>
        </w:rPr>
        <w:t xml:space="preserve">Приложение № 1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 «Парзинское»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23.11.2017 года № 52 </w:t>
      </w:r>
    </w:p>
    <w:p w:rsidR="00476B4B" w:rsidRDefault="00476B4B" w:rsidP="007D38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СОСТАВ</w:t>
      </w:r>
    </w:p>
    <w:p w:rsidR="00476B4B" w:rsidRDefault="00476B4B" w:rsidP="007D38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комиссии по предупреждению и ликвидации чрезвычайных ситуаций и обеспечению пожарной безопасности муниципального образования «Парзинское»</w:t>
      </w:r>
    </w:p>
    <w:p w:rsidR="00476B4B" w:rsidRDefault="00476B4B" w:rsidP="007D3807">
      <w:pPr>
        <w:pStyle w:val="Default"/>
        <w:jc w:val="center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Председатель комиссии: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Болтачева Т.В.– Глава муниципального образования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Заместители председателя комиссии: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Наговицына Е.Е.– главный специалист-эксперт Администрации МО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Пономарева С.Л. (по согласованию) - </w:t>
      </w:r>
      <w:r w:rsidRPr="00744184">
        <w:rPr>
          <w:spacing w:val="-1"/>
        </w:rPr>
        <w:t>заведующая  Парзинского ЦСДК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Секретарь комиссии: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Волкова А.О.– делопроизводитель Администрации МО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Члены комиссии: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Шуклина Л.А. (по согласованию) -  фельдшер Парзинской участковой больницы</w:t>
      </w:r>
    </w:p>
    <w:p w:rsidR="00476B4B" w:rsidRDefault="00476B4B" w:rsidP="00806535">
      <w:pPr>
        <w:pStyle w:val="Default"/>
        <w:rPr>
          <w:spacing w:val="-1"/>
        </w:rPr>
      </w:pPr>
      <w:r>
        <w:rPr>
          <w:sz w:val="23"/>
          <w:szCs w:val="23"/>
        </w:rPr>
        <w:t>Рахманкулов А.Д. (по согласованию) – председатель СПК «</w:t>
      </w:r>
      <w:r>
        <w:rPr>
          <w:spacing w:val="-1"/>
        </w:rPr>
        <w:t>Парзинский»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pacing w:val="-1"/>
        </w:rPr>
        <w:t>Борисов В.В. (по согласованию) – оператор котельной ООО «Свет», член ДНД</w:t>
      </w:r>
    </w:p>
    <w:p w:rsidR="00476B4B" w:rsidRPr="00BE3DF2" w:rsidRDefault="00476B4B" w:rsidP="003345ED">
      <w:pPr>
        <w:pStyle w:val="Default"/>
        <w:pageBreakBefore/>
        <w:jc w:val="right"/>
        <w:rPr>
          <w:b/>
          <w:sz w:val="23"/>
          <w:szCs w:val="23"/>
        </w:rPr>
      </w:pPr>
      <w:r w:rsidRPr="00BE3DF2">
        <w:rPr>
          <w:b/>
          <w:sz w:val="23"/>
          <w:szCs w:val="23"/>
        </w:rPr>
        <w:t xml:space="preserve">Приложение № 2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 «Парзинское»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23.11.2017 года № 52 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СОСТАВ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оперативной группы по предупреждению и ликвидации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чрезвычайных ситуаций и обеспечению пожарной безопасности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образования «Парзинское»</w:t>
      </w:r>
    </w:p>
    <w:p w:rsidR="00476B4B" w:rsidRDefault="00476B4B" w:rsidP="00806535">
      <w:pPr>
        <w:pStyle w:val="Default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Наговицына Е.Е.. – уполномоченный по делам ГО ЧС администрации муниципального образования «Парзинское» (старший оперативной группы)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Ившин А.И. – бригадир котельной ООО «Свет» (по согласованию)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Шуклин А.Г. – водитель администрации МО «Парзинское» </w:t>
      </w:r>
    </w:p>
    <w:p w:rsidR="00476B4B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</w:p>
    <w:p w:rsidR="00476B4B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</w:p>
    <w:p w:rsidR="00476B4B" w:rsidRPr="00533750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533750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>риложение</w:t>
      </w:r>
      <w:r w:rsidRPr="00533750">
        <w:rPr>
          <w:b/>
          <w:color w:val="000000"/>
          <w:sz w:val="24"/>
          <w:szCs w:val="24"/>
        </w:rPr>
        <w:t xml:space="preserve"> №3</w:t>
      </w:r>
    </w:p>
    <w:p w:rsidR="00476B4B" w:rsidRPr="006D309A" w:rsidRDefault="00476B4B" w:rsidP="00A731B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 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476B4B" w:rsidRPr="006D309A" w:rsidRDefault="00476B4B" w:rsidP="00A731B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«Парзинское»</w:t>
      </w:r>
    </w:p>
    <w:p w:rsidR="00476B4B" w:rsidRPr="006D309A" w:rsidRDefault="00476B4B" w:rsidP="00A731B4">
      <w:pPr>
        <w:keepNext/>
        <w:keepLines/>
        <w:shd w:val="clear" w:color="auto" w:fill="FFFFFF"/>
        <w:spacing w:line="360" w:lineRule="auto"/>
        <w:ind w:firstLine="709"/>
        <w:jc w:val="right"/>
        <w:rPr>
          <w:spacing w:val="-3"/>
        </w:rPr>
      </w:pPr>
      <w:r>
        <w:rPr>
          <w:spacing w:val="-3"/>
        </w:rPr>
        <w:t>от 23.11.2017 года № 52</w:t>
      </w:r>
    </w:p>
    <w:p w:rsidR="00476B4B" w:rsidRPr="006D309A" w:rsidRDefault="00476B4B" w:rsidP="00A731B4">
      <w:pPr>
        <w:pStyle w:val="Heading1"/>
        <w:keepLines/>
        <w:rPr>
          <w:color w:val="000000"/>
          <w:lang/>
        </w:rPr>
      </w:pPr>
    </w:p>
    <w:p w:rsidR="00476B4B" w:rsidRPr="00051578" w:rsidRDefault="00476B4B" w:rsidP="00A731B4">
      <w:pPr>
        <w:pStyle w:val="Heading1"/>
        <w:keepLines/>
        <w:jc w:val="center"/>
        <w:rPr>
          <w:b/>
          <w:color w:val="000000"/>
        </w:rPr>
      </w:pPr>
      <w:bookmarkStart w:id="0" w:name="_GoBack"/>
      <w:r w:rsidRPr="00051578">
        <w:rPr>
          <w:b/>
          <w:color w:val="000000"/>
        </w:rPr>
        <w:t>ПОЛОЖЕНИЕ</w:t>
      </w:r>
    </w:p>
    <w:bookmarkEnd w:id="0"/>
    <w:p w:rsidR="00476B4B" w:rsidRPr="00A731B4" w:rsidRDefault="00476B4B" w:rsidP="00A731B4">
      <w:pPr>
        <w:keepNext/>
        <w:keepLines/>
        <w:shd w:val="clear" w:color="auto" w:fill="FFFFFF"/>
        <w:jc w:val="center"/>
        <w:rPr>
          <w:b/>
          <w:bCs/>
        </w:rPr>
      </w:pPr>
      <w:r w:rsidRPr="006D309A">
        <w:rPr>
          <w:b/>
          <w:bCs/>
          <w:spacing w:val="-4"/>
        </w:rPr>
        <w:t xml:space="preserve">о  комиссии по предупреждению и ликвидации чрезвычайных ситуаций и </w:t>
      </w:r>
      <w:r w:rsidRPr="006D309A">
        <w:rPr>
          <w:b/>
          <w:bCs/>
          <w:spacing w:val="-1"/>
        </w:rPr>
        <w:t>обеспечению пожарной безопасности</w:t>
      </w:r>
      <w:r>
        <w:rPr>
          <w:b/>
          <w:bCs/>
          <w:spacing w:val="-1"/>
        </w:rPr>
        <w:t xml:space="preserve"> МО «Парзинское»</w:t>
      </w:r>
    </w:p>
    <w:p w:rsidR="00476B4B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2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 w:rsidRPr="006D309A">
        <w:rPr>
          <w:b/>
          <w:bCs/>
          <w:spacing w:val="-2"/>
        </w:rPr>
        <w:t>1. Общие положения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D309A"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</w:t>
      </w:r>
      <w:r w:rsidRPr="006D309A">
        <w:rPr>
          <w:spacing w:val="2"/>
        </w:rPr>
        <w:t xml:space="preserve"> на территории </w:t>
      </w:r>
      <w:r>
        <w:t>МО «Парзинское»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rPr>
          <w:spacing w:val="3"/>
        </w:rPr>
        <w:t>приятий по снижению риска, смягчению и ликвидации последствий чрезвы</w:t>
      </w:r>
      <w:r w:rsidRPr="006D309A">
        <w:rPr>
          <w:spacing w:val="3"/>
        </w:rPr>
        <w:softHyphen/>
      </w:r>
      <w:r w:rsidRPr="006D309A">
        <w:t>чайных ситуаций и обеспечению пожарной безопасности.</w:t>
      </w: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</w:rPr>
      </w:pPr>
      <w:r w:rsidRPr="006D309A">
        <w:rPr>
          <w:spacing w:val="1"/>
        </w:rPr>
        <w:t>Комиссия осуществляет свою</w:t>
      </w:r>
      <w:r>
        <w:rPr>
          <w:spacing w:val="1"/>
        </w:rPr>
        <w:t xml:space="preserve"> деятельность под руководством главы А</w:t>
      </w:r>
      <w:r w:rsidRPr="006D309A">
        <w:rPr>
          <w:spacing w:val="1"/>
        </w:rPr>
        <w:t xml:space="preserve">дминистрации </w:t>
      </w:r>
      <w:r>
        <w:rPr>
          <w:spacing w:val="1"/>
        </w:rPr>
        <w:t xml:space="preserve"> и </w:t>
      </w:r>
      <w:r w:rsidRPr="006D309A">
        <w:rPr>
          <w:spacing w:val="1"/>
        </w:rPr>
        <w:t xml:space="preserve"> руководствуясь настоящим Положением</w:t>
      </w:r>
      <w:r w:rsidRPr="006D309A">
        <w:rPr>
          <w:spacing w:val="-3"/>
        </w:rPr>
        <w:t>.</w:t>
      </w: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 xml:space="preserve">ганами исполнительной власти </w:t>
      </w:r>
      <w:r>
        <w:rPr>
          <w:spacing w:val="1"/>
        </w:rPr>
        <w:t>Удмуртской Республики</w:t>
      </w:r>
      <w:r w:rsidRPr="006D309A">
        <w:rPr>
          <w:spacing w:val="1"/>
        </w:rPr>
        <w:t xml:space="preserve"> и </w:t>
      </w:r>
      <w:r>
        <w:rPr>
          <w:spacing w:val="1"/>
        </w:rPr>
        <w:t>Администрацией МО «Глазовский район»</w:t>
      </w:r>
      <w:r w:rsidRPr="006D309A">
        <w:rPr>
          <w:spacing w:val="1"/>
        </w:rPr>
        <w:t>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</w:t>
      </w:r>
      <w:r>
        <w:rPr>
          <w:spacing w:val="-1"/>
        </w:rPr>
        <w:t>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</w:pPr>
      <w:r w:rsidRPr="006D309A">
        <w:rPr>
          <w:spacing w:val="4"/>
        </w:rPr>
        <w:t>1.4. Положение о Комиссии, ее составе и составе оперативной груп</w:t>
      </w:r>
      <w:r>
        <w:rPr>
          <w:spacing w:val="4"/>
        </w:rPr>
        <w:t>пы утверждаются постановлением главы А</w:t>
      </w:r>
      <w:r w:rsidRPr="006D309A">
        <w:rPr>
          <w:spacing w:val="4"/>
        </w:rPr>
        <w:t xml:space="preserve">дминистрации  </w:t>
      </w:r>
      <w:r>
        <w:t>МО «Парзинское».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>
        <w:rPr>
          <w:spacing w:val="1"/>
        </w:rPr>
        <w:t xml:space="preserve">ния Г лаве </w:t>
      </w:r>
      <w:r w:rsidRPr="006D309A">
        <w:rPr>
          <w:spacing w:val="1"/>
        </w:rPr>
        <w:t xml:space="preserve">  </w:t>
      </w:r>
      <w:r>
        <w:t>МО «Парзинское»</w:t>
      </w:r>
      <w:r w:rsidRPr="006D309A">
        <w:rPr>
          <w:spacing w:val="1"/>
        </w:rPr>
        <w:t>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1"/>
        </w:rPr>
        <w:t>разрабатывает предложения по совершенствованию пра</w:t>
      </w:r>
      <w:r w:rsidRPr="006D309A">
        <w:rPr>
          <w:spacing w:val="2"/>
        </w:rPr>
        <w:t>вовых актов</w:t>
      </w:r>
      <w:r>
        <w:rPr>
          <w:spacing w:val="2"/>
        </w:rPr>
        <w:t xml:space="preserve"> Администрации</w:t>
      </w:r>
      <w:r w:rsidRPr="006D309A">
        <w:rPr>
          <w:spacing w:val="2"/>
        </w:rPr>
        <w:t xml:space="preserve"> </w:t>
      </w:r>
      <w:r>
        <w:t>МО «Парзинское»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476B4B" w:rsidRPr="00AD3695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>
        <w:t>МО «Парзинское»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AD3695">
        <w:t>чрезвычайных ситуаций, обеспечение пожарной безопасности;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</w:t>
      </w:r>
      <w:r>
        <w:t>МО «Парзинское»</w:t>
      </w:r>
      <w:r w:rsidRPr="006D309A">
        <w:t xml:space="preserve">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5"/>
        </w:rPr>
      </w:pPr>
      <w:r w:rsidRPr="006D309A">
        <w:t>организует работу по подготовке предложений и аналитичес</w:t>
      </w:r>
      <w:r>
        <w:t>ких мате</w:t>
      </w:r>
      <w:r>
        <w:softHyphen/>
        <w:t>риалов для Главы</w:t>
      </w:r>
      <w:r w:rsidRPr="006D309A">
        <w:t xml:space="preserve"> </w:t>
      </w:r>
      <w:r>
        <w:t xml:space="preserve">МО «Парзинское» </w:t>
      </w:r>
      <w:r w:rsidRPr="006D309A">
        <w:t xml:space="preserve">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 xml:space="preserve">запрашивать у </w:t>
      </w:r>
      <w:r>
        <w:rPr>
          <w:spacing w:val="-4"/>
        </w:rPr>
        <w:t>А</w:t>
      </w:r>
      <w:r w:rsidRPr="006D309A">
        <w:rPr>
          <w:spacing w:val="-4"/>
        </w:rPr>
        <w:t xml:space="preserve">дминистрации </w:t>
      </w:r>
      <w:r>
        <w:t>МО «Парзинское»</w:t>
      </w:r>
      <w:r>
        <w:rPr>
          <w:spacing w:val="-4"/>
        </w:rPr>
        <w:t xml:space="preserve"> и </w:t>
      </w:r>
      <w:r w:rsidRPr="006D309A">
        <w:rPr>
          <w:spacing w:val="-4"/>
        </w:rPr>
        <w:t>органи</w:t>
      </w:r>
      <w:r>
        <w:rPr>
          <w:spacing w:val="-4"/>
        </w:rPr>
        <w:t xml:space="preserve">заций </w:t>
      </w:r>
      <w:r w:rsidRPr="006D309A">
        <w:rPr>
          <w:spacing w:val="-4"/>
        </w:rPr>
        <w:t xml:space="preserve">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6"/>
        </w:rPr>
        <w:t>заслушивать на с</w:t>
      </w:r>
      <w:r>
        <w:rPr>
          <w:spacing w:val="-6"/>
        </w:rPr>
        <w:t>воих заседаниях представителей 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>
        <w:rPr>
          <w:spacing w:val="-5"/>
        </w:rPr>
        <w:t xml:space="preserve"> и организаций</w:t>
      </w:r>
      <w:r w:rsidRPr="006D309A">
        <w:rPr>
          <w:spacing w:val="-5"/>
        </w:rPr>
        <w:t>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 и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</w:t>
      </w:r>
      <w:r w:rsidRPr="006D309A">
        <w:rPr>
          <w:spacing w:val="-6"/>
        </w:rPr>
        <w:t>по согласованию с их руководителями;</w:t>
      </w:r>
    </w:p>
    <w:p w:rsidR="00476B4B" w:rsidRPr="006D309A" w:rsidRDefault="00476B4B" w:rsidP="000A2454">
      <w:pPr>
        <w:pStyle w:val="BodyTextIndent3"/>
        <w:keepNext/>
        <w:keepLines/>
        <w:spacing w:after="0"/>
        <w:ind w:left="0" w:firstLine="709"/>
        <w:jc w:val="both"/>
        <w:rPr>
          <w:sz w:val="24"/>
        </w:rPr>
      </w:pPr>
      <w:r w:rsidRPr="006D309A"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7"/>
        </w:rPr>
        <w:t xml:space="preserve">4.1. Комиссию возглавляет </w:t>
      </w:r>
      <w:r>
        <w:rPr>
          <w:spacing w:val="-7"/>
        </w:rPr>
        <w:t>Глава</w:t>
      </w:r>
      <w:r w:rsidRPr="006D309A">
        <w:rPr>
          <w:spacing w:val="-6"/>
        </w:rPr>
        <w:t xml:space="preserve"> </w:t>
      </w:r>
      <w:r>
        <w:t>МО «Парзинское»</w:t>
      </w:r>
      <w:r w:rsidRPr="006D309A">
        <w:rPr>
          <w:spacing w:val="-4"/>
        </w:rPr>
        <w:t>, который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right" w:pos="10982"/>
        </w:tabs>
        <w:ind w:firstLine="709"/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476B4B" w:rsidRPr="0071249B" w:rsidRDefault="00476B4B" w:rsidP="000A2454">
      <w:pPr>
        <w:pStyle w:val="BodyTextIndent"/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Cs/>
        </w:rPr>
      </w:pPr>
      <w:r w:rsidRPr="0071249B">
        <w:rPr>
          <w:bCs/>
        </w:rPr>
        <w:t>Заседания Комиссии проводятся по мере необходимости, но не реже одного раза в квартал.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476B4B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Комиссии, принимаемые в соответствии с ее компетенцией, яв</w:t>
      </w:r>
      <w:r w:rsidRPr="006D309A">
        <w:rPr>
          <w:spacing w:val="2"/>
        </w:rPr>
        <w:softHyphen/>
      </w:r>
      <w:r w:rsidRPr="006D309A">
        <w:t xml:space="preserve">ляются обязательными для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 w:rsidRPr="006D309A">
        <w:rPr>
          <w:spacing w:val="-3"/>
        </w:rPr>
        <w:t>, организаций и предприятий.</w:t>
      </w:r>
    </w:p>
    <w:p w:rsidR="00476B4B" w:rsidRDefault="00476B4B" w:rsidP="000A2454"/>
    <w:p w:rsidR="00476B4B" w:rsidRDefault="00476B4B" w:rsidP="000A2454">
      <w:pPr>
        <w:keepNext/>
        <w:shd w:val="clear" w:color="auto" w:fill="FFFFFF"/>
        <w:ind w:firstLine="709"/>
        <w:jc w:val="both"/>
      </w:pPr>
    </w:p>
    <w:p w:rsidR="00476B4B" w:rsidRDefault="00476B4B" w:rsidP="0049217D">
      <w:pPr>
        <w:pStyle w:val="Default"/>
        <w:jc w:val="center"/>
        <w:rPr>
          <w:sz w:val="23"/>
          <w:szCs w:val="23"/>
        </w:rPr>
      </w:pPr>
    </w:p>
    <w:sectPr w:rsidR="00476B4B" w:rsidSect="00D4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971D6F"/>
    <w:multiLevelType w:val="hybridMultilevel"/>
    <w:tmpl w:val="0F7FD3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8BE"/>
    <w:rsid w:val="00051578"/>
    <w:rsid w:val="000A2454"/>
    <w:rsid w:val="001C4711"/>
    <w:rsid w:val="00283A26"/>
    <w:rsid w:val="002C2C14"/>
    <w:rsid w:val="00304DBD"/>
    <w:rsid w:val="003345ED"/>
    <w:rsid w:val="00476B4B"/>
    <w:rsid w:val="0049217D"/>
    <w:rsid w:val="004B1DCE"/>
    <w:rsid w:val="00533750"/>
    <w:rsid w:val="005519C3"/>
    <w:rsid w:val="006944C9"/>
    <w:rsid w:val="006D309A"/>
    <w:rsid w:val="0071249B"/>
    <w:rsid w:val="00744184"/>
    <w:rsid w:val="00770AEE"/>
    <w:rsid w:val="007D3807"/>
    <w:rsid w:val="00806535"/>
    <w:rsid w:val="008C794C"/>
    <w:rsid w:val="008D1FF9"/>
    <w:rsid w:val="00930BC9"/>
    <w:rsid w:val="009D61A6"/>
    <w:rsid w:val="00A731B4"/>
    <w:rsid w:val="00AD3695"/>
    <w:rsid w:val="00BA4FD0"/>
    <w:rsid w:val="00BD327C"/>
    <w:rsid w:val="00BE3DF2"/>
    <w:rsid w:val="00D41A69"/>
    <w:rsid w:val="00E316F5"/>
    <w:rsid w:val="00E963AE"/>
    <w:rsid w:val="00EA38BE"/>
    <w:rsid w:val="00FE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31B4"/>
    <w:pPr>
      <w:keepNext/>
      <w:outlineLvl w:val="0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4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0A2454"/>
    <w:pPr>
      <w:spacing w:after="160" w:line="240" w:lineRule="exact"/>
    </w:pPr>
    <w:rPr>
      <w:rFonts w:ascii="Verdana" w:hAnsi="Verdana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0A2454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A2454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A2454"/>
    <w:pPr>
      <w:spacing w:after="120"/>
      <w:ind w:left="283"/>
    </w:pPr>
    <w:rPr>
      <w:rFonts w:eastAsia="MS Mincho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24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A731B4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731B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R3">
    <w:name w:val="FR3"/>
    <w:uiPriority w:val="99"/>
    <w:rsid w:val="00A731B4"/>
    <w:pPr>
      <w:widowControl w:val="0"/>
      <w:ind w:left="1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1450</Words>
  <Characters>8268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STOSCOMP</cp:lastModifiedBy>
  <cp:revision>18</cp:revision>
  <dcterms:created xsi:type="dcterms:W3CDTF">2017-11-23T05:43:00Z</dcterms:created>
  <dcterms:modified xsi:type="dcterms:W3CDTF">2017-11-23T06:31:00Z</dcterms:modified>
</cp:coreProperties>
</file>