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64" w:rsidRDefault="00E01064" w:rsidP="00FA1E19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E01064" w:rsidRDefault="00E01064" w:rsidP="00FA1E19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E01064" w:rsidRDefault="00E01064" w:rsidP="00FA1E19">
      <w:pPr>
        <w:rPr>
          <w:b/>
        </w:rPr>
      </w:pPr>
    </w:p>
    <w:p w:rsidR="00E01064" w:rsidRDefault="00E01064" w:rsidP="00FA1E19">
      <w:pPr>
        <w:rPr>
          <w:b/>
        </w:rPr>
      </w:pPr>
    </w:p>
    <w:p w:rsidR="00E01064" w:rsidRDefault="00E01064" w:rsidP="00FA1E19">
      <w:pPr>
        <w:rPr>
          <w:b/>
        </w:rPr>
      </w:pPr>
    </w:p>
    <w:p w:rsidR="00E01064" w:rsidRDefault="00E01064" w:rsidP="00FA1E19">
      <w:pPr>
        <w:jc w:val="center"/>
        <w:rPr>
          <w:b/>
        </w:rPr>
      </w:pPr>
      <w:r>
        <w:rPr>
          <w:b/>
        </w:rPr>
        <w:t>ПОСТАНОВЛЕНИЕ</w:t>
      </w:r>
    </w:p>
    <w:p w:rsidR="00E01064" w:rsidRDefault="00E01064" w:rsidP="00FA1E19">
      <w:pPr>
        <w:ind w:left="748" w:firstLine="561"/>
        <w:rPr>
          <w:b/>
        </w:rPr>
      </w:pPr>
    </w:p>
    <w:p w:rsidR="00E01064" w:rsidRDefault="00E01064" w:rsidP="00FA1E19">
      <w:pPr>
        <w:rPr>
          <w:b/>
        </w:rPr>
      </w:pPr>
      <w:r>
        <w:rPr>
          <w:b/>
        </w:rPr>
        <w:t xml:space="preserve">  19 октября 2018 года                                                                                                   №  94.1</w:t>
      </w:r>
    </w:p>
    <w:p w:rsidR="00E01064" w:rsidRDefault="00E01064" w:rsidP="00FA1E19">
      <w:pPr>
        <w:jc w:val="center"/>
        <w:rPr>
          <w:b/>
        </w:rPr>
      </w:pPr>
      <w:r>
        <w:rPr>
          <w:b/>
        </w:rPr>
        <w:t>д. Адам</w:t>
      </w:r>
    </w:p>
    <w:p w:rsidR="00E01064" w:rsidRPr="006647F2" w:rsidRDefault="00E01064" w:rsidP="00FA1E19"/>
    <w:tbl>
      <w:tblPr>
        <w:tblW w:w="0" w:type="auto"/>
        <w:tblLook w:val="01E0"/>
      </w:tblPr>
      <w:tblGrid>
        <w:gridCol w:w="4785"/>
        <w:gridCol w:w="4786"/>
      </w:tblGrid>
      <w:tr w:rsidR="00E01064" w:rsidTr="00251DFD">
        <w:tc>
          <w:tcPr>
            <w:tcW w:w="4785" w:type="dxa"/>
          </w:tcPr>
          <w:p w:rsidR="00E01064" w:rsidRPr="00251DFD" w:rsidRDefault="00E01064" w:rsidP="00251DFD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4786" w:type="dxa"/>
          </w:tcPr>
          <w:p w:rsidR="00E01064" w:rsidRPr="007B7CB9" w:rsidRDefault="00E01064" w:rsidP="00251DFD">
            <w:pPr>
              <w:widowControl w:val="0"/>
              <w:suppressAutoHyphens/>
              <w:jc w:val="center"/>
            </w:pPr>
            <w:r w:rsidRPr="00251DFD">
              <w:rPr>
                <w:b/>
                <w:bCs/>
              </w:rPr>
              <w:t xml:space="preserve">                                                     </w:t>
            </w:r>
          </w:p>
        </w:tc>
      </w:tr>
    </w:tbl>
    <w:p w:rsidR="00E01064" w:rsidRDefault="00E01064" w:rsidP="00FA1E19">
      <w:pPr>
        <w:ind w:left="-360"/>
        <w:jc w:val="center"/>
        <w:rPr>
          <w:b/>
          <w:bCs/>
        </w:rPr>
      </w:pPr>
    </w:p>
    <w:p w:rsidR="00E01064" w:rsidRDefault="00E01064" w:rsidP="00FA1E19">
      <w:pPr>
        <w:jc w:val="both"/>
        <w:rPr>
          <w:b/>
          <w:bCs/>
        </w:rPr>
      </w:pPr>
      <w:r>
        <w:rPr>
          <w:b/>
          <w:bCs/>
        </w:rPr>
        <w:t xml:space="preserve">О внесении изменений в муниципальную </w:t>
      </w:r>
    </w:p>
    <w:p w:rsidR="00E01064" w:rsidRDefault="00E01064" w:rsidP="00FA1E19">
      <w:pPr>
        <w:jc w:val="both"/>
        <w:rPr>
          <w:b/>
          <w:bCs/>
        </w:rPr>
      </w:pPr>
      <w:r>
        <w:rPr>
          <w:b/>
          <w:bCs/>
        </w:rPr>
        <w:t xml:space="preserve">Программу муниципального образования </w:t>
      </w:r>
    </w:p>
    <w:p w:rsidR="00E01064" w:rsidRDefault="00E01064" w:rsidP="00FA1E19">
      <w:pPr>
        <w:jc w:val="both"/>
        <w:rPr>
          <w:b/>
          <w:bCs/>
        </w:rPr>
      </w:pPr>
      <w:r>
        <w:rPr>
          <w:b/>
          <w:bCs/>
        </w:rPr>
        <w:t xml:space="preserve">«Адамское» «Устойчивое развитие сельских </w:t>
      </w:r>
    </w:p>
    <w:p w:rsidR="00E01064" w:rsidRDefault="00E01064" w:rsidP="00FA1E19">
      <w:pPr>
        <w:jc w:val="both"/>
        <w:rPr>
          <w:b/>
          <w:bCs/>
        </w:rPr>
      </w:pPr>
      <w:r>
        <w:rPr>
          <w:b/>
          <w:bCs/>
        </w:rPr>
        <w:t xml:space="preserve">территорий муниципального образования </w:t>
      </w:r>
    </w:p>
    <w:p w:rsidR="00E01064" w:rsidRDefault="00E01064" w:rsidP="00FA1E19">
      <w:pPr>
        <w:jc w:val="both"/>
        <w:rPr>
          <w:b/>
          <w:bCs/>
        </w:rPr>
      </w:pPr>
      <w:r>
        <w:rPr>
          <w:b/>
          <w:bCs/>
        </w:rPr>
        <w:t xml:space="preserve">«Адамское» на 2018 – 2020 годы», </w:t>
      </w:r>
    </w:p>
    <w:p w:rsidR="00E01064" w:rsidRDefault="00E01064" w:rsidP="00FA1E19">
      <w:pPr>
        <w:jc w:val="both"/>
        <w:rPr>
          <w:b/>
          <w:bCs/>
        </w:rPr>
      </w:pPr>
      <w:r>
        <w:rPr>
          <w:b/>
          <w:bCs/>
        </w:rPr>
        <w:t xml:space="preserve">утвержденную постановлением Администрации </w:t>
      </w:r>
    </w:p>
    <w:p w:rsidR="00E01064" w:rsidRDefault="00E01064" w:rsidP="00FA1E19">
      <w:pPr>
        <w:jc w:val="both"/>
        <w:rPr>
          <w:b/>
          <w:bCs/>
        </w:rPr>
      </w:pPr>
      <w:r>
        <w:rPr>
          <w:b/>
          <w:bCs/>
        </w:rPr>
        <w:t xml:space="preserve">муниципального образования «Адамское» </w:t>
      </w:r>
    </w:p>
    <w:p w:rsidR="00E01064" w:rsidRDefault="00E01064" w:rsidP="00FA1E19">
      <w:pPr>
        <w:jc w:val="both"/>
        <w:rPr>
          <w:b/>
          <w:bCs/>
        </w:rPr>
      </w:pPr>
      <w:r>
        <w:rPr>
          <w:b/>
          <w:bCs/>
        </w:rPr>
        <w:t>от 11.10.2017 №59.1</w:t>
      </w:r>
    </w:p>
    <w:p w:rsidR="00E01064" w:rsidRDefault="00E01064" w:rsidP="00FA1E19">
      <w:pPr>
        <w:jc w:val="both"/>
        <w:rPr>
          <w:b/>
          <w:bCs/>
        </w:rPr>
      </w:pPr>
    </w:p>
    <w:p w:rsidR="00E01064" w:rsidRDefault="00E01064" w:rsidP="00FA1E19">
      <w:pPr>
        <w:pStyle w:val="Default"/>
        <w:ind w:firstLine="567"/>
        <w:jc w:val="both"/>
        <w:rPr>
          <w:b/>
          <w:bCs/>
        </w:rPr>
      </w:pPr>
      <w:r>
        <w:t xml:space="preserve">В соответствии с Бюджетным кодексом Российской Федерации, Постановлением Администрации муниципального образования «Адамское» «Об утверждении порядка разработки, реализации и оценке эффективности муниципальных программ муниципального образования «Адамское», Уставом муниципального образования «Адамское», </w:t>
      </w:r>
      <w:r>
        <w:rPr>
          <w:b/>
          <w:bCs/>
        </w:rPr>
        <w:t>Администрация муниципального образования «Адамское» ПОСТАНОВЛЯЕТ:</w:t>
      </w:r>
    </w:p>
    <w:p w:rsidR="00E01064" w:rsidRDefault="00E01064" w:rsidP="00FA1E19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E01064" w:rsidRDefault="00E01064" w:rsidP="00FA1E19">
      <w:pPr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color w:val="000000"/>
        </w:rPr>
      </w:pPr>
      <w:r w:rsidRPr="00691CB6">
        <w:rPr>
          <w:color w:val="000000"/>
        </w:rPr>
        <w:t xml:space="preserve">Внести изменения в муниципальную Программу муниципального образования «Адамское» «Устойчивое развитие сельских территорий муниципального образования «Адамское» на 2018 – 2020 годы», </w:t>
      </w:r>
      <w:r>
        <w:rPr>
          <w:color w:val="000000"/>
        </w:rPr>
        <w:t>изложив ее в новой редакции.</w:t>
      </w:r>
    </w:p>
    <w:p w:rsidR="00E01064" w:rsidRPr="00DF0A52" w:rsidRDefault="00E01064" w:rsidP="00FA1E19">
      <w:pPr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bCs/>
          <w:color w:val="000000"/>
        </w:rPr>
      </w:pPr>
      <w:r>
        <w:t>Р</w:t>
      </w:r>
      <w:r w:rsidRPr="00DF0A52">
        <w:t>азместить настоящее постановление на официальном портале муниципального образования «</w:t>
      </w:r>
      <w:r>
        <w:t>Глазовский район</w:t>
      </w:r>
      <w:r w:rsidRPr="00DF0A52">
        <w:t>»</w:t>
      </w:r>
      <w:r>
        <w:t xml:space="preserve"> в разделе поселения МО «Адамское»</w:t>
      </w:r>
      <w:r w:rsidRPr="00DF0A52">
        <w:t>.</w:t>
      </w:r>
    </w:p>
    <w:p w:rsidR="00E01064" w:rsidRDefault="00E01064" w:rsidP="00FA1E19">
      <w:pPr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sz w:val="20"/>
        </w:rPr>
      </w:pPr>
      <w:r w:rsidRPr="00DF0A52">
        <w:rPr>
          <w:bCs/>
          <w:color w:val="000000"/>
        </w:rPr>
        <w:t xml:space="preserve">Контроль за исполнением настоящего постановления </w:t>
      </w:r>
      <w:r>
        <w:rPr>
          <w:bCs/>
          <w:color w:val="000000"/>
        </w:rPr>
        <w:t>оставляю за собой.</w:t>
      </w:r>
    </w:p>
    <w:p w:rsidR="00E01064" w:rsidRDefault="00E01064" w:rsidP="00FA1E19">
      <w:pPr>
        <w:ind w:firstLine="567"/>
        <w:jc w:val="both"/>
      </w:pPr>
    </w:p>
    <w:p w:rsidR="00E01064" w:rsidRDefault="00E01064" w:rsidP="00FA1E19">
      <w:pPr>
        <w:ind w:firstLine="567"/>
        <w:jc w:val="both"/>
      </w:pPr>
    </w:p>
    <w:p w:rsidR="00E01064" w:rsidRDefault="00E01064" w:rsidP="00FA1E19">
      <w:pPr>
        <w:ind w:firstLine="567"/>
        <w:jc w:val="both"/>
      </w:pPr>
    </w:p>
    <w:p w:rsidR="00E01064" w:rsidRDefault="00E01064" w:rsidP="00FA1E19">
      <w:pPr>
        <w:jc w:val="both"/>
        <w:rPr>
          <w:b/>
          <w:bCs/>
        </w:rPr>
      </w:pPr>
      <w:r>
        <w:rPr>
          <w:b/>
          <w:bCs/>
        </w:rPr>
        <w:t>Глава муниципального</w:t>
      </w:r>
    </w:p>
    <w:p w:rsidR="00E01064" w:rsidRDefault="00E01064" w:rsidP="00FA1E19">
      <w:pPr>
        <w:jc w:val="both"/>
        <w:rPr>
          <w:b/>
          <w:bCs/>
        </w:rPr>
      </w:pPr>
      <w:r>
        <w:rPr>
          <w:b/>
          <w:bCs/>
        </w:rPr>
        <w:t>образования «Адамское»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К.С. Растегаев</w:t>
      </w:r>
    </w:p>
    <w:p w:rsidR="00E01064" w:rsidRDefault="00E01064" w:rsidP="00FA1E19">
      <w:pPr>
        <w:jc w:val="both"/>
        <w:rPr>
          <w:b/>
          <w:bCs/>
        </w:rPr>
      </w:pPr>
    </w:p>
    <w:p w:rsidR="00E01064" w:rsidRDefault="00E01064" w:rsidP="00FA1E19"/>
    <w:p w:rsidR="00E01064" w:rsidRDefault="00E01064" w:rsidP="00FA1E19"/>
    <w:p w:rsidR="00E01064" w:rsidRDefault="00E01064" w:rsidP="00FA1E19"/>
    <w:p w:rsidR="00E01064" w:rsidRDefault="00E01064" w:rsidP="00FA1E19"/>
    <w:p w:rsidR="00E01064" w:rsidRDefault="00E01064" w:rsidP="00FA1E19"/>
    <w:p w:rsidR="00E01064" w:rsidRDefault="00E01064" w:rsidP="00FA1E19"/>
    <w:p w:rsidR="00E01064" w:rsidRDefault="00E01064" w:rsidP="00FA1E19"/>
    <w:p w:rsidR="00E01064" w:rsidRDefault="00E01064" w:rsidP="00FA1E19"/>
    <w:p w:rsidR="00E01064" w:rsidRDefault="00E01064" w:rsidP="00FA1E19"/>
    <w:p w:rsidR="00E01064" w:rsidRDefault="00E01064" w:rsidP="00FA1E19"/>
    <w:p w:rsidR="00E01064" w:rsidRDefault="00E01064" w:rsidP="00FA1E19"/>
    <w:p w:rsidR="00E01064" w:rsidRDefault="00E01064" w:rsidP="00FA1E19"/>
    <w:p w:rsidR="00E01064" w:rsidRDefault="00E01064" w:rsidP="00FA1E19"/>
    <w:p w:rsidR="00E01064" w:rsidRDefault="00E01064" w:rsidP="00FA1E19"/>
    <w:p w:rsidR="00E01064" w:rsidRDefault="00E01064" w:rsidP="00FA1E19">
      <w:pPr>
        <w:ind w:left="5103"/>
        <w:jc w:val="center"/>
      </w:pPr>
      <w:r>
        <w:t>Утверждена</w:t>
      </w:r>
    </w:p>
    <w:p w:rsidR="00E01064" w:rsidRDefault="00E01064" w:rsidP="00FA1E19">
      <w:pPr>
        <w:ind w:left="5103"/>
        <w:jc w:val="center"/>
      </w:pPr>
      <w:r>
        <w:t>Постановления Администрации</w:t>
      </w:r>
    </w:p>
    <w:p w:rsidR="00E01064" w:rsidRDefault="00E01064" w:rsidP="00FA1E19">
      <w:pPr>
        <w:ind w:left="5103"/>
        <w:jc w:val="center"/>
      </w:pPr>
      <w:r>
        <w:t>муниципального образования «Адамское»</w:t>
      </w:r>
    </w:p>
    <w:p w:rsidR="00E01064" w:rsidRDefault="00E01064" w:rsidP="00FA1E19">
      <w:pPr>
        <w:ind w:left="5103"/>
        <w:jc w:val="center"/>
      </w:pPr>
      <w:r>
        <w:t>от 19.10.2018 №94.1</w:t>
      </w:r>
    </w:p>
    <w:p w:rsidR="00E01064" w:rsidRDefault="00E01064" w:rsidP="00FA1E19">
      <w:pPr>
        <w:jc w:val="right"/>
        <w:rPr>
          <w:rFonts w:ascii="Arial Black" w:hAnsi="Arial Black"/>
        </w:rPr>
      </w:pPr>
    </w:p>
    <w:p w:rsidR="00E01064" w:rsidRDefault="00E01064" w:rsidP="00FA1E19">
      <w:pPr>
        <w:jc w:val="right"/>
        <w:rPr>
          <w:rFonts w:ascii="Arial Black" w:hAnsi="Arial Black"/>
        </w:rPr>
      </w:pPr>
    </w:p>
    <w:p w:rsidR="00E01064" w:rsidRDefault="00E01064" w:rsidP="00FA1E19">
      <w:pPr>
        <w:jc w:val="right"/>
        <w:rPr>
          <w:rFonts w:ascii="Arial Black" w:hAnsi="Arial Black"/>
        </w:rPr>
      </w:pPr>
    </w:p>
    <w:p w:rsidR="00E01064" w:rsidRDefault="00E01064" w:rsidP="00FA1E19">
      <w:pPr>
        <w:jc w:val="right"/>
        <w:rPr>
          <w:rFonts w:ascii="Arial Black" w:hAnsi="Arial Black"/>
        </w:rPr>
      </w:pPr>
    </w:p>
    <w:p w:rsidR="00E01064" w:rsidRDefault="00E01064" w:rsidP="00FA1E19">
      <w:pPr>
        <w:jc w:val="right"/>
        <w:rPr>
          <w:rFonts w:ascii="Arial Black" w:hAnsi="Arial Black"/>
        </w:rPr>
      </w:pPr>
    </w:p>
    <w:p w:rsidR="00E01064" w:rsidRDefault="00E01064" w:rsidP="00FA1E19">
      <w:pPr>
        <w:jc w:val="right"/>
        <w:rPr>
          <w:rFonts w:ascii="Arial Black" w:hAnsi="Arial Black"/>
        </w:rPr>
      </w:pPr>
    </w:p>
    <w:p w:rsidR="00E01064" w:rsidRDefault="00E01064" w:rsidP="00FA1E19">
      <w:pPr>
        <w:jc w:val="right"/>
        <w:rPr>
          <w:rFonts w:ascii="Arial Black" w:hAnsi="Arial Black"/>
        </w:rPr>
      </w:pPr>
    </w:p>
    <w:p w:rsidR="00E01064" w:rsidRDefault="00E01064" w:rsidP="00FA1E19">
      <w:pPr>
        <w:jc w:val="right"/>
        <w:rPr>
          <w:rFonts w:ascii="Arial Black" w:hAnsi="Arial Black"/>
        </w:rPr>
      </w:pPr>
    </w:p>
    <w:p w:rsidR="00E01064" w:rsidRDefault="00E01064" w:rsidP="00FA1E19">
      <w:pPr>
        <w:jc w:val="right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 xml:space="preserve">     </w:t>
      </w:r>
    </w:p>
    <w:p w:rsidR="00E01064" w:rsidRDefault="00E01064" w:rsidP="00FA1E19">
      <w:pPr>
        <w:jc w:val="right"/>
        <w:rPr>
          <w:sz w:val="28"/>
        </w:rPr>
      </w:pPr>
      <w:r>
        <w:rPr>
          <w:sz w:val="28"/>
        </w:rPr>
        <w:t xml:space="preserve">                                        </w:t>
      </w: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b/>
          <w:sz w:val="16"/>
        </w:rPr>
      </w:pPr>
    </w:p>
    <w:p w:rsidR="00E01064" w:rsidRDefault="00E01064" w:rsidP="00FA1E19">
      <w:pPr>
        <w:pStyle w:val="BodyTex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Муниципальная программа </w:t>
      </w:r>
      <w:r>
        <w:rPr>
          <w:rFonts w:ascii="Times New Roman" w:hAnsi="Times New Roman"/>
          <w:sz w:val="32"/>
          <w:szCs w:val="32"/>
        </w:rPr>
        <w:br/>
        <w:t xml:space="preserve">     «Устойчивое развитие сельских</w:t>
      </w:r>
    </w:p>
    <w:p w:rsidR="00E01064" w:rsidRDefault="00E01064" w:rsidP="00FA1E19">
      <w:pPr>
        <w:pStyle w:val="BodyTex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территорий  муниципального образования «Адамское» </w:t>
      </w:r>
    </w:p>
    <w:p w:rsidR="00E01064" w:rsidRDefault="00E01064" w:rsidP="00FA1E19">
      <w:pPr>
        <w:pStyle w:val="BodyTex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2018-2020 годы»</w:t>
      </w: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</w:p>
    <w:p w:rsidR="00E01064" w:rsidRDefault="00E01064" w:rsidP="00FA1E19">
      <w:pPr>
        <w:jc w:val="center"/>
        <w:rPr>
          <w:sz w:val="28"/>
        </w:rPr>
      </w:pPr>
      <w:r>
        <w:rPr>
          <w:sz w:val="28"/>
        </w:rPr>
        <w:t xml:space="preserve">д.Адам </w:t>
      </w:r>
    </w:p>
    <w:p w:rsidR="00E01064" w:rsidRDefault="00E01064" w:rsidP="00FA1E19">
      <w:pPr>
        <w:jc w:val="center"/>
        <w:rPr>
          <w:b/>
        </w:rPr>
      </w:pPr>
    </w:p>
    <w:p w:rsidR="00E01064" w:rsidRDefault="00E01064" w:rsidP="00FA1E19">
      <w:pPr>
        <w:pStyle w:val="BodyText"/>
        <w:rPr>
          <w:rFonts w:ascii="Times New Roman" w:hAnsi="Times New Roman"/>
          <w:sz w:val="24"/>
        </w:rPr>
      </w:pPr>
    </w:p>
    <w:p w:rsidR="00E01064" w:rsidRDefault="00E01064" w:rsidP="00FA1E19">
      <w:pPr>
        <w:pStyle w:val="BodyText"/>
        <w:rPr>
          <w:rFonts w:ascii="Times New Roman" w:hAnsi="Times New Roman"/>
          <w:sz w:val="24"/>
        </w:rPr>
      </w:pPr>
    </w:p>
    <w:p w:rsidR="00E01064" w:rsidRDefault="00E01064" w:rsidP="00FA1E19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Муниципальная программа «Устойчивое развитие сельских</w:t>
      </w:r>
    </w:p>
    <w:p w:rsidR="00E01064" w:rsidRDefault="00E01064" w:rsidP="00FA1E19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территорий  муниципального образования «Адамское» </w:t>
      </w:r>
    </w:p>
    <w:p w:rsidR="00E01064" w:rsidRDefault="00E01064" w:rsidP="00FA1E19">
      <w:pPr>
        <w:jc w:val="center"/>
        <w:rPr>
          <w:b/>
        </w:rPr>
      </w:pPr>
      <w:r>
        <w:rPr>
          <w:b/>
        </w:rPr>
        <w:t>на 2018-2020 годы»</w:t>
      </w:r>
    </w:p>
    <w:p w:rsidR="00E01064" w:rsidRDefault="00E01064" w:rsidP="00FA1E19">
      <w:pPr>
        <w:jc w:val="center"/>
        <w:rPr>
          <w:b/>
        </w:rPr>
      </w:pPr>
    </w:p>
    <w:p w:rsidR="00E01064" w:rsidRDefault="00E01064" w:rsidP="00FA1E19">
      <w:pPr>
        <w:jc w:val="center"/>
        <w:rPr>
          <w:b/>
        </w:rPr>
      </w:pPr>
      <w:r>
        <w:rPr>
          <w:b/>
        </w:rPr>
        <w:t>Краткая характеристика (паспорт) муниципальной Программы</w:t>
      </w:r>
    </w:p>
    <w:p w:rsidR="00E01064" w:rsidRDefault="00E01064" w:rsidP="00FA1E19">
      <w:pPr>
        <w:keepNext/>
        <w:tabs>
          <w:tab w:val="left" w:pos="1276"/>
        </w:tabs>
        <w:outlineLvl w:val="1"/>
        <w:rPr>
          <w:b/>
          <w:bCs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3"/>
        <w:gridCol w:w="8262"/>
      </w:tblGrid>
      <w:tr w:rsidR="00E01064" w:rsidTr="00FA1E19">
        <w:tc>
          <w:tcPr>
            <w:tcW w:w="1933" w:type="dxa"/>
          </w:tcPr>
          <w:p w:rsidR="00E01064" w:rsidRDefault="00E01064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t>Наименование программы</w:t>
            </w:r>
          </w:p>
        </w:tc>
        <w:tc>
          <w:tcPr>
            <w:tcW w:w="8262" w:type="dxa"/>
          </w:tcPr>
          <w:p w:rsidR="00E01064" w:rsidRDefault="00E01064">
            <w:pPr>
              <w:shd w:val="clear" w:color="auto" w:fill="FFFFFF"/>
              <w:tabs>
                <w:tab w:val="left" w:pos="601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t>Программа «Устойчивое развитие сельских территорий муниципального образования «Адамское» на 2018 – 2020 годы»</w:t>
            </w:r>
            <w:r>
              <w:rPr>
                <w:color w:val="000000"/>
                <w:lang w:eastAsia="ar-SA"/>
              </w:rPr>
              <w:t xml:space="preserve"> </w:t>
            </w:r>
          </w:p>
        </w:tc>
      </w:tr>
      <w:tr w:rsidR="00E01064" w:rsidTr="00FA1E19">
        <w:tc>
          <w:tcPr>
            <w:tcW w:w="1933" w:type="dxa"/>
          </w:tcPr>
          <w:p w:rsidR="00E01064" w:rsidRDefault="00E01064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t>Координатор</w:t>
            </w:r>
          </w:p>
        </w:tc>
        <w:tc>
          <w:tcPr>
            <w:tcW w:w="8262" w:type="dxa"/>
          </w:tcPr>
          <w:p w:rsidR="00E01064" w:rsidRDefault="00E01064">
            <w:pPr>
              <w:shd w:val="clear" w:color="auto" w:fill="FFFFFF"/>
              <w:tabs>
                <w:tab w:val="left" w:pos="601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Глава муниципального образования «Адамское»</w:t>
            </w:r>
          </w:p>
        </w:tc>
      </w:tr>
      <w:tr w:rsidR="00E01064" w:rsidTr="00FA1E19">
        <w:tc>
          <w:tcPr>
            <w:tcW w:w="1933" w:type="dxa"/>
          </w:tcPr>
          <w:p w:rsidR="00E01064" w:rsidRDefault="00E01064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t>Ответственный исполнитель программы</w:t>
            </w:r>
          </w:p>
        </w:tc>
        <w:tc>
          <w:tcPr>
            <w:tcW w:w="8262" w:type="dxa"/>
          </w:tcPr>
          <w:p w:rsidR="00E01064" w:rsidRDefault="00E01064">
            <w:pPr>
              <w:shd w:val="clear" w:color="auto" w:fill="FFFFFF"/>
              <w:tabs>
                <w:tab w:val="left" w:pos="601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Администрация муниципального образования «Адамское» </w:t>
            </w:r>
          </w:p>
        </w:tc>
      </w:tr>
      <w:tr w:rsidR="00E01064" w:rsidTr="00FA1E19">
        <w:tc>
          <w:tcPr>
            <w:tcW w:w="1933" w:type="dxa"/>
          </w:tcPr>
          <w:p w:rsidR="00E01064" w:rsidRDefault="00E01064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>
              <w:t xml:space="preserve">Цели </w:t>
            </w:r>
          </w:p>
        </w:tc>
        <w:tc>
          <w:tcPr>
            <w:tcW w:w="8262" w:type="dxa"/>
          </w:tcPr>
          <w:p w:rsidR="00E01064" w:rsidRDefault="00E01064">
            <w:pPr>
              <w:numPr>
                <w:ilvl w:val="0"/>
                <w:numId w:val="6"/>
              </w:numPr>
              <w:tabs>
                <w:tab w:val="num" w:pos="34"/>
                <w:tab w:val="left" w:pos="402"/>
              </w:tabs>
              <w:ind w:left="34" w:firstLine="0"/>
              <w:jc w:val="both"/>
            </w:pPr>
            <w:r>
              <w:t>Улучшение условий жизнедеятельности на  территории муниципального образования «Адамское»;</w:t>
            </w:r>
          </w:p>
          <w:p w:rsidR="00E01064" w:rsidRDefault="00E01064">
            <w:pPr>
              <w:numPr>
                <w:ilvl w:val="0"/>
                <w:numId w:val="6"/>
              </w:numPr>
              <w:tabs>
                <w:tab w:val="num" w:pos="34"/>
                <w:tab w:val="left" w:pos="402"/>
              </w:tabs>
              <w:ind w:left="34" w:firstLine="0"/>
              <w:jc w:val="both"/>
            </w:pPr>
            <w:r>
              <w:t>Содействие созданию рабочих мест на территории муниципального образования «Адамское»;</w:t>
            </w:r>
          </w:p>
          <w:p w:rsidR="00E01064" w:rsidRDefault="00E01064">
            <w:pPr>
              <w:numPr>
                <w:ilvl w:val="0"/>
                <w:numId w:val="6"/>
              </w:numPr>
              <w:tabs>
                <w:tab w:val="num" w:pos="34"/>
                <w:tab w:val="left" w:pos="402"/>
              </w:tabs>
              <w:ind w:left="34" w:firstLine="0"/>
              <w:jc w:val="both"/>
            </w:pPr>
            <w:r>
              <w:t xml:space="preserve">Активизация участия граждан, проживающих на территории муниципального образования «Адамское», в решении вопросов местного значения; </w:t>
            </w:r>
          </w:p>
          <w:p w:rsidR="00E01064" w:rsidRDefault="00E01064">
            <w:pPr>
              <w:numPr>
                <w:ilvl w:val="0"/>
                <w:numId w:val="6"/>
              </w:numPr>
              <w:tabs>
                <w:tab w:val="num" w:pos="34"/>
                <w:tab w:val="left" w:pos="402"/>
              </w:tabs>
              <w:ind w:left="34" w:firstLine="0"/>
              <w:jc w:val="both"/>
            </w:pPr>
            <w:r>
              <w:t>Формирование  позитивного отношения граждан к развитию сельских  территорий.</w:t>
            </w:r>
          </w:p>
        </w:tc>
      </w:tr>
      <w:tr w:rsidR="00E01064" w:rsidTr="00FA1E19">
        <w:tc>
          <w:tcPr>
            <w:tcW w:w="1933" w:type="dxa"/>
          </w:tcPr>
          <w:p w:rsidR="00E01064" w:rsidRDefault="00E01064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>
              <w:t xml:space="preserve">Задачи </w:t>
            </w:r>
          </w:p>
        </w:tc>
        <w:tc>
          <w:tcPr>
            <w:tcW w:w="8262" w:type="dxa"/>
          </w:tcPr>
          <w:p w:rsidR="00E01064" w:rsidRDefault="00E01064">
            <w:pPr>
              <w:numPr>
                <w:ilvl w:val="0"/>
                <w:numId w:val="7"/>
              </w:numPr>
              <w:tabs>
                <w:tab w:val="left" w:pos="338"/>
              </w:tabs>
              <w:ind w:left="55" w:firstLine="0"/>
              <w:jc w:val="both"/>
            </w:pPr>
            <w:r>
              <w:t xml:space="preserve">Повышение уровня комплексного обустройства объектами социальной и инженерной инфраструктуры на территории муниципального образования «Адамское»; </w:t>
            </w:r>
          </w:p>
          <w:p w:rsidR="00E01064" w:rsidRDefault="00E01064">
            <w:pPr>
              <w:numPr>
                <w:ilvl w:val="0"/>
                <w:numId w:val="7"/>
              </w:numPr>
              <w:tabs>
                <w:tab w:val="left" w:pos="402"/>
              </w:tabs>
              <w:ind w:left="34" w:firstLine="0"/>
              <w:jc w:val="both"/>
            </w:pPr>
            <w:r>
              <w:t xml:space="preserve">Реализация общественно значимых проектов в интересах сельских жителей муниципального образования «Адамское» с помощью грантовой поддержки; </w:t>
            </w:r>
          </w:p>
          <w:p w:rsidR="00E01064" w:rsidRDefault="00E01064">
            <w:pPr>
              <w:numPr>
                <w:ilvl w:val="0"/>
                <w:numId w:val="7"/>
              </w:numPr>
              <w:tabs>
                <w:tab w:val="left" w:pos="402"/>
              </w:tabs>
              <w:ind w:left="34" w:firstLine="0"/>
              <w:jc w:val="both"/>
              <w:rPr>
                <w:lang w:eastAsia="en-US"/>
              </w:rPr>
            </w:pPr>
            <w:r>
              <w:t xml:space="preserve">Проведение мероприятий по поощрению и популяризации достижений в сельском развитии муниципального образования «Адамское». </w:t>
            </w:r>
          </w:p>
        </w:tc>
      </w:tr>
      <w:tr w:rsidR="00E01064" w:rsidTr="00FA1E19">
        <w:tc>
          <w:tcPr>
            <w:tcW w:w="1933" w:type="dxa"/>
          </w:tcPr>
          <w:p w:rsidR="00E01064" w:rsidRDefault="00E01064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>
              <w:t xml:space="preserve">Целевые показатели (индикаторы) </w:t>
            </w:r>
          </w:p>
        </w:tc>
        <w:tc>
          <w:tcPr>
            <w:tcW w:w="8262" w:type="dxa"/>
          </w:tcPr>
          <w:p w:rsidR="00E01064" w:rsidRDefault="00E01064">
            <w:pPr>
              <w:autoSpaceDE w:val="0"/>
              <w:autoSpaceDN w:val="0"/>
              <w:adjustRightInd w:val="0"/>
              <w:jc w:val="both"/>
            </w:pPr>
            <w:r>
              <w:t xml:space="preserve">Реализованные проекты местных инициатив сельских граждан, проживающих в муниципальном образовании «Адамское», получивших грантовую поддержку; </w:t>
            </w:r>
          </w:p>
          <w:p w:rsidR="00E01064" w:rsidRDefault="00E01064">
            <w:pPr>
              <w:spacing w:line="276" w:lineRule="auto"/>
              <w:jc w:val="both"/>
            </w:pPr>
            <w:r>
              <w:t>Рабочие места, созданные на территории муниципального образования «Адамское»  в результате реализации Программы</w:t>
            </w:r>
          </w:p>
        </w:tc>
      </w:tr>
      <w:tr w:rsidR="00E01064" w:rsidTr="00FA1E19">
        <w:tc>
          <w:tcPr>
            <w:tcW w:w="1933" w:type="dxa"/>
          </w:tcPr>
          <w:p w:rsidR="00E01064" w:rsidRDefault="00E01064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t>Сроки и этапы реализации подпрограммы</w:t>
            </w:r>
          </w:p>
        </w:tc>
        <w:tc>
          <w:tcPr>
            <w:tcW w:w="8262" w:type="dxa"/>
          </w:tcPr>
          <w:p w:rsidR="00E01064" w:rsidRDefault="00E01064">
            <w:pPr>
              <w:autoSpaceDE w:val="0"/>
              <w:autoSpaceDN w:val="0"/>
              <w:adjustRightInd w:val="0"/>
              <w:jc w:val="both"/>
            </w:pPr>
            <w:r>
              <w:t>Срок реализации – 2018-2020 годы.</w:t>
            </w:r>
          </w:p>
        </w:tc>
      </w:tr>
      <w:tr w:rsidR="00E01064" w:rsidTr="00FA1E19">
        <w:tc>
          <w:tcPr>
            <w:tcW w:w="1933" w:type="dxa"/>
          </w:tcPr>
          <w:p w:rsidR="00E01064" w:rsidRDefault="00E01064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>
              <w:t>Объем средств бюджета муниципального района  на реализацию муниципальной Программы</w:t>
            </w:r>
          </w:p>
        </w:tc>
        <w:tc>
          <w:tcPr>
            <w:tcW w:w="8262" w:type="dxa"/>
          </w:tcPr>
          <w:p w:rsidR="00E01064" w:rsidRDefault="00E01064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По Программе </w:t>
            </w:r>
            <w:r>
              <w:t>«Устойчивое развитие сельских территорий муниципального образования «Адамское» на 2018 – 2020 годы»</w:t>
            </w:r>
            <w:r>
              <w:rPr>
                <w:color w:val="000000"/>
                <w:lang w:eastAsia="ar-SA"/>
              </w:rPr>
              <w:t xml:space="preserve">  - 345 тыс. руб.</w:t>
            </w:r>
          </w:p>
          <w:p w:rsidR="00E01064" w:rsidRDefault="00E01064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18"/>
              <w:gridCol w:w="709"/>
              <w:gridCol w:w="1394"/>
              <w:gridCol w:w="1267"/>
              <w:gridCol w:w="1294"/>
              <w:gridCol w:w="1111"/>
              <w:gridCol w:w="1543"/>
            </w:tblGrid>
            <w:tr w:rsidR="00E01064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Годы реали</w:t>
                  </w:r>
                </w:p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Средства бюджета Удмуртской Республики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Средства бюджета МО «Глазовский район»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</w:t>
                  </w:r>
                </w:p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едс</w:t>
                  </w:r>
                </w:p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 бюджетов сельских поселений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01064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320,0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296,0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E01064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E01064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E01064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345,0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296,0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49,0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064" w:rsidRDefault="00E01064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01064" w:rsidRDefault="00E01064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</w:pPr>
          </w:p>
        </w:tc>
      </w:tr>
      <w:tr w:rsidR="00E01064" w:rsidTr="00FA1E19">
        <w:tc>
          <w:tcPr>
            <w:tcW w:w="1933" w:type="dxa"/>
          </w:tcPr>
          <w:p w:rsidR="00E01064" w:rsidRDefault="00E01064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>
              <w:t>Ожидаемые результаты реализации Программы</w:t>
            </w:r>
          </w:p>
        </w:tc>
        <w:tc>
          <w:tcPr>
            <w:tcW w:w="8262" w:type="dxa"/>
          </w:tcPr>
          <w:p w:rsidR="00E01064" w:rsidRDefault="00E01064">
            <w:pPr>
              <w:autoSpaceDE w:val="0"/>
              <w:autoSpaceDN w:val="0"/>
              <w:adjustRightInd w:val="0"/>
              <w:jc w:val="both"/>
            </w:pPr>
            <w:r>
              <w:t>а) реализация проекта комплексного обустройства площадки под компактную жилищную застройку на территории МО «Адамское»;</w:t>
            </w:r>
          </w:p>
          <w:p w:rsidR="00E01064" w:rsidRDefault="00E01064">
            <w:pPr>
              <w:autoSpaceDE w:val="0"/>
              <w:autoSpaceDN w:val="0"/>
              <w:adjustRightInd w:val="0"/>
              <w:jc w:val="both"/>
            </w:pPr>
            <w:r>
              <w:t xml:space="preserve">б) 2 реализованный проект местных инициатив сельских  граждан, проживающих в МО «Адамское», получивших грантовую поддержку; </w:t>
            </w:r>
          </w:p>
          <w:p w:rsidR="00E01064" w:rsidRDefault="00E01064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t>в)  20  рабочих места, созданных на территории поселения в результате реализации программы.</w:t>
            </w:r>
          </w:p>
        </w:tc>
      </w:tr>
    </w:tbl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jc w:val="center"/>
        <w:rPr>
          <w:b/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jc w:val="center"/>
        <w:rPr>
          <w:b/>
        </w:rPr>
      </w:pPr>
    </w:p>
    <w:p w:rsidR="00E01064" w:rsidRDefault="00E01064" w:rsidP="00FA1E1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1. Характеристика сферы деятельности Программы </w:t>
      </w:r>
    </w:p>
    <w:p w:rsidR="00E01064" w:rsidRDefault="00E01064" w:rsidP="00FA1E19"/>
    <w:p w:rsidR="00E01064" w:rsidRDefault="00E01064" w:rsidP="00FA1E19">
      <w:pPr>
        <w:widowControl w:val="0"/>
        <w:ind w:firstLine="709"/>
        <w:jc w:val="both"/>
      </w:pPr>
      <w:r>
        <w:t xml:space="preserve">  Общая площадь  территории муниципального образования «Адамское» составляет 6839 кв. км, в том числе земель сельскохозяйственного назначения </w:t>
      </w:r>
      <w:smartTag w:uri="urn:schemas-microsoft-com:office:smarttags" w:element="metricconverter">
        <w:smartTagPr>
          <w:attr w:name="ProductID" w:val="4336,8 га"/>
        </w:smartTagPr>
        <w:r>
          <w:t>4336,8 га</w:t>
        </w:r>
      </w:smartTag>
      <w:r>
        <w:t>.</w:t>
      </w:r>
    </w:p>
    <w:p w:rsidR="00E01064" w:rsidRDefault="00E01064" w:rsidP="00FA1E19">
      <w:pPr>
        <w:widowControl w:val="0"/>
        <w:ind w:firstLine="709"/>
        <w:jc w:val="both"/>
      </w:pPr>
      <w:r>
        <w:t xml:space="preserve">Характеристика землепользования муниципального образования «Адамское» приведена в таблице 1. </w:t>
      </w:r>
    </w:p>
    <w:p w:rsidR="00E01064" w:rsidRDefault="00E01064" w:rsidP="00FA1E19">
      <w:pPr>
        <w:pStyle w:val="BodyTextIndent3"/>
        <w:tabs>
          <w:tab w:val="left" w:pos="8080"/>
        </w:tabs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 xml:space="preserve">                                          Таблица 1</w:t>
      </w:r>
    </w:p>
    <w:p w:rsidR="00E01064" w:rsidRDefault="00E01064" w:rsidP="00FA1E19">
      <w:pPr>
        <w:pStyle w:val="Heading5"/>
        <w:rPr>
          <w:sz w:val="24"/>
        </w:rPr>
      </w:pPr>
      <w:r>
        <w:rPr>
          <w:sz w:val="24"/>
        </w:rPr>
        <w:t>Характеристика</w:t>
      </w:r>
      <w:r>
        <w:rPr>
          <w:noProof w:val="0"/>
          <w:sz w:val="24"/>
        </w:rPr>
        <w:t xml:space="preserve"> </w:t>
      </w:r>
      <w:r>
        <w:rPr>
          <w:sz w:val="24"/>
        </w:rPr>
        <w:t xml:space="preserve">землепользования территории </w:t>
      </w:r>
    </w:p>
    <w:p w:rsidR="00E01064" w:rsidRDefault="00E01064" w:rsidP="00FA1E19">
      <w:pPr>
        <w:tabs>
          <w:tab w:val="num" w:pos="0"/>
        </w:tabs>
        <w:ind w:firstLine="360"/>
        <w:jc w:val="center"/>
        <w:rPr>
          <w:b/>
          <w:noProof/>
        </w:rPr>
      </w:pPr>
      <w:r>
        <w:rPr>
          <w:b/>
          <w:noProof/>
        </w:rPr>
        <w:t>Муниципального образования «Адамское» по состоянию на 01.01.2018г.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5376"/>
        <w:gridCol w:w="960"/>
        <w:gridCol w:w="1080"/>
        <w:gridCol w:w="1436"/>
      </w:tblGrid>
      <w:tr w:rsidR="00E01064" w:rsidTr="00FA1E19">
        <w:trPr>
          <w:trHeight w:val="247"/>
        </w:trPr>
        <w:tc>
          <w:tcPr>
            <w:tcW w:w="645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37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96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08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3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01064" w:rsidTr="00FA1E19">
        <w:trPr>
          <w:trHeight w:val="247"/>
        </w:trPr>
        <w:tc>
          <w:tcPr>
            <w:tcW w:w="645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37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территории </w:t>
            </w:r>
          </w:p>
        </w:tc>
        <w:tc>
          <w:tcPr>
            <w:tcW w:w="96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6839,98</w:t>
            </w:r>
          </w:p>
        </w:tc>
        <w:tc>
          <w:tcPr>
            <w:tcW w:w="143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064" w:rsidTr="00FA1E19">
        <w:trPr>
          <w:trHeight w:val="247"/>
        </w:trPr>
        <w:tc>
          <w:tcPr>
            <w:tcW w:w="645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37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леса</w:t>
            </w:r>
          </w:p>
        </w:tc>
        <w:tc>
          <w:tcPr>
            <w:tcW w:w="96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415,9</w:t>
            </w:r>
          </w:p>
        </w:tc>
        <w:tc>
          <w:tcPr>
            <w:tcW w:w="143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064" w:rsidTr="00FA1E19">
        <w:trPr>
          <w:trHeight w:val="247"/>
        </w:trPr>
        <w:tc>
          <w:tcPr>
            <w:tcW w:w="645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37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водоемы</w:t>
            </w:r>
          </w:p>
        </w:tc>
        <w:tc>
          <w:tcPr>
            <w:tcW w:w="96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3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064" w:rsidTr="00FA1E19">
        <w:trPr>
          <w:cantSplit/>
          <w:trHeight w:val="247"/>
        </w:trPr>
        <w:tc>
          <w:tcPr>
            <w:tcW w:w="645" w:type="dxa"/>
            <w:vMerge w:val="restart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37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площади земель сельскохозяйственного назначения - всего</w:t>
            </w:r>
          </w:p>
        </w:tc>
        <w:tc>
          <w:tcPr>
            <w:tcW w:w="96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4336,8</w:t>
            </w:r>
          </w:p>
        </w:tc>
        <w:tc>
          <w:tcPr>
            <w:tcW w:w="143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064" w:rsidTr="00FA1E19">
        <w:trPr>
          <w:cantSplit/>
          <w:trHeight w:val="238"/>
        </w:trPr>
        <w:tc>
          <w:tcPr>
            <w:tcW w:w="645" w:type="dxa"/>
            <w:vMerge/>
            <w:vAlign w:val="center"/>
          </w:tcPr>
          <w:p w:rsidR="00E01064" w:rsidRDefault="00E01064">
            <w:pPr>
              <w:rPr>
                <w:sz w:val="20"/>
                <w:szCs w:val="20"/>
              </w:rPr>
            </w:pPr>
          </w:p>
        </w:tc>
        <w:tc>
          <w:tcPr>
            <w:tcW w:w="5376" w:type="dxa"/>
            <w:vMerge w:val="restart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том числе используемые под посевы сельскохозяйственных культур</w:t>
            </w:r>
          </w:p>
        </w:tc>
        <w:tc>
          <w:tcPr>
            <w:tcW w:w="96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064" w:rsidTr="00FA1E19">
        <w:trPr>
          <w:cantSplit/>
          <w:trHeight w:val="138"/>
        </w:trPr>
        <w:tc>
          <w:tcPr>
            <w:tcW w:w="645" w:type="dxa"/>
            <w:vMerge/>
            <w:vAlign w:val="center"/>
          </w:tcPr>
          <w:p w:rsidR="00E01064" w:rsidRDefault="00E01064">
            <w:pPr>
              <w:rPr>
                <w:sz w:val="20"/>
                <w:szCs w:val="20"/>
              </w:rPr>
            </w:pPr>
          </w:p>
        </w:tc>
        <w:tc>
          <w:tcPr>
            <w:tcW w:w="5376" w:type="dxa"/>
            <w:vMerge/>
            <w:vAlign w:val="center"/>
          </w:tcPr>
          <w:p w:rsidR="00E01064" w:rsidRDefault="00E0106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064" w:rsidTr="00FA1E19">
        <w:trPr>
          <w:cantSplit/>
          <w:trHeight w:val="247"/>
        </w:trPr>
        <w:tc>
          <w:tcPr>
            <w:tcW w:w="645" w:type="dxa"/>
            <w:vMerge w:val="restart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7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сельскохозяйственных предприятий</w:t>
            </w:r>
          </w:p>
        </w:tc>
        <w:tc>
          <w:tcPr>
            <w:tcW w:w="96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8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064" w:rsidTr="00FA1E19">
        <w:trPr>
          <w:cantSplit/>
          <w:trHeight w:val="247"/>
        </w:trPr>
        <w:tc>
          <w:tcPr>
            <w:tcW w:w="645" w:type="dxa"/>
            <w:vMerge/>
            <w:vAlign w:val="center"/>
          </w:tcPr>
          <w:p w:rsidR="00E01064" w:rsidRDefault="00E01064">
            <w:pPr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имеют в наличие земель сельхоз. назначения</w:t>
            </w:r>
          </w:p>
        </w:tc>
        <w:tc>
          <w:tcPr>
            <w:tcW w:w="96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064" w:rsidTr="00FA1E19">
        <w:trPr>
          <w:cantSplit/>
          <w:trHeight w:val="247"/>
        </w:trPr>
        <w:tc>
          <w:tcPr>
            <w:tcW w:w="645" w:type="dxa"/>
            <w:vMerge/>
            <w:vAlign w:val="center"/>
          </w:tcPr>
          <w:p w:rsidR="00E01064" w:rsidRDefault="00E01064">
            <w:pPr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них среднегодовая численность работающих</w:t>
            </w:r>
          </w:p>
        </w:tc>
        <w:tc>
          <w:tcPr>
            <w:tcW w:w="96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064" w:rsidTr="00FA1E19">
        <w:trPr>
          <w:cantSplit/>
          <w:trHeight w:val="247"/>
        </w:trPr>
        <w:tc>
          <w:tcPr>
            <w:tcW w:w="645" w:type="dxa"/>
            <w:vMerge/>
            <w:vAlign w:val="center"/>
          </w:tcPr>
          <w:p w:rsidR="00E01064" w:rsidRDefault="00E01064">
            <w:pPr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получаемый среднегодовой удельный доход</w:t>
            </w:r>
          </w:p>
        </w:tc>
        <w:tc>
          <w:tcPr>
            <w:tcW w:w="96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руб./га</w:t>
            </w:r>
          </w:p>
        </w:tc>
        <w:tc>
          <w:tcPr>
            <w:tcW w:w="108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064" w:rsidTr="00FA1E19">
        <w:trPr>
          <w:cantSplit/>
          <w:trHeight w:val="247"/>
        </w:trPr>
        <w:tc>
          <w:tcPr>
            <w:tcW w:w="645" w:type="dxa"/>
            <w:vMerge w:val="restart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крестьянских (фермерских) хозяйств</w:t>
            </w:r>
          </w:p>
        </w:tc>
        <w:tc>
          <w:tcPr>
            <w:tcW w:w="96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8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064" w:rsidTr="00FA1E19">
        <w:trPr>
          <w:cantSplit/>
          <w:trHeight w:val="247"/>
        </w:trPr>
        <w:tc>
          <w:tcPr>
            <w:tcW w:w="645" w:type="dxa"/>
            <w:vMerge/>
            <w:vAlign w:val="center"/>
          </w:tcPr>
          <w:p w:rsidR="00E01064" w:rsidRDefault="00E01064">
            <w:pPr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имеют в наличие земель сельхоз. назначения</w:t>
            </w:r>
          </w:p>
        </w:tc>
        <w:tc>
          <w:tcPr>
            <w:tcW w:w="96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064" w:rsidTr="00FA1E19">
        <w:trPr>
          <w:cantSplit/>
          <w:trHeight w:val="247"/>
        </w:trPr>
        <w:tc>
          <w:tcPr>
            <w:tcW w:w="645" w:type="dxa"/>
            <w:vMerge/>
            <w:vAlign w:val="center"/>
          </w:tcPr>
          <w:p w:rsidR="00E01064" w:rsidRDefault="00E01064">
            <w:pPr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них среднегодовая численность работающих</w:t>
            </w:r>
          </w:p>
        </w:tc>
        <w:tc>
          <w:tcPr>
            <w:tcW w:w="96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064" w:rsidTr="00FA1E19">
        <w:trPr>
          <w:cantSplit/>
          <w:trHeight w:val="247"/>
        </w:trPr>
        <w:tc>
          <w:tcPr>
            <w:tcW w:w="645" w:type="dxa"/>
            <w:vMerge/>
            <w:vAlign w:val="center"/>
          </w:tcPr>
          <w:p w:rsidR="00E01064" w:rsidRDefault="00E01064">
            <w:pPr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получаемый среднегодовой удельный доход</w:t>
            </w:r>
          </w:p>
        </w:tc>
        <w:tc>
          <w:tcPr>
            <w:tcW w:w="96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руб./га</w:t>
            </w:r>
          </w:p>
        </w:tc>
        <w:tc>
          <w:tcPr>
            <w:tcW w:w="108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064" w:rsidTr="00FA1E19">
        <w:trPr>
          <w:trHeight w:val="247"/>
        </w:trPr>
        <w:tc>
          <w:tcPr>
            <w:tcW w:w="645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7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личных подсобных хозяйств (семей)</w:t>
            </w:r>
          </w:p>
        </w:tc>
        <w:tc>
          <w:tcPr>
            <w:tcW w:w="96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8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</w:t>
            </w:r>
          </w:p>
        </w:tc>
        <w:tc>
          <w:tcPr>
            <w:tcW w:w="143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064" w:rsidTr="00FA1E19">
        <w:trPr>
          <w:trHeight w:val="247"/>
        </w:trPr>
        <w:tc>
          <w:tcPr>
            <w:tcW w:w="645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земель, используемых для личного подсобного хозяйства</w:t>
            </w:r>
          </w:p>
        </w:tc>
        <w:tc>
          <w:tcPr>
            <w:tcW w:w="96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43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01064" w:rsidTr="00FA1E19">
        <w:trPr>
          <w:trHeight w:val="247"/>
        </w:trPr>
        <w:tc>
          <w:tcPr>
            <w:tcW w:w="645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Получаемый среднегодовой доход с личного подсобного хозяйства</w:t>
            </w:r>
          </w:p>
        </w:tc>
        <w:tc>
          <w:tcPr>
            <w:tcW w:w="96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руб./га</w:t>
            </w:r>
          </w:p>
        </w:tc>
        <w:tc>
          <w:tcPr>
            <w:tcW w:w="1080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1985,9</w:t>
            </w:r>
          </w:p>
        </w:tc>
        <w:tc>
          <w:tcPr>
            <w:tcW w:w="1436" w:type="dxa"/>
          </w:tcPr>
          <w:p w:rsidR="00E01064" w:rsidRDefault="00E01064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E01064" w:rsidRDefault="00E01064" w:rsidP="00FA1E19">
      <w:pPr>
        <w:pStyle w:val="BodyTextIndent3"/>
        <w:tabs>
          <w:tab w:val="left" w:pos="8080"/>
        </w:tabs>
        <w:spacing w:line="240" w:lineRule="auto"/>
        <w:jc w:val="center"/>
        <w:rPr>
          <w:b/>
          <w:i/>
          <w:sz w:val="24"/>
        </w:rPr>
      </w:pPr>
    </w:p>
    <w:p w:rsidR="00E01064" w:rsidRDefault="00E01064" w:rsidP="00FA1E19">
      <w:pPr>
        <w:widowControl w:val="0"/>
        <w:ind w:firstLine="360"/>
        <w:jc w:val="center"/>
        <w:rPr>
          <w:b/>
        </w:rPr>
      </w:pPr>
      <w:r>
        <w:rPr>
          <w:b/>
        </w:rPr>
        <w:t>1.1.  Сельское население муниципального образования «Адамское»</w:t>
      </w:r>
    </w:p>
    <w:p w:rsidR="00E01064" w:rsidRDefault="00E01064" w:rsidP="00FA1E19">
      <w:pPr>
        <w:widowControl w:val="0"/>
        <w:ind w:firstLine="360"/>
        <w:jc w:val="center"/>
      </w:pPr>
    </w:p>
    <w:p w:rsidR="00E01064" w:rsidRDefault="00E01064" w:rsidP="00FA1E19">
      <w:pPr>
        <w:widowControl w:val="0"/>
        <w:ind w:firstLine="360"/>
        <w:jc w:val="both"/>
      </w:pPr>
      <w:r>
        <w:t>Численность сельского населения по состоянию на 01.01.2018 года составила 1715 человек, в том числе трудоспособного населения 929 человек.</w:t>
      </w:r>
    </w:p>
    <w:p w:rsidR="00E01064" w:rsidRDefault="00E01064" w:rsidP="00FA1E19">
      <w:pPr>
        <w:widowControl w:val="0"/>
        <w:ind w:firstLine="360"/>
        <w:jc w:val="both"/>
      </w:pPr>
      <w:r>
        <w:t>Структура занятости трудоспособного сельского населения  характеризуется следующими данными (таблица 2):</w:t>
      </w:r>
    </w:p>
    <w:p w:rsidR="00E01064" w:rsidRDefault="00E01064" w:rsidP="00FA1E19">
      <w:pPr>
        <w:widowControl w:val="0"/>
        <w:numPr>
          <w:ilvl w:val="0"/>
          <w:numId w:val="7"/>
        </w:numPr>
        <w:jc w:val="both"/>
      </w:pPr>
      <w:r>
        <w:t>сельскохозяйственное производство – 0 человек;</w:t>
      </w:r>
    </w:p>
    <w:p w:rsidR="00E01064" w:rsidRDefault="00E01064" w:rsidP="00FA1E19">
      <w:pPr>
        <w:widowControl w:val="0"/>
        <w:numPr>
          <w:ilvl w:val="0"/>
          <w:numId w:val="7"/>
        </w:numPr>
        <w:jc w:val="both"/>
      </w:pPr>
      <w:r>
        <w:t>организации бюджетной сферы - 118 человек;</w:t>
      </w:r>
    </w:p>
    <w:p w:rsidR="00E01064" w:rsidRDefault="00E01064" w:rsidP="00FA1E19">
      <w:pPr>
        <w:widowControl w:val="0"/>
        <w:numPr>
          <w:ilvl w:val="0"/>
          <w:numId w:val="7"/>
        </w:numPr>
        <w:jc w:val="both"/>
      </w:pPr>
      <w:r>
        <w:t>организации несельскохозяйственной сферы - 35 человека;</w:t>
      </w:r>
    </w:p>
    <w:p w:rsidR="00E01064" w:rsidRDefault="00E01064" w:rsidP="00FA1E19">
      <w:pPr>
        <w:widowControl w:val="0"/>
        <w:numPr>
          <w:ilvl w:val="0"/>
          <w:numId w:val="7"/>
        </w:numPr>
        <w:jc w:val="both"/>
      </w:pPr>
      <w:r>
        <w:t>прочие - 789 человек;</w:t>
      </w:r>
    </w:p>
    <w:p w:rsidR="00E01064" w:rsidRDefault="00E01064" w:rsidP="00FA1E19">
      <w:pPr>
        <w:widowControl w:val="0"/>
        <w:numPr>
          <w:ilvl w:val="0"/>
          <w:numId w:val="7"/>
        </w:numPr>
        <w:jc w:val="both"/>
      </w:pPr>
      <w:r>
        <w:t>работает за пределами сельской территории  – 15 человек;</w:t>
      </w:r>
    </w:p>
    <w:p w:rsidR="00E01064" w:rsidRDefault="00E01064" w:rsidP="00FA1E19">
      <w:pPr>
        <w:widowControl w:val="0"/>
        <w:numPr>
          <w:ilvl w:val="0"/>
          <w:numId w:val="7"/>
        </w:numPr>
        <w:jc w:val="both"/>
      </w:pPr>
      <w:r>
        <w:t>не обеспечено работой – 5 человек.</w:t>
      </w:r>
    </w:p>
    <w:p w:rsidR="00E01064" w:rsidRDefault="00E01064" w:rsidP="00FA1E19">
      <w:pPr>
        <w:widowControl w:val="0"/>
        <w:ind w:firstLine="360"/>
        <w:jc w:val="both"/>
      </w:pPr>
      <w:r>
        <w:t xml:space="preserve">Размер среднемесячной заработной платы в 2017 году составил 18264,3 рублей. </w:t>
      </w:r>
    </w:p>
    <w:p w:rsidR="00E01064" w:rsidRDefault="00E01064" w:rsidP="00FA1E19">
      <w:pPr>
        <w:widowControl w:val="0"/>
        <w:ind w:firstLine="360"/>
        <w:jc w:val="both"/>
      </w:pPr>
    </w:p>
    <w:p w:rsidR="00E01064" w:rsidRDefault="00E01064" w:rsidP="00FA1E19">
      <w:pPr>
        <w:widowControl w:val="0"/>
        <w:jc w:val="right"/>
        <w:rPr>
          <w:sz w:val="28"/>
        </w:rPr>
      </w:pPr>
    </w:p>
    <w:p w:rsidR="00E01064" w:rsidRDefault="00E01064" w:rsidP="00FA1E19">
      <w:pPr>
        <w:widowControl w:val="0"/>
        <w:jc w:val="right"/>
        <w:rPr>
          <w:sz w:val="28"/>
        </w:rPr>
      </w:pPr>
    </w:p>
    <w:p w:rsidR="00E01064" w:rsidRDefault="00E01064" w:rsidP="00FA1E19">
      <w:pPr>
        <w:widowControl w:val="0"/>
        <w:jc w:val="right"/>
        <w:rPr>
          <w:sz w:val="28"/>
        </w:rPr>
      </w:pPr>
    </w:p>
    <w:p w:rsidR="00E01064" w:rsidRDefault="00E01064" w:rsidP="00FA1E19">
      <w:pPr>
        <w:widowControl w:val="0"/>
        <w:jc w:val="right"/>
        <w:rPr>
          <w:sz w:val="28"/>
        </w:rPr>
      </w:pPr>
    </w:p>
    <w:p w:rsidR="00E01064" w:rsidRDefault="00E01064" w:rsidP="00FA1E19">
      <w:pPr>
        <w:widowControl w:val="0"/>
        <w:jc w:val="right"/>
        <w:rPr>
          <w:sz w:val="28"/>
        </w:rPr>
      </w:pPr>
    </w:p>
    <w:p w:rsidR="00E01064" w:rsidRDefault="00E01064" w:rsidP="00FA1E19">
      <w:pPr>
        <w:widowControl w:val="0"/>
        <w:jc w:val="right"/>
        <w:rPr>
          <w:sz w:val="28"/>
        </w:rPr>
      </w:pPr>
    </w:p>
    <w:p w:rsidR="00E01064" w:rsidRDefault="00E01064" w:rsidP="00FA1E19">
      <w:pPr>
        <w:widowControl w:val="0"/>
        <w:jc w:val="right"/>
        <w:rPr>
          <w:sz w:val="28"/>
        </w:rPr>
      </w:pPr>
    </w:p>
    <w:p w:rsidR="00E01064" w:rsidRDefault="00E01064" w:rsidP="00FA1E19">
      <w:pPr>
        <w:widowControl w:val="0"/>
        <w:jc w:val="right"/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</w:t>
      </w:r>
      <w:r>
        <w:t>Таблица 2</w:t>
      </w:r>
    </w:p>
    <w:p w:rsidR="00E01064" w:rsidRDefault="00E01064" w:rsidP="00FA1E19">
      <w:pPr>
        <w:pStyle w:val="Heading5"/>
        <w:widowControl w:val="0"/>
        <w:tabs>
          <w:tab w:val="clear" w:pos="0"/>
          <w:tab w:val="left" w:pos="708"/>
        </w:tabs>
        <w:rPr>
          <w:noProof w:val="0"/>
          <w:sz w:val="24"/>
        </w:rPr>
      </w:pPr>
      <w:r>
        <w:rPr>
          <w:noProof w:val="0"/>
          <w:sz w:val="24"/>
        </w:rPr>
        <w:t>Характеристика численности, занятости</w:t>
      </w:r>
    </w:p>
    <w:p w:rsidR="00E01064" w:rsidRDefault="00E01064" w:rsidP="00FA1E19">
      <w:pPr>
        <w:pStyle w:val="Heading5"/>
        <w:widowControl w:val="0"/>
        <w:tabs>
          <w:tab w:val="clear" w:pos="0"/>
          <w:tab w:val="left" w:pos="708"/>
        </w:tabs>
        <w:rPr>
          <w:sz w:val="24"/>
        </w:rPr>
      </w:pPr>
      <w:r>
        <w:rPr>
          <w:sz w:val="24"/>
        </w:rPr>
        <w:t>муниципального образования «Адамское» по состоянию на 01.01.2018 г</w:t>
      </w:r>
    </w:p>
    <w:tbl>
      <w:tblPr>
        <w:tblW w:w="981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1"/>
        <w:gridCol w:w="2882"/>
        <w:gridCol w:w="750"/>
        <w:gridCol w:w="732"/>
        <w:gridCol w:w="708"/>
        <w:gridCol w:w="709"/>
        <w:gridCol w:w="825"/>
        <w:gridCol w:w="2723"/>
      </w:tblGrid>
      <w:tr w:rsidR="00E01064" w:rsidTr="00FA1E19">
        <w:trPr>
          <w:cantSplit/>
          <w:trHeight w:val="240"/>
          <w:jc w:val="center"/>
        </w:trPr>
        <w:tc>
          <w:tcPr>
            <w:tcW w:w="480" w:type="dxa"/>
            <w:vMerge w:val="restart"/>
          </w:tcPr>
          <w:p w:rsidR="00E01064" w:rsidRDefault="00E01064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  <w:p w:rsidR="00E01064" w:rsidRDefault="00E01064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</w:tc>
        <w:tc>
          <w:tcPr>
            <w:tcW w:w="2880" w:type="dxa"/>
            <w:vMerge w:val="restart"/>
          </w:tcPr>
          <w:p w:rsidR="00E01064" w:rsidRDefault="00E010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сельских поселений в составе Муниципального района</w:t>
            </w:r>
          </w:p>
        </w:tc>
        <w:tc>
          <w:tcPr>
            <w:tcW w:w="3723" w:type="dxa"/>
            <w:gridSpan w:val="5"/>
          </w:tcPr>
          <w:p w:rsidR="00E01064" w:rsidRDefault="00E010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Численность сельского населения   (чел.)</w:t>
            </w:r>
          </w:p>
        </w:tc>
        <w:tc>
          <w:tcPr>
            <w:tcW w:w="2721" w:type="dxa"/>
          </w:tcPr>
          <w:p w:rsidR="00E01064" w:rsidRDefault="00E010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и занятость трудоспособного сельского населения (чел.)</w:t>
            </w:r>
          </w:p>
        </w:tc>
      </w:tr>
      <w:tr w:rsidR="00E01064" w:rsidTr="00FA1E19">
        <w:trPr>
          <w:cantSplit/>
          <w:trHeight w:val="300"/>
          <w:jc w:val="center"/>
        </w:trPr>
        <w:tc>
          <w:tcPr>
            <w:tcW w:w="480" w:type="dxa"/>
            <w:vMerge/>
            <w:vAlign w:val="center"/>
          </w:tcPr>
          <w:p w:rsidR="00E01064" w:rsidRDefault="00E01064">
            <w:pPr>
              <w:rPr>
                <w:b/>
                <w:sz w:val="20"/>
              </w:rPr>
            </w:pPr>
          </w:p>
        </w:tc>
        <w:tc>
          <w:tcPr>
            <w:tcW w:w="2880" w:type="dxa"/>
            <w:vMerge/>
            <w:vAlign w:val="center"/>
          </w:tcPr>
          <w:p w:rsidR="00E01064" w:rsidRDefault="00E01064">
            <w:pPr>
              <w:rPr>
                <w:b/>
                <w:sz w:val="20"/>
              </w:rPr>
            </w:pPr>
          </w:p>
        </w:tc>
        <w:tc>
          <w:tcPr>
            <w:tcW w:w="750" w:type="dxa"/>
            <w:vMerge w:val="restart"/>
          </w:tcPr>
          <w:p w:rsidR="00E01064" w:rsidRDefault="00E01064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2973" w:type="dxa"/>
            <w:gridSpan w:val="4"/>
          </w:tcPr>
          <w:p w:rsidR="00E01064" w:rsidRDefault="00E010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 по возрастным группам</w:t>
            </w:r>
          </w:p>
        </w:tc>
        <w:tc>
          <w:tcPr>
            <w:tcW w:w="2721" w:type="dxa"/>
            <w:vMerge w:val="restart"/>
          </w:tcPr>
          <w:p w:rsidR="00E01064" w:rsidRDefault="00E010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трудоспособного сельского населения - всего</w:t>
            </w:r>
          </w:p>
          <w:p w:rsidR="00E01064" w:rsidRDefault="00E01064">
            <w:pPr>
              <w:widowControl w:val="0"/>
              <w:jc w:val="center"/>
              <w:rPr>
                <w:b/>
                <w:sz w:val="20"/>
              </w:rPr>
            </w:pPr>
          </w:p>
          <w:p w:rsidR="00E01064" w:rsidRDefault="00E01064">
            <w:pPr>
              <w:widowControl w:val="0"/>
              <w:jc w:val="center"/>
              <w:rPr>
                <w:b/>
                <w:sz w:val="20"/>
              </w:rPr>
            </w:pPr>
          </w:p>
          <w:p w:rsidR="00E01064" w:rsidRDefault="00E01064">
            <w:pPr>
              <w:widowControl w:val="0"/>
              <w:jc w:val="center"/>
              <w:rPr>
                <w:b/>
                <w:sz w:val="20"/>
              </w:rPr>
            </w:pPr>
          </w:p>
          <w:p w:rsidR="00E01064" w:rsidRDefault="00E01064">
            <w:pPr>
              <w:widowControl w:val="0"/>
              <w:jc w:val="center"/>
              <w:rPr>
                <w:b/>
                <w:sz w:val="20"/>
              </w:rPr>
            </w:pPr>
          </w:p>
          <w:p w:rsidR="00E01064" w:rsidRDefault="00E01064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E01064" w:rsidTr="00FA1E19">
        <w:trPr>
          <w:cantSplit/>
          <w:trHeight w:val="345"/>
          <w:jc w:val="center"/>
        </w:trPr>
        <w:tc>
          <w:tcPr>
            <w:tcW w:w="480" w:type="dxa"/>
            <w:vMerge/>
            <w:vAlign w:val="center"/>
          </w:tcPr>
          <w:p w:rsidR="00E01064" w:rsidRDefault="00E01064">
            <w:pPr>
              <w:rPr>
                <w:b/>
                <w:sz w:val="20"/>
              </w:rPr>
            </w:pPr>
          </w:p>
        </w:tc>
        <w:tc>
          <w:tcPr>
            <w:tcW w:w="2880" w:type="dxa"/>
            <w:vMerge/>
            <w:vAlign w:val="center"/>
          </w:tcPr>
          <w:p w:rsidR="00E01064" w:rsidRDefault="00E01064">
            <w:pPr>
              <w:rPr>
                <w:b/>
                <w:sz w:val="20"/>
              </w:rPr>
            </w:pPr>
          </w:p>
        </w:tc>
        <w:tc>
          <w:tcPr>
            <w:tcW w:w="3723" w:type="dxa"/>
            <w:vMerge/>
            <w:vAlign w:val="center"/>
          </w:tcPr>
          <w:p w:rsidR="00E01064" w:rsidRDefault="00E01064">
            <w:pPr>
              <w:rPr>
                <w:b/>
                <w:sz w:val="20"/>
              </w:rPr>
            </w:pPr>
          </w:p>
        </w:tc>
        <w:tc>
          <w:tcPr>
            <w:tcW w:w="732" w:type="dxa"/>
            <w:vMerge w:val="restart"/>
            <w:textDirection w:val="btLr"/>
          </w:tcPr>
          <w:p w:rsidR="00E01064" w:rsidRDefault="00E01064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7 лет</w:t>
            </w:r>
          </w:p>
        </w:tc>
        <w:tc>
          <w:tcPr>
            <w:tcW w:w="708" w:type="dxa"/>
            <w:vMerge w:val="restart"/>
            <w:textDirection w:val="btLr"/>
          </w:tcPr>
          <w:p w:rsidR="00E01064" w:rsidRDefault="00E01064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7-18 лет</w:t>
            </w:r>
          </w:p>
        </w:tc>
        <w:tc>
          <w:tcPr>
            <w:tcW w:w="709" w:type="dxa"/>
            <w:vMerge w:val="restart"/>
            <w:textDirection w:val="btLr"/>
          </w:tcPr>
          <w:p w:rsidR="00E01064" w:rsidRDefault="00E01064">
            <w:pPr>
              <w:widowControl w:val="0"/>
              <w:ind w:left="-108" w:right="-81"/>
              <w:rPr>
                <w:b/>
                <w:sz w:val="20"/>
              </w:rPr>
            </w:pPr>
            <w:r>
              <w:rPr>
                <w:b/>
                <w:sz w:val="20"/>
              </w:rPr>
              <w:t>1                   18-60 лет</w:t>
            </w:r>
          </w:p>
        </w:tc>
        <w:tc>
          <w:tcPr>
            <w:tcW w:w="824" w:type="dxa"/>
            <w:vMerge w:val="restart"/>
            <w:textDirection w:val="btLr"/>
          </w:tcPr>
          <w:p w:rsidR="00E01064" w:rsidRDefault="00E01064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Пенсионеры (55-60лет)</w:t>
            </w:r>
          </w:p>
        </w:tc>
        <w:tc>
          <w:tcPr>
            <w:tcW w:w="2721" w:type="dxa"/>
            <w:vMerge/>
            <w:vAlign w:val="center"/>
          </w:tcPr>
          <w:p w:rsidR="00E01064" w:rsidRDefault="00E01064">
            <w:pPr>
              <w:rPr>
                <w:b/>
                <w:sz w:val="20"/>
              </w:rPr>
            </w:pPr>
          </w:p>
        </w:tc>
      </w:tr>
      <w:tr w:rsidR="00E01064" w:rsidTr="00FA1E19">
        <w:trPr>
          <w:cantSplit/>
          <w:trHeight w:val="1904"/>
          <w:jc w:val="center"/>
        </w:trPr>
        <w:tc>
          <w:tcPr>
            <w:tcW w:w="480" w:type="dxa"/>
            <w:vMerge/>
            <w:vAlign w:val="center"/>
          </w:tcPr>
          <w:p w:rsidR="00E01064" w:rsidRDefault="00E01064">
            <w:pPr>
              <w:rPr>
                <w:b/>
                <w:sz w:val="20"/>
              </w:rPr>
            </w:pPr>
          </w:p>
        </w:tc>
        <w:tc>
          <w:tcPr>
            <w:tcW w:w="2880" w:type="dxa"/>
            <w:vMerge/>
            <w:vAlign w:val="center"/>
          </w:tcPr>
          <w:p w:rsidR="00E01064" w:rsidRDefault="00E01064">
            <w:pPr>
              <w:rPr>
                <w:b/>
                <w:sz w:val="20"/>
              </w:rPr>
            </w:pPr>
          </w:p>
        </w:tc>
        <w:tc>
          <w:tcPr>
            <w:tcW w:w="3723" w:type="dxa"/>
            <w:vMerge/>
            <w:vAlign w:val="center"/>
          </w:tcPr>
          <w:p w:rsidR="00E01064" w:rsidRDefault="00E01064">
            <w:pPr>
              <w:rPr>
                <w:b/>
                <w:sz w:val="20"/>
              </w:rPr>
            </w:pPr>
          </w:p>
        </w:tc>
        <w:tc>
          <w:tcPr>
            <w:tcW w:w="2973" w:type="dxa"/>
            <w:vMerge/>
            <w:vAlign w:val="center"/>
          </w:tcPr>
          <w:p w:rsidR="00E01064" w:rsidRDefault="00E01064">
            <w:pPr>
              <w:rPr>
                <w:b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E01064" w:rsidRDefault="00E01064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E01064" w:rsidRDefault="00E01064">
            <w:pPr>
              <w:rPr>
                <w:b/>
                <w:sz w:val="20"/>
              </w:rPr>
            </w:pPr>
          </w:p>
        </w:tc>
        <w:tc>
          <w:tcPr>
            <w:tcW w:w="824" w:type="dxa"/>
            <w:vMerge/>
            <w:vAlign w:val="center"/>
          </w:tcPr>
          <w:p w:rsidR="00E01064" w:rsidRDefault="00E01064">
            <w:pPr>
              <w:rPr>
                <w:b/>
                <w:sz w:val="20"/>
              </w:rPr>
            </w:pPr>
          </w:p>
        </w:tc>
        <w:tc>
          <w:tcPr>
            <w:tcW w:w="2721" w:type="dxa"/>
            <w:vMerge/>
            <w:vAlign w:val="center"/>
          </w:tcPr>
          <w:p w:rsidR="00E01064" w:rsidRDefault="00E01064">
            <w:pPr>
              <w:rPr>
                <w:b/>
                <w:sz w:val="20"/>
              </w:rPr>
            </w:pPr>
          </w:p>
        </w:tc>
      </w:tr>
      <w:tr w:rsidR="00E01064" w:rsidTr="00FA1E19">
        <w:trPr>
          <w:trHeight w:val="219"/>
          <w:jc w:val="center"/>
        </w:trPr>
        <w:tc>
          <w:tcPr>
            <w:tcW w:w="480" w:type="dxa"/>
          </w:tcPr>
          <w:p w:rsidR="00E01064" w:rsidRDefault="00E010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0" w:type="dxa"/>
          </w:tcPr>
          <w:p w:rsidR="00E01064" w:rsidRDefault="00E010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50" w:type="dxa"/>
          </w:tcPr>
          <w:p w:rsidR="00E01064" w:rsidRDefault="00E010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32" w:type="dxa"/>
          </w:tcPr>
          <w:p w:rsidR="00E01064" w:rsidRDefault="00E010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08" w:type="dxa"/>
          </w:tcPr>
          <w:p w:rsidR="00E01064" w:rsidRDefault="00E010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09" w:type="dxa"/>
          </w:tcPr>
          <w:p w:rsidR="00E01064" w:rsidRDefault="00E010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24" w:type="dxa"/>
          </w:tcPr>
          <w:p w:rsidR="00E01064" w:rsidRDefault="00E010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721" w:type="dxa"/>
          </w:tcPr>
          <w:p w:rsidR="00E01064" w:rsidRDefault="00E010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01064" w:rsidTr="00FA1E19">
        <w:trPr>
          <w:trHeight w:val="174"/>
          <w:jc w:val="center"/>
        </w:trPr>
        <w:tc>
          <w:tcPr>
            <w:tcW w:w="480" w:type="dxa"/>
          </w:tcPr>
          <w:p w:rsidR="00E01064" w:rsidRDefault="00E0106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80" w:type="dxa"/>
          </w:tcPr>
          <w:p w:rsidR="00E01064" w:rsidRDefault="00E0106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МО «Адамское»</w:t>
            </w:r>
          </w:p>
        </w:tc>
        <w:tc>
          <w:tcPr>
            <w:tcW w:w="750" w:type="dxa"/>
            <w:vAlign w:val="center"/>
          </w:tcPr>
          <w:p w:rsidR="00E01064" w:rsidRDefault="00E010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1715+3,+00</w:t>
            </w:r>
          </w:p>
        </w:tc>
        <w:tc>
          <w:tcPr>
            <w:tcW w:w="732" w:type="dxa"/>
            <w:vAlign w:val="center"/>
          </w:tcPr>
          <w:p w:rsidR="00E01064" w:rsidRDefault="00E010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145 </w:t>
            </w:r>
          </w:p>
        </w:tc>
        <w:tc>
          <w:tcPr>
            <w:tcW w:w="708" w:type="dxa"/>
            <w:vAlign w:val="center"/>
          </w:tcPr>
          <w:p w:rsidR="00E01064" w:rsidRDefault="00E010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167 </w:t>
            </w:r>
          </w:p>
        </w:tc>
        <w:tc>
          <w:tcPr>
            <w:tcW w:w="709" w:type="dxa"/>
            <w:vAlign w:val="center"/>
          </w:tcPr>
          <w:p w:rsidR="00E01064" w:rsidRDefault="00E010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937 </w:t>
            </w:r>
          </w:p>
        </w:tc>
        <w:tc>
          <w:tcPr>
            <w:tcW w:w="824" w:type="dxa"/>
            <w:vAlign w:val="center"/>
          </w:tcPr>
          <w:p w:rsidR="00E01064" w:rsidRDefault="00E010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453 </w:t>
            </w:r>
          </w:p>
        </w:tc>
        <w:tc>
          <w:tcPr>
            <w:tcW w:w="2721" w:type="dxa"/>
            <w:vAlign w:val="center"/>
          </w:tcPr>
          <w:p w:rsidR="00E01064" w:rsidRDefault="00E010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929 </w:t>
            </w:r>
          </w:p>
        </w:tc>
      </w:tr>
    </w:tbl>
    <w:p w:rsidR="00E01064" w:rsidRDefault="00E01064" w:rsidP="00FA1E19">
      <w:pPr>
        <w:tabs>
          <w:tab w:val="num" w:pos="0"/>
        </w:tabs>
        <w:ind w:firstLine="360"/>
        <w:jc w:val="both"/>
      </w:pPr>
    </w:p>
    <w:p w:rsidR="00E01064" w:rsidRDefault="00E01064" w:rsidP="00FA1E19">
      <w:pPr>
        <w:widowControl w:val="0"/>
        <w:ind w:firstLine="360"/>
        <w:jc w:val="center"/>
        <w:rPr>
          <w:b/>
        </w:rPr>
      </w:pPr>
      <w:r>
        <w:rPr>
          <w:b/>
        </w:rPr>
        <w:t xml:space="preserve">   1.2. Развитие агропромышленного комплекса Муниципального района</w:t>
      </w:r>
    </w:p>
    <w:p w:rsidR="00E01064" w:rsidRDefault="00E01064" w:rsidP="00FA1E19">
      <w:pPr>
        <w:widowControl w:val="0"/>
        <w:ind w:firstLine="360"/>
        <w:jc w:val="both"/>
      </w:pPr>
    </w:p>
    <w:p w:rsidR="00E01064" w:rsidRDefault="00E01064" w:rsidP="00FA1E19">
      <w:pPr>
        <w:widowControl w:val="0"/>
        <w:ind w:firstLine="360"/>
        <w:jc w:val="both"/>
      </w:pPr>
      <w:r>
        <w:rPr>
          <w:b/>
        </w:rPr>
        <w:t xml:space="preserve"> </w:t>
      </w:r>
      <w:r>
        <w:t xml:space="preserve"> Основными (преобладающими) производственными направлениями хозяйственной деятельности на территории муниципального образования «Адамское» является переработка зерна.</w:t>
      </w:r>
    </w:p>
    <w:p w:rsidR="00E01064" w:rsidRDefault="00E01064" w:rsidP="00FA1E19">
      <w:pPr>
        <w:widowControl w:val="0"/>
        <w:ind w:firstLine="360"/>
        <w:jc w:val="both"/>
      </w:pPr>
      <w:r>
        <w:t>На территории муниципального образования «Адамское» осуществляют  807 личных подсобных хозяйств.</w:t>
      </w:r>
    </w:p>
    <w:p w:rsidR="00E01064" w:rsidRDefault="00E01064" w:rsidP="00FA1E19">
      <w:pPr>
        <w:widowControl w:val="0"/>
        <w:ind w:firstLine="360"/>
        <w:jc w:val="both"/>
      </w:pPr>
      <w:r>
        <w:t>Показатели хозяйственной деятельности субъектов АПК представлены в таблице 3.</w:t>
      </w:r>
    </w:p>
    <w:p w:rsidR="00E01064" w:rsidRDefault="00E01064" w:rsidP="00FA1E19">
      <w:pPr>
        <w:widowControl w:val="0"/>
        <w:ind w:firstLine="360"/>
        <w:jc w:val="both"/>
      </w:pPr>
    </w:p>
    <w:p w:rsidR="00E01064" w:rsidRDefault="00E01064" w:rsidP="00FA1E19">
      <w:pPr>
        <w:rPr>
          <w:b/>
          <w:i/>
          <w:sz w:val="28"/>
        </w:rPr>
        <w:sectPr w:rsidR="00E01064">
          <w:pgSz w:w="11907" w:h="16840"/>
          <w:pgMar w:top="1106" w:right="851" w:bottom="851" w:left="1440" w:header="720" w:footer="720" w:gutter="0"/>
          <w:cols w:space="720"/>
        </w:sectPr>
      </w:pPr>
    </w:p>
    <w:p w:rsidR="00E01064" w:rsidRDefault="00E01064" w:rsidP="00FA1E19">
      <w:pPr>
        <w:widowControl w:val="0"/>
        <w:ind w:firstLine="360"/>
        <w:jc w:val="right"/>
      </w:pPr>
      <w:r>
        <w:t>Таблица 3</w:t>
      </w:r>
    </w:p>
    <w:p w:rsidR="00E01064" w:rsidRDefault="00E01064" w:rsidP="00FA1E19">
      <w:pPr>
        <w:widowControl w:val="0"/>
        <w:ind w:firstLine="360"/>
        <w:jc w:val="center"/>
        <w:rPr>
          <w:b/>
        </w:rPr>
      </w:pPr>
      <w:r>
        <w:rPr>
          <w:b/>
        </w:rPr>
        <w:t xml:space="preserve">Показатели состояния и развития агропромышленного комплекса муниципального образования «Адамское» </w:t>
      </w:r>
    </w:p>
    <w:p w:rsidR="00E01064" w:rsidRDefault="00E01064" w:rsidP="00FA1E19">
      <w:pPr>
        <w:widowControl w:val="0"/>
        <w:ind w:firstLine="360"/>
        <w:jc w:val="center"/>
        <w:rPr>
          <w:b/>
        </w:rPr>
      </w:pPr>
    </w:p>
    <w:tbl>
      <w:tblPr>
        <w:tblW w:w="15687" w:type="dxa"/>
        <w:tblInd w:w="93" w:type="dxa"/>
        <w:tblLook w:val="00A0"/>
      </w:tblPr>
      <w:tblGrid>
        <w:gridCol w:w="2850"/>
        <w:gridCol w:w="1276"/>
        <w:gridCol w:w="1559"/>
        <w:gridCol w:w="1276"/>
        <w:gridCol w:w="1843"/>
        <w:gridCol w:w="2126"/>
        <w:gridCol w:w="856"/>
        <w:gridCol w:w="1129"/>
        <w:gridCol w:w="914"/>
        <w:gridCol w:w="904"/>
        <w:gridCol w:w="954"/>
      </w:tblGrid>
      <w:tr w:rsidR="00E01064" w:rsidTr="00FA1E19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образования</w:t>
            </w:r>
            <w:r>
              <w:rPr>
                <w:color w:val="000000"/>
                <w:sz w:val="20"/>
                <w:szCs w:val="20"/>
              </w:rPr>
              <w:br/>
              <w:t xml:space="preserve"> (поселения)</w:t>
            </w:r>
          </w:p>
        </w:tc>
        <w:tc>
          <w:tcPr>
            <w:tcW w:w="128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ЛПХ</w:t>
            </w:r>
          </w:p>
        </w:tc>
      </w:tr>
      <w:tr w:rsidR="00E01064" w:rsidTr="00FA1E19">
        <w:trPr>
          <w:trHeight w:val="8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хозяйств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сельхозугодий, 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Убрано картофеля, 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Убрано овощей: капуста, морковь, свекла столовая, 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Получено валовой продукции растениеводства, руб.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КРС, гол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коров, гол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Свиньи, гол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Овцы и козы, гол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Лошади, </w:t>
            </w:r>
            <w:r>
              <w:rPr>
                <w:color w:val="000000"/>
                <w:sz w:val="20"/>
                <w:szCs w:val="20"/>
              </w:rPr>
              <w:br/>
              <w:t>гол</w:t>
            </w:r>
          </w:p>
        </w:tc>
      </w:tr>
      <w:tr w:rsidR="00E01064" w:rsidTr="00FA1E1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064" w:rsidRDefault="00E01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Адамское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3519000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01064" w:rsidTr="00FA1E19">
        <w:trPr>
          <w:trHeight w:val="315"/>
        </w:trPr>
        <w:tc>
          <w:tcPr>
            <w:tcW w:w="8804" w:type="dxa"/>
            <w:gridSpan w:val="5"/>
            <w:noWrap/>
            <w:vAlign w:val="bottom"/>
          </w:tcPr>
          <w:p w:rsidR="00E01064" w:rsidRDefault="00E01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Примечание: Поголовье по состоянию на 01.01.2017 года</w:t>
            </w:r>
          </w:p>
        </w:tc>
        <w:tc>
          <w:tcPr>
            <w:tcW w:w="2126" w:type="dxa"/>
            <w:noWrap/>
            <w:vAlign w:val="bottom"/>
          </w:tcPr>
          <w:p w:rsidR="00E01064" w:rsidRDefault="00E010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noWrap/>
            <w:vAlign w:val="bottom"/>
          </w:tcPr>
          <w:p w:rsidR="00E01064" w:rsidRDefault="00E010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noWrap/>
            <w:vAlign w:val="bottom"/>
          </w:tcPr>
          <w:p w:rsidR="00E01064" w:rsidRDefault="00E010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noWrap/>
            <w:vAlign w:val="bottom"/>
          </w:tcPr>
          <w:p w:rsidR="00E01064" w:rsidRDefault="00E010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noWrap/>
            <w:vAlign w:val="bottom"/>
          </w:tcPr>
          <w:p w:rsidR="00E01064" w:rsidRDefault="00E010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noWrap/>
            <w:vAlign w:val="bottom"/>
          </w:tcPr>
          <w:p w:rsidR="00E01064" w:rsidRDefault="00E0106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01064" w:rsidRDefault="00E01064" w:rsidP="00FA1E19">
      <w:pPr>
        <w:rPr>
          <w:b/>
        </w:rPr>
        <w:sectPr w:rsidR="00E01064">
          <w:pgSz w:w="16840" w:h="11907" w:orient="landscape"/>
          <w:pgMar w:top="1440" w:right="1106" w:bottom="851" w:left="851" w:header="720" w:footer="720" w:gutter="0"/>
          <w:cols w:space="720"/>
        </w:sectPr>
      </w:pPr>
    </w:p>
    <w:p w:rsidR="00E01064" w:rsidRDefault="00E01064" w:rsidP="00FA1E19">
      <w:pPr>
        <w:widowControl w:val="0"/>
        <w:ind w:firstLine="360"/>
        <w:jc w:val="center"/>
        <w:rPr>
          <w:b/>
        </w:rPr>
      </w:pPr>
      <w:r>
        <w:rPr>
          <w:b/>
        </w:rPr>
        <w:t>1.3.  Характеристика жилищного фонда и объектов социальной сферы,  уровень обеспеченности их коммунальными услугами на  территории муниципального образования «Адамское»</w:t>
      </w:r>
    </w:p>
    <w:p w:rsidR="00E01064" w:rsidRDefault="00E01064" w:rsidP="00FA1E19">
      <w:pPr>
        <w:pStyle w:val="BodyTextIndent3"/>
        <w:tabs>
          <w:tab w:val="left" w:pos="8080"/>
        </w:tabs>
        <w:spacing w:line="240" w:lineRule="auto"/>
        <w:rPr>
          <w:sz w:val="24"/>
        </w:rPr>
      </w:pPr>
    </w:p>
    <w:p w:rsidR="00E01064" w:rsidRDefault="00E01064" w:rsidP="00FA1E19">
      <w:pPr>
        <w:pStyle w:val="BodyTextIndent3"/>
        <w:tabs>
          <w:tab w:val="left" w:pos="8080"/>
        </w:tabs>
        <w:spacing w:line="240" w:lineRule="auto"/>
        <w:rPr>
          <w:sz w:val="24"/>
        </w:rPr>
      </w:pPr>
      <w:r>
        <w:rPr>
          <w:sz w:val="24"/>
        </w:rPr>
        <w:t xml:space="preserve">Общая площадь жилищного фонда, находящихся на территории муниципального образования «Адамское» на 01.01.2018 года составляет 46,67 тыс.  кв. метров, в том числе: </w:t>
      </w:r>
    </w:p>
    <w:p w:rsidR="00E01064" w:rsidRDefault="00E01064" w:rsidP="00FA1E19">
      <w:pPr>
        <w:jc w:val="both"/>
      </w:pPr>
      <w:r>
        <w:t xml:space="preserve">- многоквартирные жилые дома – 8,2 тыс. кв. м (17,57 %); </w:t>
      </w:r>
    </w:p>
    <w:p w:rsidR="00E01064" w:rsidRDefault="00E01064" w:rsidP="00FA1E19">
      <w:pPr>
        <w:jc w:val="both"/>
      </w:pPr>
      <w:r>
        <w:t>- индивидуальные жилые дома  - 38,47 тыс. кв. м (82,43 %).</w:t>
      </w:r>
    </w:p>
    <w:p w:rsidR="00E01064" w:rsidRDefault="00E01064" w:rsidP="00FA1E19">
      <w:pPr>
        <w:pStyle w:val="BodyTextIndent3"/>
        <w:tabs>
          <w:tab w:val="left" w:pos="8080"/>
        </w:tabs>
        <w:spacing w:line="240" w:lineRule="auto"/>
        <w:rPr>
          <w:sz w:val="24"/>
        </w:rPr>
      </w:pPr>
      <w:r>
        <w:rPr>
          <w:sz w:val="24"/>
        </w:rPr>
        <w:t>Обеспеченность жильем в 2018 году  составила 26,3 кв. м. в расчете на одного сельского жителя.</w:t>
      </w:r>
    </w:p>
    <w:p w:rsidR="00E01064" w:rsidRDefault="00E01064" w:rsidP="00FA1E19">
      <w:pPr>
        <w:pStyle w:val="BodyTextIndent3"/>
        <w:tabs>
          <w:tab w:val="left" w:pos="8080"/>
        </w:tabs>
        <w:spacing w:line="240" w:lineRule="auto"/>
        <w:rPr>
          <w:sz w:val="24"/>
        </w:rPr>
      </w:pPr>
      <w:r>
        <w:rPr>
          <w:sz w:val="24"/>
        </w:rPr>
        <w:t xml:space="preserve">На 01.01.2018 года признаны нуждающимися в улучшении жилищных условий 112 человека (в том числе поставлены на учет в качестве нуждающихся в жилых помещениях, предоставляемых по договорам социального найма - 25 семей). </w:t>
      </w:r>
    </w:p>
    <w:p w:rsidR="00E01064" w:rsidRDefault="00E01064" w:rsidP="00FA1E19">
      <w:pPr>
        <w:pStyle w:val="BodyTextIndent3"/>
        <w:tabs>
          <w:tab w:val="left" w:pos="8080"/>
        </w:tabs>
        <w:spacing w:line="240" w:lineRule="auto"/>
        <w:jc w:val="left"/>
        <w:rPr>
          <w:sz w:val="24"/>
        </w:rPr>
      </w:pPr>
      <w:r>
        <w:rPr>
          <w:sz w:val="24"/>
        </w:rPr>
        <w:t>Доля аварийного и ветхого жилья  составляет – 14% (1,2 тыс. кв.м).</w:t>
      </w:r>
    </w:p>
    <w:p w:rsidR="00E01064" w:rsidRDefault="00E01064" w:rsidP="00FA1E19">
      <w:pPr>
        <w:sectPr w:rsidR="00E01064">
          <w:pgSz w:w="11907" w:h="16840"/>
          <w:pgMar w:top="1106" w:right="851" w:bottom="851" w:left="1440" w:header="720" w:footer="720" w:gutter="0"/>
          <w:cols w:space="720"/>
        </w:sectPr>
      </w:pPr>
    </w:p>
    <w:p w:rsidR="00E01064" w:rsidRDefault="00E01064" w:rsidP="00FA1E19">
      <w:pPr>
        <w:ind w:left="11057"/>
        <w:jc w:val="right"/>
      </w:pPr>
      <w:r>
        <w:t>Таблица 4</w:t>
      </w:r>
    </w:p>
    <w:p w:rsidR="00E01064" w:rsidRDefault="00E01064" w:rsidP="00FA1E19">
      <w:pPr>
        <w:jc w:val="center"/>
        <w:rPr>
          <w:b/>
        </w:rPr>
      </w:pPr>
      <w:r>
        <w:rPr>
          <w:b/>
        </w:rPr>
        <w:t>Характеристика  жилищного фонда муниципального образования «Адамское» на 01.01.2018 года</w:t>
      </w:r>
    </w:p>
    <w:p w:rsidR="00E01064" w:rsidRDefault="00E01064" w:rsidP="00FA1E19">
      <w:pPr>
        <w:pStyle w:val="Heading4"/>
        <w:numPr>
          <w:ilvl w:val="0"/>
          <w:numId w:val="0"/>
        </w:numPr>
        <w:tabs>
          <w:tab w:val="left" w:pos="1740"/>
          <w:tab w:val="center" w:pos="7497"/>
        </w:tabs>
      </w:pPr>
    </w:p>
    <w:tbl>
      <w:tblPr>
        <w:tblW w:w="152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080"/>
        <w:gridCol w:w="960"/>
        <w:gridCol w:w="960"/>
        <w:gridCol w:w="960"/>
        <w:gridCol w:w="1200"/>
        <w:gridCol w:w="1200"/>
        <w:gridCol w:w="855"/>
        <w:gridCol w:w="1020"/>
        <w:gridCol w:w="900"/>
        <w:gridCol w:w="870"/>
        <w:gridCol w:w="840"/>
        <w:gridCol w:w="840"/>
      </w:tblGrid>
      <w:tr w:rsidR="00E01064" w:rsidTr="00FA1E19">
        <w:trPr>
          <w:cantSplit/>
          <w:trHeight w:val="241"/>
        </w:trPr>
        <w:tc>
          <w:tcPr>
            <w:tcW w:w="540" w:type="dxa"/>
            <w:vMerge w:val="restart"/>
          </w:tcPr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080" w:type="dxa"/>
            <w:vMerge w:val="restart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7155" w:type="dxa"/>
            <w:gridSpan w:val="7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данные</w:t>
            </w:r>
          </w:p>
        </w:tc>
        <w:tc>
          <w:tcPr>
            <w:tcW w:w="3450" w:type="dxa"/>
            <w:gridSpan w:val="4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Обеспеченность коммунальными</w:t>
            </w:r>
          </w:p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услугами (домов/человек)</w:t>
            </w:r>
          </w:p>
        </w:tc>
      </w:tr>
      <w:tr w:rsidR="00E01064" w:rsidTr="00FA1E19">
        <w:trPr>
          <w:cantSplit/>
          <w:trHeight w:val="253"/>
        </w:trPr>
        <w:tc>
          <w:tcPr>
            <w:tcW w:w="54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extDirection w:val="btLr"/>
          </w:tcPr>
          <w:p w:rsidR="00E01064" w:rsidRDefault="00E01064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домов </w:t>
            </w:r>
          </w:p>
          <w:p w:rsidR="00E01064" w:rsidRDefault="00E01064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(ед.)</w:t>
            </w:r>
          </w:p>
        </w:tc>
        <w:tc>
          <w:tcPr>
            <w:tcW w:w="960" w:type="dxa"/>
            <w:vMerge w:val="restart"/>
            <w:textDirection w:val="btLr"/>
          </w:tcPr>
          <w:p w:rsidR="00E01064" w:rsidRDefault="00E01064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квартир</w:t>
            </w:r>
          </w:p>
        </w:tc>
        <w:tc>
          <w:tcPr>
            <w:tcW w:w="3360" w:type="dxa"/>
            <w:gridSpan w:val="3"/>
            <w:vMerge w:val="restart"/>
          </w:tcPr>
          <w:p w:rsidR="00E01064" w:rsidRDefault="00E01064">
            <w:pPr>
              <w:ind w:lef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Общ. площадь (тыс.кв.м)</w:t>
            </w:r>
          </w:p>
        </w:tc>
        <w:tc>
          <w:tcPr>
            <w:tcW w:w="855" w:type="dxa"/>
            <w:vMerge w:val="restart"/>
            <w:textDirection w:val="btLr"/>
          </w:tcPr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</w:p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жителей (чел.)</w:t>
            </w:r>
          </w:p>
        </w:tc>
        <w:tc>
          <w:tcPr>
            <w:tcW w:w="1020" w:type="dxa"/>
            <w:vMerge w:val="restart"/>
            <w:textDirection w:val="btLr"/>
          </w:tcPr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</w:t>
            </w:r>
          </w:p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Обеспеченности</w:t>
            </w:r>
          </w:p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жильем (кв.м/чел.)</w:t>
            </w:r>
          </w:p>
        </w:tc>
        <w:tc>
          <w:tcPr>
            <w:tcW w:w="1770" w:type="dxa"/>
            <w:gridSpan w:val="2"/>
            <w:vMerge w:val="restart"/>
          </w:tcPr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Центральный</w:t>
            </w:r>
          </w:p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водопровод</w:t>
            </w:r>
          </w:p>
        </w:tc>
        <w:tc>
          <w:tcPr>
            <w:tcW w:w="1680" w:type="dxa"/>
            <w:gridSpan w:val="2"/>
            <w:vMerge w:val="restart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Сетевой газ</w:t>
            </w:r>
          </w:p>
        </w:tc>
      </w:tr>
      <w:tr w:rsidR="00E01064" w:rsidTr="00FA1E19">
        <w:trPr>
          <w:cantSplit/>
          <w:trHeight w:val="260"/>
        </w:trPr>
        <w:tc>
          <w:tcPr>
            <w:tcW w:w="54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7155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6960" w:type="dxa"/>
            <w:gridSpan w:val="3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</w:tr>
      <w:tr w:rsidR="00E01064" w:rsidTr="00FA1E19">
        <w:trPr>
          <w:cantSplit/>
          <w:trHeight w:val="480"/>
        </w:trPr>
        <w:tc>
          <w:tcPr>
            <w:tcW w:w="54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7155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extDirection w:val="btLr"/>
          </w:tcPr>
          <w:p w:rsidR="00E01064" w:rsidRDefault="00E01064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400" w:type="dxa"/>
            <w:gridSpan w:val="2"/>
          </w:tcPr>
          <w:p w:rsidR="00E01064" w:rsidRDefault="00E01064">
            <w:pPr>
              <w:ind w:lef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ветхий и аварийный жилфонд</w:t>
            </w:r>
          </w:p>
        </w:tc>
        <w:tc>
          <w:tcPr>
            <w:tcW w:w="855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E01064" w:rsidRDefault="00E0106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домов (квартир)</w:t>
            </w:r>
          </w:p>
        </w:tc>
        <w:tc>
          <w:tcPr>
            <w:tcW w:w="870" w:type="dxa"/>
            <w:vMerge w:val="restart"/>
            <w:textDirection w:val="btLr"/>
          </w:tcPr>
          <w:p w:rsidR="00E01064" w:rsidRDefault="00E0106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840" w:type="dxa"/>
            <w:vMerge w:val="restart"/>
            <w:textDirection w:val="btLr"/>
          </w:tcPr>
          <w:p w:rsidR="00E01064" w:rsidRDefault="00E0106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Домов (квартир)</w:t>
            </w:r>
          </w:p>
        </w:tc>
        <w:tc>
          <w:tcPr>
            <w:tcW w:w="840" w:type="dxa"/>
            <w:vMerge w:val="restart"/>
            <w:textDirection w:val="btLr"/>
          </w:tcPr>
          <w:p w:rsidR="00E01064" w:rsidRDefault="00E0106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человек</w:t>
            </w:r>
          </w:p>
        </w:tc>
      </w:tr>
      <w:tr w:rsidR="00E01064" w:rsidTr="00FA1E19">
        <w:trPr>
          <w:cantSplit/>
          <w:trHeight w:val="1019"/>
        </w:trPr>
        <w:tc>
          <w:tcPr>
            <w:tcW w:w="54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7155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336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E01064" w:rsidRDefault="00E01064">
            <w:pPr>
              <w:ind w:lef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1200" w:type="dxa"/>
          </w:tcPr>
          <w:p w:rsidR="00E01064" w:rsidRDefault="00E01064">
            <w:pPr>
              <w:ind w:lef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к общему наличию</w:t>
            </w:r>
          </w:p>
        </w:tc>
        <w:tc>
          <w:tcPr>
            <w:tcW w:w="855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345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</w:tr>
      <w:tr w:rsidR="00E01064" w:rsidTr="00FA1E19">
        <w:trPr>
          <w:cantSplit/>
          <w:trHeight w:val="161"/>
        </w:trPr>
        <w:tc>
          <w:tcPr>
            <w:tcW w:w="540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80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5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40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E01064" w:rsidTr="00FA1E19">
        <w:trPr>
          <w:cantSplit/>
          <w:trHeight w:val="104"/>
        </w:trPr>
        <w:tc>
          <w:tcPr>
            <w:tcW w:w="540" w:type="dxa"/>
          </w:tcPr>
          <w:p w:rsidR="00E01064" w:rsidRDefault="00E01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E01064" w:rsidRDefault="00E010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Многоквартирный жилищный фонд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МО «Адамское»</w:t>
            </w:r>
          </w:p>
        </w:tc>
        <w:tc>
          <w:tcPr>
            <w:tcW w:w="960" w:type="dxa"/>
          </w:tcPr>
          <w:p w:rsidR="00E01064" w:rsidRDefault="00E01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</w:tcPr>
          <w:p w:rsidR="00E01064" w:rsidRDefault="00E01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960" w:type="dxa"/>
          </w:tcPr>
          <w:p w:rsidR="00E01064" w:rsidRDefault="00E01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8,22</w:t>
            </w:r>
          </w:p>
        </w:tc>
        <w:tc>
          <w:tcPr>
            <w:tcW w:w="1200" w:type="dxa"/>
          </w:tcPr>
          <w:p w:rsidR="00E01064" w:rsidRDefault="00E01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00" w:type="dxa"/>
          </w:tcPr>
          <w:p w:rsidR="00E01064" w:rsidRDefault="00E01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5" w:type="dxa"/>
          </w:tcPr>
          <w:p w:rsidR="00E01064" w:rsidRDefault="00E01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020" w:type="dxa"/>
          </w:tcPr>
          <w:p w:rsidR="00E01064" w:rsidRDefault="00E01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E01064" w:rsidRDefault="00E01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870" w:type="dxa"/>
          </w:tcPr>
          <w:p w:rsidR="00E01064" w:rsidRDefault="00E01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40" w:type="dxa"/>
          </w:tcPr>
          <w:p w:rsidR="00E01064" w:rsidRDefault="00E01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840" w:type="dxa"/>
          </w:tcPr>
          <w:p w:rsidR="00E01064" w:rsidRDefault="00E01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</w:tr>
    </w:tbl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</w:p>
    <w:p w:rsidR="00E01064" w:rsidRDefault="00E01064" w:rsidP="00FA1E19">
      <w:pPr>
        <w:widowControl w:val="0"/>
        <w:ind w:left="10348" w:firstLine="708"/>
        <w:jc w:val="right"/>
      </w:pPr>
      <w:r>
        <w:t>Таблица 5</w:t>
      </w:r>
    </w:p>
    <w:p w:rsidR="00E01064" w:rsidRDefault="00E01064" w:rsidP="00FA1E19">
      <w:pPr>
        <w:widowControl w:val="0"/>
        <w:jc w:val="center"/>
        <w:rPr>
          <w:b/>
        </w:rPr>
      </w:pPr>
      <w:r>
        <w:rPr>
          <w:b/>
        </w:rPr>
        <w:t>Характеристика наличия и состояния объектов социальной сферы</w:t>
      </w:r>
    </w:p>
    <w:p w:rsidR="00E01064" w:rsidRDefault="00E01064" w:rsidP="00FA1E19">
      <w:pPr>
        <w:pStyle w:val="Heading5"/>
        <w:rPr>
          <w:sz w:val="24"/>
        </w:rPr>
      </w:pPr>
      <w:r>
        <w:rPr>
          <w:sz w:val="24"/>
        </w:rPr>
        <w:t>в населенных пунктах муниципального образования «Адамское» по состоянию на 01.01.2018 г.</w:t>
      </w:r>
    </w:p>
    <w:tbl>
      <w:tblPr>
        <w:tblW w:w="1534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"/>
        <w:gridCol w:w="2801"/>
        <w:gridCol w:w="404"/>
        <w:gridCol w:w="587"/>
        <w:gridCol w:w="599"/>
        <w:gridCol w:w="630"/>
        <w:gridCol w:w="600"/>
        <w:gridCol w:w="630"/>
        <w:gridCol w:w="600"/>
        <w:gridCol w:w="573"/>
        <w:gridCol w:w="600"/>
        <w:gridCol w:w="531"/>
        <w:gridCol w:w="870"/>
        <w:gridCol w:w="600"/>
        <w:gridCol w:w="600"/>
        <w:gridCol w:w="909"/>
        <w:gridCol w:w="693"/>
        <w:gridCol w:w="441"/>
        <w:gridCol w:w="851"/>
        <w:gridCol w:w="709"/>
        <w:gridCol w:w="639"/>
      </w:tblGrid>
      <w:tr w:rsidR="00E01064" w:rsidTr="00FA1E19">
        <w:trPr>
          <w:cantSplit/>
          <w:trHeight w:val="320"/>
        </w:trPr>
        <w:tc>
          <w:tcPr>
            <w:tcW w:w="479" w:type="dxa"/>
            <w:vMerge w:val="restart"/>
          </w:tcPr>
          <w:p w:rsidR="00E01064" w:rsidRDefault="00E01064">
            <w:pPr>
              <w:ind w:left="-108" w:right="-108" w:firstLine="10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  <w:p w:rsidR="00E01064" w:rsidRDefault="00E0106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widowControl w:val="0"/>
              <w:suppressAutoHyphens/>
              <w:ind w:left="-108" w:right="-108" w:firstLine="10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803" w:type="dxa"/>
            <w:vMerge w:val="restart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 xml:space="preserve">Наименование сельского поселения </w:t>
            </w:r>
          </w:p>
        </w:tc>
        <w:tc>
          <w:tcPr>
            <w:tcW w:w="2221" w:type="dxa"/>
            <w:gridSpan w:val="4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2403" w:type="dxa"/>
            <w:gridSpan w:val="4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Детские дошкольные учреждения</w:t>
            </w:r>
            <w:r>
              <w:rPr>
                <w:b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2001" w:type="dxa"/>
            <w:gridSpan w:val="3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ФАПы и офисы врача общей практики</w:t>
            </w:r>
          </w:p>
        </w:tc>
        <w:tc>
          <w:tcPr>
            <w:tcW w:w="2802" w:type="dxa"/>
            <w:gridSpan w:val="4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Культурно-досуговые учреждения</w:t>
            </w:r>
          </w:p>
        </w:tc>
        <w:tc>
          <w:tcPr>
            <w:tcW w:w="2640" w:type="dxa"/>
            <w:gridSpan w:val="4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Плоскостные спортивные сооружения</w:t>
            </w:r>
          </w:p>
        </w:tc>
      </w:tr>
      <w:tr w:rsidR="00E01064" w:rsidTr="00FA1E19">
        <w:trPr>
          <w:cantSplit/>
          <w:trHeight w:val="2140"/>
        </w:trPr>
        <w:tc>
          <w:tcPr>
            <w:tcW w:w="479" w:type="dxa"/>
            <w:vMerge/>
            <w:vAlign w:val="center"/>
          </w:tcPr>
          <w:p w:rsidR="00E01064" w:rsidRDefault="00E01064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803" w:type="dxa"/>
            <w:vMerge/>
            <w:vAlign w:val="center"/>
          </w:tcPr>
          <w:p w:rsidR="00E01064" w:rsidRDefault="00E01064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05" w:type="dxa"/>
            <w:textDirection w:val="btLr"/>
          </w:tcPr>
          <w:p w:rsidR="00E01064" w:rsidRDefault="00E01064">
            <w:pPr>
              <w:widowControl w:val="0"/>
              <w:suppressAutoHyphens/>
              <w:ind w:left="-108" w:right="-7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587" w:type="dxa"/>
            <w:textDirection w:val="btLr"/>
          </w:tcPr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Мощность – ученических мест</w:t>
            </w:r>
          </w:p>
        </w:tc>
        <w:tc>
          <w:tcPr>
            <w:tcW w:w="599" w:type="dxa"/>
            <w:textDirection w:val="btLr"/>
          </w:tcPr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Тех. состояние здания (удовл., ветхое, авар.)</w:t>
            </w:r>
          </w:p>
        </w:tc>
        <w:tc>
          <w:tcPr>
            <w:tcW w:w="630" w:type="dxa"/>
            <w:textDirection w:val="btLr"/>
          </w:tcPr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 xml:space="preserve">Уровень обеспеченности, % </w:t>
            </w:r>
          </w:p>
        </w:tc>
        <w:tc>
          <w:tcPr>
            <w:tcW w:w="600" w:type="dxa"/>
            <w:textDirection w:val="btLr"/>
          </w:tcPr>
          <w:p w:rsidR="00E01064" w:rsidRDefault="00E01064">
            <w:pPr>
              <w:widowControl w:val="0"/>
              <w:suppressAutoHyphens/>
              <w:ind w:left="-108" w:right="-7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630" w:type="dxa"/>
            <w:textDirection w:val="btLr"/>
          </w:tcPr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Мощность – детских мест</w:t>
            </w:r>
          </w:p>
        </w:tc>
        <w:tc>
          <w:tcPr>
            <w:tcW w:w="600" w:type="dxa"/>
            <w:textDirection w:val="btLr"/>
          </w:tcPr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Тех. состояние здания (удовл., ветхое, авар.)</w:t>
            </w:r>
          </w:p>
        </w:tc>
        <w:tc>
          <w:tcPr>
            <w:tcW w:w="573" w:type="dxa"/>
            <w:textDirection w:val="btLr"/>
          </w:tcPr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 xml:space="preserve">Уровень обеспеченности, % </w:t>
            </w:r>
          </w:p>
        </w:tc>
        <w:tc>
          <w:tcPr>
            <w:tcW w:w="600" w:type="dxa"/>
            <w:textDirection w:val="btLr"/>
          </w:tcPr>
          <w:p w:rsidR="00E01064" w:rsidRDefault="00E01064">
            <w:pPr>
              <w:widowControl w:val="0"/>
              <w:suppressAutoHyphens/>
              <w:ind w:left="-108" w:right="-7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531" w:type="dxa"/>
            <w:textDirection w:val="btLr"/>
          </w:tcPr>
          <w:p w:rsidR="00E01064" w:rsidRDefault="00E01064">
            <w:pPr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Уровень обеспеченности</w:t>
            </w:r>
          </w:p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(на 100 жителей)</w:t>
            </w:r>
          </w:p>
        </w:tc>
        <w:tc>
          <w:tcPr>
            <w:tcW w:w="870" w:type="dxa"/>
            <w:textDirection w:val="btLr"/>
          </w:tcPr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Тех. состояние здания (удовл., ветхое, авар.)</w:t>
            </w:r>
          </w:p>
        </w:tc>
        <w:tc>
          <w:tcPr>
            <w:tcW w:w="600" w:type="dxa"/>
            <w:textDirection w:val="btLr"/>
          </w:tcPr>
          <w:p w:rsidR="00E01064" w:rsidRDefault="00E01064">
            <w:pPr>
              <w:widowControl w:val="0"/>
              <w:suppressAutoHyphens/>
              <w:ind w:left="-108" w:right="-7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600" w:type="dxa"/>
            <w:textDirection w:val="btLr"/>
          </w:tcPr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Мощность – посадочных мест</w:t>
            </w:r>
          </w:p>
        </w:tc>
        <w:tc>
          <w:tcPr>
            <w:tcW w:w="909" w:type="dxa"/>
            <w:textDirection w:val="btLr"/>
          </w:tcPr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Тех. состояние здания (удовл., ветхое, авар.)</w:t>
            </w:r>
          </w:p>
        </w:tc>
        <w:tc>
          <w:tcPr>
            <w:tcW w:w="693" w:type="dxa"/>
            <w:textDirection w:val="btLr"/>
          </w:tcPr>
          <w:p w:rsidR="00E01064" w:rsidRDefault="00E01064">
            <w:pPr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Уровень обеспеченности</w:t>
            </w:r>
          </w:p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(на 100 жителей)</w:t>
            </w:r>
          </w:p>
        </w:tc>
        <w:tc>
          <w:tcPr>
            <w:tcW w:w="441" w:type="dxa"/>
            <w:textDirection w:val="btLr"/>
          </w:tcPr>
          <w:p w:rsidR="00E01064" w:rsidRDefault="00E01064">
            <w:pPr>
              <w:widowControl w:val="0"/>
              <w:suppressAutoHyphens/>
              <w:ind w:left="-108" w:right="-7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851" w:type="dxa"/>
            <w:textDirection w:val="btLr"/>
          </w:tcPr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Площадь,  кв.м</w:t>
            </w:r>
          </w:p>
        </w:tc>
        <w:tc>
          <w:tcPr>
            <w:tcW w:w="709" w:type="dxa"/>
            <w:textDirection w:val="btLr"/>
          </w:tcPr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Тех. состояние здания (удовл., ветхое, авар.)</w:t>
            </w:r>
          </w:p>
        </w:tc>
        <w:tc>
          <w:tcPr>
            <w:tcW w:w="639" w:type="dxa"/>
            <w:textDirection w:val="btLr"/>
          </w:tcPr>
          <w:p w:rsidR="00E01064" w:rsidRDefault="00E01064">
            <w:pPr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Уровень обеспеченности</w:t>
            </w:r>
          </w:p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(на 100 жителей)</w:t>
            </w:r>
          </w:p>
        </w:tc>
      </w:tr>
      <w:tr w:rsidR="00E01064" w:rsidTr="00FA1E19">
        <w:trPr>
          <w:cantSplit/>
          <w:trHeight w:val="219"/>
        </w:trPr>
        <w:tc>
          <w:tcPr>
            <w:tcW w:w="479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3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9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3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1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7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9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93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1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39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</w:tr>
      <w:tr w:rsidR="00E01064" w:rsidTr="00FA1E19">
        <w:trPr>
          <w:cantSplit/>
          <w:trHeight w:val="174"/>
        </w:trPr>
        <w:tc>
          <w:tcPr>
            <w:tcW w:w="479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03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МО «Адамское»</w:t>
            </w:r>
          </w:p>
        </w:tc>
        <w:tc>
          <w:tcPr>
            <w:tcW w:w="405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99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Уд.</w:t>
            </w:r>
          </w:p>
        </w:tc>
        <w:tc>
          <w:tcPr>
            <w:tcW w:w="630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00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Уд.</w:t>
            </w:r>
          </w:p>
        </w:tc>
        <w:tc>
          <w:tcPr>
            <w:tcW w:w="573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31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2,5</w:t>
            </w:r>
          </w:p>
        </w:tc>
        <w:tc>
          <w:tcPr>
            <w:tcW w:w="870" w:type="dxa"/>
          </w:tcPr>
          <w:p w:rsidR="00E01064" w:rsidRDefault="00E01064">
            <w:pPr>
              <w:rPr>
                <w:sz w:val="20"/>
                <w:szCs w:val="20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Удов</w:t>
            </w:r>
          </w:p>
        </w:tc>
        <w:tc>
          <w:tcPr>
            <w:tcW w:w="600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00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909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Уд.</w:t>
            </w:r>
          </w:p>
        </w:tc>
        <w:tc>
          <w:tcPr>
            <w:tcW w:w="693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0,06</w:t>
            </w:r>
          </w:p>
        </w:tc>
        <w:tc>
          <w:tcPr>
            <w:tcW w:w="441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1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8780</w:t>
            </w:r>
          </w:p>
        </w:tc>
        <w:tc>
          <w:tcPr>
            <w:tcW w:w="709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уд</w:t>
            </w:r>
          </w:p>
        </w:tc>
        <w:tc>
          <w:tcPr>
            <w:tcW w:w="639" w:type="dxa"/>
          </w:tcPr>
          <w:p w:rsidR="00E01064" w:rsidRDefault="00E01064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497</w:t>
            </w:r>
          </w:p>
        </w:tc>
      </w:tr>
    </w:tbl>
    <w:p w:rsidR="00E01064" w:rsidRDefault="00E01064" w:rsidP="00FA1E19">
      <w:pPr>
        <w:sectPr w:rsidR="00E01064">
          <w:pgSz w:w="16840" w:h="11907" w:orient="landscape"/>
          <w:pgMar w:top="851" w:right="851" w:bottom="709" w:left="1106" w:header="720" w:footer="720" w:gutter="0"/>
          <w:cols w:space="720"/>
        </w:sectPr>
      </w:pPr>
    </w:p>
    <w:p w:rsidR="00E01064" w:rsidRDefault="00E01064" w:rsidP="00FA1E19">
      <w:pPr>
        <w:ind w:firstLine="709"/>
        <w:jc w:val="both"/>
      </w:pPr>
      <w:r>
        <w:t>Средний уровень благоустройства жилищного фонда по обеспеченности электроэнергией составляет 100%, водопроводом 100 %, сетевым газоснабжением 28,5 %.</w:t>
      </w:r>
    </w:p>
    <w:p w:rsidR="00E01064" w:rsidRDefault="00E01064" w:rsidP="00FA1E19">
      <w:pPr>
        <w:ind w:firstLine="709"/>
        <w:jc w:val="both"/>
      </w:pPr>
      <w:r>
        <w:t>По состоянию на 01.01.2018 г. в сельских поселениях Муниципального района функционируют:</w:t>
      </w:r>
    </w:p>
    <w:p w:rsidR="00E01064" w:rsidRDefault="00E01064" w:rsidP="00FA1E19">
      <w:pPr>
        <w:ind w:left="360"/>
        <w:jc w:val="both"/>
      </w:pPr>
      <w:r>
        <w:t>-1 общеобразовательная школа на 109 ученических мест;</w:t>
      </w:r>
    </w:p>
    <w:p w:rsidR="00E01064" w:rsidRDefault="00E01064" w:rsidP="00FA1E19">
      <w:pPr>
        <w:ind w:left="360"/>
        <w:jc w:val="both"/>
      </w:pPr>
      <w:r>
        <w:t xml:space="preserve">-1  детских садов на 43 места; </w:t>
      </w:r>
    </w:p>
    <w:p w:rsidR="00E01064" w:rsidRDefault="00E01064" w:rsidP="00FA1E19">
      <w:pPr>
        <w:jc w:val="both"/>
      </w:pPr>
      <w:r>
        <w:t xml:space="preserve">      -1 фельдшерско-акушерский пункт;</w:t>
      </w:r>
    </w:p>
    <w:p w:rsidR="00E01064" w:rsidRDefault="00E01064" w:rsidP="00FA1E19">
      <w:pPr>
        <w:jc w:val="both"/>
      </w:pPr>
      <w:r>
        <w:t xml:space="preserve">      -1 учреждения культурно-досугового типа на 50 мест; </w:t>
      </w:r>
    </w:p>
    <w:p w:rsidR="00E01064" w:rsidRDefault="00E01064" w:rsidP="00FA1E19">
      <w:pPr>
        <w:jc w:val="both"/>
      </w:pPr>
      <w:r>
        <w:t xml:space="preserve">      -4 плоскостные спортивные сооружения общей площадью 87810 кв.м. </w:t>
      </w:r>
    </w:p>
    <w:p w:rsidR="00E01064" w:rsidRDefault="00E01064" w:rsidP="00FA1E19">
      <w:pPr>
        <w:ind w:firstLine="720"/>
        <w:jc w:val="both"/>
      </w:pPr>
      <w:r>
        <w:t>Уровень обеспеченности сельского населения Муниципального района объектами социальной сферы приведен в таблице 5. Уровень благоустройства объектов социальной сферы приведен в таблице 6.</w:t>
      </w:r>
    </w:p>
    <w:p w:rsidR="00E01064" w:rsidRDefault="00E01064" w:rsidP="00FA1E19">
      <w:pPr>
        <w:jc w:val="right"/>
      </w:pPr>
    </w:p>
    <w:p w:rsidR="00E01064" w:rsidRDefault="00E01064" w:rsidP="00FA1E19">
      <w:pPr>
        <w:jc w:val="right"/>
      </w:pPr>
      <w:r>
        <w:t>Таблица 6</w:t>
      </w:r>
    </w:p>
    <w:p w:rsidR="00E01064" w:rsidRDefault="00E01064" w:rsidP="00FA1E19">
      <w:pPr>
        <w:tabs>
          <w:tab w:val="left" w:pos="1740"/>
          <w:tab w:val="center" w:pos="7497"/>
        </w:tabs>
        <w:jc w:val="center"/>
        <w:rPr>
          <w:b/>
        </w:rPr>
      </w:pPr>
      <w:r>
        <w:rPr>
          <w:b/>
        </w:rPr>
        <w:t xml:space="preserve">Показатели  обеспеченности коммунальными услугами объектов </w:t>
      </w:r>
    </w:p>
    <w:p w:rsidR="00E01064" w:rsidRDefault="00E01064" w:rsidP="00FA1E19">
      <w:pPr>
        <w:tabs>
          <w:tab w:val="left" w:pos="1740"/>
          <w:tab w:val="center" w:pos="7497"/>
        </w:tabs>
        <w:jc w:val="center"/>
      </w:pPr>
      <w:r>
        <w:rPr>
          <w:b/>
        </w:rPr>
        <w:t>социальной сферы в муниципальном образовании «Адамское»</w:t>
      </w:r>
      <w:r>
        <w:rPr>
          <w:noProof/>
        </w:rPr>
        <w:t xml:space="preserve"> </w:t>
      </w:r>
      <w:r>
        <w:rPr>
          <w:b/>
        </w:rPr>
        <w:t xml:space="preserve">на 01.01.2018 г. </w:t>
      </w:r>
    </w:p>
    <w:p w:rsidR="00E01064" w:rsidRDefault="00E01064" w:rsidP="00FA1E19">
      <w:pPr>
        <w:tabs>
          <w:tab w:val="left" w:pos="1740"/>
          <w:tab w:val="center" w:pos="7497"/>
        </w:tabs>
      </w:pPr>
      <w:r>
        <w:rPr>
          <w:b/>
        </w:rPr>
        <w:t xml:space="preserve"> 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3963"/>
        <w:gridCol w:w="900"/>
        <w:gridCol w:w="960"/>
        <w:gridCol w:w="900"/>
        <w:gridCol w:w="900"/>
        <w:gridCol w:w="820"/>
        <w:gridCol w:w="800"/>
      </w:tblGrid>
      <w:tr w:rsidR="00E01064" w:rsidTr="00FA1E19">
        <w:trPr>
          <w:cantSplit/>
          <w:trHeight w:val="241"/>
          <w:tblHeader/>
        </w:trPr>
        <w:tc>
          <w:tcPr>
            <w:tcW w:w="657" w:type="dxa"/>
            <w:vMerge w:val="restart"/>
          </w:tcPr>
          <w:p w:rsidR="00E01064" w:rsidRDefault="00E01064">
            <w:pPr>
              <w:ind w:left="-108" w:right="-10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ind w:left="-108" w:right="-108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widowControl w:val="0"/>
              <w:suppressAutoHyphens/>
              <w:ind w:left="-108" w:right="-108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963" w:type="dxa"/>
            <w:vMerge w:val="restart"/>
          </w:tcPr>
          <w:p w:rsidR="00E01064" w:rsidRDefault="00E01064">
            <w:pPr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объекта в сельском поселении</w:t>
            </w:r>
          </w:p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</w:p>
          <w:p w:rsidR="00E01064" w:rsidRDefault="00E01064">
            <w:pPr>
              <w:widowControl w:val="0"/>
              <w:suppressAutoHyphens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280" w:type="dxa"/>
            <w:gridSpan w:val="6"/>
          </w:tcPr>
          <w:p w:rsidR="00E01064" w:rsidRDefault="00E01064">
            <w:pPr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Обеспеченность коммунальными</w:t>
            </w:r>
          </w:p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 xml:space="preserve">услугами  </w:t>
            </w:r>
          </w:p>
        </w:tc>
      </w:tr>
      <w:tr w:rsidR="00E01064" w:rsidTr="00FA1E19">
        <w:trPr>
          <w:cantSplit/>
          <w:trHeight w:val="180"/>
          <w:tblHeader/>
        </w:trPr>
        <w:tc>
          <w:tcPr>
            <w:tcW w:w="657" w:type="dxa"/>
            <w:vMerge/>
            <w:vAlign w:val="center"/>
          </w:tcPr>
          <w:p w:rsidR="00E01064" w:rsidRDefault="00E01064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963" w:type="dxa"/>
            <w:vMerge/>
            <w:vAlign w:val="center"/>
          </w:tcPr>
          <w:p w:rsidR="00E01064" w:rsidRDefault="00E01064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60" w:type="dxa"/>
            <w:gridSpan w:val="2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1800" w:type="dxa"/>
            <w:gridSpan w:val="2"/>
          </w:tcPr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водопровод</w:t>
            </w:r>
          </w:p>
        </w:tc>
        <w:tc>
          <w:tcPr>
            <w:tcW w:w="820" w:type="dxa"/>
            <w:vMerge w:val="restart"/>
            <w:textDirection w:val="btLr"/>
          </w:tcPr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Сетевой газ</w:t>
            </w:r>
          </w:p>
        </w:tc>
        <w:tc>
          <w:tcPr>
            <w:tcW w:w="800" w:type="dxa"/>
            <w:vMerge w:val="restart"/>
            <w:textDirection w:val="btLr"/>
          </w:tcPr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Канализация</w:t>
            </w:r>
          </w:p>
        </w:tc>
      </w:tr>
      <w:tr w:rsidR="00E01064" w:rsidTr="00FA1E19">
        <w:trPr>
          <w:cantSplit/>
          <w:trHeight w:val="1500"/>
          <w:tblHeader/>
        </w:trPr>
        <w:tc>
          <w:tcPr>
            <w:tcW w:w="657" w:type="dxa"/>
            <w:vMerge/>
            <w:vAlign w:val="center"/>
          </w:tcPr>
          <w:p w:rsidR="00E01064" w:rsidRDefault="00E01064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963" w:type="dxa"/>
            <w:vMerge/>
            <w:vAlign w:val="center"/>
          </w:tcPr>
          <w:p w:rsidR="00E01064" w:rsidRDefault="00E01064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  <w:textDirection w:val="btLr"/>
          </w:tcPr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От центральной котельной</w:t>
            </w:r>
          </w:p>
        </w:tc>
        <w:tc>
          <w:tcPr>
            <w:tcW w:w="960" w:type="dxa"/>
            <w:textDirection w:val="btLr"/>
          </w:tcPr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От собственного источника (газ)</w:t>
            </w:r>
          </w:p>
        </w:tc>
        <w:tc>
          <w:tcPr>
            <w:tcW w:w="900" w:type="dxa"/>
            <w:textDirection w:val="btLr"/>
          </w:tcPr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От центрального водопровода</w:t>
            </w:r>
          </w:p>
        </w:tc>
        <w:tc>
          <w:tcPr>
            <w:tcW w:w="900" w:type="dxa"/>
            <w:textDirection w:val="btLr"/>
          </w:tcPr>
          <w:p w:rsidR="00E01064" w:rsidRDefault="00E01064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От собственного источника</w:t>
            </w:r>
          </w:p>
        </w:tc>
        <w:tc>
          <w:tcPr>
            <w:tcW w:w="820" w:type="dxa"/>
            <w:vMerge/>
            <w:vAlign w:val="center"/>
          </w:tcPr>
          <w:p w:rsidR="00E01064" w:rsidRDefault="00E01064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  <w:vMerge/>
            <w:vAlign w:val="center"/>
          </w:tcPr>
          <w:p w:rsidR="00E01064" w:rsidRDefault="00E01064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E01064" w:rsidTr="00FA1E19">
        <w:trPr>
          <w:cantSplit/>
          <w:trHeight w:val="124"/>
          <w:tblHeader/>
        </w:trPr>
        <w:tc>
          <w:tcPr>
            <w:tcW w:w="657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3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E01064" w:rsidRDefault="00E01064">
            <w:pPr>
              <w:widowControl w:val="0"/>
              <w:suppressAutoHyphens/>
              <w:ind w:left="-108" w:right="-10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:rsidR="00E01064" w:rsidRDefault="00E01064">
            <w:pPr>
              <w:widowControl w:val="0"/>
              <w:suppressAutoHyphens/>
              <w:ind w:left="-108" w:right="-10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00" w:type="dxa"/>
          </w:tcPr>
          <w:p w:rsidR="00E01064" w:rsidRDefault="00E01064">
            <w:pPr>
              <w:widowControl w:val="0"/>
              <w:suppressAutoHyphens/>
              <w:ind w:left="-108" w:right="-10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E01064" w:rsidTr="00FA1E19">
        <w:trPr>
          <w:cantSplit/>
          <w:trHeight w:val="219"/>
        </w:trPr>
        <w:tc>
          <w:tcPr>
            <w:tcW w:w="657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3" w:type="dxa"/>
          </w:tcPr>
          <w:p w:rsidR="00E01064" w:rsidRDefault="00E01064">
            <w:pPr>
              <w:widowControl w:val="0"/>
              <w:suppressAutoHyphens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МО «Адамское»</w:t>
            </w:r>
          </w:p>
        </w:tc>
        <w:tc>
          <w:tcPr>
            <w:tcW w:w="9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E01064" w:rsidTr="00FA1E19">
        <w:trPr>
          <w:cantSplit/>
          <w:trHeight w:val="219"/>
        </w:trPr>
        <w:tc>
          <w:tcPr>
            <w:tcW w:w="657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963" w:type="dxa"/>
          </w:tcPr>
          <w:p w:rsidR="00E01064" w:rsidRDefault="00E01064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МОУ «Адамская СОШ»</w:t>
            </w:r>
          </w:p>
        </w:tc>
        <w:tc>
          <w:tcPr>
            <w:tcW w:w="9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6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01064" w:rsidTr="00FA1E19">
        <w:trPr>
          <w:cantSplit/>
          <w:trHeight w:val="219"/>
        </w:trPr>
        <w:tc>
          <w:tcPr>
            <w:tcW w:w="657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1.2</w:t>
            </w:r>
          </w:p>
        </w:tc>
        <w:tc>
          <w:tcPr>
            <w:tcW w:w="3963" w:type="dxa"/>
          </w:tcPr>
          <w:p w:rsidR="00E01064" w:rsidRDefault="00E01064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Адамский ФАП</w:t>
            </w:r>
          </w:p>
        </w:tc>
        <w:tc>
          <w:tcPr>
            <w:tcW w:w="9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  <w:tr w:rsidR="00E01064" w:rsidTr="00FA1E19">
        <w:trPr>
          <w:cantSplit/>
          <w:trHeight w:val="219"/>
        </w:trPr>
        <w:tc>
          <w:tcPr>
            <w:tcW w:w="657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1.3</w:t>
            </w:r>
          </w:p>
        </w:tc>
        <w:tc>
          <w:tcPr>
            <w:tcW w:w="3963" w:type="dxa"/>
          </w:tcPr>
          <w:p w:rsidR="00E01064" w:rsidRDefault="00E01064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Филиал Адамского  ФАП Дома отдыха «Чепца»</w:t>
            </w:r>
          </w:p>
        </w:tc>
        <w:tc>
          <w:tcPr>
            <w:tcW w:w="9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  <w:tr w:rsidR="00E01064" w:rsidTr="00FA1E19">
        <w:trPr>
          <w:cantSplit/>
          <w:trHeight w:val="219"/>
        </w:trPr>
        <w:tc>
          <w:tcPr>
            <w:tcW w:w="657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1.4</w:t>
            </w:r>
          </w:p>
        </w:tc>
        <w:tc>
          <w:tcPr>
            <w:tcW w:w="3963" w:type="dxa"/>
          </w:tcPr>
          <w:p w:rsidR="00E01064" w:rsidRDefault="00E01064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МУК «Адамский досуговый центр»</w:t>
            </w:r>
          </w:p>
        </w:tc>
        <w:tc>
          <w:tcPr>
            <w:tcW w:w="9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E01064" w:rsidRDefault="00E01064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</w:tbl>
    <w:p w:rsidR="00E01064" w:rsidRDefault="00E01064" w:rsidP="00FA1E19">
      <w:pPr>
        <w:rPr>
          <w:sz w:val="22"/>
          <w:szCs w:val="22"/>
        </w:rPr>
        <w:sectPr w:rsidR="00E01064">
          <w:pgSz w:w="11906" w:h="16838"/>
          <w:pgMar w:top="851" w:right="991" w:bottom="567" w:left="1418" w:header="720" w:footer="720" w:gutter="0"/>
          <w:cols w:space="720"/>
        </w:sectPr>
      </w:pPr>
    </w:p>
    <w:p w:rsidR="00E01064" w:rsidRDefault="00E01064" w:rsidP="00FA1E19">
      <w:pPr>
        <w:pStyle w:val="BodyText3"/>
        <w:spacing w:after="0"/>
        <w:ind w:firstLine="540"/>
        <w:jc w:val="center"/>
        <w:rPr>
          <w:b/>
          <w:sz w:val="24"/>
        </w:rPr>
      </w:pPr>
      <w:r>
        <w:rPr>
          <w:b/>
          <w:sz w:val="24"/>
        </w:rPr>
        <w:t>1.4. Газоснабжение</w:t>
      </w:r>
    </w:p>
    <w:p w:rsidR="00E01064" w:rsidRDefault="00E01064" w:rsidP="00FA1E19">
      <w:pPr>
        <w:pStyle w:val="BodyText3"/>
        <w:spacing w:after="0"/>
        <w:ind w:firstLine="540"/>
        <w:jc w:val="both"/>
        <w:rPr>
          <w:sz w:val="24"/>
        </w:rPr>
      </w:pPr>
      <w:r>
        <w:rPr>
          <w:sz w:val="24"/>
        </w:rPr>
        <w:t>На 01.01.2018 года к системе сетевого газоснабжения подключены 2 из 7 населенных пунктов.</w:t>
      </w:r>
    </w:p>
    <w:p w:rsidR="00E01064" w:rsidRDefault="00E01064" w:rsidP="00FA1E19">
      <w:pPr>
        <w:pStyle w:val="BodyTextIndent"/>
        <w:rPr>
          <w:sz w:val="24"/>
        </w:rPr>
      </w:pPr>
      <w:r>
        <w:rPr>
          <w:sz w:val="24"/>
        </w:rPr>
        <w:t xml:space="preserve">По состоянию на 01.01.2018 года сетевым газом обеспечено 28,5 % жилищного фонда </w:t>
      </w:r>
    </w:p>
    <w:p w:rsidR="00E01064" w:rsidRDefault="00E01064" w:rsidP="00FA1E19">
      <w:pPr>
        <w:ind w:firstLine="709"/>
        <w:jc w:val="center"/>
        <w:rPr>
          <w:b/>
        </w:rPr>
      </w:pPr>
    </w:p>
    <w:p w:rsidR="00E01064" w:rsidRDefault="00E01064" w:rsidP="00FA1E19">
      <w:pPr>
        <w:ind w:firstLine="709"/>
        <w:jc w:val="center"/>
        <w:rPr>
          <w:b/>
        </w:rPr>
      </w:pPr>
      <w:r>
        <w:rPr>
          <w:b/>
        </w:rPr>
        <w:t>1.5. Водоснабжение</w:t>
      </w:r>
    </w:p>
    <w:p w:rsidR="00E01064" w:rsidRDefault="00E01064" w:rsidP="00FA1E19">
      <w:pPr>
        <w:pStyle w:val="BodyTextIndent2"/>
        <w:spacing w:after="0" w:line="240" w:lineRule="auto"/>
        <w:ind w:left="0" w:firstLine="600"/>
        <w:jc w:val="both"/>
      </w:pPr>
      <w:r>
        <w:t>По состоянию на 01.01.2018 года распределительная система водоснабжения  поселения  включает в себя 1 водозабор, 15,1 км водопроводных сетей. На текущий момент система водоснабжения не</w:t>
      </w:r>
      <w:r>
        <w:rPr>
          <w:color w:val="FF0000"/>
        </w:rPr>
        <w:t xml:space="preserve"> </w:t>
      </w:r>
      <w:r>
        <w:t>обеспечивает в полной мере потребности населения и производственной сферы в воде.</w:t>
      </w:r>
    </w:p>
    <w:p w:rsidR="00E01064" w:rsidRDefault="00E01064" w:rsidP="00FA1E19">
      <w:pPr>
        <w:ind w:firstLine="540"/>
        <w:jc w:val="both"/>
      </w:pPr>
      <w:r>
        <w:t xml:space="preserve">Амортизационный уровень износа как магистральных водоводов, так и уличных водопроводных сетей составляет около  80 %. </w:t>
      </w:r>
    </w:p>
    <w:p w:rsidR="00E01064" w:rsidRDefault="00E01064" w:rsidP="00FA1E19">
      <w:pPr>
        <w:ind w:firstLine="540"/>
        <w:jc w:val="both"/>
      </w:pPr>
      <w:r>
        <w:t>На текущий момент более 5% объектов водоснабжения требуют срочной замены.</w:t>
      </w:r>
    </w:p>
    <w:p w:rsidR="00E01064" w:rsidRDefault="00E01064" w:rsidP="00FA1E19">
      <w:pPr>
        <w:ind w:firstLine="540"/>
        <w:jc w:val="both"/>
      </w:pPr>
      <w:r>
        <w:t>Только около 45,1% площади жилищного фонда подключены к водопроводным сетям.</w:t>
      </w:r>
    </w:p>
    <w:p w:rsidR="00E01064" w:rsidRDefault="00E01064" w:rsidP="00FA1E19">
      <w:pPr>
        <w:ind w:firstLine="540"/>
        <w:jc w:val="both"/>
      </w:pPr>
      <w:r>
        <w:t>Пять процентов сельского населения пользуются услугами уличной водопроводной сети (водоразборными колонками) и колодцами.</w:t>
      </w:r>
    </w:p>
    <w:p w:rsidR="00E01064" w:rsidRDefault="00E01064" w:rsidP="00FA1E19">
      <w:pPr>
        <w:ind w:firstLine="540"/>
        <w:jc w:val="both"/>
      </w:pPr>
      <w:r>
        <w:t xml:space="preserve">В период 2018-2020 годов требуется осуществить ремонт и реконструкцию  водопроводов протяженностью 8,3 км. </w:t>
      </w:r>
    </w:p>
    <w:p w:rsidR="00E01064" w:rsidRDefault="00E01064" w:rsidP="00FA1E19">
      <w:pPr>
        <w:ind w:firstLine="540"/>
        <w:jc w:val="both"/>
      </w:pPr>
    </w:p>
    <w:p w:rsidR="00E01064" w:rsidRDefault="00E01064" w:rsidP="00FA1E19">
      <w:pPr>
        <w:tabs>
          <w:tab w:val="num" w:pos="0"/>
        </w:tabs>
        <w:ind w:firstLine="720"/>
        <w:jc w:val="center"/>
        <w:rPr>
          <w:b/>
        </w:rPr>
      </w:pPr>
      <w:r>
        <w:rPr>
          <w:b/>
        </w:rPr>
        <w:t>1.6. Прочие системы коммунальной инфраструктуры</w:t>
      </w:r>
    </w:p>
    <w:p w:rsidR="00E01064" w:rsidRDefault="00E01064" w:rsidP="00FA1E19">
      <w:pPr>
        <w:tabs>
          <w:tab w:val="num" w:pos="0"/>
        </w:tabs>
        <w:ind w:firstLine="720"/>
        <w:jc w:val="both"/>
      </w:pPr>
      <w:r>
        <w:t>По состоянию на 01.01.2018 года централизованные системы теплоснабжения имеются только в отдельных населенных пунктах муниципального образования «Адамское». Уровень износа сетей теплоснабжения составил 39%.</w:t>
      </w:r>
    </w:p>
    <w:p w:rsidR="00E01064" w:rsidRDefault="00E01064" w:rsidP="00FA1E19">
      <w:pPr>
        <w:tabs>
          <w:tab w:val="num" w:pos="0"/>
        </w:tabs>
        <w:ind w:firstLine="720"/>
        <w:jc w:val="both"/>
      </w:pPr>
      <w:r>
        <w:t>Центральной канализацией обеспечены объекты многоквартирного жилищного фонда и социальной сферы в следующих населенных пунктах: поселок Дом отдыха Чепца, д.Адам.</w:t>
      </w:r>
    </w:p>
    <w:p w:rsidR="00E01064" w:rsidRDefault="00E01064" w:rsidP="00FA1E19">
      <w:pPr>
        <w:tabs>
          <w:tab w:val="num" w:pos="0"/>
        </w:tabs>
        <w:ind w:firstLine="720"/>
        <w:jc w:val="both"/>
      </w:pPr>
      <w:r>
        <w:t>Централизованный сбор, вывоз и утилизация бытовых отходов организован. Вывоз ТБО  производится на полигон  специализированым предприятием «Эколог».</w:t>
      </w:r>
    </w:p>
    <w:p w:rsidR="00E01064" w:rsidRDefault="00E01064" w:rsidP="00FA1E19">
      <w:pPr>
        <w:tabs>
          <w:tab w:val="num" w:pos="0"/>
        </w:tabs>
        <w:ind w:firstLine="720"/>
        <w:jc w:val="both"/>
      </w:pPr>
      <w:r>
        <w:t>Специального полигона для сбора и утилизации бытовых и производственных отходов на территории муниципального образования не имеется.</w:t>
      </w:r>
    </w:p>
    <w:p w:rsidR="00E01064" w:rsidRDefault="00E01064" w:rsidP="00FA1E19">
      <w:pPr>
        <w:sectPr w:rsidR="00E01064">
          <w:pgSz w:w="11907" w:h="16840"/>
          <w:pgMar w:top="720" w:right="1107" w:bottom="1260" w:left="1440" w:header="720" w:footer="720" w:gutter="0"/>
          <w:cols w:space="720"/>
        </w:sectPr>
      </w:pPr>
    </w:p>
    <w:p w:rsidR="00E01064" w:rsidRDefault="00E01064" w:rsidP="00FA1E19">
      <w:pPr>
        <w:pStyle w:val="Heading4"/>
        <w:numPr>
          <w:ilvl w:val="0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Основные цели и задачи Программы</w:t>
      </w:r>
    </w:p>
    <w:p w:rsidR="00E01064" w:rsidRDefault="00E01064" w:rsidP="00FA1E19">
      <w:pPr>
        <w:jc w:val="both"/>
      </w:pPr>
    </w:p>
    <w:p w:rsidR="00E01064" w:rsidRDefault="00E01064" w:rsidP="00FA1E19">
      <w:pPr>
        <w:ind w:firstLine="708"/>
        <w:jc w:val="both"/>
      </w:pPr>
      <w:r>
        <w:t>Программа направлена на создание предпосылок для устойчивого развития  территории муниципального образования «Адамское» посредством достижения следующих целей:</w:t>
      </w:r>
    </w:p>
    <w:p w:rsidR="00E01064" w:rsidRDefault="00E01064" w:rsidP="00FA1E19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улучшение условий жизнедеятельности на  территории;</w:t>
      </w:r>
    </w:p>
    <w:p w:rsidR="00E01064" w:rsidRDefault="00E01064" w:rsidP="00FA1E19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улучшение инвестиционного климата в сфере АПК на территории за счет реализации инфраструктурных мероприятий в рамках настоящей Программы;</w:t>
      </w:r>
    </w:p>
    <w:p w:rsidR="00E01064" w:rsidRDefault="00E01064" w:rsidP="00FA1E19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содействие созданию рабочих мест на территории;</w:t>
      </w:r>
    </w:p>
    <w:p w:rsidR="00E01064" w:rsidRDefault="00E01064" w:rsidP="00FA1E19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активизация участия граждан, проживающих на территории,  в решении вопросов местного значения;</w:t>
      </w:r>
    </w:p>
    <w:p w:rsidR="00E01064" w:rsidRDefault="00E01064" w:rsidP="00FA1E19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формирование в муниципальном образовании «Адамское» позитивного отношения к развитию  территории.</w:t>
      </w:r>
    </w:p>
    <w:p w:rsidR="00E01064" w:rsidRDefault="00E01064" w:rsidP="00FA1E19">
      <w:pPr>
        <w:pStyle w:val="BodyTextIndent3"/>
        <w:tabs>
          <w:tab w:val="left" w:pos="993"/>
        </w:tabs>
        <w:spacing w:line="240" w:lineRule="auto"/>
        <w:ind w:firstLine="709"/>
        <w:rPr>
          <w:sz w:val="24"/>
        </w:rPr>
      </w:pPr>
      <w:r>
        <w:rPr>
          <w:sz w:val="24"/>
        </w:rPr>
        <w:t>Основными задачами Программы являются:</w:t>
      </w:r>
    </w:p>
    <w:p w:rsidR="00E01064" w:rsidRDefault="00E01064" w:rsidP="00FA1E19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повышение уровня комплексного обустройства объектами социальной и инженерной инфраструктуры;</w:t>
      </w:r>
    </w:p>
    <w:p w:rsidR="00E01064" w:rsidRDefault="00E01064" w:rsidP="00FA1E19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 xml:space="preserve">реализация общественно значимых проектов в интересах жителей муниципального образования «Адамское» с помощью грантовой поддержки; </w:t>
      </w:r>
    </w:p>
    <w:p w:rsidR="00E01064" w:rsidRDefault="00E01064" w:rsidP="00FA1E19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проведение мероприятий по поощрению и популяризации достижений в развитии территории.</w:t>
      </w:r>
    </w:p>
    <w:p w:rsidR="00E01064" w:rsidRDefault="00E01064" w:rsidP="00FA1E19">
      <w:pPr>
        <w:tabs>
          <w:tab w:val="left" w:pos="993"/>
        </w:tabs>
        <w:ind w:firstLine="709"/>
        <w:jc w:val="both"/>
      </w:pPr>
      <w:r>
        <w:t>Достижение целей Программы предусматривается осуществлять с учетом:</w:t>
      </w:r>
    </w:p>
    <w:p w:rsidR="00E01064" w:rsidRDefault="00E01064" w:rsidP="00FA1E19">
      <w:pPr>
        <w:tabs>
          <w:tab w:val="left" w:pos="993"/>
        </w:tabs>
        <w:ind w:firstLine="709"/>
        <w:jc w:val="both"/>
      </w:pPr>
      <w:r>
        <w:t xml:space="preserve">а) размещения объектов социальной и инженерной инфраструктуры в соответствии с генеральным планам муниципального образования «Адамское»; </w:t>
      </w:r>
    </w:p>
    <w:p w:rsidR="00E01064" w:rsidRDefault="00E01064" w:rsidP="00FA1E19">
      <w:pPr>
        <w:tabs>
          <w:tab w:val="left" w:pos="993"/>
        </w:tabs>
        <w:ind w:firstLine="709"/>
        <w:jc w:val="both"/>
      </w:pPr>
      <w:r>
        <w:t>б) преимущественного обустройства объектами социальной и инженерной инфраструктуры, в которых осуществляются инвестиционные проекты в сфере АПК;</w:t>
      </w:r>
    </w:p>
    <w:p w:rsidR="00E01064" w:rsidRDefault="00E01064" w:rsidP="00FA1E19">
      <w:pPr>
        <w:ind w:firstLine="708"/>
        <w:jc w:val="both"/>
      </w:pPr>
      <w:r>
        <w:t>в) 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E01064" w:rsidRDefault="00E01064" w:rsidP="00FA1E19">
      <w:pPr>
        <w:ind w:firstLine="720"/>
        <w:jc w:val="both"/>
      </w:pPr>
      <w:r>
        <w:t>Для оценки достижения поставленных целей предусмотрена система целевых индикаторов и показателей.</w:t>
      </w:r>
    </w:p>
    <w:p w:rsidR="00E01064" w:rsidRDefault="00E01064" w:rsidP="00FA1E19">
      <w:pPr>
        <w:ind w:firstLine="720"/>
        <w:jc w:val="both"/>
        <w:rPr>
          <w:b/>
        </w:rPr>
      </w:pPr>
      <w:r>
        <w:t>Значения целевых индикаторов и показателей по годам реализации Программы приведены в таблице 9.</w:t>
      </w:r>
    </w:p>
    <w:p w:rsidR="00E01064" w:rsidRDefault="00E01064" w:rsidP="00FA1E19">
      <w:pPr>
        <w:rPr>
          <w:b/>
        </w:rPr>
        <w:sectPr w:rsidR="00E01064">
          <w:pgSz w:w="11906" w:h="16838"/>
          <w:pgMar w:top="1134" w:right="850" w:bottom="1080" w:left="1701" w:header="708" w:footer="708" w:gutter="0"/>
          <w:cols w:space="720"/>
        </w:sectPr>
      </w:pPr>
    </w:p>
    <w:p w:rsidR="00E01064" w:rsidRDefault="00E01064" w:rsidP="00FA1E19">
      <w:pPr>
        <w:jc w:val="right"/>
      </w:pPr>
      <w:r>
        <w:t xml:space="preserve">                                                                             Таблица 9</w:t>
      </w:r>
    </w:p>
    <w:p w:rsidR="00E01064" w:rsidRDefault="00E01064" w:rsidP="00FA1E19">
      <w:pPr>
        <w:pStyle w:val="Heading4"/>
        <w:numPr>
          <w:ilvl w:val="0"/>
          <w:numId w:val="0"/>
        </w:numPr>
        <w:tabs>
          <w:tab w:val="left" w:pos="708"/>
        </w:tabs>
        <w:rPr>
          <w:sz w:val="24"/>
        </w:rPr>
      </w:pPr>
      <w:r>
        <w:rPr>
          <w:sz w:val="24"/>
        </w:rPr>
        <w:t>Целевые индикаторы и показатели Программы</w:t>
      </w:r>
    </w:p>
    <w:tbl>
      <w:tblPr>
        <w:tblW w:w="13275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3"/>
        <w:gridCol w:w="6517"/>
        <w:gridCol w:w="1134"/>
        <w:gridCol w:w="1137"/>
        <w:gridCol w:w="708"/>
        <w:gridCol w:w="709"/>
        <w:gridCol w:w="709"/>
        <w:gridCol w:w="1659"/>
        <w:gridCol w:w="31"/>
        <w:gridCol w:w="8"/>
      </w:tblGrid>
      <w:tr w:rsidR="00E01064" w:rsidTr="00FA1E19">
        <w:trPr>
          <w:gridAfter w:val="1"/>
          <w:wAfter w:w="8" w:type="dxa"/>
          <w:cantSplit/>
          <w:trHeight w:val="231"/>
          <w:jc w:val="center"/>
        </w:trPr>
        <w:tc>
          <w:tcPr>
            <w:tcW w:w="664" w:type="dxa"/>
            <w:vMerge w:val="restart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19" w:type="dxa"/>
            <w:vMerge w:val="restart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Един. измер.</w:t>
            </w:r>
          </w:p>
        </w:tc>
        <w:tc>
          <w:tcPr>
            <w:tcW w:w="1137" w:type="dxa"/>
            <w:vMerge w:val="restart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 (базовый)</w:t>
            </w:r>
          </w:p>
        </w:tc>
        <w:tc>
          <w:tcPr>
            <w:tcW w:w="2126" w:type="dxa"/>
            <w:gridSpan w:val="3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 по годам реализации Программы</w:t>
            </w:r>
          </w:p>
        </w:tc>
        <w:tc>
          <w:tcPr>
            <w:tcW w:w="1690" w:type="dxa"/>
            <w:gridSpan w:val="2"/>
          </w:tcPr>
          <w:p w:rsidR="00E01064" w:rsidRDefault="00E01064">
            <w:pPr>
              <w:ind w:left="-5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Отношение 2020 г. к 2017 г., %</w:t>
            </w:r>
          </w:p>
        </w:tc>
      </w:tr>
      <w:tr w:rsidR="00E01064" w:rsidTr="00FA1E19">
        <w:trPr>
          <w:cantSplit/>
          <w:trHeight w:val="221"/>
          <w:jc w:val="center"/>
        </w:trPr>
        <w:tc>
          <w:tcPr>
            <w:tcW w:w="664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12575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698" w:type="dxa"/>
            <w:gridSpan w:val="3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1064" w:rsidTr="00FA1E19">
        <w:trPr>
          <w:gridAfter w:val="1"/>
          <w:wAfter w:w="8" w:type="dxa"/>
          <w:trHeight w:val="222"/>
          <w:jc w:val="center"/>
        </w:trPr>
        <w:tc>
          <w:tcPr>
            <w:tcW w:w="664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19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90" w:type="dxa"/>
            <w:gridSpan w:val="2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E01064" w:rsidTr="00FA1E19">
        <w:trPr>
          <w:gridAfter w:val="2"/>
          <w:wAfter w:w="39" w:type="dxa"/>
          <w:cantSplit/>
          <w:trHeight w:val="221"/>
          <w:jc w:val="center"/>
        </w:trPr>
        <w:tc>
          <w:tcPr>
            <w:tcW w:w="664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75" w:type="dxa"/>
            <w:gridSpan w:val="7"/>
          </w:tcPr>
          <w:p w:rsidR="00E01064" w:rsidRDefault="00E01064">
            <w:pPr>
              <w:pStyle w:val="Heading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Демографические показатели в Муниципальном районе</w:t>
            </w:r>
          </w:p>
        </w:tc>
      </w:tr>
      <w:tr w:rsidR="00E01064" w:rsidTr="00FA1E19">
        <w:trPr>
          <w:gridAfter w:val="1"/>
          <w:wAfter w:w="8" w:type="dxa"/>
          <w:trHeight w:val="221"/>
          <w:jc w:val="center"/>
        </w:trPr>
        <w:tc>
          <w:tcPr>
            <w:tcW w:w="664" w:type="dxa"/>
          </w:tcPr>
          <w:p w:rsidR="00E01064" w:rsidRDefault="00E01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519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сельского населения </w:t>
            </w:r>
          </w:p>
        </w:tc>
        <w:tc>
          <w:tcPr>
            <w:tcW w:w="1134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чел.</w:t>
            </w:r>
          </w:p>
        </w:tc>
        <w:tc>
          <w:tcPr>
            <w:tcW w:w="1137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1,772</w:t>
            </w:r>
          </w:p>
        </w:tc>
        <w:tc>
          <w:tcPr>
            <w:tcW w:w="708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</w:t>
            </w:r>
          </w:p>
        </w:tc>
        <w:tc>
          <w:tcPr>
            <w:tcW w:w="709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</w:t>
            </w:r>
          </w:p>
        </w:tc>
        <w:tc>
          <w:tcPr>
            <w:tcW w:w="709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</w:t>
            </w:r>
          </w:p>
        </w:tc>
        <w:tc>
          <w:tcPr>
            <w:tcW w:w="1690" w:type="dxa"/>
            <w:gridSpan w:val="2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E01064" w:rsidTr="00FA1E19">
        <w:trPr>
          <w:gridAfter w:val="1"/>
          <w:wAfter w:w="8" w:type="dxa"/>
          <w:trHeight w:val="221"/>
          <w:jc w:val="center"/>
        </w:trPr>
        <w:tc>
          <w:tcPr>
            <w:tcW w:w="664" w:type="dxa"/>
          </w:tcPr>
          <w:p w:rsidR="00E01064" w:rsidRDefault="00E01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519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сельского населения в трудоспособном возрасте</w:t>
            </w:r>
          </w:p>
        </w:tc>
        <w:tc>
          <w:tcPr>
            <w:tcW w:w="1134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чел.</w:t>
            </w:r>
          </w:p>
        </w:tc>
        <w:tc>
          <w:tcPr>
            <w:tcW w:w="1137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0,969</w:t>
            </w:r>
          </w:p>
        </w:tc>
        <w:tc>
          <w:tcPr>
            <w:tcW w:w="708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709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709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1690" w:type="dxa"/>
            <w:gridSpan w:val="2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</w:tr>
      <w:tr w:rsidR="00E01064" w:rsidTr="00FA1E19">
        <w:trPr>
          <w:gridAfter w:val="2"/>
          <w:wAfter w:w="39" w:type="dxa"/>
          <w:cantSplit/>
          <w:trHeight w:val="221"/>
          <w:jc w:val="center"/>
        </w:trPr>
        <w:tc>
          <w:tcPr>
            <w:tcW w:w="664" w:type="dxa"/>
          </w:tcPr>
          <w:p w:rsidR="00E01064" w:rsidRDefault="00E01064">
            <w:pPr>
              <w:ind w:left="-154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75" w:type="dxa"/>
            <w:gridSpan w:val="7"/>
          </w:tcPr>
          <w:p w:rsidR="00E01064" w:rsidRDefault="00E01064">
            <w:pPr>
              <w:pStyle w:val="Heading9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местных инициатив граждан, проживающих в сельских поселениях Муниципального района</w:t>
            </w:r>
          </w:p>
        </w:tc>
      </w:tr>
      <w:tr w:rsidR="00E01064" w:rsidTr="00FA1E19">
        <w:trPr>
          <w:gridAfter w:val="1"/>
          <w:wAfter w:w="8" w:type="dxa"/>
          <w:cantSplit/>
          <w:trHeight w:val="399"/>
          <w:jc w:val="center"/>
        </w:trPr>
        <w:tc>
          <w:tcPr>
            <w:tcW w:w="664" w:type="dxa"/>
          </w:tcPr>
          <w:p w:rsidR="00E01064" w:rsidRDefault="00E01064">
            <w:pPr>
              <w:ind w:left="-1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519" w:type="dxa"/>
          </w:tcPr>
          <w:p w:rsidR="00E01064" w:rsidRDefault="00E0106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проектов местных инициатив</w:t>
            </w:r>
          </w:p>
        </w:tc>
        <w:tc>
          <w:tcPr>
            <w:tcW w:w="1134" w:type="dxa"/>
          </w:tcPr>
          <w:p w:rsidR="00E01064" w:rsidRDefault="00E0106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7" w:type="dxa"/>
          </w:tcPr>
          <w:p w:rsidR="00E01064" w:rsidRDefault="00E01064">
            <w:pPr>
              <w:pStyle w:val="Heading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01064" w:rsidRDefault="00E01064">
            <w:pPr>
              <w:pStyle w:val="Heading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01064" w:rsidRDefault="00E01064">
            <w:pPr>
              <w:pStyle w:val="Heading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01064" w:rsidRDefault="00E01064">
            <w:pPr>
              <w:pStyle w:val="Heading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690" w:type="dxa"/>
            <w:gridSpan w:val="2"/>
          </w:tcPr>
          <w:p w:rsidR="00E01064" w:rsidRDefault="00E01064">
            <w:pPr>
              <w:pStyle w:val="Heading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  <w:tr w:rsidR="00E01064" w:rsidTr="00FA1E19">
        <w:trPr>
          <w:gridAfter w:val="1"/>
          <w:wAfter w:w="8" w:type="dxa"/>
          <w:cantSplit/>
          <w:trHeight w:val="221"/>
          <w:jc w:val="center"/>
        </w:trPr>
        <w:tc>
          <w:tcPr>
            <w:tcW w:w="664" w:type="dxa"/>
          </w:tcPr>
          <w:p w:rsidR="00E01064" w:rsidRDefault="00E01064">
            <w:pPr>
              <w:ind w:left="-1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519" w:type="dxa"/>
          </w:tcPr>
          <w:p w:rsidR="00E01064" w:rsidRDefault="00E0106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жителей, принявших участие в реализации проектов местных инициатив</w:t>
            </w:r>
          </w:p>
        </w:tc>
        <w:tc>
          <w:tcPr>
            <w:tcW w:w="1134" w:type="dxa"/>
          </w:tcPr>
          <w:p w:rsidR="00E01064" w:rsidRDefault="00E0106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37" w:type="dxa"/>
          </w:tcPr>
          <w:p w:rsidR="00E01064" w:rsidRDefault="00E01064">
            <w:pPr>
              <w:pStyle w:val="Heading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01064" w:rsidRDefault="00E01064">
            <w:pPr>
              <w:pStyle w:val="Heading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E01064" w:rsidRDefault="00E01064">
            <w:pPr>
              <w:pStyle w:val="Heading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E01064" w:rsidRDefault="00E01064">
            <w:pPr>
              <w:pStyle w:val="Heading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690" w:type="dxa"/>
            <w:gridSpan w:val="2"/>
          </w:tcPr>
          <w:p w:rsidR="00E01064" w:rsidRDefault="00E01064">
            <w:pPr>
              <w:pStyle w:val="Heading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</w:tbl>
    <w:p w:rsidR="00E01064" w:rsidRDefault="00E01064" w:rsidP="00FA1E19">
      <w:pPr>
        <w:jc w:val="both"/>
        <w:rPr>
          <w:b/>
          <w:sz w:val="28"/>
        </w:rPr>
      </w:pPr>
    </w:p>
    <w:p w:rsidR="00E01064" w:rsidRDefault="00E01064" w:rsidP="00FA1E19">
      <w:pPr>
        <w:rPr>
          <w:b/>
          <w:sz w:val="28"/>
        </w:rPr>
        <w:sectPr w:rsidR="00E01064">
          <w:type w:val="oddPage"/>
          <w:pgSz w:w="16840" w:h="11907" w:orient="landscape"/>
          <w:pgMar w:top="851" w:right="1077" w:bottom="1440" w:left="1134" w:header="720" w:footer="720" w:gutter="0"/>
          <w:cols w:space="720"/>
        </w:sectPr>
      </w:pPr>
    </w:p>
    <w:p w:rsidR="00E01064" w:rsidRDefault="00E01064" w:rsidP="00FA1E19">
      <w:pPr>
        <w:pStyle w:val="Heading3"/>
        <w:numPr>
          <w:ilvl w:val="0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Мероприятия Программы</w:t>
      </w:r>
    </w:p>
    <w:p w:rsidR="00E01064" w:rsidRDefault="00E01064" w:rsidP="00FA1E19"/>
    <w:p w:rsidR="00E01064" w:rsidRDefault="00E01064" w:rsidP="00FA1E19">
      <w:pPr>
        <w:ind w:firstLine="840"/>
        <w:jc w:val="both"/>
      </w:pPr>
      <w:r>
        <w:t>В состав Программы  включены следующие мероприятия:</w:t>
      </w:r>
    </w:p>
    <w:p w:rsidR="00E01064" w:rsidRDefault="00E01064" w:rsidP="00FA1E19">
      <w:pPr>
        <w:ind w:firstLine="840"/>
        <w:jc w:val="both"/>
      </w:pPr>
      <w:r>
        <w:t>1. Реализация проектов комплексного обустройства площадок под компактную жилищную застройку на территории муниципального образования «Адамское».</w:t>
      </w:r>
    </w:p>
    <w:p w:rsidR="00E01064" w:rsidRDefault="00E01064" w:rsidP="00FA1E19">
      <w:pPr>
        <w:ind w:firstLine="840"/>
        <w:jc w:val="both"/>
      </w:pPr>
      <w:r>
        <w:t>2. Грантовая поддержка местных инициатив жителей муниципального образования «Адамское».</w:t>
      </w:r>
    </w:p>
    <w:p w:rsidR="00E01064" w:rsidRDefault="00E01064" w:rsidP="00FA1E19">
      <w:pPr>
        <w:ind w:firstLine="840"/>
        <w:jc w:val="both"/>
      </w:pPr>
      <w:r>
        <w:t>3. Поощрение и популяризация достижений в развитии муниципального образования «Адамское».</w:t>
      </w:r>
    </w:p>
    <w:p w:rsidR="00E01064" w:rsidRDefault="00E01064" w:rsidP="00FA1E19">
      <w:pPr>
        <w:sectPr w:rsidR="00E01064">
          <w:pgSz w:w="11906" w:h="16838"/>
          <w:pgMar w:top="1134" w:right="850" w:bottom="1080" w:left="1701" w:header="708" w:footer="708" w:gutter="0"/>
          <w:cols w:space="720"/>
        </w:sectPr>
      </w:pPr>
    </w:p>
    <w:p w:rsidR="00E01064" w:rsidRDefault="00E01064" w:rsidP="00FA1E19">
      <w:pPr>
        <w:ind w:firstLine="840"/>
        <w:jc w:val="center"/>
        <w:rPr>
          <w:b/>
          <w:sz w:val="28"/>
        </w:rPr>
      </w:pPr>
    </w:p>
    <w:p w:rsidR="00E01064" w:rsidRDefault="00E01064" w:rsidP="00FA1E19">
      <w:pPr>
        <w:ind w:firstLine="840"/>
        <w:rPr>
          <w:sz w:val="20"/>
        </w:rPr>
      </w:pPr>
      <w:r>
        <w:rPr>
          <w:b/>
          <w:sz w:val="28"/>
          <w:szCs w:val="28"/>
        </w:rPr>
        <w:tab/>
        <w:t xml:space="preserve">               </w:t>
      </w:r>
    </w:p>
    <w:p w:rsidR="00E01064" w:rsidRDefault="00E01064" w:rsidP="00FA1E19">
      <w:pPr>
        <w:ind w:firstLine="840"/>
        <w:jc w:val="right"/>
      </w:pPr>
      <w:r>
        <w:t>Таблица 10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064" w:rsidRDefault="00E01064" w:rsidP="00FA1E19">
      <w:pPr>
        <w:jc w:val="center"/>
        <w:rPr>
          <w:b/>
        </w:rPr>
      </w:pPr>
      <w:r>
        <w:rPr>
          <w:b/>
        </w:rPr>
        <w:t>Реализация проектов местных инициатив граждан, проживающих на территории сельских</w:t>
      </w:r>
    </w:p>
    <w:p w:rsidR="00E01064" w:rsidRDefault="00E01064" w:rsidP="00FA1E19">
      <w:pPr>
        <w:jc w:val="center"/>
      </w:pPr>
      <w:r>
        <w:rPr>
          <w:b/>
        </w:rPr>
        <w:t>поселений Муниципального района</w:t>
      </w:r>
    </w:p>
    <w:tbl>
      <w:tblPr>
        <w:tblW w:w="126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079"/>
        <w:gridCol w:w="1080"/>
        <w:gridCol w:w="784"/>
        <w:gridCol w:w="744"/>
        <w:gridCol w:w="720"/>
        <w:gridCol w:w="720"/>
        <w:gridCol w:w="768"/>
      </w:tblGrid>
      <w:tr w:rsidR="00E01064" w:rsidTr="00FA1E19">
        <w:trPr>
          <w:cantSplit/>
          <w:trHeight w:val="236"/>
          <w:jc w:val="center"/>
        </w:trPr>
        <w:tc>
          <w:tcPr>
            <w:tcW w:w="719" w:type="dxa"/>
            <w:vMerge w:val="restart"/>
          </w:tcPr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077" w:type="dxa"/>
            <w:vMerge w:val="restart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проекта и численность вовлеченного в его реализацию населения</w:t>
            </w:r>
          </w:p>
        </w:tc>
        <w:tc>
          <w:tcPr>
            <w:tcW w:w="1080" w:type="dxa"/>
            <w:vMerge w:val="restart"/>
          </w:tcPr>
          <w:p w:rsidR="00E01064" w:rsidRDefault="00E01064">
            <w:pPr>
              <w:ind w:left="-108" w:right="-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Един.</w:t>
            </w:r>
          </w:p>
          <w:p w:rsidR="00E01064" w:rsidRDefault="00E01064">
            <w:pPr>
              <w:ind w:left="-108" w:right="-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измер.</w:t>
            </w:r>
          </w:p>
        </w:tc>
        <w:tc>
          <w:tcPr>
            <w:tcW w:w="784" w:type="dxa"/>
            <w:vMerge w:val="restart"/>
          </w:tcPr>
          <w:p w:rsidR="00E01064" w:rsidRDefault="00E01064">
            <w:pPr>
              <w:ind w:left="-108" w:right="-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952" w:type="dxa"/>
            <w:gridSpan w:val="4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E01064" w:rsidTr="00FA1E19">
        <w:trPr>
          <w:cantSplit/>
          <w:trHeight w:val="236"/>
          <w:jc w:val="center"/>
        </w:trPr>
        <w:tc>
          <w:tcPr>
            <w:tcW w:w="719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7077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vAlign w:val="center"/>
          </w:tcPr>
          <w:p w:rsidR="00E01064" w:rsidRDefault="00E01064">
            <w:pPr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E01064" w:rsidRDefault="00E010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720" w:type="dxa"/>
          </w:tcPr>
          <w:p w:rsidR="00E01064" w:rsidRDefault="00E010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720" w:type="dxa"/>
          </w:tcPr>
          <w:p w:rsidR="00E01064" w:rsidRDefault="00E010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68" w:type="dxa"/>
          </w:tcPr>
          <w:p w:rsidR="00E01064" w:rsidRDefault="00E01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01064" w:rsidTr="00FA1E19">
        <w:trPr>
          <w:trHeight w:val="236"/>
          <w:jc w:val="center"/>
        </w:trPr>
        <w:tc>
          <w:tcPr>
            <w:tcW w:w="719" w:type="dxa"/>
          </w:tcPr>
          <w:p w:rsidR="00E01064" w:rsidRDefault="00E0106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77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4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4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8" w:type="dxa"/>
          </w:tcPr>
          <w:p w:rsidR="00E01064" w:rsidRDefault="00E010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1064" w:rsidTr="00FA1E19">
        <w:trPr>
          <w:cantSplit/>
          <w:trHeight w:val="221"/>
          <w:jc w:val="center"/>
        </w:trPr>
        <w:tc>
          <w:tcPr>
            <w:tcW w:w="719" w:type="dxa"/>
          </w:tcPr>
          <w:p w:rsidR="00E01064" w:rsidRDefault="00E0106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77" w:type="dxa"/>
          </w:tcPr>
          <w:p w:rsidR="00E01064" w:rsidRDefault="00E010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Обустройство зоны отдыха культурно-туристического парка «ДондыДор» в муниципальном образовании «Адамское» </w:t>
            </w:r>
          </w:p>
        </w:tc>
        <w:tc>
          <w:tcPr>
            <w:tcW w:w="1080" w:type="dxa"/>
          </w:tcPr>
          <w:p w:rsidR="00E01064" w:rsidRDefault="00E01064"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784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744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720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</w:p>
        </w:tc>
      </w:tr>
      <w:tr w:rsidR="00E01064" w:rsidTr="00FA1E19">
        <w:trPr>
          <w:cantSplit/>
          <w:trHeight w:val="221"/>
          <w:jc w:val="center"/>
        </w:trPr>
        <w:tc>
          <w:tcPr>
            <w:tcW w:w="719" w:type="dxa"/>
          </w:tcPr>
          <w:p w:rsidR="00E01064" w:rsidRDefault="00E0106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77" w:type="dxa"/>
          </w:tcPr>
          <w:p w:rsidR="00E01064" w:rsidRDefault="00E010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Создание детской площадки историко-культурного парка «ДондыДор» муниципального образования «Адамское»</w:t>
            </w:r>
          </w:p>
        </w:tc>
        <w:tc>
          <w:tcPr>
            <w:tcW w:w="1080" w:type="dxa"/>
          </w:tcPr>
          <w:p w:rsidR="00E01064" w:rsidRDefault="00E01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784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44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20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E01064" w:rsidRDefault="00E01064">
            <w:pPr>
              <w:jc w:val="both"/>
              <w:rPr>
                <w:sz w:val="20"/>
                <w:szCs w:val="20"/>
              </w:rPr>
            </w:pPr>
          </w:p>
        </w:tc>
      </w:tr>
      <w:tr w:rsidR="00E01064" w:rsidTr="00FA1E19">
        <w:trPr>
          <w:cantSplit/>
          <w:trHeight w:val="337"/>
          <w:jc w:val="center"/>
        </w:trPr>
        <w:tc>
          <w:tcPr>
            <w:tcW w:w="719" w:type="dxa"/>
          </w:tcPr>
          <w:p w:rsidR="00E01064" w:rsidRDefault="00E01064">
            <w:pPr>
              <w:ind w:right="-108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77" w:type="dxa"/>
          </w:tcPr>
          <w:p w:rsidR="00E01064" w:rsidRDefault="00E01064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E01064" w:rsidRDefault="00E0106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784" w:type="dxa"/>
          </w:tcPr>
          <w:p w:rsidR="00E01064" w:rsidRDefault="00E010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345,0</w:t>
            </w:r>
          </w:p>
        </w:tc>
        <w:tc>
          <w:tcPr>
            <w:tcW w:w="744" w:type="dxa"/>
          </w:tcPr>
          <w:p w:rsidR="00E01064" w:rsidRDefault="00E010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320,0</w:t>
            </w:r>
          </w:p>
        </w:tc>
        <w:tc>
          <w:tcPr>
            <w:tcW w:w="720" w:type="dxa"/>
          </w:tcPr>
          <w:p w:rsidR="00E01064" w:rsidRDefault="00E0106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720" w:type="dxa"/>
          </w:tcPr>
          <w:p w:rsidR="00E01064" w:rsidRDefault="00E0106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E01064" w:rsidRDefault="00E0106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01064" w:rsidRDefault="00E01064" w:rsidP="00FA1E19">
      <w:pPr>
        <w:ind w:firstLine="840"/>
        <w:jc w:val="center"/>
        <w:rPr>
          <w:b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01064" w:rsidRDefault="00E01064" w:rsidP="00FA1E19">
      <w:pPr>
        <w:rPr>
          <w:sz w:val="28"/>
        </w:rPr>
        <w:sectPr w:rsidR="00E01064">
          <w:type w:val="oddPage"/>
          <w:pgSz w:w="16840" w:h="11907" w:orient="landscape"/>
          <w:pgMar w:top="851" w:right="1077" w:bottom="900" w:left="1134" w:header="720" w:footer="720" w:gutter="0"/>
          <w:cols w:space="720"/>
        </w:sectPr>
      </w:pPr>
    </w:p>
    <w:p w:rsidR="00E01064" w:rsidRDefault="00E01064" w:rsidP="00FA1E19">
      <w:pPr>
        <w:pStyle w:val="Heading3"/>
        <w:numPr>
          <w:ilvl w:val="0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Объемы и источники финансирования Программы</w:t>
      </w: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</w:pPr>
      <w:r>
        <w:t>Программа реализуется за счет средств федерального бюджета, бюджетов области (края, республики), района и сельских поселений, а также внебюджетных источников.</w:t>
      </w: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</w:pPr>
      <w:r>
        <w:t>Общий объем финансирования Программы составляет 345,0 тыс. рублей (в ценах соответствующих лет), в том числе:</w:t>
      </w: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</w:pPr>
      <w:r>
        <w:t>за счет средств бюджета муниципального образования «Адамское» – 49,0 тыс. рублей ,</w:t>
      </w: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</w:pPr>
      <w:r>
        <w:t>за счеи средмст федера бюджета 296 тыс руб</w:t>
      </w:r>
    </w:p>
    <w:p w:rsidR="00E01064" w:rsidRDefault="00E01064" w:rsidP="00FA1E19">
      <w:pPr>
        <w:ind w:firstLine="709"/>
        <w:jc w:val="both"/>
      </w:pPr>
      <w:r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E01064" w:rsidRDefault="00E01064" w:rsidP="00FA1E19">
      <w:pPr>
        <w:ind w:firstLine="709"/>
        <w:jc w:val="both"/>
      </w:pPr>
      <w:r>
        <w:t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Программу, осуществляемую органом исполнительной субъекта Российской Федерации.</w:t>
      </w:r>
    </w:p>
    <w:p w:rsidR="00E01064" w:rsidRDefault="00E01064" w:rsidP="00FA1E19">
      <w:pPr>
        <w:pStyle w:val="BodyTextIndent"/>
        <w:ind w:firstLine="720"/>
        <w:rPr>
          <w:sz w:val="24"/>
        </w:rPr>
      </w:pPr>
    </w:p>
    <w:p w:rsidR="00E01064" w:rsidRDefault="00E01064" w:rsidP="00FA1E19">
      <w:pPr>
        <w:numPr>
          <w:ilvl w:val="0"/>
          <w:numId w:val="8"/>
        </w:numPr>
        <w:tabs>
          <w:tab w:val="num" w:pos="1125"/>
        </w:tabs>
        <w:ind w:left="0" w:firstLine="720"/>
        <w:jc w:val="center"/>
        <w:rPr>
          <w:b/>
        </w:rPr>
      </w:pPr>
      <w:r>
        <w:rPr>
          <w:b/>
        </w:rPr>
        <w:t>Механизм реализации Программы</w:t>
      </w:r>
    </w:p>
    <w:p w:rsidR="00E01064" w:rsidRDefault="00E01064" w:rsidP="00FA1E19">
      <w:r>
        <w:t xml:space="preserve"> </w:t>
      </w:r>
    </w:p>
    <w:p w:rsidR="00E01064" w:rsidRDefault="00E01064" w:rsidP="00FA1E19">
      <w:pPr>
        <w:ind w:firstLine="709"/>
        <w:jc w:val="both"/>
      </w:pPr>
      <w:r>
        <w:t xml:space="preserve">Муниципальным заказчиком и разработчиком Программы является Администрация муниципального образования «Адамское». </w:t>
      </w:r>
    </w:p>
    <w:p w:rsidR="00E01064" w:rsidRDefault="00E01064" w:rsidP="00FA1E19">
      <w:pPr>
        <w:ind w:firstLine="709"/>
        <w:jc w:val="both"/>
      </w:pPr>
      <w:r>
        <w:t xml:space="preserve">Администрация муниципального образования «Адамское» </w:t>
      </w:r>
    </w:p>
    <w:p w:rsidR="00E01064" w:rsidRDefault="00E01064" w:rsidP="00FA1E19">
      <w:pPr>
        <w:ind w:firstLine="709"/>
        <w:jc w:val="both"/>
      </w:pPr>
      <w: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E01064" w:rsidRDefault="00E01064" w:rsidP="00FA1E19">
      <w:pPr>
        <w:ind w:firstLine="709"/>
        <w:jc w:val="both"/>
      </w:pPr>
      <w: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E01064" w:rsidRDefault="00E01064" w:rsidP="00FA1E19">
      <w:pPr>
        <w:ind w:firstLine="709"/>
        <w:jc w:val="both"/>
      </w:pPr>
      <w: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E01064" w:rsidRDefault="00E01064" w:rsidP="00FA1E19">
      <w:pPr>
        <w:ind w:firstLine="708"/>
        <w:jc w:val="both"/>
      </w:pPr>
      <w:r>
        <w:t>- вносит предложения по уточнению затрат по мероприятиям Программы на очередной финансовый год;</w:t>
      </w:r>
    </w:p>
    <w:p w:rsidR="00E01064" w:rsidRDefault="00E01064" w:rsidP="00FA1E19">
      <w:pPr>
        <w:ind w:firstLine="708"/>
        <w:jc w:val="both"/>
      </w:pPr>
      <w:r>
        <w:t>- заключает соглашения с уполномоченным органом исполнительной власти субъекта Российской Федерации о предоставлении субсидий на софинансирование мероприятий Программы;</w:t>
      </w:r>
    </w:p>
    <w:p w:rsidR="00E01064" w:rsidRDefault="00E01064" w:rsidP="00FA1E19">
      <w:pPr>
        <w:ind w:firstLine="708"/>
        <w:jc w:val="both"/>
      </w:pPr>
      <w:r>
        <w:t>- осуществляет ведение ежегодной отчетности о реализации мероприятий  Программы;</w:t>
      </w:r>
    </w:p>
    <w:p w:rsidR="00E01064" w:rsidRDefault="00E01064" w:rsidP="00FA1E19">
      <w:pPr>
        <w:ind w:firstLine="708"/>
        <w:jc w:val="both"/>
      </w:pPr>
      <w:r>
        <w:t>- осуществляет подготовку информации о ходе реализации мероприятий Программы;</w:t>
      </w:r>
    </w:p>
    <w:p w:rsidR="00E01064" w:rsidRDefault="00E01064" w:rsidP="00FA1E19">
      <w:pPr>
        <w:ind w:firstLine="708"/>
        <w:jc w:val="both"/>
      </w:pPr>
      <w: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E01064" w:rsidRDefault="00E01064" w:rsidP="00FA1E19">
      <w:pPr>
        <w:ind w:firstLine="708"/>
        <w:jc w:val="both"/>
      </w:pPr>
      <w:r>
        <w:t xml:space="preserve"> </w:t>
      </w:r>
    </w:p>
    <w:p w:rsidR="00E01064" w:rsidRDefault="00E01064" w:rsidP="00FA1E19">
      <w:pPr>
        <w:numPr>
          <w:ilvl w:val="0"/>
          <w:numId w:val="8"/>
        </w:numPr>
        <w:tabs>
          <w:tab w:val="num" w:pos="1125"/>
        </w:tabs>
        <w:ind w:left="0" w:firstLine="0"/>
        <w:jc w:val="center"/>
        <w:rPr>
          <w:b/>
        </w:rPr>
      </w:pPr>
      <w:r>
        <w:rPr>
          <w:b/>
        </w:rPr>
        <w:t>Оценка социально-экономической и экологической эффективности реализации Программы</w:t>
      </w:r>
    </w:p>
    <w:p w:rsidR="00E01064" w:rsidRDefault="00E01064" w:rsidP="00FA1E19"/>
    <w:p w:rsidR="00E01064" w:rsidRDefault="00E01064" w:rsidP="00FA1E19">
      <w:pPr>
        <w:ind w:firstLine="840"/>
        <w:jc w:val="both"/>
      </w:pPr>
      <w:r>
        <w:t xml:space="preserve">Использование комплексного подхода к повышению уровня комфортности проживания в муниципальном образовании «Адамское» будет способствовать созданию благоприятных условий для повышения инвестиционной активности в агропромышленном секторе экономики, созданию новых рабочих мест, расширению налогооблагаемой базы местного бюджета. </w:t>
      </w:r>
    </w:p>
    <w:p w:rsidR="00E01064" w:rsidRDefault="00E01064" w:rsidP="00FA1E19">
      <w:pPr>
        <w:ind w:firstLine="840"/>
        <w:jc w:val="both"/>
      </w:pPr>
      <w: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и содействие улучшению жилищных условий. </w:t>
      </w:r>
    </w:p>
    <w:p w:rsidR="00E01064" w:rsidRDefault="00E01064" w:rsidP="00FA1E19">
      <w:pPr>
        <w:ind w:firstLine="840"/>
        <w:jc w:val="both"/>
      </w:pPr>
      <w:r>
        <w:t>В совокупности указанные мероприятия направлены на облегчение условий труда и быта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</w:pPr>
      <w: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 w:rsidP="00FA1E19">
      <w:pPr>
        <w:ind w:left="5954"/>
      </w:pPr>
    </w:p>
    <w:p w:rsidR="00E01064" w:rsidRDefault="00E01064" w:rsidP="00FA1E19">
      <w:pPr>
        <w:spacing w:line="276" w:lineRule="auto"/>
        <w:rPr>
          <w:b/>
          <w:color w:val="000000"/>
        </w:rPr>
        <w:sectPr w:rsidR="00E01064">
          <w:pgSz w:w="11906" w:h="16838"/>
          <w:pgMar w:top="1134" w:right="709" w:bottom="1134" w:left="1701" w:header="709" w:footer="709" w:gutter="0"/>
          <w:cols w:space="720"/>
        </w:sectPr>
      </w:pPr>
    </w:p>
    <w:p w:rsidR="00E01064" w:rsidRDefault="00E01064" w:rsidP="00FA1E19">
      <w:pPr>
        <w:ind w:left="113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1</w:t>
      </w:r>
    </w:p>
    <w:p w:rsidR="00E01064" w:rsidRDefault="00E01064" w:rsidP="00FA1E19">
      <w:pPr>
        <w:autoSpaceDE w:val="0"/>
        <w:autoSpaceDN w:val="0"/>
        <w:adjustRightInd w:val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муниципальной программе </w:t>
      </w:r>
    </w:p>
    <w:p w:rsidR="00E01064" w:rsidRDefault="00E01064" w:rsidP="00FA1E19">
      <w:pPr>
        <w:spacing w:after="200" w:line="276" w:lineRule="auto"/>
        <w:ind w:left="11340"/>
        <w:rPr>
          <w:b/>
        </w:rPr>
      </w:pPr>
      <w:r>
        <w:rPr>
          <w:b/>
          <w:sz w:val="20"/>
          <w:szCs w:val="20"/>
        </w:rPr>
        <w:t>муниципального образования «Адамское» «</w:t>
      </w:r>
      <w:r>
        <w:rPr>
          <w:b/>
          <w:bCs/>
          <w:sz w:val="20"/>
          <w:szCs w:val="20"/>
        </w:rPr>
        <w:t>Устойчивое развитие сельских территорий муниципального образования «Адамское» на 2018 – 2020 годы»</w:t>
      </w:r>
    </w:p>
    <w:p w:rsidR="00E01064" w:rsidRDefault="00E01064" w:rsidP="00FA1E19">
      <w:pPr>
        <w:spacing w:after="200" w:line="276" w:lineRule="auto"/>
      </w:pPr>
      <w:r>
        <w:rPr>
          <w:b/>
        </w:rPr>
        <w:t>Форма 1.</w:t>
      </w:r>
      <w:r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1580" w:type="dxa"/>
        <w:jc w:val="center"/>
        <w:tblInd w:w="93" w:type="dxa"/>
        <w:tblLayout w:type="fixed"/>
        <w:tblLook w:val="00A0"/>
      </w:tblPr>
      <w:tblGrid>
        <w:gridCol w:w="724"/>
        <w:gridCol w:w="709"/>
        <w:gridCol w:w="459"/>
        <w:gridCol w:w="3558"/>
        <w:gridCol w:w="1477"/>
        <w:gridCol w:w="1101"/>
        <w:gridCol w:w="6"/>
        <w:gridCol w:w="1127"/>
        <w:gridCol w:w="1133"/>
        <w:gridCol w:w="1277"/>
        <w:gridCol w:w="9"/>
      </w:tblGrid>
      <w:tr w:rsidR="00E01064" w:rsidTr="00FA1E19">
        <w:trPr>
          <w:trHeight w:val="270"/>
          <w:jc w:val="center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0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4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E01064" w:rsidTr="00FA1E19">
        <w:trPr>
          <w:gridAfter w:val="1"/>
          <w:wAfter w:w="9" w:type="dxa"/>
          <w:trHeight w:val="975"/>
          <w:jc w:val="center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E01064" w:rsidTr="00FA1E19">
        <w:trPr>
          <w:gridAfter w:val="1"/>
          <w:wAfter w:w="9" w:type="dxa"/>
          <w:trHeight w:val="282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9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</w:tr>
      <w:tr w:rsidR="00E01064" w:rsidTr="00FA1E19">
        <w:trPr>
          <w:gridAfter w:val="1"/>
          <w:wAfter w:w="7" w:type="dxa"/>
          <w:trHeight w:val="282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8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Устойчивое развитие сельских территорий муниципального образования «Адамское» на 2018 – 2020 годы</w:t>
            </w:r>
          </w:p>
        </w:tc>
      </w:tr>
      <w:tr w:rsidR="00E01064" w:rsidTr="00FA1E19">
        <w:trPr>
          <w:gridAfter w:val="1"/>
          <w:wAfter w:w="9" w:type="dxa"/>
          <w:trHeight w:val="282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проектов комплексного обустройства площадок под компактную жилищную застройку на сельских территориях муниципального образования «Адамское»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01064" w:rsidTr="00FA1E19">
        <w:trPr>
          <w:gridAfter w:val="1"/>
          <w:wAfter w:w="9" w:type="dxa"/>
          <w:trHeight w:val="282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Реализованных проектов местных инициатив сельских  граждан, проживающих в поселении, получивших грантовую поддержку;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01064" w:rsidTr="00FA1E19">
        <w:trPr>
          <w:gridAfter w:val="1"/>
          <w:wAfter w:w="9" w:type="dxa"/>
          <w:trHeight w:val="282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Рабочих мест, созданных на сельских территориях  поселения в результате реализации Программы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количество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</w:t>
            </w:r>
          </w:p>
        </w:tc>
      </w:tr>
    </w:tbl>
    <w:p w:rsidR="00E01064" w:rsidRDefault="00E01064" w:rsidP="00FA1E19">
      <w:pPr>
        <w:sectPr w:rsidR="00E01064">
          <w:pgSz w:w="16838" w:h="11906" w:orient="landscape"/>
          <w:pgMar w:top="1701" w:right="962" w:bottom="851" w:left="1134" w:header="709" w:footer="709" w:gutter="0"/>
          <w:cols w:space="720"/>
        </w:sectPr>
      </w:pPr>
    </w:p>
    <w:p w:rsidR="00E01064" w:rsidRDefault="00E01064" w:rsidP="00FA1E19">
      <w:pPr>
        <w:ind w:left="11057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2</w:t>
      </w:r>
    </w:p>
    <w:p w:rsidR="00E01064" w:rsidRDefault="00E01064" w:rsidP="00FA1E19">
      <w:pPr>
        <w:ind w:left="110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муниципальной программе </w:t>
      </w:r>
    </w:p>
    <w:p w:rsidR="00E01064" w:rsidRDefault="00E01064" w:rsidP="00FA1E19">
      <w:pPr>
        <w:ind w:left="11057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образования «Адамское» «Устойчивое развитие сельских территорий муниципального образования «Адамское» на 2018 – 2020 годы»</w:t>
      </w:r>
    </w:p>
    <w:p w:rsidR="00E01064" w:rsidRDefault="00E01064" w:rsidP="00FA1E19">
      <w:r>
        <w:rPr>
          <w:b/>
        </w:rPr>
        <w:t>Форма 2.</w:t>
      </w:r>
      <w:r>
        <w:t xml:space="preserve">  Перечень основных мероприятий муниципальной программы</w:t>
      </w:r>
    </w:p>
    <w:p w:rsidR="00E01064" w:rsidRDefault="00E01064" w:rsidP="00FA1E19"/>
    <w:tbl>
      <w:tblPr>
        <w:tblW w:w="15183" w:type="dxa"/>
        <w:tblInd w:w="93" w:type="dxa"/>
        <w:tblLook w:val="00A0"/>
      </w:tblPr>
      <w:tblGrid>
        <w:gridCol w:w="507"/>
        <w:gridCol w:w="460"/>
        <w:gridCol w:w="507"/>
        <w:gridCol w:w="460"/>
        <w:gridCol w:w="5027"/>
        <w:gridCol w:w="3220"/>
        <w:gridCol w:w="2038"/>
        <w:gridCol w:w="1688"/>
        <w:gridCol w:w="1276"/>
      </w:tblGrid>
      <w:tr w:rsidR="00E01064" w:rsidTr="00FA1E19">
        <w:trPr>
          <w:trHeight w:val="843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50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E01064" w:rsidTr="00FA1E19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</w:tr>
      <w:tr w:rsidR="00E01064" w:rsidTr="00FA1E19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Устойчивое развитие сельских территорий муниципального образования «Адамское» на 2018 – 2020 годы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064" w:rsidRDefault="00E01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 «Адамское»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064" w:rsidRDefault="00E01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– 2020 годы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01064" w:rsidRDefault="00E01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01064" w:rsidRDefault="00E01064">
            <w:pPr>
              <w:jc w:val="center"/>
              <w:rPr>
                <w:sz w:val="18"/>
                <w:szCs w:val="18"/>
              </w:rPr>
            </w:pPr>
          </w:p>
        </w:tc>
      </w:tr>
      <w:tr w:rsidR="00E01064" w:rsidTr="00FA1E19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проектов комплексного обустройства площадок под компактную жилищную застройку на сельских территориях поселения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064" w:rsidRDefault="00E01064">
            <w:pPr>
              <w:jc w:val="center"/>
            </w:pPr>
            <w:r>
              <w:rPr>
                <w:sz w:val="18"/>
                <w:szCs w:val="18"/>
              </w:rPr>
              <w:t>Администрация муниципального образования «Адамское»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064" w:rsidRDefault="00E01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 годы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01064" w:rsidRDefault="00E01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01064" w:rsidRDefault="00E01064">
            <w:pPr>
              <w:jc w:val="center"/>
              <w:rPr>
                <w:sz w:val="18"/>
                <w:szCs w:val="18"/>
              </w:rPr>
            </w:pPr>
          </w:p>
        </w:tc>
      </w:tr>
      <w:tr w:rsidR="00E01064" w:rsidTr="00FA1E19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проектов местных инициатив сельских  граждан, проживающих в поселении, получивших грантовую поддержку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064" w:rsidRDefault="00E01064">
            <w:pPr>
              <w:jc w:val="center"/>
            </w:pPr>
            <w:r>
              <w:rPr>
                <w:sz w:val="18"/>
                <w:szCs w:val="18"/>
              </w:rPr>
              <w:t>Администрация муниципального образования «Адамское»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– 2020 годы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01064" w:rsidTr="00FA1E19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рабочих мест на сельских территориях  поселения в результате реализации Программы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064" w:rsidRDefault="00E01064">
            <w:pPr>
              <w:jc w:val="center"/>
            </w:pPr>
            <w:r>
              <w:rPr>
                <w:sz w:val="18"/>
                <w:szCs w:val="18"/>
              </w:rPr>
              <w:t>Администрация муниципального образования «Адамское»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рабочих места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E01064" w:rsidRDefault="00E01064" w:rsidP="00FA1E19">
      <w:pPr>
        <w:rPr>
          <w:b/>
        </w:rPr>
      </w:pPr>
    </w:p>
    <w:p w:rsidR="00E01064" w:rsidRDefault="00E01064" w:rsidP="00FA1E19">
      <w:pPr>
        <w:ind w:left="11340"/>
        <w:jc w:val="right"/>
        <w:rPr>
          <w:b/>
          <w:sz w:val="20"/>
          <w:szCs w:val="20"/>
        </w:rPr>
      </w:pPr>
    </w:p>
    <w:p w:rsidR="00E01064" w:rsidRDefault="00E01064" w:rsidP="00FA1E19">
      <w:pPr>
        <w:ind w:left="11340"/>
        <w:jc w:val="right"/>
        <w:rPr>
          <w:b/>
          <w:sz w:val="20"/>
          <w:szCs w:val="20"/>
        </w:rPr>
      </w:pPr>
    </w:p>
    <w:p w:rsidR="00E01064" w:rsidRDefault="00E01064" w:rsidP="00FA1E19">
      <w:pPr>
        <w:ind w:left="11340"/>
        <w:jc w:val="right"/>
        <w:rPr>
          <w:b/>
          <w:sz w:val="20"/>
          <w:szCs w:val="20"/>
        </w:rPr>
      </w:pPr>
    </w:p>
    <w:p w:rsidR="00E01064" w:rsidRDefault="00E01064" w:rsidP="00FA1E19">
      <w:pPr>
        <w:ind w:left="11340"/>
        <w:jc w:val="right"/>
        <w:rPr>
          <w:b/>
          <w:sz w:val="20"/>
          <w:szCs w:val="20"/>
        </w:rPr>
      </w:pPr>
    </w:p>
    <w:p w:rsidR="00E01064" w:rsidRDefault="00E01064" w:rsidP="00FA1E19">
      <w:pPr>
        <w:ind w:left="11340"/>
        <w:jc w:val="right"/>
        <w:rPr>
          <w:b/>
          <w:sz w:val="20"/>
          <w:szCs w:val="20"/>
        </w:rPr>
      </w:pPr>
    </w:p>
    <w:p w:rsidR="00E01064" w:rsidRDefault="00E01064" w:rsidP="00FA1E19">
      <w:pPr>
        <w:ind w:left="11340"/>
        <w:jc w:val="right"/>
        <w:rPr>
          <w:b/>
          <w:sz w:val="20"/>
          <w:szCs w:val="20"/>
        </w:rPr>
      </w:pPr>
    </w:p>
    <w:p w:rsidR="00E01064" w:rsidRDefault="00E01064" w:rsidP="00FA1E19">
      <w:pPr>
        <w:ind w:left="11340"/>
        <w:jc w:val="right"/>
        <w:rPr>
          <w:b/>
          <w:sz w:val="20"/>
          <w:szCs w:val="20"/>
        </w:rPr>
      </w:pPr>
    </w:p>
    <w:p w:rsidR="00E01064" w:rsidRDefault="00E01064" w:rsidP="00FA1E19">
      <w:pPr>
        <w:ind w:left="11340"/>
        <w:jc w:val="right"/>
        <w:rPr>
          <w:b/>
          <w:sz w:val="20"/>
          <w:szCs w:val="20"/>
        </w:rPr>
      </w:pPr>
    </w:p>
    <w:p w:rsidR="00E01064" w:rsidRDefault="00E01064" w:rsidP="00FA1E19">
      <w:pPr>
        <w:ind w:left="11340"/>
        <w:jc w:val="right"/>
        <w:rPr>
          <w:b/>
          <w:sz w:val="20"/>
          <w:szCs w:val="20"/>
        </w:rPr>
      </w:pPr>
    </w:p>
    <w:p w:rsidR="00E01064" w:rsidRDefault="00E01064" w:rsidP="00FA1E19">
      <w:pPr>
        <w:ind w:left="11340"/>
        <w:jc w:val="right"/>
        <w:rPr>
          <w:b/>
          <w:sz w:val="20"/>
          <w:szCs w:val="20"/>
        </w:rPr>
      </w:pPr>
    </w:p>
    <w:p w:rsidR="00E01064" w:rsidRDefault="00E01064" w:rsidP="00FA1E19">
      <w:pPr>
        <w:ind w:left="11340"/>
        <w:jc w:val="right"/>
        <w:rPr>
          <w:b/>
          <w:sz w:val="20"/>
          <w:szCs w:val="20"/>
        </w:rPr>
      </w:pPr>
    </w:p>
    <w:p w:rsidR="00E01064" w:rsidRDefault="00E01064" w:rsidP="00FA1E19">
      <w:pPr>
        <w:ind w:left="11340"/>
        <w:jc w:val="right"/>
        <w:rPr>
          <w:b/>
          <w:sz w:val="20"/>
          <w:szCs w:val="20"/>
        </w:rPr>
      </w:pPr>
    </w:p>
    <w:p w:rsidR="00E01064" w:rsidRDefault="00E01064" w:rsidP="00FA1E19">
      <w:pPr>
        <w:ind w:left="11340"/>
        <w:jc w:val="right"/>
        <w:rPr>
          <w:b/>
          <w:sz w:val="20"/>
          <w:szCs w:val="20"/>
        </w:rPr>
      </w:pPr>
    </w:p>
    <w:p w:rsidR="00E01064" w:rsidRDefault="00E01064" w:rsidP="00FA1E19">
      <w:pPr>
        <w:ind w:left="113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3</w:t>
      </w:r>
    </w:p>
    <w:p w:rsidR="00E01064" w:rsidRDefault="00E01064" w:rsidP="00FA1E19">
      <w:pPr>
        <w:autoSpaceDE w:val="0"/>
        <w:autoSpaceDN w:val="0"/>
        <w:adjustRightInd w:val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муниципальной программе </w:t>
      </w:r>
    </w:p>
    <w:p w:rsidR="00E01064" w:rsidRDefault="00E01064" w:rsidP="00FA1E19">
      <w:pPr>
        <w:ind w:left="11340"/>
        <w:rPr>
          <w:b/>
        </w:rPr>
      </w:pPr>
      <w:r>
        <w:rPr>
          <w:b/>
          <w:sz w:val="20"/>
          <w:szCs w:val="20"/>
        </w:rPr>
        <w:t>муниципального образования «Адамское» «</w:t>
      </w:r>
      <w:r>
        <w:rPr>
          <w:b/>
          <w:bCs/>
          <w:sz w:val="20"/>
          <w:szCs w:val="20"/>
        </w:rPr>
        <w:t>Устойчивое развитие сельских территорий муниципального образования «Адамское» на 2018 – 2020 годы»</w:t>
      </w:r>
    </w:p>
    <w:p w:rsidR="00E01064" w:rsidRDefault="00E01064" w:rsidP="00FA1E19">
      <w:r>
        <w:rPr>
          <w:b/>
        </w:rPr>
        <w:t>Форма 3.</w:t>
      </w:r>
      <w:r>
        <w:t xml:space="preserve"> Финансовая оценка применений мер муниципального регулирования в сфере реализации муниципальной программы</w:t>
      </w:r>
    </w:p>
    <w:tbl>
      <w:tblPr>
        <w:tblW w:w="14885" w:type="dxa"/>
        <w:tblInd w:w="93" w:type="dxa"/>
        <w:tblLook w:val="00A0"/>
      </w:tblPr>
      <w:tblGrid>
        <w:gridCol w:w="507"/>
        <w:gridCol w:w="504"/>
        <w:gridCol w:w="507"/>
        <w:gridCol w:w="907"/>
        <w:gridCol w:w="2380"/>
        <w:gridCol w:w="1860"/>
        <w:gridCol w:w="1120"/>
        <w:gridCol w:w="1120"/>
        <w:gridCol w:w="1120"/>
        <w:gridCol w:w="1120"/>
        <w:gridCol w:w="1120"/>
        <w:gridCol w:w="2620"/>
      </w:tblGrid>
      <w:tr w:rsidR="00E01064" w:rsidTr="00FA1E19">
        <w:trPr>
          <w:trHeight w:val="259"/>
        </w:trPr>
        <w:tc>
          <w:tcPr>
            <w:tcW w:w="24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56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оценка результата, тыс. руб.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обоснование необходимости применения меры </w:t>
            </w:r>
          </w:p>
        </w:tc>
      </w:tr>
      <w:tr w:rsidR="00E01064" w:rsidTr="00FA1E19">
        <w:trPr>
          <w:trHeight w:val="418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</w:tr>
      <w:tr w:rsidR="00E01064" w:rsidTr="00FA1E19">
        <w:trPr>
          <w:trHeight w:val="36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</w:tr>
      <w:tr w:rsidR="00E01064" w:rsidTr="00FA1E19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Устойчивое развитие сельских территорий муниципального образования «Адамское» на 2018 – 2020 годы</w:t>
            </w:r>
          </w:p>
        </w:tc>
      </w:tr>
    </w:tbl>
    <w:p w:rsidR="00E01064" w:rsidRDefault="00E01064" w:rsidP="00FA1E19">
      <w:pPr>
        <w:spacing w:line="276" w:lineRule="auto"/>
        <w:ind w:left="11340"/>
        <w:jc w:val="right"/>
        <w:rPr>
          <w:b/>
          <w:sz w:val="20"/>
          <w:szCs w:val="20"/>
        </w:rPr>
      </w:pPr>
      <w:r>
        <w:rPr>
          <w:b/>
        </w:rPr>
        <w:br w:type="page"/>
      </w:r>
      <w:r>
        <w:rPr>
          <w:b/>
          <w:sz w:val="20"/>
          <w:szCs w:val="20"/>
        </w:rPr>
        <w:t>Приложение 4</w:t>
      </w:r>
    </w:p>
    <w:p w:rsidR="00E01064" w:rsidRDefault="00E01064" w:rsidP="00FA1E19">
      <w:pPr>
        <w:autoSpaceDE w:val="0"/>
        <w:autoSpaceDN w:val="0"/>
        <w:adjustRightInd w:val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муниципальной программе </w:t>
      </w:r>
    </w:p>
    <w:p w:rsidR="00E01064" w:rsidRDefault="00E01064" w:rsidP="00FA1E19">
      <w:pPr>
        <w:spacing w:line="276" w:lineRule="auto"/>
        <w:ind w:left="11340"/>
      </w:pPr>
      <w:r>
        <w:rPr>
          <w:b/>
          <w:sz w:val="20"/>
          <w:szCs w:val="20"/>
        </w:rPr>
        <w:t>муниципального образования «Адамское» «</w:t>
      </w:r>
      <w:r>
        <w:rPr>
          <w:b/>
          <w:bCs/>
          <w:sz w:val="20"/>
          <w:szCs w:val="20"/>
        </w:rPr>
        <w:t>Устойчивое развитие сельских территорий муниципального образования «Адамское» на 2018 – 2020 годы»</w:t>
      </w:r>
    </w:p>
    <w:p w:rsidR="00E01064" w:rsidRDefault="00E01064" w:rsidP="00FA1E19">
      <w:pPr>
        <w:spacing w:after="200" w:line="276" w:lineRule="auto"/>
      </w:pPr>
      <w:r>
        <w:rPr>
          <w:b/>
        </w:rPr>
        <w:t>Форма 4.</w:t>
      </w:r>
      <w:r>
        <w:t xml:space="preserve"> Прогноз сводных показателей муниципальных заданий на оказание муниципальных услуг (выполнение работ) в сфере реализации муниципальной программы </w:t>
      </w:r>
    </w:p>
    <w:tbl>
      <w:tblPr>
        <w:tblW w:w="14494" w:type="dxa"/>
        <w:tblInd w:w="93" w:type="dxa"/>
        <w:tblLook w:val="00A0"/>
      </w:tblPr>
      <w:tblGrid>
        <w:gridCol w:w="507"/>
        <w:gridCol w:w="460"/>
        <w:gridCol w:w="507"/>
        <w:gridCol w:w="460"/>
        <w:gridCol w:w="1677"/>
        <w:gridCol w:w="4260"/>
        <w:gridCol w:w="1023"/>
        <w:gridCol w:w="1120"/>
        <w:gridCol w:w="1120"/>
        <w:gridCol w:w="1120"/>
        <w:gridCol w:w="1120"/>
        <w:gridCol w:w="1120"/>
      </w:tblGrid>
      <w:tr w:rsidR="00E01064" w:rsidTr="00FA1E19">
        <w:trPr>
          <w:trHeight w:val="945"/>
          <w:tblHeader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4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год 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завершения действия программы</w:t>
            </w:r>
          </w:p>
        </w:tc>
      </w:tr>
      <w:tr w:rsidR="00E01064" w:rsidTr="00FA1E19">
        <w:trPr>
          <w:trHeight w:val="282"/>
          <w:tblHeader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</w:tr>
      <w:tr w:rsidR="00E01064" w:rsidTr="00FA1E19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5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Устойчивое развитие сельских территорий муниципального образования «Адамское» на 2018 – 2020 годы</w:t>
            </w:r>
          </w:p>
        </w:tc>
      </w:tr>
      <w:tr w:rsidR="00E01064" w:rsidTr="00FA1E19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E01064" w:rsidRDefault="00E01064" w:rsidP="00FA1E19"/>
    <w:p w:rsidR="00E01064" w:rsidRDefault="00E01064" w:rsidP="00FA1E19">
      <w:pPr>
        <w:ind w:left="113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5</w:t>
      </w:r>
    </w:p>
    <w:p w:rsidR="00E01064" w:rsidRDefault="00E01064" w:rsidP="00FA1E19">
      <w:pPr>
        <w:autoSpaceDE w:val="0"/>
        <w:autoSpaceDN w:val="0"/>
        <w:adjustRightInd w:val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муниципальной программе </w:t>
      </w:r>
    </w:p>
    <w:p w:rsidR="00E01064" w:rsidRDefault="00E01064" w:rsidP="00FA1E19">
      <w:pPr>
        <w:ind w:left="11340"/>
        <w:rPr>
          <w:b/>
        </w:rPr>
      </w:pPr>
      <w:r>
        <w:rPr>
          <w:b/>
          <w:sz w:val="20"/>
          <w:szCs w:val="20"/>
        </w:rPr>
        <w:t>муниципального образования «Адамское» «</w:t>
      </w:r>
      <w:r>
        <w:rPr>
          <w:b/>
          <w:bCs/>
          <w:sz w:val="20"/>
          <w:szCs w:val="20"/>
        </w:rPr>
        <w:t>Устойчивое развитие сельских территорий муниципального образования «Адамское» на 2018 – 2020 годы»</w:t>
      </w:r>
    </w:p>
    <w:p w:rsidR="00E01064" w:rsidRDefault="00E01064" w:rsidP="00FA1E19">
      <w:pPr>
        <w:rPr>
          <w:b/>
        </w:rPr>
      </w:pPr>
    </w:p>
    <w:p w:rsidR="00E01064" w:rsidRDefault="00E01064" w:rsidP="00FA1E19">
      <w:r>
        <w:rPr>
          <w:b/>
        </w:rPr>
        <w:t>Форма 5.</w:t>
      </w:r>
      <w:r>
        <w:t xml:space="preserve"> Ресурсное обеспечение реализации муниципальной программы за счет средств бюджета муниципального образования «Адамское»  </w:t>
      </w:r>
    </w:p>
    <w:p w:rsidR="00E01064" w:rsidRDefault="00E01064" w:rsidP="00FA1E19"/>
    <w:tbl>
      <w:tblPr>
        <w:tblW w:w="13561" w:type="dxa"/>
        <w:tblInd w:w="93" w:type="dxa"/>
        <w:tblLook w:val="00A0"/>
      </w:tblPr>
      <w:tblGrid>
        <w:gridCol w:w="490"/>
        <w:gridCol w:w="430"/>
        <w:gridCol w:w="490"/>
        <w:gridCol w:w="386"/>
        <w:gridCol w:w="2847"/>
        <w:gridCol w:w="2634"/>
        <w:gridCol w:w="620"/>
        <w:gridCol w:w="429"/>
        <w:gridCol w:w="429"/>
        <w:gridCol w:w="1199"/>
        <w:gridCol w:w="514"/>
        <w:gridCol w:w="1043"/>
        <w:gridCol w:w="1030"/>
        <w:gridCol w:w="1020"/>
      </w:tblGrid>
      <w:tr w:rsidR="00E01064" w:rsidTr="00FA1E19">
        <w:trPr>
          <w:trHeight w:val="574"/>
          <w:tblHeader/>
        </w:trPr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бюджета муниципального образования «Адамское», тыс. рублей</w:t>
            </w:r>
          </w:p>
        </w:tc>
      </w:tr>
      <w:tr w:rsidR="00E01064" w:rsidTr="00792A6D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Пп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ГРБС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Рз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ЦС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год</w:t>
            </w:r>
          </w:p>
        </w:tc>
      </w:tr>
      <w:tr w:rsidR="00E01064" w:rsidTr="00792A6D">
        <w:trPr>
          <w:trHeight w:val="25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Реализация проектов местных инициатив сельских  граждан, проживающих в поселении, получивших грантовую поддержку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24,0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0 </w:t>
            </w:r>
          </w:p>
        </w:tc>
      </w:tr>
      <w:tr w:rsidR="00E01064" w:rsidTr="00792A6D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7"/>
                <w:szCs w:val="17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Администрация муниципального образования «Адамское»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 w:rsidP="00792A6D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25002</w:t>
            </w:r>
            <w:r>
              <w:rPr>
                <w:sz w:val="17"/>
                <w:szCs w:val="17"/>
                <w:lang w:val="en-US"/>
              </w:rPr>
              <w:t>L</w:t>
            </w:r>
            <w:bookmarkStart w:id="0" w:name="_GoBack"/>
            <w:bookmarkEnd w:id="0"/>
            <w:r>
              <w:rPr>
                <w:sz w:val="17"/>
                <w:szCs w:val="17"/>
              </w:rPr>
              <w:t xml:space="preserve"> 5679 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064" w:rsidRDefault="00E0106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24,0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25,0 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064" w:rsidRDefault="00E01064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0 </w:t>
            </w:r>
          </w:p>
        </w:tc>
      </w:tr>
    </w:tbl>
    <w:p w:rsidR="00E01064" w:rsidRDefault="00E01064" w:rsidP="00FA1E19">
      <w:pPr>
        <w:rPr>
          <w:b/>
        </w:rPr>
      </w:pPr>
    </w:p>
    <w:p w:rsidR="00E01064" w:rsidRDefault="00E01064" w:rsidP="00FA1E19">
      <w:pPr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6</w:t>
      </w:r>
    </w:p>
    <w:p w:rsidR="00E01064" w:rsidRDefault="00E01064" w:rsidP="00FA1E19">
      <w:pPr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муниципальной программе </w:t>
      </w:r>
    </w:p>
    <w:p w:rsidR="00E01064" w:rsidRDefault="00E01064" w:rsidP="00FA1E19">
      <w:pPr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образования «Адамское» «</w:t>
      </w:r>
      <w:r>
        <w:rPr>
          <w:b/>
          <w:bCs/>
          <w:sz w:val="20"/>
          <w:szCs w:val="20"/>
        </w:rPr>
        <w:t>Устойчивое развитие сельских территорий муниципального образования «Адамское» на 2018 – 2020 годы»</w:t>
      </w:r>
    </w:p>
    <w:p w:rsidR="00E01064" w:rsidRDefault="00E01064" w:rsidP="00FA1E19">
      <w:pPr>
        <w:rPr>
          <w:b/>
        </w:rPr>
      </w:pPr>
    </w:p>
    <w:p w:rsidR="00E01064" w:rsidRDefault="00E01064" w:rsidP="00FA1E19">
      <w:r>
        <w:rPr>
          <w:b/>
        </w:rPr>
        <w:t>Форма 6.</w:t>
      </w:r>
      <w:r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E01064" w:rsidRDefault="00E01064" w:rsidP="00FA1E19"/>
    <w:tbl>
      <w:tblPr>
        <w:tblW w:w="13056" w:type="dxa"/>
        <w:tblInd w:w="93" w:type="dxa"/>
        <w:tblLook w:val="00A0"/>
      </w:tblPr>
      <w:tblGrid>
        <w:gridCol w:w="724"/>
        <w:gridCol w:w="709"/>
        <w:gridCol w:w="1983"/>
        <w:gridCol w:w="5097"/>
        <w:gridCol w:w="1118"/>
        <w:gridCol w:w="1125"/>
        <w:gridCol w:w="1120"/>
        <w:gridCol w:w="1180"/>
      </w:tblGrid>
      <w:tr w:rsidR="00E01064" w:rsidTr="00FA1E19">
        <w:trPr>
          <w:trHeight w:val="405"/>
          <w:tblHeader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5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5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расходов, тыс. рублей</w:t>
            </w:r>
          </w:p>
        </w:tc>
      </w:tr>
      <w:tr w:rsidR="00E01064" w:rsidTr="00FA1E19">
        <w:trPr>
          <w:trHeight w:val="570"/>
          <w:tblHeader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E01064" w:rsidTr="00FA1E19">
        <w:trPr>
          <w:trHeight w:val="330"/>
          <w:tblHeader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</w:tr>
      <w:tr w:rsidR="00E01064" w:rsidTr="00FA1E19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Устойчивое развитие сельских территорий муниципального образования «Адамское» на 2018 – 2020 годы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0 </w:t>
            </w:r>
          </w:p>
        </w:tc>
      </w:tr>
      <w:tr w:rsidR="00E01064" w:rsidTr="00FA1E19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E01064" w:rsidTr="00FA1E19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ind w:left="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1064" w:rsidTr="00FA1E19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ind w:left="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1064" w:rsidTr="00FA1E19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ind w:left="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1064" w:rsidTr="00FA1E19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ind w:left="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E01064" w:rsidTr="00FA1E19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01064" w:rsidTr="00FA1E19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«Адамское»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0 </w:t>
            </w:r>
          </w:p>
        </w:tc>
      </w:tr>
      <w:tr w:rsidR="00E01064" w:rsidTr="00FA1E19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1064" w:rsidRDefault="00E01064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1064" w:rsidRDefault="00E01064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01064" w:rsidRDefault="00E01064" w:rsidP="00FA1E19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1064" w:rsidRDefault="00E01064"/>
    <w:sectPr w:rsidR="00E01064" w:rsidSect="00FA1E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>
    <w:nsid w:val="1CD715F1"/>
    <w:multiLevelType w:val="singleLevel"/>
    <w:tmpl w:val="68A26B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3">
    <w:nsid w:val="27214B69"/>
    <w:multiLevelType w:val="multilevel"/>
    <w:tmpl w:val="45E2474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/>
      </w:rPr>
    </w:lvl>
  </w:abstractNum>
  <w:abstractNum w:abstractNumId="4">
    <w:nsid w:val="55084CE6"/>
    <w:multiLevelType w:val="hybridMultilevel"/>
    <w:tmpl w:val="84146F02"/>
    <w:lvl w:ilvl="0" w:tplc="D29C67D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B6F7C20"/>
    <w:multiLevelType w:val="hybridMultilevel"/>
    <w:tmpl w:val="A266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E37880"/>
    <w:multiLevelType w:val="hybridMultilevel"/>
    <w:tmpl w:val="2C644DF2"/>
    <w:lvl w:ilvl="0" w:tplc="D2661BDC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Heading4"/>
      <w:lvlText w:val="%1."/>
      <w:lvlJc w:val="left"/>
      <w:pPr>
        <w:tabs>
          <w:tab w:val="num" w:pos="1125"/>
        </w:tabs>
        <w:ind w:left="1125" w:hanging="112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8">
    <w:nsid w:val="7EBA02A3"/>
    <w:multiLevelType w:val="hybridMultilevel"/>
    <w:tmpl w:val="35E628FE"/>
    <w:lvl w:ilvl="0" w:tplc="1862E5E2">
      <w:start w:val="1"/>
      <w:numFmt w:val="decimal"/>
      <w:lvlText w:val="%1."/>
      <w:lvlJc w:val="left"/>
      <w:pPr>
        <w:ind w:left="93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4C9"/>
    <w:rsid w:val="00251DFD"/>
    <w:rsid w:val="005E1669"/>
    <w:rsid w:val="006647F2"/>
    <w:rsid w:val="00691CB6"/>
    <w:rsid w:val="006D7FFA"/>
    <w:rsid w:val="00792A6D"/>
    <w:rsid w:val="007B7CB9"/>
    <w:rsid w:val="00832956"/>
    <w:rsid w:val="009D04C9"/>
    <w:rsid w:val="00B95B32"/>
    <w:rsid w:val="00D62A43"/>
    <w:rsid w:val="00DF0A52"/>
    <w:rsid w:val="00E01064"/>
    <w:rsid w:val="00F21611"/>
    <w:rsid w:val="00FA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A1E1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E19"/>
    <w:pPr>
      <w:keepNext/>
      <w:ind w:firstLine="5400"/>
      <w:jc w:val="right"/>
      <w:outlineLvl w:val="0"/>
    </w:pPr>
    <w:rPr>
      <w:sz w:val="28"/>
    </w:rPr>
  </w:style>
  <w:style w:type="paragraph" w:styleId="Heading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Normal"/>
    <w:next w:val="Normal"/>
    <w:link w:val="Heading2Char"/>
    <w:uiPriority w:val="99"/>
    <w:qFormat/>
    <w:rsid w:val="00FA1E19"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1E19"/>
    <w:pPr>
      <w:keepNext/>
      <w:tabs>
        <w:tab w:val="num" w:pos="0"/>
        <w:tab w:val="num" w:pos="1125"/>
      </w:tabs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1E19"/>
    <w:pPr>
      <w:keepNext/>
      <w:numPr>
        <w:numId w:val="3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1E19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1E19"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A1E19"/>
    <w:pPr>
      <w:keepNext/>
      <w:jc w:val="both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FA1E19"/>
    <w:pPr>
      <w:keepNext/>
      <w:numPr>
        <w:numId w:val="4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FA1E19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1E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aliases w:val="Major Char,&quot;Изумруд&quot; Char,H2 Char,Заголовок 2 Знак Знак Знак Знак Знак Знак Знак Знак Знак Знак Знак Знак Char,Заголовок раздела Char,Заголовок для  раздела Char"/>
    <w:basedOn w:val="DefaultParagraphFont"/>
    <w:link w:val="Heading2"/>
    <w:uiPriority w:val="99"/>
    <w:semiHidden/>
    <w:locked/>
    <w:rsid w:val="00FA1E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1E1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A1E19"/>
    <w:rPr>
      <w:rFonts w:ascii="Times New Roman" w:eastAsia="Times New Roman" w:hAnsi="Times New Roman"/>
      <w:b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A1E19"/>
    <w:rPr>
      <w:rFonts w:ascii="Times New Roman" w:hAnsi="Times New Roman" w:cs="Times New Roman"/>
      <w:b/>
      <w:noProof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A1E1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A1E1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A1E19"/>
    <w:rPr>
      <w:rFonts w:ascii="Times New Roman" w:eastAsia="Times New Roman" w:hAnsi="Times New Roman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A1E19"/>
    <w:rPr>
      <w:rFonts w:ascii="Times New Roman" w:hAnsi="Times New Roman" w:cs="Times New Roman"/>
      <w:b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A1E1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A1E19"/>
    <w:rPr>
      <w:rFonts w:cs="Times New Roman"/>
      <w:color w:val="800080"/>
      <w:u w:val="single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DefaultParagraphFont"/>
    <w:uiPriority w:val="99"/>
    <w:semiHidden/>
    <w:rsid w:val="00FA1E19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rsid w:val="00FA1E19"/>
    <w:pPr>
      <w:spacing w:before="100" w:after="100"/>
    </w:pPr>
  </w:style>
  <w:style w:type="paragraph" w:styleId="TOC1">
    <w:name w:val="toc 1"/>
    <w:basedOn w:val="Normal"/>
    <w:next w:val="Normal"/>
    <w:autoRedefine/>
    <w:uiPriority w:val="99"/>
    <w:semiHidden/>
    <w:rsid w:val="00FA1E19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FA1E19"/>
    <w:pPr>
      <w:spacing w:after="100"/>
      <w:ind w:left="240"/>
    </w:pPr>
  </w:style>
  <w:style w:type="paragraph" w:styleId="FootnoteText">
    <w:name w:val="footnote text"/>
    <w:basedOn w:val="Normal"/>
    <w:link w:val="FootnoteTextChar"/>
    <w:uiPriority w:val="99"/>
    <w:semiHidden/>
    <w:rsid w:val="00FA1E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1E19"/>
    <w:rPr>
      <w:rFonts w:ascii="Times New Roman" w:hAnsi="Times New Rom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FA1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1E19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A1E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1E1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A1E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1E19"/>
    <w:rPr>
      <w:rFonts w:ascii="Times New Roman" w:hAnsi="Times New Roman" w:cs="Times New Roman"/>
      <w:sz w:val="24"/>
      <w:szCs w:val="24"/>
      <w:lang w:eastAsia="ru-RU"/>
    </w:rPr>
  </w:style>
  <w:style w:type="paragraph" w:styleId="ListBullet2">
    <w:name w:val="List Bullet 2"/>
    <w:basedOn w:val="Normal"/>
    <w:autoRedefine/>
    <w:uiPriority w:val="99"/>
    <w:semiHidden/>
    <w:rsid w:val="00FA1E19"/>
    <w:pPr>
      <w:numPr>
        <w:numId w:val="4"/>
      </w:numPr>
      <w:tabs>
        <w:tab w:val="clear" w:pos="720"/>
        <w:tab w:val="num" w:pos="643"/>
      </w:tabs>
      <w:ind w:left="643" w:hanging="360"/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FA1E19"/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A1E19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Title">
    <w:name w:val="Title"/>
    <w:basedOn w:val="Normal"/>
    <w:next w:val="Subtitle"/>
    <w:link w:val="TitleChar"/>
    <w:uiPriority w:val="99"/>
    <w:qFormat/>
    <w:rsid w:val="00FA1E19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FA1E19"/>
    <w:rPr>
      <w:rFonts w:ascii="Times New Roman" w:hAnsi="Times New Roman" w:cs="Times New Roman"/>
      <w:b/>
      <w:sz w:val="20"/>
      <w:szCs w:val="20"/>
      <w:u w:val="single"/>
      <w:lang w:eastAsia="ar-SA" w:bidi="ar-SA"/>
    </w:rPr>
  </w:style>
  <w:style w:type="character" w:customStyle="1" w:styleId="BodyTextChar">
    <w:name w:val="Body Text Char"/>
    <w:aliases w:val="Основной текст1 Char,Основной текст Знак Знак Char,bt Char"/>
    <w:basedOn w:val="DefaultParagraphFont"/>
    <w:link w:val="BodyText"/>
    <w:uiPriority w:val="99"/>
    <w:semiHidden/>
    <w:locked/>
    <w:rsid w:val="00FA1E19"/>
    <w:rPr>
      <w:rFonts w:ascii="Arial Black" w:hAnsi="Arial Black" w:cs="Times New Roman"/>
      <w:b/>
      <w:sz w:val="24"/>
      <w:szCs w:val="24"/>
    </w:rPr>
  </w:style>
  <w:style w:type="paragraph" w:styleId="BodyText">
    <w:name w:val="Body Text"/>
    <w:aliases w:val="Основной текст1,Основной текст Знак Знак,bt"/>
    <w:basedOn w:val="Normal"/>
    <w:link w:val="BodyTextChar"/>
    <w:uiPriority w:val="99"/>
    <w:semiHidden/>
    <w:rsid w:val="00FA1E19"/>
    <w:pPr>
      <w:jc w:val="center"/>
    </w:pPr>
    <w:rPr>
      <w:rFonts w:ascii="Arial Black" w:eastAsia="Calibri" w:hAnsi="Arial Black"/>
      <w:b/>
      <w:sz w:val="40"/>
      <w:lang w:eastAsia="en-US"/>
    </w:rPr>
  </w:style>
  <w:style w:type="character" w:customStyle="1" w:styleId="BodyTextChar1">
    <w:name w:val="Body Text Char1"/>
    <w:aliases w:val="Основной текст1 Char1,Основной текст Знак Знак Char1,bt Char1"/>
    <w:basedOn w:val="DefaultParagraphFont"/>
    <w:link w:val="BodyText"/>
    <w:uiPriority w:val="99"/>
    <w:semiHidden/>
    <w:rsid w:val="00B2557D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"/>
    <w:basedOn w:val="DefaultParagraphFont"/>
    <w:uiPriority w:val="99"/>
    <w:semiHidden/>
    <w:rsid w:val="00FA1E19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FA1E19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A1E19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FA1E19"/>
    <w:pPr>
      <w:spacing w:line="360" w:lineRule="auto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A1E19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FA1E1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A1E19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FA1E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A1E19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A1E19"/>
    <w:pPr>
      <w:spacing w:line="360" w:lineRule="auto"/>
      <w:ind w:firstLine="72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A1E19"/>
    <w:rPr>
      <w:rFonts w:ascii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1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1E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A1E19"/>
    <w:rPr>
      <w:rFonts w:ascii="Tahoma" w:hAnsi="Tahoma" w:cs="Arial Black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1E19"/>
    <w:rPr>
      <w:rFonts w:ascii="Tahoma" w:hAnsi="Tahoma" w:cs="Arial Black"/>
      <w:sz w:val="16"/>
      <w:szCs w:val="16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FA1E19"/>
    <w:rPr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FA1E19"/>
    <w:pPr>
      <w:ind w:left="720"/>
      <w:contextualSpacing/>
    </w:pPr>
    <w:rPr>
      <w:rFonts w:ascii="Calibri" w:eastAsia="Calibri" w:hAnsi="Calibri"/>
    </w:rPr>
  </w:style>
  <w:style w:type="paragraph" w:styleId="TOCHeading">
    <w:name w:val="TOC Heading"/>
    <w:basedOn w:val="Heading1"/>
    <w:next w:val="Normal"/>
    <w:uiPriority w:val="99"/>
    <w:qFormat/>
    <w:rsid w:val="00FA1E1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ConsPlusNormal">
    <w:name w:val="ConsPlusNormal"/>
    <w:uiPriority w:val="99"/>
    <w:rsid w:val="00FA1E1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FA1E1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1E19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221">
    <w:name w:val="заголовок 221"/>
    <w:basedOn w:val="Heading1"/>
    <w:next w:val="Heading2"/>
    <w:uiPriority w:val="99"/>
    <w:rsid w:val="00FA1E19"/>
    <w:pPr>
      <w:suppressAutoHyphens/>
      <w:spacing w:after="360" w:line="360" w:lineRule="auto"/>
      <w:ind w:firstLine="0"/>
      <w:jc w:val="left"/>
    </w:pPr>
    <w:rPr>
      <w:spacing w:val="20"/>
      <w:kern w:val="28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sid w:val="00FA1E19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A1E19"/>
    <w:rPr>
      <w:rFonts w:cs="Times New Roman"/>
      <w:sz w:val="16"/>
    </w:rPr>
  </w:style>
  <w:style w:type="character" w:customStyle="1" w:styleId="a">
    <w:name w:val="Знак Знак"/>
    <w:uiPriority w:val="99"/>
    <w:rsid w:val="00FA1E19"/>
    <w:rPr>
      <w:sz w:val="24"/>
      <w:lang w:val="ru-RU" w:eastAsia="ru-RU"/>
    </w:rPr>
  </w:style>
  <w:style w:type="character" w:customStyle="1" w:styleId="WW8Num6z0">
    <w:name w:val="WW8Num6z0"/>
    <w:uiPriority w:val="99"/>
    <w:rsid w:val="00FA1E19"/>
    <w:rPr>
      <w:rFonts w:ascii="Symbol" w:hAnsi="Symbol"/>
    </w:rPr>
  </w:style>
  <w:style w:type="table" w:styleId="TableGrid">
    <w:name w:val="Table Grid"/>
    <w:basedOn w:val="TableNormal"/>
    <w:uiPriority w:val="99"/>
    <w:rsid w:val="00FA1E19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FA1E1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A1E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26</Pages>
  <Words>4004</Words>
  <Characters>22828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2018-11-14T14:07:00Z</dcterms:created>
  <dcterms:modified xsi:type="dcterms:W3CDTF">2019-01-22T04:26:00Z</dcterms:modified>
</cp:coreProperties>
</file>