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0F" w:rsidRPr="00FE40E6" w:rsidRDefault="0089100F" w:rsidP="00FE40E6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FE40E6"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89100F" w:rsidRPr="00FE40E6" w:rsidRDefault="0089100F" w:rsidP="00FE4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00F" w:rsidRPr="00FE40E6" w:rsidRDefault="0089100F" w:rsidP="00FE40E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FE40E6"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89100F" w:rsidRPr="00FE40E6" w:rsidRDefault="0089100F" w:rsidP="00FE40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89100F" w:rsidRPr="00FE40E6" w:rsidRDefault="0089100F" w:rsidP="00FE40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FE40E6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89100F" w:rsidRPr="00FE40E6" w:rsidRDefault="0089100F" w:rsidP="00FE40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FE40E6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89100F" w:rsidRPr="00FE40E6" w:rsidRDefault="0089100F" w:rsidP="00FE40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E40E6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13.11</w:t>
      </w:r>
      <w:r w:rsidRPr="00FE40E6">
        <w:rPr>
          <w:rFonts w:ascii="Times New Roman" w:hAnsi="Times New Roman"/>
          <w:b/>
          <w:sz w:val="24"/>
          <w:szCs w:val="24"/>
          <w:lang w:eastAsia="ru-RU"/>
        </w:rPr>
        <w:t xml:space="preserve">.2015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61</w:t>
      </w:r>
    </w:p>
    <w:p w:rsidR="0089100F" w:rsidRPr="00FE40E6" w:rsidRDefault="0089100F" w:rsidP="00FE40E6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100F" w:rsidRDefault="0089100F" w:rsidP="00BA07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89100F" w:rsidRDefault="0089100F" w:rsidP="00BA07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образования </w:t>
      </w:r>
    </w:p>
    <w:p w:rsidR="0089100F" w:rsidRDefault="0089100F" w:rsidP="00BA07DB">
      <w:pPr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«Ураковское» от 11.02.2015 № 11 «</w:t>
      </w: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 xml:space="preserve">О  Положении </w:t>
      </w:r>
    </w:p>
    <w:p w:rsidR="0089100F" w:rsidRDefault="0089100F" w:rsidP="00BA07DB">
      <w:pPr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>об организации и проведении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 </w:t>
      </w: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 xml:space="preserve">муниципального </w:t>
      </w:r>
    </w:p>
    <w:p w:rsidR="0089100F" w:rsidRDefault="0089100F" w:rsidP="00BA07DB">
      <w:pPr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>лесного контроля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 </w:t>
      </w: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 xml:space="preserve">в муниципальном </w:t>
      </w:r>
    </w:p>
    <w:p w:rsidR="0089100F" w:rsidRPr="00F11373" w:rsidRDefault="0089100F" w:rsidP="00BA07DB">
      <w:pPr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 w:rsidRPr="00F11373">
        <w:rPr>
          <w:rFonts w:ascii="Times New Roman" w:hAnsi="Times New Roman" w:cs="Courier New"/>
          <w:b/>
          <w:sz w:val="24"/>
          <w:szCs w:val="24"/>
          <w:lang w:eastAsia="ru-RU"/>
        </w:rPr>
        <w:t xml:space="preserve">образовании «Ураковское» </w:t>
      </w:r>
    </w:p>
    <w:p w:rsidR="0089100F" w:rsidRPr="00FE40E6" w:rsidRDefault="0089100F" w:rsidP="00FE4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00F" w:rsidRDefault="0089100F" w:rsidP="00F11373">
      <w:pPr>
        <w:tabs>
          <w:tab w:val="left" w:pos="9355"/>
        </w:tabs>
        <w:spacing w:after="0" w:line="240" w:lineRule="auto"/>
        <w:ind w:left="-540" w:right="-5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89100F" w:rsidRPr="00AB4BCC" w:rsidRDefault="0089100F" w:rsidP="00AB4BCC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Рассмотрев протест № </w:t>
      </w:r>
      <w:r>
        <w:rPr>
          <w:rFonts w:ascii="Times New Roman" w:hAnsi="Times New Roman" w:cs="Calibri"/>
          <w:sz w:val="24"/>
          <w:szCs w:val="24"/>
          <w:lang w:eastAsia="ar-SA"/>
        </w:rPr>
        <w:t>54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>-201</w:t>
      </w:r>
      <w:r>
        <w:rPr>
          <w:rFonts w:ascii="Times New Roman" w:hAnsi="Times New Roman" w:cs="Calibri"/>
          <w:sz w:val="24"/>
          <w:szCs w:val="24"/>
          <w:lang w:eastAsia="ar-SA"/>
        </w:rPr>
        <w:t>5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 от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06.11.2015 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 на постановление Администрации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муниципального образования 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«Ураковское» от </w:t>
      </w:r>
      <w:r>
        <w:rPr>
          <w:rFonts w:ascii="Times New Roman" w:hAnsi="Times New Roman" w:cs="Calibri"/>
          <w:sz w:val="24"/>
          <w:szCs w:val="24"/>
          <w:lang w:eastAsia="ar-SA"/>
        </w:rPr>
        <w:t>11.02.2015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Calibri"/>
          <w:sz w:val="24"/>
          <w:szCs w:val="24"/>
          <w:lang w:eastAsia="ar-SA"/>
        </w:rPr>
        <w:t>11 «О Положении об организации и проведении муниципального лесного контроля в муниципальном образовании «Ураковское»</w:t>
      </w:r>
      <w:r w:rsidRPr="00AB4BCC">
        <w:rPr>
          <w:rFonts w:ascii="Times New Roman" w:hAnsi="Times New Roman" w:cs="Calibri"/>
          <w:sz w:val="24"/>
          <w:szCs w:val="24"/>
          <w:lang w:eastAsia="ar-SA"/>
        </w:rPr>
        <w:t xml:space="preserve">, </w:t>
      </w:r>
      <w:r w:rsidRPr="00AB4BCC">
        <w:rPr>
          <w:rFonts w:ascii="Times New Roman" w:hAnsi="Times New Roman"/>
          <w:b/>
          <w:sz w:val="24"/>
          <w:szCs w:val="24"/>
          <w:lang w:eastAsia="ar-SA"/>
        </w:rPr>
        <w:t>Администрация муниципального образования «Ураковское»»</w:t>
      </w:r>
      <w:r w:rsidRPr="00AB4BC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AB4BC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89100F" w:rsidRPr="00374CA0" w:rsidRDefault="0089100F" w:rsidP="00374CA0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74CA0">
        <w:rPr>
          <w:rFonts w:ascii="Times New Roman" w:hAnsi="Times New Roman"/>
          <w:sz w:val="24"/>
          <w:szCs w:val="24"/>
          <w:lang w:eastAsia="ar-SA"/>
        </w:rPr>
        <w:t>1. Внести в Положение об организации и проведении муниципального лесного контроля в муниципальном образовании «Ураковское»  следующ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374CA0">
        <w:rPr>
          <w:rFonts w:ascii="Times New Roman" w:hAnsi="Times New Roman"/>
          <w:sz w:val="24"/>
          <w:szCs w:val="24"/>
          <w:lang w:eastAsia="ar-SA"/>
        </w:rPr>
        <w:t>е изменени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374CA0">
        <w:rPr>
          <w:rFonts w:ascii="Times New Roman" w:hAnsi="Times New Roman"/>
          <w:sz w:val="24"/>
          <w:szCs w:val="24"/>
          <w:lang w:eastAsia="ar-SA"/>
        </w:rPr>
        <w:t>:</w:t>
      </w:r>
    </w:p>
    <w:p w:rsidR="0089100F" w:rsidRPr="00374CA0" w:rsidRDefault="0089100F" w:rsidP="00374CA0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374CA0">
        <w:rPr>
          <w:rFonts w:ascii="Times New Roman" w:hAnsi="Times New Roman"/>
          <w:sz w:val="24"/>
          <w:szCs w:val="24"/>
          <w:lang w:eastAsia="ar-SA"/>
        </w:rPr>
        <w:t xml:space="preserve"> подпункт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4CA0">
        <w:rPr>
          <w:rFonts w:ascii="Times New Roman" w:hAnsi="Times New Roman"/>
          <w:sz w:val="24"/>
          <w:szCs w:val="24"/>
          <w:lang w:eastAsia="ar-SA"/>
        </w:rPr>
        <w:t>4 пункта 4.1 исключить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9100F" w:rsidRPr="00B76ADF" w:rsidRDefault="0089100F" w:rsidP="00B76A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CA0">
        <w:rPr>
          <w:rFonts w:ascii="Times New Roman" w:hAnsi="Times New Roman"/>
          <w:sz w:val="24"/>
          <w:szCs w:val="24"/>
          <w:lang w:eastAsia="ar-SA"/>
        </w:rPr>
        <w:t>2</w:t>
      </w:r>
      <w:r w:rsidRPr="00374CA0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374CA0">
        <w:rPr>
          <w:rFonts w:ascii="Times New Roman" w:hAnsi="Times New Roman"/>
          <w:sz w:val="24"/>
          <w:szCs w:val="24"/>
          <w:lang w:eastAsia="ar-SA"/>
        </w:rPr>
        <w:t xml:space="preserve"> Настоящее постановление подлежит опубликованию в «Вестнике правовых актов муниципального образования «Ураковское</w:t>
      </w:r>
      <w:r>
        <w:rPr>
          <w:rFonts w:ascii="Times New Roman" w:hAnsi="Times New Roman"/>
          <w:sz w:val="24"/>
          <w:szCs w:val="24"/>
          <w:lang w:eastAsia="ar-SA"/>
        </w:rPr>
        <w:t>» и на</w:t>
      </w:r>
      <w:r w:rsidRPr="00B76ADF">
        <w:rPr>
          <w:rFonts w:ascii="Times New Roman" w:hAnsi="Times New Roman"/>
          <w:sz w:val="24"/>
          <w:szCs w:val="24"/>
          <w:lang w:eastAsia="ru-RU"/>
        </w:rPr>
        <w:t xml:space="preserve"> сайте муниципального образования «Глазовский район» в разделе муниципального образования «Ураковское».</w:t>
      </w:r>
    </w:p>
    <w:p w:rsidR="0089100F" w:rsidRPr="00AB4BCC" w:rsidRDefault="0089100F" w:rsidP="00AB4BC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89100F" w:rsidRPr="00AB4BCC" w:rsidRDefault="0089100F" w:rsidP="00AB4BC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AB4BCC">
        <w:rPr>
          <w:rFonts w:ascii="Times New Roman" w:hAnsi="Times New Roman"/>
          <w:b/>
          <w:sz w:val="24"/>
          <w:szCs w:val="24"/>
          <w:lang w:eastAsia="ar-SA"/>
        </w:rPr>
        <w:t xml:space="preserve">Глава муниципального </w:t>
      </w:r>
    </w:p>
    <w:p w:rsidR="0089100F" w:rsidRPr="00AB4BCC" w:rsidRDefault="0089100F" w:rsidP="00AB4BC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AB4BCC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«Ураковское»                          </w:t>
      </w:r>
      <w:r w:rsidRPr="00AB4BCC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B4BCC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B4BCC">
        <w:rPr>
          <w:rFonts w:ascii="Times New Roman" w:hAnsi="Times New Roman"/>
          <w:b/>
          <w:sz w:val="24"/>
          <w:szCs w:val="24"/>
          <w:lang w:eastAsia="ar-SA"/>
        </w:rPr>
        <w:tab/>
        <w:t>Т.В.Бабинцева</w:t>
      </w:r>
    </w:p>
    <w:p w:rsidR="0089100F" w:rsidRPr="00AB4BCC" w:rsidRDefault="0089100F" w:rsidP="00AB4BC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89100F" w:rsidRPr="00AB4BCC" w:rsidRDefault="0089100F" w:rsidP="00AB4BC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89100F" w:rsidRDefault="0089100F" w:rsidP="00AB4BCC">
      <w:pPr>
        <w:tabs>
          <w:tab w:val="left" w:pos="9355"/>
        </w:tabs>
        <w:spacing w:after="0" w:line="240" w:lineRule="auto"/>
        <w:ind w:right="-5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89100F" w:rsidRDefault="0089100F" w:rsidP="00F11373">
      <w:pPr>
        <w:tabs>
          <w:tab w:val="left" w:pos="9355"/>
        </w:tabs>
        <w:spacing w:after="0" w:line="240" w:lineRule="auto"/>
        <w:ind w:left="-540" w:right="-5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     </w:t>
      </w:r>
    </w:p>
    <w:p w:rsidR="0089100F" w:rsidRDefault="0089100F" w:rsidP="00AB4BCC">
      <w:pPr>
        <w:tabs>
          <w:tab w:val="left" w:pos="9355"/>
        </w:tabs>
        <w:spacing w:after="0" w:line="240" w:lineRule="auto"/>
        <w:ind w:right="-5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89100F" w:rsidRPr="00F11373" w:rsidRDefault="0089100F" w:rsidP="00F11373">
      <w:pPr>
        <w:tabs>
          <w:tab w:val="left" w:pos="9355"/>
        </w:tabs>
        <w:spacing w:after="0" w:line="240" w:lineRule="auto"/>
        <w:ind w:left="-540" w:right="-5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89100F" w:rsidRDefault="0089100F"/>
    <w:sectPr w:rsidR="0089100F" w:rsidSect="00B7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5F"/>
    <w:rsid w:val="00084284"/>
    <w:rsid w:val="00374CA0"/>
    <w:rsid w:val="00392C43"/>
    <w:rsid w:val="00623BCD"/>
    <w:rsid w:val="00723843"/>
    <w:rsid w:val="007D3D34"/>
    <w:rsid w:val="0089100F"/>
    <w:rsid w:val="00A11E7A"/>
    <w:rsid w:val="00A91541"/>
    <w:rsid w:val="00AB4BCC"/>
    <w:rsid w:val="00B0025F"/>
    <w:rsid w:val="00B73CF7"/>
    <w:rsid w:val="00B76ADF"/>
    <w:rsid w:val="00BA07DB"/>
    <w:rsid w:val="00CD5580"/>
    <w:rsid w:val="00DC0DBE"/>
    <w:rsid w:val="00EC1CD5"/>
    <w:rsid w:val="00F11373"/>
    <w:rsid w:val="00F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4CA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212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2015-11-13T10:35:00Z</dcterms:created>
  <dcterms:modified xsi:type="dcterms:W3CDTF">2015-11-27T09:24:00Z</dcterms:modified>
</cp:coreProperties>
</file>