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4F" w:rsidRDefault="00806E4F" w:rsidP="00AA6E4B">
      <w:pPr>
        <w:jc w:val="center"/>
        <w:rPr>
          <w:b/>
        </w:rPr>
      </w:pPr>
      <w:r>
        <w:rPr>
          <w:b/>
        </w:rPr>
        <w:t>Четвертая сессия Совета депутатов муниципального образования  «Верхнебогатырское» четвертая созыва</w:t>
      </w:r>
    </w:p>
    <w:p w:rsidR="00806E4F" w:rsidRDefault="00806E4F" w:rsidP="00AA6E4B">
      <w:pPr>
        <w:jc w:val="center"/>
        <w:rPr>
          <w:b/>
          <w:bCs/>
        </w:rPr>
      </w:pPr>
    </w:p>
    <w:p w:rsidR="00806E4F" w:rsidRDefault="00806E4F" w:rsidP="00AA6E4B">
      <w:pPr>
        <w:jc w:val="center"/>
        <w:rPr>
          <w:b/>
          <w:bCs/>
        </w:rPr>
      </w:pPr>
      <w:r>
        <w:rPr>
          <w:b/>
          <w:bCs/>
        </w:rPr>
        <w:t>РЕШЕНИЕ</w:t>
      </w:r>
    </w:p>
    <w:tbl>
      <w:tblPr>
        <w:tblW w:w="0" w:type="auto"/>
        <w:tblLook w:val="01E0"/>
      </w:tblPr>
      <w:tblGrid>
        <w:gridCol w:w="3198"/>
        <w:gridCol w:w="3183"/>
        <w:gridCol w:w="3190"/>
      </w:tblGrid>
      <w:tr w:rsidR="00806E4F" w:rsidTr="007A7FBC">
        <w:tc>
          <w:tcPr>
            <w:tcW w:w="3198" w:type="dxa"/>
          </w:tcPr>
          <w:p w:rsidR="00806E4F" w:rsidRDefault="00806E4F" w:rsidP="007A7FB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23 декабря  2016 года</w:t>
            </w:r>
          </w:p>
        </w:tc>
        <w:tc>
          <w:tcPr>
            <w:tcW w:w="3183" w:type="dxa"/>
          </w:tcPr>
          <w:p w:rsidR="00806E4F" w:rsidRDefault="00806E4F" w:rsidP="007A7FBC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806E4F" w:rsidRPr="00627CE0" w:rsidRDefault="00806E4F" w:rsidP="007A7FB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№ 28</w:t>
            </w:r>
          </w:p>
        </w:tc>
      </w:tr>
    </w:tbl>
    <w:p w:rsidR="00806E4F" w:rsidRPr="009069D8" w:rsidRDefault="00806E4F" w:rsidP="002D49F2">
      <w:pPr>
        <w:rPr>
          <w:b/>
        </w:rPr>
      </w:pPr>
    </w:p>
    <w:p w:rsidR="00806E4F" w:rsidRDefault="00806E4F" w:rsidP="002D49F2">
      <w:pPr>
        <w:rPr>
          <w:b/>
        </w:rPr>
      </w:pPr>
      <w:r w:rsidRPr="009069D8">
        <w:rPr>
          <w:b/>
        </w:rPr>
        <w:t>О внесении изменений в решение</w:t>
      </w:r>
      <w:r>
        <w:rPr>
          <w:b/>
        </w:rPr>
        <w:t xml:space="preserve"> </w:t>
      </w:r>
      <w:r w:rsidRPr="009069D8">
        <w:rPr>
          <w:b/>
        </w:rPr>
        <w:t xml:space="preserve">Совета депутатов </w:t>
      </w:r>
    </w:p>
    <w:p w:rsidR="00806E4F" w:rsidRPr="009069D8" w:rsidRDefault="00806E4F" w:rsidP="002D49F2">
      <w:pPr>
        <w:rPr>
          <w:b/>
        </w:rPr>
      </w:pPr>
      <w:r w:rsidRPr="009069D8">
        <w:rPr>
          <w:b/>
        </w:rPr>
        <w:t>муниципального образования «Верхнебогатырское» №200</w:t>
      </w:r>
    </w:p>
    <w:p w:rsidR="00806E4F" w:rsidRPr="009069D8" w:rsidRDefault="00806E4F" w:rsidP="0085278A">
      <w:pPr>
        <w:rPr>
          <w:b/>
        </w:rPr>
      </w:pPr>
      <w:r>
        <w:rPr>
          <w:b/>
        </w:rPr>
        <w:t>от 25</w:t>
      </w:r>
      <w:r w:rsidRPr="009069D8">
        <w:rPr>
          <w:b/>
        </w:rPr>
        <w:t>.12.2015 года «О бюджете МО «Верхнебогатырское» на  2016 год»</w:t>
      </w:r>
    </w:p>
    <w:p w:rsidR="00806E4F" w:rsidRPr="009069D8" w:rsidRDefault="00806E4F" w:rsidP="0085278A">
      <w:pPr>
        <w:rPr>
          <w:b/>
        </w:rPr>
      </w:pPr>
      <w:r>
        <w:rPr>
          <w:b/>
        </w:rPr>
        <w:t>(в ред. решений №232 от 27.06.2016 г, №17 от 01.11.2016 г</w:t>
      </w:r>
      <w:r w:rsidRPr="009069D8">
        <w:rPr>
          <w:b/>
        </w:rPr>
        <w:t>)</w:t>
      </w:r>
    </w:p>
    <w:p w:rsidR="00806E4F" w:rsidRPr="009069D8" w:rsidRDefault="00806E4F" w:rsidP="00AA6E4B">
      <w:pPr>
        <w:jc w:val="both"/>
      </w:pPr>
    </w:p>
    <w:p w:rsidR="00806E4F" w:rsidRPr="009069D8" w:rsidRDefault="00806E4F" w:rsidP="001C59DA">
      <w:pPr>
        <w:ind w:firstLine="567"/>
        <w:jc w:val="both"/>
      </w:pPr>
      <w:r w:rsidRPr="009069D8">
        <w:t xml:space="preserve">Руководствуясь Бюджетным кодексом Российской Федерации, Уставом муниципального образования «Верхнебогатырское», Положением о бюджетном процессе в муниципальном образовании «Верхнебогатырское» </w:t>
      </w:r>
      <w:r w:rsidRPr="009069D8">
        <w:rPr>
          <w:b/>
        </w:rPr>
        <w:t>Совет депутатов муниципального образования «Верхнебогатырское» РЕШИЛ:</w:t>
      </w:r>
    </w:p>
    <w:p w:rsidR="00806E4F" w:rsidRPr="009069D8" w:rsidRDefault="00806E4F" w:rsidP="002D49F2">
      <w:pPr>
        <w:jc w:val="both"/>
        <w:rPr>
          <w:b/>
        </w:rPr>
      </w:pPr>
    </w:p>
    <w:p w:rsidR="00806E4F" w:rsidRPr="009069D8" w:rsidRDefault="00806E4F" w:rsidP="00A66456">
      <w:pPr>
        <w:ind w:firstLine="567"/>
        <w:jc w:val="both"/>
        <w:rPr>
          <w:b/>
        </w:rPr>
      </w:pPr>
      <w:r w:rsidRPr="009069D8">
        <w:t>1. Внести следующие изменения в решение Совета депутатов муниципального образования «Верхнебогатырское» №200 от 25.12.2015 года «О бюджете муниципального образования «Верхнебогатырское» на 2016 год»</w:t>
      </w:r>
      <w:r>
        <w:t xml:space="preserve"> (в ред. решений</w:t>
      </w:r>
      <w:r w:rsidRPr="009069D8">
        <w:t xml:space="preserve"> №232 от 27.06.2016 г.</w:t>
      </w:r>
      <w:r>
        <w:t xml:space="preserve">, </w:t>
      </w:r>
      <w:r w:rsidRPr="00704A6E">
        <w:t>№17 от 01.11.</w:t>
      </w:r>
      <w:r>
        <w:t>20</w:t>
      </w:r>
      <w:r w:rsidRPr="00704A6E">
        <w:t>16 г</w:t>
      </w:r>
      <w:r w:rsidRPr="009069D8">
        <w:t>):</w:t>
      </w:r>
    </w:p>
    <w:p w:rsidR="00806E4F" w:rsidRPr="009069D8" w:rsidRDefault="00806E4F" w:rsidP="00A46FCC">
      <w:pPr>
        <w:ind w:firstLine="567"/>
        <w:jc w:val="both"/>
      </w:pPr>
      <w:r w:rsidRPr="009069D8">
        <w:t xml:space="preserve">1.1. В связи с передачей части полномочий по содержанию дорог межпоселенческого и внутрипоселенческого назначения: </w:t>
      </w:r>
    </w:p>
    <w:p w:rsidR="00806E4F" w:rsidRPr="009069D8" w:rsidRDefault="00806E4F" w:rsidP="00A46FCC">
      <w:pPr>
        <w:jc w:val="both"/>
      </w:pPr>
    </w:p>
    <w:p w:rsidR="00806E4F" w:rsidRPr="009069D8" w:rsidRDefault="00806E4F" w:rsidP="00A75492">
      <w:pPr>
        <w:ind w:firstLine="567"/>
        <w:jc w:val="both"/>
      </w:pPr>
      <w:r w:rsidRPr="009069D8">
        <w:t xml:space="preserve">1.1.1. Увеличить доходную часть бюджета МО </w:t>
      </w:r>
      <w:r>
        <w:t>«Верхнебогатырское» на 1667,2</w:t>
      </w:r>
      <w:r w:rsidRPr="009069D8">
        <w:t xml:space="preserve"> тыс.  руб.:</w:t>
      </w:r>
    </w:p>
    <w:p w:rsidR="00806E4F" w:rsidRPr="009069D8" w:rsidRDefault="00806E4F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806E4F" w:rsidRPr="009069D8" w:rsidTr="00F41D15">
        <w:tc>
          <w:tcPr>
            <w:tcW w:w="648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806E4F" w:rsidRPr="009069D8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806E4F" w:rsidRPr="009069D8" w:rsidTr="00F41D15">
        <w:tc>
          <w:tcPr>
            <w:tcW w:w="648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both"/>
              <w:rPr>
                <w:lang w:eastAsia="en-US"/>
              </w:rPr>
            </w:pPr>
            <w:r w:rsidRPr="009069D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2 02 04014 10 0000 151</w:t>
            </w:r>
          </w:p>
        </w:tc>
        <w:tc>
          <w:tcPr>
            <w:tcW w:w="1275" w:type="dxa"/>
            <w:vAlign w:val="center"/>
          </w:tcPr>
          <w:p w:rsidR="00806E4F" w:rsidRPr="009069D8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1667,2</w:t>
            </w:r>
          </w:p>
        </w:tc>
      </w:tr>
    </w:tbl>
    <w:p w:rsidR="00806E4F" w:rsidRPr="009069D8" w:rsidRDefault="00806E4F" w:rsidP="002D49F2">
      <w:pPr>
        <w:jc w:val="both"/>
        <w:rPr>
          <w:b/>
        </w:rPr>
      </w:pPr>
    </w:p>
    <w:p w:rsidR="00806E4F" w:rsidRPr="009069D8" w:rsidRDefault="00806E4F" w:rsidP="00034544">
      <w:pPr>
        <w:ind w:firstLine="567"/>
        <w:jc w:val="both"/>
      </w:pPr>
      <w:r w:rsidRPr="009069D8">
        <w:t xml:space="preserve">1.1.2. Увеличить расходную часть бюджета МО «Верхнебогатырское» </w:t>
      </w:r>
      <w:r>
        <w:t>на 1667,2</w:t>
      </w:r>
      <w:r w:rsidRPr="009069D8">
        <w:t xml:space="preserve"> тыс. руб. по следующим направлениям:</w:t>
      </w:r>
    </w:p>
    <w:p w:rsidR="00806E4F" w:rsidRPr="009069D8" w:rsidRDefault="00806E4F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806E4F" w:rsidRPr="009069D8" w:rsidTr="00991781">
        <w:trPr>
          <w:trHeight w:val="663"/>
        </w:trPr>
        <w:tc>
          <w:tcPr>
            <w:tcW w:w="6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806E4F" w:rsidRPr="009069D8" w:rsidRDefault="00806E4F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806E4F" w:rsidRPr="009069D8" w:rsidTr="00991781">
        <w:tc>
          <w:tcPr>
            <w:tcW w:w="6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vAlign w:val="center"/>
          </w:tcPr>
          <w:p w:rsidR="00806E4F" w:rsidRPr="009069D8" w:rsidRDefault="00806E4F" w:rsidP="00991781">
            <w:pPr>
              <w:spacing w:line="276" w:lineRule="auto"/>
              <w:rPr>
                <w:lang w:eastAsia="en-US"/>
              </w:rPr>
            </w:pPr>
            <w:r w:rsidRPr="009069D8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213 0409 0740462520 244</w:t>
            </w:r>
          </w:p>
        </w:tc>
        <w:tc>
          <w:tcPr>
            <w:tcW w:w="1267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1409,0</w:t>
            </w:r>
          </w:p>
        </w:tc>
      </w:tr>
      <w:tr w:rsidR="00806E4F" w:rsidRPr="009069D8" w:rsidTr="00991781">
        <w:trPr>
          <w:trHeight w:val="1349"/>
        </w:trPr>
        <w:tc>
          <w:tcPr>
            <w:tcW w:w="6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2.</w:t>
            </w:r>
          </w:p>
        </w:tc>
        <w:tc>
          <w:tcPr>
            <w:tcW w:w="4743" w:type="dxa"/>
            <w:vAlign w:val="center"/>
          </w:tcPr>
          <w:p w:rsidR="00806E4F" w:rsidRPr="009069D8" w:rsidRDefault="00806E4F" w:rsidP="00991781">
            <w:pPr>
              <w:spacing w:line="276" w:lineRule="auto"/>
              <w:rPr>
                <w:lang w:eastAsia="en-US"/>
              </w:rPr>
            </w:pPr>
            <w:r w:rsidRPr="009069D8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  <w:r w:rsidRPr="009069D8">
              <w:rPr>
                <w:lang w:eastAsia="en-US"/>
              </w:rPr>
              <w:t xml:space="preserve"> 0409 0740462510 244</w:t>
            </w:r>
          </w:p>
        </w:tc>
        <w:tc>
          <w:tcPr>
            <w:tcW w:w="1267" w:type="dxa"/>
            <w:vAlign w:val="center"/>
          </w:tcPr>
          <w:p w:rsidR="00806E4F" w:rsidRPr="009069D8" w:rsidRDefault="00806E4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258,2</w:t>
            </w:r>
          </w:p>
        </w:tc>
      </w:tr>
    </w:tbl>
    <w:p w:rsidR="00806E4F" w:rsidRPr="009069D8" w:rsidRDefault="00806E4F" w:rsidP="00161E59">
      <w:pPr>
        <w:jc w:val="both"/>
        <w:rPr>
          <w:color w:val="FF0000"/>
        </w:rPr>
      </w:pPr>
    </w:p>
    <w:p w:rsidR="00806E4F" w:rsidRPr="004B252F" w:rsidRDefault="00806E4F" w:rsidP="003C4757">
      <w:pPr>
        <w:ind w:firstLine="567"/>
        <w:jc w:val="both"/>
      </w:pPr>
      <w:r>
        <w:t>1.2</w:t>
      </w:r>
      <w:r w:rsidRPr="004B252F">
        <w:t>. В связи с поступлением субсидии по обеспечению первичных мер пожарной безопасности из бюджета Удмуртской Республики:</w:t>
      </w:r>
    </w:p>
    <w:p w:rsidR="00806E4F" w:rsidRPr="004B252F" w:rsidRDefault="00806E4F" w:rsidP="003C4757">
      <w:pPr>
        <w:ind w:firstLine="567"/>
        <w:jc w:val="both"/>
      </w:pPr>
    </w:p>
    <w:p w:rsidR="00806E4F" w:rsidRPr="004B252F" w:rsidRDefault="00806E4F" w:rsidP="00204275">
      <w:pPr>
        <w:ind w:firstLine="567"/>
        <w:jc w:val="both"/>
      </w:pPr>
      <w:r>
        <w:t>1.2.1</w:t>
      </w:r>
      <w:r w:rsidRPr="004B252F">
        <w:t>.Увеличить доходную часть бюджета на 39,0 тыс. руб.:</w:t>
      </w:r>
    </w:p>
    <w:p w:rsidR="00806E4F" w:rsidRPr="004B252F" w:rsidRDefault="00806E4F" w:rsidP="00204275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806E4F" w:rsidRPr="004B252F" w:rsidTr="00F41D15">
        <w:tc>
          <w:tcPr>
            <w:tcW w:w="648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№</w:t>
            </w:r>
          </w:p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Сумма,</w:t>
            </w:r>
          </w:p>
          <w:p w:rsidR="00806E4F" w:rsidRPr="004B252F" w:rsidRDefault="00806E4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тыс. руб.</w:t>
            </w:r>
          </w:p>
        </w:tc>
      </w:tr>
      <w:tr w:rsidR="00806E4F" w:rsidRPr="004B252F" w:rsidTr="00F41D15">
        <w:tc>
          <w:tcPr>
            <w:tcW w:w="648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 w:rsidRPr="004B252F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both"/>
              <w:rPr>
                <w:lang w:eastAsia="en-US"/>
              </w:rPr>
            </w:pPr>
            <w:r w:rsidRPr="004B252F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 w:rsidRPr="004B252F">
              <w:rPr>
                <w:lang w:eastAsia="en-US"/>
              </w:rPr>
              <w:t>2 02 02999 10 0000 151</w:t>
            </w:r>
          </w:p>
        </w:tc>
        <w:tc>
          <w:tcPr>
            <w:tcW w:w="1275" w:type="dxa"/>
            <w:vAlign w:val="center"/>
          </w:tcPr>
          <w:p w:rsidR="00806E4F" w:rsidRPr="004B252F" w:rsidRDefault="00806E4F" w:rsidP="00F41D15">
            <w:pPr>
              <w:spacing w:line="276" w:lineRule="auto"/>
              <w:jc w:val="center"/>
              <w:rPr>
                <w:lang w:eastAsia="en-US"/>
              </w:rPr>
            </w:pPr>
            <w:r w:rsidRPr="004B252F">
              <w:rPr>
                <w:lang w:eastAsia="en-US"/>
              </w:rPr>
              <w:t>39,0</w:t>
            </w:r>
          </w:p>
        </w:tc>
      </w:tr>
    </w:tbl>
    <w:p w:rsidR="00806E4F" w:rsidRPr="004B252F" w:rsidRDefault="00806E4F" w:rsidP="003C4757">
      <w:pPr>
        <w:ind w:firstLine="567"/>
        <w:jc w:val="both"/>
      </w:pPr>
    </w:p>
    <w:p w:rsidR="00806E4F" w:rsidRPr="004B252F" w:rsidRDefault="00806E4F" w:rsidP="003C4757">
      <w:pPr>
        <w:ind w:firstLine="567"/>
        <w:jc w:val="both"/>
      </w:pPr>
      <w:r>
        <w:t>1.2.2</w:t>
      </w:r>
      <w:r w:rsidRPr="004B252F">
        <w:t>. Увеличить расходную часть бюджета на 39,0 тыс. руб.:</w:t>
      </w:r>
    </w:p>
    <w:p w:rsidR="00806E4F" w:rsidRPr="004B252F" w:rsidRDefault="00806E4F" w:rsidP="003C4757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20"/>
        <w:gridCol w:w="2835"/>
        <w:gridCol w:w="1276"/>
      </w:tblGrid>
      <w:tr w:rsidR="00806E4F" w:rsidRPr="004B252F" w:rsidTr="00DC09C6">
        <w:trPr>
          <w:trHeight w:val="612"/>
        </w:trPr>
        <w:tc>
          <w:tcPr>
            <w:tcW w:w="597" w:type="dxa"/>
            <w:vAlign w:val="center"/>
          </w:tcPr>
          <w:p w:rsidR="00806E4F" w:rsidRPr="004B252F" w:rsidRDefault="00806E4F" w:rsidP="00DC09C6">
            <w:pPr>
              <w:jc w:val="center"/>
              <w:rPr>
                <w:b/>
              </w:rPr>
            </w:pPr>
            <w:r w:rsidRPr="004B252F">
              <w:rPr>
                <w:b/>
              </w:rPr>
              <w:t>№</w:t>
            </w:r>
          </w:p>
          <w:p w:rsidR="00806E4F" w:rsidRPr="004B252F" w:rsidRDefault="00806E4F" w:rsidP="00DC09C6">
            <w:pPr>
              <w:ind w:left="-645" w:firstLine="567"/>
              <w:jc w:val="center"/>
              <w:rPr>
                <w:b/>
              </w:rPr>
            </w:pPr>
            <w:r w:rsidRPr="004B252F">
              <w:rPr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:rsidR="00806E4F" w:rsidRPr="004B252F" w:rsidRDefault="00806E4F" w:rsidP="00DC09C6">
            <w:pPr>
              <w:jc w:val="center"/>
            </w:pPr>
            <w:r w:rsidRPr="004B252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806E4F" w:rsidRPr="004B252F" w:rsidRDefault="00806E4F" w:rsidP="00DC09C6">
            <w:pPr>
              <w:jc w:val="center"/>
              <w:rPr>
                <w:b/>
              </w:rPr>
            </w:pPr>
            <w:r w:rsidRPr="004B252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806E4F" w:rsidRPr="004B252F" w:rsidRDefault="00806E4F" w:rsidP="00DC09C6">
            <w:pPr>
              <w:jc w:val="center"/>
            </w:pPr>
            <w:r w:rsidRPr="004B252F">
              <w:rPr>
                <w:b/>
              </w:rPr>
              <w:t>Сумма, тыс.  руб.</w:t>
            </w:r>
          </w:p>
        </w:tc>
      </w:tr>
      <w:tr w:rsidR="00806E4F" w:rsidRPr="004B252F" w:rsidTr="00DC09C6">
        <w:trPr>
          <w:trHeight w:val="612"/>
        </w:trPr>
        <w:tc>
          <w:tcPr>
            <w:tcW w:w="597" w:type="dxa"/>
            <w:vAlign w:val="center"/>
          </w:tcPr>
          <w:p w:rsidR="00806E4F" w:rsidRPr="004B252F" w:rsidRDefault="00806E4F" w:rsidP="00F41D15">
            <w:pPr>
              <w:jc w:val="center"/>
              <w:rPr>
                <w:b/>
              </w:rPr>
            </w:pPr>
            <w:r w:rsidRPr="004B252F">
              <w:t>1.</w:t>
            </w:r>
          </w:p>
        </w:tc>
        <w:tc>
          <w:tcPr>
            <w:tcW w:w="4820" w:type="dxa"/>
            <w:vAlign w:val="center"/>
          </w:tcPr>
          <w:p w:rsidR="00806E4F" w:rsidRPr="004B252F" w:rsidRDefault="00806E4F" w:rsidP="00E355C9">
            <w:pPr>
              <w:jc w:val="both"/>
            </w:pPr>
            <w:r w:rsidRPr="004B252F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vAlign w:val="center"/>
          </w:tcPr>
          <w:p w:rsidR="00806E4F" w:rsidRPr="004B252F" w:rsidRDefault="00806E4F" w:rsidP="00972993">
            <w:pPr>
              <w:jc w:val="both"/>
            </w:pPr>
            <w:r w:rsidRPr="004B252F">
              <w:t xml:space="preserve">213 0310 0610604300 244 </w:t>
            </w:r>
          </w:p>
        </w:tc>
        <w:tc>
          <w:tcPr>
            <w:tcW w:w="1276" w:type="dxa"/>
            <w:vAlign w:val="center"/>
          </w:tcPr>
          <w:p w:rsidR="00806E4F" w:rsidRPr="004B252F" w:rsidRDefault="00806E4F" w:rsidP="00DC09C6">
            <w:pPr>
              <w:jc w:val="center"/>
            </w:pPr>
            <w:r w:rsidRPr="004B252F">
              <w:t>39,0</w:t>
            </w:r>
          </w:p>
        </w:tc>
      </w:tr>
    </w:tbl>
    <w:p w:rsidR="00806E4F" w:rsidRPr="009069D8" w:rsidRDefault="00806E4F" w:rsidP="003C4757">
      <w:pPr>
        <w:ind w:firstLine="567"/>
        <w:jc w:val="both"/>
        <w:rPr>
          <w:color w:val="FF0000"/>
        </w:rPr>
      </w:pPr>
    </w:p>
    <w:p w:rsidR="00806E4F" w:rsidRDefault="00806E4F" w:rsidP="00161E59">
      <w:pPr>
        <w:ind w:firstLine="567"/>
        <w:jc w:val="both"/>
      </w:pPr>
      <w:r>
        <w:t>1.3</w:t>
      </w:r>
      <w:r w:rsidRPr="005D636A">
        <w:t>. В связи с поступлением дотации на поддержку мер по обеспечению сбалансированности бюджетов муниципальных образований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организаций:</w:t>
      </w:r>
    </w:p>
    <w:p w:rsidR="00806E4F" w:rsidRPr="007F7297" w:rsidRDefault="00806E4F" w:rsidP="00161E59">
      <w:pPr>
        <w:ind w:firstLine="567"/>
        <w:jc w:val="both"/>
      </w:pPr>
    </w:p>
    <w:p w:rsidR="00806E4F" w:rsidRPr="005413F4" w:rsidRDefault="00806E4F" w:rsidP="00161E59">
      <w:pPr>
        <w:ind w:firstLine="567"/>
        <w:jc w:val="both"/>
      </w:pPr>
      <w:r>
        <w:t>1.3</w:t>
      </w:r>
      <w:r w:rsidRPr="005413F4">
        <w:t>.1. Увеличить доходную часть бюджета на 3,0 тыс. руб.:</w:t>
      </w:r>
    </w:p>
    <w:p w:rsidR="00806E4F" w:rsidRPr="005413F4" w:rsidRDefault="00806E4F" w:rsidP="00161E59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806E4F" w:rsidRPr="005413F4" w:rsidTr="001A1259">
        <w:tc>
          <w:tcPr>
            <w:tcW w:w="648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806E4F" w:rsidRPr="005413F4" w:rsidRDefault="00806E4F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806E4F" w:rsidRPr="005413F4" w:rsidTr="001A1259">
        <w:tc>
          <w:tcPr>
            <w:tcW w:w="648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vAlign w:val="center"/>
          </w:tcPr>
          <w:p w:rsidR="00806E4F" w:rsidRPr="005413F4" w:rsidRDefault="00806E4F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3,0</w:t>
            </w:r>
          </w:p>
        </w:tc>
      </w:tr>
    </w:tbl>
    <w:p w:rsidR="00806E4F" w:rsidRPr="005413F4" w:rsidRDefault="00806E4F" w:rsidP="00161E59">
      <w:pPr>
        <w:ind w:firstLine="567"/>
        <w:jc w:val="both"/>
      </w:pPr>
    </w:p>
    <w:p w:rsidR="00806E4F" w:rsidRPr="005413F4" w:rsidRDefault="00806E4F" w:rsidP="00161E59">
      <w:pPr>
        <w:ind w:firstLine="567"/>
        <w:jc w:val="both"/>
      </w:pPr>
      <w:r>
        <w:t>1.3</w:t>
      </w:r>
      <w:r w:rsidRPr="005413F4">
        <w:t>.2. Увеличить расходную часть бюджета</w:t>
      </w:r>
      <w:r>
        <w:t xml:space="preserve"> на 3,0</w:t>
      </w:r>
      <w:r w:rsidRPr="005413F4">
        <w:t xml:space="preserve"> тыс. руб.:</w:t>
      </w:r>
    </w:p>
    <w:p w:rsidR="00806E4F" w:rsidRPr="005413F4" w:rsidRDefault="00806E4F" w:rsidP="00161E59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903"/>
        <w:gridCol w:w="2835"/>
        <w:gridCol w:w="1276"/>
      </w:tblGrid>
      <w:tr w:rsidR="00806E4F" w:rsidRPr="005413F4" w:rsidTr="001A1259">
        <w:trPr>
          <w:trHeight w:val="612"/>
        </w:trPr>
        <w:tc>
          <w:tcPr>
            <w:tcW w:w="597" w:type="dxa"/>
            <w:vAlign w:val="center"/>
          </w:tcPr>
          <w:p w:rsidR="00806E4F" w:rsidRPr="005413F4" w:rsidRDefault="00806E4F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>№ п/п</w:t>
            </w:r>
          </w:p>
        </w:tc>
        <w:tc>
          <w:tcPr>
            <w:tcW w:w="4903" w:type="dxa"/>
            <w:vAlign w:val="center"/>
          </w:tcPr>
          <w:p w:rsidR="00806E4F" w:rsidRPr="005413F4" w:rsidRDefault="00806E4F" w:rsidP="001A1259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806E4F" w:rsidRPr="005413F4" w:rsidRDefault="00806E4F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806E4F" w:rsidRPr="005413F4" w:rsidRDefault="00806E4F" w:rsidP="001A1259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806E4F" w:rsidRPr="005413F4" w:rsidTr="001A1259">
        <w:trPr>
          <w:trHeight w:val="612"/>
        </w:trPr>
        <w:tc>
          <w:tcPr>
            <w:tcW w:w="597" w:type="dxa"/>
            <w:vAlign w:val="center"/>
          </w:tcPr>
          <w:p w:rsidR="00806E4F" w:rsidRPr="005413F4" w:rsidRDefault="00806E4F" w:rsidP="001A1259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vAlign w:val="center"/>
          </w:tcPr>
          <w:p w:rsidR="00806E4F" w:rsidRPr="005413F4" w:rsidRDefault="00806E4F" w:rsidP="001A1259">
            <w:pPr>
              <w:jc w:val="both"/>
            </w:pPr>
            <w:r w:rsidRPr="005413F4">
              <w:t>Дотация бюджетам муниципальных районов на поддержку мер по обеспечению сбалансированности бюджетов на выплату по налогу на имущество</w:t>
            </w:r>
          </w:p>
        </w:tc>
        <w:tc>
          <w:tcPr>
            <w:tcW w:w="2835" w:type="dxa"/>
            <w:vAlign w:val="center"/>
          </w:tcPr>
          <w:p w:rsidR="00806E4F" w:rsidRPr="005413F4" w:rsidRDefault="00806E4F" w:rsidP="001A1259">
            <w:pPr>
              <w:jc w:val="center"/>
            </w:pPr>
            <w:r>
              <w:t>213</w:t>
            </w:r>
            <w:r w:rsidRPr="005413F4">
              <w:t xml:space="preserve"> 0104 9900004220 851 </w:t>
            </w:r>
          </w:p>
        </w:tc>
        <w:tc>
          <w:tcPr>
            <w:tcW w:w="1276" w:type="dxa"/>
            <w:vAlign w:val="center"/>
          </w:tcPr>
          <w:p w:rsidR="00806E4F" w:rsidRPr="005413F4" w:rsidRDefault="00806E4F" w:rsidP="001A1259">
            <w:pPr>
              <w:jc w:val="center"/>
            </w:pPr>
            <w:r w:rsidRPr="005413F4">
              <w:t>3,0</w:t>
            </w:r>
          </w:p>
        </w:tc>
      </w:tr>
    </w:tbl>
    <w:p w:rsidR="00806E4F" w:rsidRPr="00A66456" w:rsidRDefault="00806E4F" w:rsidP="00161E59">
      <w:pPr>
        <w:ind w:firstLine="567"/>
        <w:jc w:val="both"/>
        <w:rPr>
          <w:color w:val="FF0000"/>
        </w:rPr>
      </w:pPr>
    </w:p>
    <w:p w:rsidR="00806E4F" w:rsidRDefault="00806E4F" w:rsidP="003C4757">
      <w:pPr>
        <w:ind w:firstLine="567"/>
        <w:jc w:val="both"/>
      </w:pPr>
      <w:r w:rsidRPr="003010BF">
        <w:t xml:space="preserve">1.4. </w:t>
      </w:r>
      <w:r>
        <w:t>В связи с недостаточностью средств на выплату заработной платы главе муниципального образования «Верхнебогатырское» до конца 2016 года и образовавшейся экономией по библиотекам муниципального образования «Верхнебогатырское», произвести перераспределение бюджетных ассигнований по следующим кодам бюджетной классификации расходов:</w:t>
      </w:r>
    </w:p>
    <w:p w:rsidR="00806E4F" w:rsidRDefault="00806E4F" w:rsidP="003C4757">
      <w:pPr>
        <w:ind w:firstLine="567"/>
        <w:jc w:val="both"/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22"/>
        <w:gridCol w:w="2409"/>
        <w:gridCol w:w="1275"/>
      </w:tblGrid>
      <w:tr w:rsidR="00806E4F" w:rsidRPr="00563123" w:rsidTr="00021A59">
        <w:tc>
          <w:tcPr>
            <w:tcW w:w="648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№</w:t>
            </w:r>
          </w:p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п/п</w:t>
            </w:r>
          </w:p>
        </w:tc>
        <w:tc>
          <w:tcPr>
            <w:tcW w:w="5022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09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Сумма,</w:t>
            </w:r>
          </w:p>
          <w:p w:rsidR="00806E4F" w:rsidRPr="00563123" w:rsidRDefault="00806E4F" w:rsidP="005631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123">
              <w:rPr>
                <w:b/>
                <w:lang w:eastAsia="en-US"/>
              </w:rPr>
              <w:t>тыс. руб.</w:t>
            </w:r>
          </w:p>
        </w:tc>
      </w:tr>
      <w:tr w:rsidR="00806E4F" w:rsidRPr="00563123" w:rsidTr="00021A59">
        <w:tc>
          <w:tcPr>
            <w:tcW w:w="648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63123">
              <w:rPr>
                <w:lang w:eastAsia="en-US"/>
              </w:rPr>
              <w:t>.</w:t>
            </w:r>
          </w:p>
        </w:tc>
        <w:tc>
          <w:tcPr>
            <w:tcW w:w="5022" w:type="dxa"/>
          </w:tcPr>
          <w:p w:rsidR="00806E4F" w:rsidRPr="00563123" w:rsidRDefault="00806E4F" w:rsidP="00563123">
            <w:pPr>
              <w:spacing w:line="276" w:lineRule="auto"/>
              <w:rPr>
                <w:lang w:eastAsia="en-US"/>
              </w:rPr>
            </w:pPr>
            <w:r w:rsidRPr="00563123">
              <w:rPr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 (библиотеки)</w:t>
            </w:r>
          </w:p>
        </w:tc>
        <w:tc>
          <w:tcPr>
            <w:tcW w:w="2409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213 0801 9900063030 530 </w:t>
            </w:r>
          </w:p>
        </w:tc>
        <w:tc>
          <w:tcPr>
            <w:tcW w:w="1275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-14,5</w:t>
            </w:r>
          </w:p>
        </w:tc>
      </w:tr>
      <w:tr w:rsidR="00806E4F" w:rsidRPr="00563123" w:rsidTr="00021A59">
        <w:tc>
          <w:tcPr>
            <w:tcW w:w="648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63123">
              <w:rPr>
                <w:lang w:eastAsia="en-US"/>
              </w:rPr>
              <w:t>.</w:t>
            </w:r>
          </w:p>
        </w:tc>
        <w:tc>
          <w:tcPr>
            <w:tcW w:w="5022" w:type="dxa"/>
          </w:tcPr>
          <w:p w:rsidR="00806E4F" w:rsidRPr="00563123" w:rsidRDefault="00806E4F" w:rsidP="00563123">
            <w:pPr>
              <w:spacing w:line="276" w:lineRule="auto"/>
              <w:rPr>
                <w:lang w:eastAsia="en-US"/>
              </w:rPr>
            </w:pPr>
            <w:r w:rsidRPr="00563123">
              <w:rPr>
                <w:lang w:eastAsia="en-US"/>
              </w:rPr>
              <w:t>Заработная плата главы</w:t>
            </w:r>
          </w:p>
        </w:tc>
        <w:tc>
          <w:tcPr>
            <w:tcW w:w="2409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 w:rsidRPr="00563123">
              <w:rPr>
                <w:lang w:eastAsia="en-US"/>
              </w:rPr>
              <w:t>213 0102 9900060010 121 21150</w:t>
            </w:r>
          </w:p>
        </w:tc>
        <w:tc>
          <w:tcPr>
            <w:tcW w:w="1275" w:type="dxa"/>
          </w:tcPr>
          <w:p w:rsidR="00806E4F" w:rsidRPr="00563123" w:rsidRDefault="00806E4F" w:rsidP="005631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</w:tr>
    </w:tbl>
    <w:p w:rsidR="00806E4F" w:rsidRPr="009069D8" w:rsidRDefault="00806E4F" w:rsidP="003C4757">
      <w:pPr>
        <w:ind w:firstLine="567"/>
        <w:jc w:val="both"/>
        <w:rPr>
          <w:color w:val="FF0000"/>
        </w:rPr>
      </w:pPr>
    </w:p>
    <w:p w:rsidR="00806E4F" w:rsidRPr="00120221" w:rsidRDefault="00806E4F" w:rsidP="0033005D">
      <w:pPr>
        <w:jc w:val="both"/>
      </w:pPr>
    </w:p>
    <w:p w:rsidR="00806E4F" w:rsidRPr="009069D8" w:rsidRDefault="00806E4F" w:rsidP="003C4757">
      <w:pPr>
        <w:ind w:firstLine="567"/>
        <w:jc w:val="both"/>
        <w:rPr>
          <w:color w:val="FF0000"/>
        </w:rPr>
      </w:pPr>
      <w:r w:rsidRPr="00120221">
        <w:t xml:space="preserve">2. Утвердить бюджет МО «Верхнебогатырское» на 2016 год </w:t>
      </w:r>
      <w:bookmarkStart w:id="3" w:name="_GoBack"/>
      <w:r w:rsidRPr="003321AF">
        <w:t>по доходам в сумме 5976,4 тыс. руб.,</w:t>
      </w:r>
      <w:bookmarkEnd w:id="3"/>
      <w:r w:rsidRPr="009069D8">
        <w:rPr>
          <w:color w:val="FF0000"/>
        </w:rPr>
        <w:t xml:space="preserve"> </w:t>
      </w:r>
      <w:r w:rsidRPr="00120221">
        <w:t xml:space="preserve">по расходам в сумме </w:t>
      </w:r>
      <w:r>
        <w:t>5998,0</w:t>
      </w:r>
      <w:r w:rsidRPr="00120221">
        <w:t xml:space="preserve"> тыс. руб.</w:t>
      </w:r>
    </w:p>
    <w:p w:rsidR="00806E4F" w:rsidRPr="009069D8" w:rsidRDefault="00806E4F" w:rsidP="003C4757">
      <w:pPr>
        <w:ind w:firstLine="567"/>
        <w:jc w:val="both"/>
        <w:rPr>
          <w:color w:val="FF0000"/>
        </w:rPr>
      </w:pPr>
    </w:p>
    <w:p w:rsidR="00806E4F" w:rsidRPr="00120221" w:rsidRDefault="00806E4F" w:rsidP="0041085D">
      <w:pPr>
        <w:ind w:firstLine="567"/>
        <w:jc w:val="both"/>
        <w:rPr>
          <w:b/>
        </w:rPr>
      </w:pPr>
      <w:r w:rsidRPr="00120221">
        <w:t>3. Внести соответствующие изменения в Приложения № 1,6,7,8</w:t>
      </w:r>
      <w:r>
        <w:t>,9</w:t>
      </w:r>
      <w:r w:rsidRPr="00120221">
        <w:t xml:space="preserve"> решения Совета</w:t>
      </w:r>
      <w:r w:rsidRPr="00120221">
        <w:rPr>
          <w:b/>
        </w:rPr>
        <w:t xml:space="preserve"> </w:t>
      </w:r>
      <w:r w:rsidRPr="00120221">
        <w:t>депутатов муниципального образования «Верхнебогатырское» №200 от 25.12.2015 года «О бюджете муниципального образования «Верхнебогатырское» на 2016 год» (в ред. решений №232 от 27.06.2016 г., №17 от 01.11.2016 г)</w:t>
      </w:r>
      <w:r>
        <w:t>.</w:t>
      </w:r>
    </w:p>
    <w:p w:rsidR="00806E4F" w:rsidRDefault="00806E4F" w:rsidP="00E63ACD">
      <w:pPr>
        <w:ind w:firstLine="567"/>
        <w:jc w:val="both"/>
        <w:rPr>
          <w:color w:val="FF0000"/>
        </w:rPr>
      </w:pPr>
    </w:p>
    <w:p w:rsidR="00806E4F" w:rsidRPr="00B66C97" w:rsidRDefault="00806E4F" w:rsidP="00B66C97">
      <w:pPr>
        <w:ind w:firstLine="567"/>
        <w:jc w:val="both"/>
        <w:rPr>
          <w:b/>
          <w:color w:val="000000"/>
        </w:rPr>
      </w:pPr>
      <w:r w:rsidRPr="00B66C97">
        <w:t xml:space="preserve">4. </w:t>
      </w:r>
      <w:r>
        <w:rPr>
          <w:color w:val="000000"/>
        </w:rPr>
        <w:t>Внести изменения в соглашения</w:t>
      </w:r>
      <w:r w:rsidRPr="00B66C97">
        <w:rPr>
          <w:color w:val="000000"/>
        </w:rPr>
        <w:t xml:space="preserve"> о передаче осуществления части полномочий по решению вопросов местного значения поселения №01-02-2016 от 25.12.2015 г.</w:t>
      </w:r>
      <w:r>
        <w:rPr>
          <w:color w:val="000000"/>
        </w:rPr>
        <w:t xml:space="preserve"> и 05-02-2016 от 24.12.2015 г.</w:t>
      </w:r>
    </w:p>
    <w:p w:rsidR="00806E4F" w:rsidRPr="00B66C97" w:rsidRDefault="00806E4F" w:rsidP="00B66C97">
      <w:pPr>
        <w:ind w:firstLine="567"/>
        <w:jc w:val="both"/>
        <w:rPr>
          <w:b/>
        </w:rPr>
      </w:pPr>
      <w:r w:rsidRPr="00B66C97">
        <w:rPr>
          <w:color w:val="000000"/>
        </w:rPr>
        <w:t xml:space="preserve"> </w:t>
      </w:r>
    </w:p>
    <w:p w:rsidR="00806E4F" w:rsidRPr="009069D8" w:rsidRDefault="00806E4F" w:rsidP="002D49F2">
      <w:pPr>
        <w:ind w:left="360"/>
        <w:jc w:val="both"/>
        <w:rPr>
          <w:color w:val="FF0000"/>
        </w:rPr>
      </w:pPr>
    </w:p>
    <w:p w:rsidR="00806E4F" w:rsidRPr="0006051F" w:rsidRDefault="00806E4F" w:rsidP="007B1716">
      <w:pPr>
        <w:ind w:left="360" w:hanging="360"/>
        <w:jc w:val="both"/>
        <w:rPr>
          <w:b/>
        </w:rPr>
      </w:pPr>
      <w:r w:rsidRPr="0006051F">
        <w:rPr>
          <w:b/>
        </w:rPr>
        <w:t>Глава муниципального образования                                                                  Н.Р. Вагина</w:t>
      </w:r>
    </w:p>
    <w:p w:rsidR="00806E4F" w:rsidRPr="0006051F" w:rsidRDefault="00806E4F" w:rsidP="007B1716">
      <w:pPr>
        <w:ind w:left="360" w:hanging="360"/>
        <w:jc w:val="both"/>
        <w:rPr>
          <w:b/>
        </w:rPr>
      </w:pPr>
      <w:r w:rsidRPr="0006051F">
        <w:rPr>
          <w:b/>
        </w:rPr>
        <w:t xml:space="preserve">«Верхнебогатырское»                                                                                                 </w:t>
      </w:r>
    </w:p>
    <w:p w:rsidR="00806E4F" w:rsidRPr="009069D8" w:rsidRDefault="00806E4F" w:rsidP="002D49F2">
      <w:pPr>
        <w:ind w:left="360"/>
        <w:jc w:val="both"/>
        <w:rPr>
          <w:b/>
          <w:color w:val="FF0000"/>
        </w:rPr>
      </w:pPr>
    </w:p>
    <w:p w:rsidR="00806E4F" w:rsidRPr="009069D8" w:rsidRDefault="00806E4F" w:rsidP="002D49F2">
      <w:pPr>
        <w:ind w:left="360"/>
        <w:jc w:val="both"/>
        <w:rPr>
          <w:b/>
          <w:color w:val="FF0000"/>
        </w:rPr>
      </w:pPr>
    </w:p>
    <w:p w:rsidR="00806E4F" w:rsidRPr="009069D8" w:rsidRDefault="00806E4F" w:rsidP="009F583F">
      <w:pPr>
        <w:rPr>
          <w:b/>
          <w:color w:val="FF0000"/>
        </w:rPr>
      </w:pPr>
    </w:p>
    <w:p w:rsidR="00806E4F" w:rsidRPr="009069D8" w:rsidRDefault="00806E4F">
      <w:pPr>
        <w:rPr>
          <w:b/>
          <w:color w:val="FF0000"/>
        </w:rPr>
      </w:pPr>
    </w:p>
    <w:sectPr w:rsidR="00806E4F" w:rsidRPr="009069D8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9F4"/>
    <w:rsid w:val="00006D31"/>
    <w:rsid w:val="00021A59"/>
    <w:rsid w:val="00034544"/>
    <w:rsid w:val="000447FC"/>
    <w:rsid w:val="0006051F"/>
    <w:rsid w:val="00063168"/>
    <w:rsid w:val="000B79F4"/>
    <w:rsid w:val="00120221"/>
    <w:rsid w:val="00131A99"/>
    <w:rsid w:val="00161E59"/>
    <w:rsid w:val="00170080"/>
    <w:rsid w:val="00187597"/>
    <w:rsid w:val="001A1259"/>
    <w:rsid w:val="001C59DA"/>
    <w:rsid w:val="002033BD"/>
    <w:rsid w:val="00204275"/>
    <w:rsid w:val="00224015"/>
    <w:rsid w:val="0027216D"/>
    <w:rsid w:val="002925E3"/>
    <w:rsid w:val="0029680A"/>
    <w:rsid w:val="002C2F08"/>
    <w:rsid w:val="002D49F2"/>
    <w:rsid w:val="002E05F0"/>
    <w:rsid w:val="002E2005"/>
    <w:rsid w:val="003010BF"/>
    <w:rsid w:val="0030342E"/>
    <w:rsid w:val="00315A79"/>
    <w:rsid w:val="00316966"/>
    <w:rsid w:val="0033005D"/>
    <w:rsid w:val="003321AF"/>
    <w:rsid w:val="00350E82"/>
    <w:rsid w:val="003649CE"/>
    <w:rsid w:val="00365545"/>
    <w:rsid w:val="00392C16"/>
    <w:rsid w:val="003C4757"/>
    <w:rsid w:val="0041085D"/>
    <w:rsid w:val="0043062C"/>
    <w:rsid w:val="00492A05"/>
    <w:rsid w:val="00496697"/>
    <w:rsid w:val="004B252F"/>
    <w:rsid w:val="004D0A55"/>
    <w:rsid w:val="004D6EDB"/>
    <w:rsid w:val="00522275"/>
    <w:rsid w:val="00535C97"/>
    <w:rsid w:val="005413F4"/>
    <w:rsid w:val="00562C89"/>
    <w:rsid w:val="00563123"/>
    <w:rsid w:val="00572D6F"/>
    <w:rsid w:val="00593B61"/>
    <w:rsid w:val="005B11D3"/>
    <w:rsid w:val="005C1F3F"/>
    <w:rsid w:val="005C3999"/>
    <w:rsid w:val="005D636A"/>
    <w:rsid w:val="00627CE0"/>
    <w:rsid w:val="00660AFA"/>
    <w:rsid w:val="006715E4"/>
    <w:rsid w:val="0069172B"/>
    <w:rsid w:val="00693979"/>
    <w:rsid w:val="006E0DBA"/>
    <w:rsid w:val="00704A6E"/>
    <w:rsid w:val="00704D88"/>
    <w:rsid w:val="00725F79"/>
    <w:rsid w:val="0072794B"/>
    <w:rsid w:val="00767BCF"/>
    <w:rsid w:val="00770018"/>
    <w:rsid w:val="007A21E3"/>
    <w:rsid w:val="007A7FBC"/>
    <w:rsid w:val="007B1716"/>
    <w:rsid w:val="007E3C47"/>
    <w:rsid w:val="007F7297"/>
    <w:rsid w:val="007F78C2"/>
    <w:rsid w:val="00806E4F"/>
    <w:rsid w:val="0082507B"/>
    <w:rsid w:val="0085278A"/>
    <w:rsid w:val="00871D43"/>
    <w:rsid w:val="00874290"/>
    <w:rsid w:val="008E368B"/>
    <w:rsid w:val="009069D8"/>
    <w:rsid w:val="0091045F"/>
    <w:rsid w:val="00956162"/>
    <w:rsid w:val="00972993"/>
    <w:rsid w:val="00974BEE"/>
    <w:rsid w:val="00991781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A6E4B"/>
    <w:rsid w:val="00AC0D65"/>
    <w:rsid w:val="00AD3ACC"/>
    <w:rsid w:val="00AD75F4"/>
    <w:rsid w:val="00B00B61"/>
    <w:rsid w:val="00B02FA1"/>
    <w:rsid w:val="00B10504"/>
    <w:rsid w:val="00B3070B"/>
    <w:rsid w:val="00B66C97"/>
    <w:rsid w:val="00B920BF"/>
    <w:rsid w:val="00BE071A"/>
    <w:rsid w:val="00BF3216"/>
    <w:rsid w:val="00C11DEB"/>
    <w:rsid w:val="00C13B56"/>
    <w:rsid w:val="00C4469B"/>
    <w:rsid w:val="00C45A7C"/>
    <w:rsid w:val="00C62526"/>
    <w:rsid w:val="00C973DF"/>
    <w:rsid w:val="00CB167C"/>
    <w:rsid w:val="00CB64B2"/>
    <w:rsid w:val="00CC6488"/>
    <w:rsid w:val="00CD4CBE"/>
    <w:rsid w:val="00D10207"/>
    <w:rsid w:val="00D20271"/>
    <w:rsid w:val="00D30A9F"/>
    <w:rsid w:val="00D460FD"/>
    <w:rsid w:val="00D51D8C"/>
    <w:rsid w:val="00D63020"/>
    <w:rsid w:val="00D655B2"/>
    <w:rsid w:val="00DC09C6"/>
    <w:rsid w:val="00DF1E48"/>
    <w:rsid w:val="00E219F7"/>
    <w:rsid w:val="00E355C9"/>
    <w:rsid w:val="00E63ACD"/>
    <w:rsid w:val="00EA7615"/>
    <w:rsid w:val="00EB11F7"/>
    <w:rsid w:val="00ED6200"/>
    <w:rsid w:val="00ED6483"/>
    <w:rsid w:val="00EF03AA"/>
    <w:rsid w:val="00F05354"/>
    <w:rsid w:val="00F06A93"/>
    <w:rsid w:val="00F130F9"/>
    <w:rsid w:val="00F2742B"/>
    <w:rsid w:val="00F41D15"/>
    <w:rsid w:val="00F53FB4"/>
    <w:rsid w:val="00F6025B"/>
    <w:rsid w:val="00F770CF"/>
    <w:rsid w:val="00F82486"/>
    <w:rsid w:val="00FA559B"/>
    <w:rsid w:val="00FB2673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B79F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79F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770CF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C0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0D6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743</Words>
  <Characters>4238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Четвертая сессия Совета депутатов муниципального образования  «Верхнебогатырское» четвертая созыва</dc:title>
  <dc:subject/>
  <dc:creator>Пользователь</dc:creator>
  <cp:keywords/>
  <dc:description/>
  <cp:lastModifiedBy>Пользователь</cp:lastModifiedBy>
  <cp:revision>3</cp:revision>
  <cp:lastPrinted>2016-08-09T10:37:00Z</cp:lastPrinted>
  <dcterms:created xsi:type="dcterms:W3CDTF">2016-12-20T12:33:00Z</dcterms:created>
  <dcterms:modified xsi:type="dcterms:W3CDTF">2016-12-29T14:23:00Z</dcterms:modified>
</cp:coreProperties>
</file>