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7B" w:rsidRDefault="00E6377B" w:rsidP="0093790D">
      <w:pPr>
        <w:jc w:val="center"/>
        <w:rPr>
          <w:b/>
          <w:sz w:val="18"/>
          <w:szCs w:val="18"/>
        </w:rPr>
      </w:pPr>
    </w:p>
    <w:p w:rsidR="00E6377B" w:rsidRDefault="00E6377B" w:rsidP="0093790D">
      <w:pPr>
        <w:jc w:val="center"/>
        <w:rPr>
          <w:b/>
          <w:sz w:val="18"/>
          <w:szCs w:val="18"/>
        </w:rPr>
      </w:pPr>
    </w:p>
    <w:p w:rsidR="00E6377B" w:rsidRDefault="00E6377B" w:rsidP="009379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 МУНИЦИПАЛЬНОГО  ОБРАЗОВАНИЯ  «УРАКОВСКОЕ»</w:t>
      </w:r>
    </w:p>
    <w:p w:rsidR="00E6377B" w:rsidRDefault="00E6377B" w:rsidP="0093790D">
      <w:pPr>
        <w:jc w:val="center"/>
      </w:pPr>
    </w:p>
    <w:p w:rsidR="00E6377B" w:rsidRDefault="00E6377B" w:rsidP="009379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«УРАК»  МУНИЦИПАЛ  КЫЛДЫТЭТЛЭН  АДМИНИСТРАЦИЕЗ</w:t>
      </w:r>
    </w:p>
    <w:p w:rsidR="00E6377B" w:rsidRDefault="00E6377B" w:rsidP="0093790D">
      <w:pPr>
        <w:keepNext/>
        <w:jc w:val="center"/>
        <w:outlineLvl w:val="0"/>
        <w:rPr>
          <w:b/>
          <w:bCs/>
          <w:szCs w:val="18"/>
        </w:rPr>
      </w:pPr>
    </w:p>
    <w:p w:rsidR="00E6377B" w:rsidRDefault="00E6377B" w:rsidP="0093790D">
      <w:pPr>
        <w:keepNext/>
        <w:jc w:val="center"/>
        <w:outlineLvl w:val="0"/>
        <w:rPr>
          <w:b/>
          <w:bCs/>
          <w:szCs w:val="18"/>
        </w:rPr>
      </w:pPr>
      <w:r>
        <w:rPr>
          <w:b/>
          <w:bCs/>
          <w:szCs w:val="18"/>
        </w:rPr>
        <w:t>ПОСТАНОВЛЕНИЕ</w:t>
      </w:r>
    </w:p>
    <w:p w:rsidR="00E6377B" w:rsidRDefault="00E6377B" w:rsidP="0093790D">
      <w:pPr>
        <w:rPr>
          <w:szCs w:val="20"/>
          <w:lang w:eastAsia="ar-SA"/>
        </w:rPr>
      </w:pPr>
    </w:p>
    <w:p w:rsidR="00E6377B" w:rsidRDefault="00E6377B" w:rsidP="000B474A">
      <w:pPr>
        <w:rPr>
          <w:b/>
        </w:rPr>
      </w:pPr>
      <w:r>
        <w:rPr>
          <w:b/>
        </w:rPr>
        <w:t>30 ноября 2020 года                                                                                                           № 35</w:t>
      </w:r>
    </w:p>
    <w:p w:rsidR="00E6377B" w:rsidRPr="006647F2" w:rsidRDefault="00E6377B" w:rsidP="000B474A"/>
    <w:tbl>
      <w:tblPr>
        <w:tblW w:w="0" w:type="auto"/>
        <w:tblLook w:val="01E0"/>
      </w:tblPr>
      <w:tblGrid>
        <w:gridCol w:w="4785"/>
        <w:gridCol w:w="4786"/>
      </w:tblGrid>
      <w:tr w:rsidR="00E6377B" w:rsidTr="001A4310">
        <w:tc>
          <w:tcPr>
            <w:tcW w:w="4785" w:type="dxa"/>
          </w:tcPr>
          <w:p w:rsidR="00E6377B" w:rsidRPr="001A4310" w:rsidRDefault="00E6377B" w:rsidP="009A5791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E6377B" w:rsidRPr="007B7CB9" w:rsidRDefault="00E6377B" w:rsidP="001A4310">
            <w:pPr>
              <w:jc w:val="center"/>
            </w:pPr>
          </w:p>
        </w:tc>
      </w:tr>
    </w:tbl>
    <w:p w:rsidR="00E6377B" w:rsidRPr="00F70990" w:rsidRDefault="00E6377B" w:rsidP="00F70990">
      <w:pPr>
        <w:jc w:val="both"/>
        <w:rPr>
          <w:b/>
          <w:bCs/>
        </w:rPr>
      </w:pPr>
      <w:r w:rsidRPr="00F70990">
        <w:rPr>
          <w:b/>
          <w:bCs/>
        </w:rPr>
        <w:t xml:space="preserve">Об </w:t>
      </w:r>
      <w:r>
        <w:rPr>
          <w:b/>
          <w:bCs/>
        </w:rPr>
        <w:t>утверждении</w:t>
      </w:r>
      <w:r w:rsidRPr="00F70990">
        <w:rPr>
          <w:b/>
          <w:bCs/>
        </w:rPr>
        <w:t xml:space="preserve"> П</w:t>
      </w:r>
      <w:r>
        <w:rPr>
          <w:b/>
          <w:bCs/>
        </w:rPr>
        <w:t>орядка</w:t>
      </w:r>
      <w:r w:rsidRPr="00F70990">
        <w:rPr>
          <w:b/>
          <w:bCs/>
        </w:rPr>
        <w:t xml:space="preserve"> </w:t>
      </w:r>
      <w:r>
        <w:rPr>
          <w:b/>
          <w:bCs/>
        </w:rPr>
        <w:t>формирования</w:t>
      </w:r>
    </w:p>
    <w:p w:rsidR="00E6377B" w:rsidRDefault="00E6377B" w:rsidP="00F70990">
      <w:pPr>
        <w:jc w:val="both"/>
        <w:rPr>
          <w:b/>
          <w:bCs/>
        </w:rPr>
      </w:pPr>
      <w:r>
        <w:rPr>
          <w:b/>
          <w:bCs/>
        </w:rPr>
        <w:t>перечня налоговых расходов и оценки</w:t>
      </w:r>
    </w:p>
    <w:p w:rsidR="00E6377B" w:rsidRPr="00F70990" w:rsidRDefault="00E6377B" w:rsidP="00F70990">
      <w:pPr>
        <w:jc w:val="both"/>
        <w:rPr>
          <w:b/>
          <w:bCs/>
        </w:rPr>
      </w:pPr>
      <w:r>
        <w:rPr>
          <w:b/>
          <w:bCs/>
        </w:rPr>
        <w:t>налоговых расходов</w:t>
      </w:r>
      <w:r w:rsidRPr="00F70990">
        <w:rPr>
          <w:b/>
          <w:bCs/>
        </w:rPr>
        <w:t xml:space="preserve"> муниципального</w:t>
      </w:r>
    </w:p>
    <w:p w:rsidR="00E6377B" w:rsidRPr="00F70990" w:rsidRDefault="00E6377B" w:rsidP="00B15006">
      <w:pPr>
        <w:jc w:val="both"/>
        <w:rPr>
          <w:b/>
          <w:bCs/>
        </w:rPr>
      </w:pPr>
      <w:r w:rsidRPr="00F70990">
        <w:rPr>
          <w:b/>
          <w:bCs/>
        </w:rPr>
        <w:t>образования «</w:t>
      </w:r>
      <w:r>
        <w:rPr>
          <w:b/>
          <w:bCs/>
        </w:rPr>
        <w:t>Ураковское</w:t>
      </w:r>
      <w:r w:rsidRPr="00F70990">
        <w:rPr>
          <w:b/>
          <w:bCs/>
        </w:rPr>
        <w:t xml:space="preserve">» </w:t>
      </w:r>
    </w:p>
    <w:p w:rsidR="00E6377B" w:rsidRDefault="00E6377B" w:rsidP="000B474A">
      <w:pPr>
        <w:jc w:val="both"/>
        <w:rPr>
          <w:b/>
          <w:bCs/>
        </w:rPr>
      </w:pPr>
    </w:p>
    <w:p w:rsidR="00E6377B" w:rsidRPr="00B15006" w:rsidRDefault="00E6377B" w:rsidP="00F70990">
      <w:pPr>
        <w:pStyle w:val="Default"/>
        <w:ind w:firstLine="567"/>
        <w:jc w:val="both"/>
        <w:rPr>
          <w:b/>
        </w:rPr>
      </w:pPr>
      <w:r w:rsidRPr="00B15006">
        <w:t xml:space="preserve">В соответствии с </w:t>
      </w:r>
      <w:hyperlink r:id="rId7" w:history="1">
        <w:r w:rsidRPr="00B15006">
          <w:t>пунктом 2 статьи 174.3</w:t>
        </w:r>
      </w:hyperlink>
      <w:r w:rsidRPr="00B15006">
        <w:t xml:space="preserve"> Бюджетного кодекса Российской Федерации, </w:t>
      </w:r>
      <w:hyperlink r:id="rId8" w:history="1">
        <w:r w:rsidRPr="00B15006">
          <w:t>постановлением</w:t>
        </w:r>
      </w:hyperlink>
      <w:r w:rsidRPr="00B15006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>
        <w:t>,</w:t>
      </w:r>
      <w:r w:rsidRPr="00B15006">
        <w:t xml:space="preserve"> </w:t>
      </w:r>
      <w:r w:rsidRPr="00B15006">
        <w:rPr>
          <w:b/>
        </w:rPr>
        <w:t>Администрация муниципального образования «</w:t>
      </w:r>
      <w:r>
        <w:rPr>
          <w:b/>
        </w:rPr>
        <w:t>Ураков</w:t>
      </w:r>
      <w:r w:rsidRPr="00B15006">
        <w:rPr>
          <w:b/>
        </w:rPr>
        <w:t xml:space="preserve">ское» </w:t>
      </w:r>
      <w:r w:rsidRPr="00284B04">
        <w:rPr>
          <w:b/>
        </w:rPr>
        <w:t>ПОСТАНОВЛЯЕТ</w:t>
      </w:r>
      <w:r w:rsidRPr="006E59C4">
        <w:rPr>
          <w:sz w:val="28"/>
          <w:szCs w:val="28"/>
        </w:rPr>
        <w:t>:</w:t>
      </w:r>
    </w:p>
    <w:p w:rsidR="00E6377B" w:rsidRDefault="00E6377B" w:rsidP="00F70990">
      <w:pPr>
        <w:pStyle w:val="Default"/>
        <w:ind w:firstLine="567"/>
        <w:jc w:val="both"/>
      </w:pPr>
    </w:p>
    <w:p w:rsidR="00E6377B" w:rsidRDefault="00E6377B" w:rsidP="00F70990">
      <w:pPr>
        <w:pStyle w:val="Default"/>
        <w:ind w:firstLine="567"/>
        <w:jc w:val="both"/>
      </w:pPr>
      <w:r w:rsidRPr="00B15006">
        <w:t xml:space="preserve">1. Утвердить прилагаемый </w:t>
      </w:r>
      <w:hyperlink w:anchor="P31" w:history="1">
        <w:r w:rsidRPr="00B15006">
          <w:t>Порядок</w:t>
        </w:r>
      </w:hyperlink>
      <w:r w:rsidRPr="00B15006">
        <w:t xml:space="preserve"> формирования перечня налоговых расходов и оценки налоговых расходов </w:t>
      </w:r>
      <w:r>
        <w:t>муниципального образования «Ураковское».</w:t>
      </w:r>
    </w:p>
    <w:p w:rsidR="00E6377B" w:rsidRDefault="00E6377B" w:rsidP="00F70990">
      <w:pPr>
        <w:pStyle w:val="Default"/>
        <w:ind w:firstLine="567"/>
        <w:jc w:val="both"/>
        <w:rPr>
          <w:sz w:val="20"/>
        </w:rPr>
      </w:pPr>
      <w:r>
        <w:t xml:space="preserve">2. </w:t>
      </w:r>
      <w:r w:rsidRPr="00DF0A52">
        <w:rPr>
          <w:bCs/>
        </w:rPr>
        <w:t xml:space="preserve">Контроль за исполнением настоящего постановления </w:t>
      </w:r>
      <w:r>
        <w:rPr>
          <w:bCs/>
        </w:rPr>
        <w:t>оставляю за собой.</w:t>
      </w:r>
    </w:p>
    <w:p w:rsidR="00E6377B" w:rsidRDefault="00E6377B" w:rsidP="000B474A">
      <w:pPr>
        <w:ind w:firstLine="567"/>
        <w:jc w:val="both"/>
      </w:pPr>
    </w:p>
    <w:p w:rsidR="00E6377B" w:rsidRDefault="00E6377B" w:rsidP="000B474A">
      <w:pPr>
        <w:ind w:firstLine="567"/>
        <w:jc w:val="both"/>
      </w:pPr>
    </w:p>
    <w:p w:rsidR="00E6377B" w:rsidRDefault="00E6377B" w:rsidP="000B474A">
      <w:pPr>
        <w:ind w:firstLine="567"/>
        <w:jc w:val="both"/>
      </w:pPr>
    </w:p>
    <w:p w:rsidR="00E6377B" w:rsidRDefault="00E6377B" w:rsidP="000B474A">
      <w:pPr>
        <w:jc w:val="both"/>
        <w:rPr>
          <w:b/>
          <w:bCs/>
        </w:rPr>
      </w:pPr>
      <w:r>
        <w:rPr>
          <w:b/>
          <w:bCs/>
        </w:rPr>
        <w:t>Глава муниципального</w:t>
      </w:r>
    </w:p>
    <w:p w:rsidR="00E6377B" w:rsidRDefault="00E6377B" w:rsidP="000B474A">
      <w:pPr>
        <w:jc w:val="both"/>
        <w:rPr>
          <w:b/>
          <w:bCs/>
        </w:rPr>
      </w:pPr>
      <w:r>
        <w:rPr>
          <w:b/>
          <w:bCs/>
        </w:rPr>
        <w:t>образования «Ураковское»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Т.В.Бабинцева</w:t>
      </w:r>
    </w:p>
    <w:p w:rsidR="00E6377B" w:rsidRDefault="00E6377B" w:rsidP="000B474A">
      <w:pPr>
        <w:jc w:val="both"/>
        <w:rPr>
          <w:b/>
          <w:bCs/>
        </w:rPr>
      </w:pPr>
    </w:p>
    <w:p w:rsidR="00E6377B" w:rsidRDefault="00E6377B" w:rsidP="000B474A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Default="00E6377B"/>
    <w:p w:rsidR="00E6377B" w:rsidRPr="00D876C9" w:rsidRDefault="00E6377B" w:rsidP="004D0D34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2"/>
          <w:szCs w:val="22"/>
        </w:rPr>
      </w:pPr>
      <w:r w:rsidRPr="00D876C9">
        <w:rPr>
          <w:sz w:val="22"/>
          <w:szCs w:val="22"/>
        </w:rPr>
        <w:t>Утвержден</w:t>
      </w:r>
    </w:p>
    <w:p w:rsidR="00E6377B" w:rsidRPr="00D876C9" w:rsidRDefault="00E6377B" w:rsidP="00D876C9">
      <w:pPr>
        <w:widowControl w:val="0"/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 w:rsidRPr="00D876C9">
        <w:rPr>
          <w:sz w:val="22"/>
          <w:szCs w:val="22"/>
        </w:rPr>
        <w:t>постановлением Администрации муниципального образования</w:t>
      </w:r>
      <w:r>
        <w:rPr>
          <w:sz w:val="22"/>
          <w:szCs w:val="22"/>
        </w:rPr>
        <w:t xml:space="preserve">  </w:t>
      </w:r>
      <w:r w:rsidRPr="00D876C9">
        <w:rPr>
          <w:sz w:val="22"/>
          <w:szCs w:val="22"/>
        </w:rPr>
        <w:t>«Ураковское»</w:t>
      </w:r>
    </w:p>
    <w:p w:rsidR="00E6377B" w:rsidRPr="00D876C9" w:rsidRDefault="00E6377B" w:rsidP="00284B04">
      <w:pPr>
        <w:widowControl w:val="0"/>
        <w:autoSpaceDE w:val="0"/>
        <w:autoSpaceDN w:val="0"/>
        <w:adjustRightInd w:val="0"/>
        <w:ind w:firstLine="5103"/>
        <w:rPr>
          <w:sz w:val="22"/>
          <w:szCs w:val="22"/>
        </w:rPr>
      </w:pPr>
      <w:r w:rsidRPr="00D876C9">
        <w:rPr>
          <w:sz w:val="22"/>
          <w:szCs w:val="22"/>
        </w:rPr>
        <w:t xml:space="preserve">             от 30.11.2020 года № 35</w:t>
      </w:r>
    </w:p>
    <w:p w:rsidR="00E6377B" w:rsidRPr="00D876C9" w:rsidRDefault="00E6377B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E6377B" w:rsidRPr="00CB1B25" w:rsidRDefault="00E6377B" w:rsidP="00CB1B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31"/>
      <w:bookmarkEnd w:id="0"/>
    </w:p>
    <w:p w:rsidR="00E6377B" w:rsidRPr="00764F96" w:rsidRDefault="00E6377B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ПОРЯДОК</w:t>
      </w:r>
    </w:p>
    <w:p w:rsidR="00E6377B" w:rsidRPr="00764F96" w:rsidRDefault="00E6377B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формирования перечня налоговых расходов и оценки</w:t>
      </w:r>
    </w:p>
    <w:p w:rsidR="00E6377B" w:rsidRPr="00764F96" w:rsidRDefault="00E6377B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rPr>
          <w:b/>
          <w:bCs/>
        </w:rPr>
        <w:t xml:space="preserve">налоговых </w:t>
      </w:r>
      <w:r w:rsidRPr="00764F96">
        <w:rPr>
          <w:b/>
        </w:rPr>
        <w:t xml:space="preserve">расходов муниципального образования </w:t>
      </w:r>
    </w:p>
    <w:p w:rsidR="00E6377B" w:rsidRPr="00D876C9" w:rsidRDefault="00E6377B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D876C9">
        <w:t>«</w:t>
      </w:r>
      <w:r w:rsidRPr="00D876C9">
        <w:rPr>
          <w:b/>
        </w:rPr>
        <w:t>Ураковское</w:t>
      </w:r>
      <w:r w:rsidRPr="00D876C9">
        <w:t>»</w:t>
      </w:r>
    </w:p>
    <w:p w:rsidR="00E6377B" w:rsidRPr="00CB1B25" w:rsidRDefault="00E6377B" w:rsidP="00284B04">
      <w:pPr>
        <w:tabs>
          <w:tab w:val="left" w:pos="1134"/>
        </w:tabs>
        <w:autoSpaceDE w:val="0"/>
        <w:autoSpaceDN w:val="0"/>
        <w:adjustRightInd w:val="0"/>
        <w:rPr>
          <w:b/>
        </w:rPr>
      </w:pPr>
    </w:p>
    <w:p w:rsidR="00E6377B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CB1B25">
        <w:t>I. Общие положения</w:t>
      </w:r>
    </w:p>
    <w:p w:rsidR="00E6377B" w:rsidRPr="00CB1B25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6377B" w:rsidRPr="00764F96" w:rsidRDefault="00E6377B" w:rsidP="008953B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1B25">
        <w:t xml:space="preserve">1. Настоящий Порядок определяет правила формирования перечня налоговых расходов и оценки налоговых расходов </w:t>
      </w:r>
      <w:r w:rsidRPr="00764F96">
        <w:t>муниципального образования «</w:t>
      </w:r>
      <w:r>
        <w:t>Ураковское</w:t>
      </w:r>
      <w:r w:rsidRPr="00764F96">
        <w:t>».</w:t>
      </w:r>
    </w:p>
    <w:p w:rsidR="00E6377B" w:rsidRPr="00CB1B25" w:rsidRDefault="00E6377B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CB1B25">
        <w:t xml:space="preserve">2. В настоящем Порядке используются термины и понятия, установленные общими </w:t>
      </w:r>
      <w:hyperlink r:id="rId9" w:history="1">
        <w:r w:rsidRPr="00CB1B25">
          <w:t>требованиями</w:t>
        </w:r>
      </w:hyperlink>
      <w:r w:rsidRPr="00CB1B2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CB1B25">
        <w:rPr>
          <w:rFonts w:ascii="Arial" w:hAnsi="Arial" w:cs="Arial"/>
        </w:rPr>
        <w:t xml:space="preserve"> </w:t>
      </w:r>
      <w:r w:rsidRPr="00CB1B25">
        <w:t>Общие требования).</w:t>
      </w:r>
    </w:p>
    <w:p w:rsidR="00E6377B" w:rsidRPr="00764F96" w:rsidRDefault="00E6377B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3. Отнесение налоговых расходов муниципального образования «</w:t>
      </w:r>
      <w:r>
        <w:t>Ураковское</w:t>
      </w:r>
      <w:r w:rsidRPr="00764F96">
        <w:t>» к муниципальным программам муниципального образования «</w:t>
      </w:r>
      <w:r>
        <w:t>Ураковское</w:t>
      </w:r>
      <w:r w:rsidRPr="00764F96">
        <w:t>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</w:t>
      </w:r>
      <w:r>
        <w:t>Ураковское</w:t>
      </w:r>
      <w:r w:rsidRPr="00764F96">
        <w:t>», не относящихся к муниципальным программам.</w:t>
      </w:r>
    </w:p>
    <w:p w:rsidR="00E6377B" w:rsidRPr="00CB1B25" w:rsidRDefault="00E6377B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4. В целях оценки налоговых расходов муниципального образования «</w:t>
      </w:r>
      <w:r>
        <w:t>Ураковское</w:t>
      </w:r>
      <w:r w:rsidRPr="00764F96">
        <w:t xml:space="preserve">» </w:t>
      </w:r>
      <w:r>
        <w:t xml:space="preserve">уполномоченный орган Администрация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(далее - Администрация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>)</w:t>
      </w:r>
      <w:r w:rsidRPr="00CB1B25">
        <w:t>:</w:t>
      </w:r>
    </w:p>
    <w:p w:rsidR="00E6377B" w:rsidRPr="00764F96" w:rsidRDefault="00E6377B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формирует перечень налоговых расходов муниципального образования «</w:t>
      </w:r>
      <w:r>
        <w:t>Ураковское</w:t>
      </w:r>
      <w:r w:rsidRPr="00764F96">
        <w:t>»;</w:t>
      </w:r>
    </w:p>
    <w:p w:rsidR="00E6377B" w:rsidRDefault="00E6377B" w:rsidP="00326349">
      <w:pPr>
        <w:widowControl w:val="0"/>
        <w:autoSpaceDE w:val="0"/>
        <w:autoSpaceDN w:val="0"/>
        <w:adjustRightInd w:val="0"/>
        <w:ind w:firstLine="720"/>
        <w:jc w:val="both"/>
      </w:pPr>
      <w:r w:rsidRPr="00764F96">
        <w:t>осуществляет анализ и обобщение результатов оценки налоговых расходов муниципального образования «</w:t>
      </w:r>
      <w:r>
        <w:t>Ураковское</w:t>
      </w:r>
      <w:r w:rsidRPr="00764F96">
        <w:t xml:space="preserve">», проводимой </w:t>
      </w:r>
      <w:r w:rsidRPr="00D204D0">
        <w:t>куратором налоговых расходов</w:t>
      </w:r>
      <w:r>
        <w:t xml:space="preserve"> Администрацией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(далее - Администрация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>)</w:t>
      </w:r>
      <w:r w:rsidRPr="00764F96">
        <w:t>.</w:t>
      </w:r>
    </w:p>
    <w:p w:rsidR="00E6377B" w:rsidRPr="00CB1B25" w:rsidRDefault="00E6377B" w:rsidP="003263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6377B" w:rsidRPr="00764F96" w:rsidRDefault="00E6377B" w:rsidP="00B02C46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II. Формирование перечня налоговых расходов</w:t>
      </w:r>
    </w:p>
    <w:p w:rsidR="00E6377B" w:rsidRDefault="00E6377B" w:rsidP="00284B04">
      <w:pPr>
        <w:tabs>
          <w:tab w:val="left" w:pos="0"/>
        </w:tabs>
        <w:autoSpaceDE w:val="0"/>
        <w:autoSpaceDN w:val="0"/>
        <w:adjustRightInd w:val="0"/>
        <w:ind w:firstLine="709"/>
      </w:pPr>
      <w:r>
        <w:t xml:space="preserve">                                 </w:t>
      </w:r>
      <w:r w:rsidRPr="00764F96">
        <w:t>муниципального образования «</w:t>
      </w:r>
      <w:r>
        <w:t>Ураковское</w:t>
      </w:r>
      <w:r w:rsidRPr="00764F96">
        <w:t>»</w:t>
      </w:r>
    </w:p>
    <w:p w:rsidR="00E6377B" w:rsidRPr="00764F96" w:rsidRDefault="00E6377B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E6377B" w:rsidRDefault="00E6377B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5.  </w:t>
      </w:r>
      <w:r>
        <w:t>Перечень</w:t>
      </w:r>
      <w:r w:rsidRPr="00764F96">
        <w:t xml:space="preserve"> налоговых расходов муниципального образования «</w:t>
      </w:r>
      <w:r>
        <w:t>Ураковское</w:t>
      </w:r>
      <w:r w:rsidRPr="00764F96">
        <w:t>» на очередной финансовый год и плановый период (далее - переч</w:t>
      </w:r>
      <w:r>
        <w:t>е</w:t>
      </w:r>
      <w:r w:rsidRPr="00764F96">
        <w:t>н</w:t>
      </w:r>
      <w:r>
        <w:t>ь</w:t>
      </w:r>
      <w:r w:rsidRPr="00764F96">
        <w:t xml:space="preserve"> налоговых расходов) формируется</w:t>
      </w:r>
      <w:r w:rsidRPr="00CB1B25">
        <w:t xml:space="preserve"> </w:t>
      </w:r>
      <w:r>
        <w:t>Администрацией</w:t>
      </w:r>
      <w:r w:rsidRPr="00CB1B25">
        <w:t xml:space="preserve"> </w:t>
      </w:r>
      <w:r>
        <w:t xml:space="preserve">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 w:rsidRPr="00CB1B25">
        <w:t xml:space="preserve"> до 1 ноября текущего года по форме согласно приложению 1 к настоящему Порядку. </w:t>
      </w:r>
    </w:p>
    <w:p w:rsidR="00E6377B" w:rsidRPr="00764F96" w:rsidRDefault="00E6377B" w:rsidP="002257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t>6</w:t>
      </w:r>
      <w:r w:rsidRPr="00764F96">
        <w:t>.</w:t>
      </w:r>
      <w:r w:rsidRPr="00764F96">
        <w:rPr>
          <w:i/>
        </w:rPr>
        <w:t xml:space="preserve"> </w:t>
      </w:r>
      <w:r w:rsidRPr="00764F96">
        <w:t>Перечень налоговых расходов муниципального образования «</w:t>
      </w:r>
      <w:r>
        <w:t>Ураковское</w:t>
      </w:r>
      <w:r w:rsidRPr="00764F96">
        <w:t xml:space="preserve">» утверждается </w:t>
      </w:r>
      <w:r>
        <w:t>Постановлением</w:t>
      </w:r>
      <w:r w:rsidRPr="00764F96">
        <w:t xml:space="preserve"> </w:t>
      </w:r>
      <w:r>
        <w:t xml:space="preserve">Администрации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</w:t>
      </w:r>
      <w:r w:rsidRPr="00764F96">
        <w:t>и размещается на официальном сайте Администрации муниципального образования «</w:t>
      </w:r>
      <w:r>
        <w:t>Ураковское</w:t>
      </w:r>
      <w:r w:rsidRPr="00764F96">
        <w:t>» в информационно-телекоммуникационной сети «Интернет».</w:t>
      </w:r>
    </w:p>
    <w:p w:rsidR="00E6377B" w:rsidRPr="00CB1B25" w:rsidRDefault="00E6377B" w:rsidP="00284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377B" w:rsidRDefault="00E6377B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III. Порядок оценки налоговых расходов </w:t>
      </w:r>
    </w:p>
    <w:p w:rsidR="00E6377B" w:rsidRPr="00764F96" w:rsidRDefault="00E6377B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муниципального образования «</w:t>
      </w:r>
      <w:r>
        <w:t>Ураковское</w:t>
      </w:r>
      <w:r w:rsidRPr="00764F96">
        <w:t>»</w:t>
      </w:r>
    </w:p>
    <w:p w:rsidR="00E6377B" w:rsidRPr="002269AF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E6377B" w:rsidRPr="00764F96" w:rsidRDefault="00E6377B" w:rsidP="0088052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7</w:t>
      </w:r>
      <w:r w:rsidRPr="007C4850">
        <w:t xml:space="preserve">. </w:t>
      </w:r>
      <w:r w:rsidRPr="00764F96">
        <w:t>В целях проведения оценки налоговых расходов муниципального образования «</w:t>
      </w:r>
      <w:r>
        <w:t>Ураковское</w:t>
      </w:r>
      <w:r w:rsidRPr="00764F96">
        <w:t>»:</w:t>
      </w:r>
    </w:p>
    <w:p w:rsidR="00E6377B" w:rsidRPr="00764F96" w:rsidRDefault="00E6377B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1) </w:t>
      </w:r>
      <w:r>
        <w:t xml:space="preserve">Администрация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</w:t>
      </w:r>
      <w:r w:rsidRPr="00764F96">
        <w:t>ежегодно до 1 февраля текущего года направляет в Межрайонную инспекцию Федеральной налоговой службы №_</w:t>
      </w:r>
      <w:r w:rsidRPr="00B056F4">
        <w:rPr>
          <w:u w:val="single"/>
        </w:rPr>
        <w:t>2</w:t>
      </w:r>
      <w:r w:rsidRPr="00764F96">
        <w:t>_ по Удмуртской Республике сведения о категориях плательщиков</w:t>
      </w:r>
      <w:r>
        <w:t xml:space="preserve">, </w:t>
      </w:r>
      <w:r w:rsidRPr="00764F96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764F96">
          <w:t>приложением</w:t>
        </w:r>
      </w:hyperlink>
      <w:r w:rsidRPr="00764F96">
        <w:t xml:space="preserve"> 2 к настоящему Порядку;</w:t>
      </w:r>
    </w:p>
    <w:p w:rsidR="00E6377B" w:rsidRPr="00764F96" w:rsidRDefault="00E6377B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Межрайонная инспекция Федеральной налоговой службы №_</w:t>
      </w:r>
      <w:r w:rsidRPr="00B056F4">
        <w:rPr>
          <w:u w:val="single"/>
        </w:rPr>
        <w:t>2</w:t>
      </w:r>
      <w:r w:rsidRPr="00764F96">
        <w:t xml:space="preserve">_ по Удмуртской Республике ежегодно до 1 апреля направляет в </w:t>
      </w:r>
      <w:r>
        <w:t xml:space="preserve">Администрацию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</w:t>
      </w:r>
      <w:r w:rsidRPr="00764F96">
        <w:t>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</w:p>
    <w:p w:rsidR="00E6377B" w:rsidRPr="00764F96" w:rsidRDefault="00E6377B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количестве плательщиков, воспользовавшихся льготами;</w:t>
      </w:r>
    </w:p>
    <w:p w:rsidR="00E6377B" w:rsidRPr="00764F96" w:rsidRDefault="00E6377B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E6377B" w:rsidRPr="00764F96" w:rsidRDefault="00E6377B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3) Межрайонная инспекция Федеральной налоговой службы №</w:t>
      </w:r>
      <w:r>
        <w:t>_</w:t>
      </w:r>
      <w:r w:rsidRPr="00FA7E37">
        <w:rPr>
          <w:u w:val="single"/>
        </w:rPr>
        <w:t>2</w:t>
      </w:r>
      <w:r w:rsidRPr="00764F96">
        <w:t xml:space="preserve"> по Удмуртской Республике  ежегодно до 25 июля направляет в </w:t>
      </w:r>
      <w:r>
        <w:t xml:space="preserve">Администрацию муниципального образования </w:t>
      </w:r>
      <w:r w:rsidRPr="00764F96">
        <w:t>«</w:t>
      </w:r>
      <w:r>
        <w:t>Ураковское</w:t>
      </w:r>
      <w:r w:rsidRPr="00764F96">
        <w:t>»</w:t>
      </w:r>
      <w:r>
        <w:t xml:space="preserve"> </w:t>
      </w:r>
      <w:r w:rsidRPr="00764F96">
        <w:t xml:space="preserve">сведения об объеме льгот за отчетный финансовый год. </w:t>
      </w:r>
    </w:p>
    <w:p w:rsidR="00E6377B" w:rsidRDefault="00E6377B" w:rsidP="00084C6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8</w:t>
      </w:r>
      <w:r w:rsidRPr="00AC1463">
        <w:t>.</w:t>
      </w:r>
      <w:r>
        <w:t xml:space="preserve"> </w:t>
      </w:r>
      <w:r w:rsidRPr="00764F96">
        <w:t xml:space="preserve">Оценка налоговых расходов </w:t>
      </w:r>
      <w:r>
        <w:t xml:space="preserve">муниципального образования </w:t>
      </w:r>
      <w:r w:rsidRPr="00764F96">
        <w:t xml:space="preserve">проводится </w:t>
      </w:r>
      <w:r>
        <w:t xml:space="preserve">  </w:t>
      </w:r>
      <w:r w:rsidRPr="00AC1463">
        <w:t>Администрацией муниципального образования «</w:t>
      </w:r>
      <w:r>
        <w:t>Ураковское</w:t>
      </w:r>
      <w:r w:rsidRPr="00AC1463">
        <w:t>».</w:t>
      </w:r>
      <w:r>
        <w:t xml:space="preserve"> </w:t>
      </w:r>
      <w:r w:rsidRPr="00764F96">
        <w:t xml:space="preserve">Результаты оценки </w:t>
      </w:r>
      <w:r>
        <w:t xml:space="preserve"> составляются </w:t>
      </w:r>
      <w:r w:rsidRPr="00764F96">
        <w:t>по форме в соответствии с приложением</w:t>
      </w:r>
      <w:r>
        <w:t xml:space="preserve"> </w:t>
      </w:r>
      <w:r w:rsidRPr="00764F96">
        <w:t>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</w:t>
      </w:r>
      <w:r>
        <w:t>.</w:t>
      </w:r>
    </w:p>
    <w:p w:rsidR="00E6377B" w:rsidRPr="00764F96" w:rsidRDefault="00E6377B" w:rsidP="00FA7E37">
      <w:pPr>
        <w:autoSpaceDE w:val="0"/>
        <w:autoSpaceDN w:val="0"/>
        <w:adjustRightInd w:val="0"/>
        <w:ind w:firstLine="709"/>
        <w:jc w:val="both"/>
      </w:pPr>
      <w:r>
        <w:t>9</w:t>
      </w:r>
      <w:r w:rsidRPr="003D0227">
        <w:t xml:space="preserve">. </w:t>
      </w:r>
      <w:r w:rsidRPr="00764F96">
        <w:t xml:space="preserve">Информация о нормативных, целевых и фискальных характеристиках налоговых расходов муниципального образования формируется </w:t>
      </w:r>
      <w:r w:rsidRPr="00AC1463">
        <w:t xml:space="preserve">Администрацией муниципального </w:t>
      </w:r>
      <w:r>
        <w:t>образования «Ураковское»</w:t>
      </w:r>
      <w:r w:rsidRPr="00764F96">
        <w:t xml:space="preserve">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E6377B" w:rsidRPr="00764F96" w:rsidRDefault="00E6377B" w:rsidP="00FA7E37">
      <w:pPr>
        <w:autoSpaceDE w:val="0"/>
        <w:autoSpaceDN w:val="0"/>
        <w:adjustRightInd w:val="0"/>
        <w:ind w:firstLine="709"/>
        <w:jc w:val="both"/>
      </w:pPr>
      <w:r w:rsidRPr="00764F96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E6377B" w:rsidRPr="00764F96" w:rsidRDefault="00E6377B" w:rsidP="00AC4C46">
      <w:pPr>
        <w:tabs>
          <w:tab w:val="left" w:pos="709"/>
        </w:tabs>
        <w:autoSpaceDE w:val="0"/>
        <w:autoSpaceDN w:val="0"/>
        <w:adjustRightInd w:val="0"/>
        <w:jc w:val="both"/>
      </w:pPr>
      <w:r w:rsidRPr="00FD6E6A">
        <w:t xml:space="preserve">2) </w:t>
      </w:r>
      <w:r w:rsidRPr="00764F96">
        <w:t>данных, полученных от Межрайонной инспекции Федеральной налоговой службы №_</w:t>
      </w:r>
      <w:r w:rsidRPr="00EE57A7">
        <w:rPr>
          <w:u w:val="single"/>
        </w:rPr>
        <w:t>2</w:t>
      </w:r>
      <w:r w:rsidRPr="00764F96">
        <w:t>_ по Удмуртской Республике.</w:t>
      </w:r>
      <w:bookmarkStart w:id="1" w:name="_GoBack"/>
      <w:bookmarkEnd w:id="1"/>
      <w:r>
        <w:tab/>
      </w:r>
    </w:p>
    <w:p w:rsidR="00E6377B" w:rsidRDefault="00E6377B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>
        <w:t>0</w:t>
      </w:r>
      <w:r w:rsidRPr="00FD6E6A">
        <w:t xml:space="preserve">. </w:t>
      </w:r>
      <w:r w:rsidRPr="00AC1463">
        <w:t>Администраци</w:t>
      </w:r>
      <w:r>
        <w:t>я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>
        <w:t xml:space="preserve"> </w:t>
      </w:r>
      <w:r w:rsidRPr="00764F96">
        <w:t xml:space="preserve">формирует оценку эффективности налоговых расходов </w:t>
      </w:r>
      <w:r w:rsidRPr="00132C55">
        <w:t>муниципального образования,</w:t>
      </w:r>
      <w:r w:rsidRPr="00764F96">
        <w:t xml:space="preserve"> и до 1 сентября текущего года направляет результаты оценки налоговых расходов Главе муниципального образования.</w:t>
      </w:r>
    </w:p>
    <w:p w:rsidR="00E6377B" w:rsidRPr="00764F96" w:rsidRDefault="00E6377B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</w:t>
      </w:r>
      <w:r>
        <w:t xml:space="preserve"> </w:t>
      </w:r>
      <w:r w:rsidRPr="00AC1463">
        <w:t>«</w:t>
      </w:r>
      <w:r>
        <w:t>Глазовский район</w:t>
      </w:r>
      <w:r w:rsidRPr="00AC1463">
        <w:t>»</w:t>
      </w:r>
      <w:r>
        <w:t>.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>
        <w:t>1</w:t>
      </w:r>
      <w:r w:rsidRPr="00FD6E6A">
        <w:t xml:space="preserve">. </w:t>
      </w:r>
      <w:r w:rsidRPr="00764F96">
        <w:t>Оценка эффективности налоговых расходов муниципального образования включает: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1) оценку целесообразности налоговых расходов муниципального образования;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оценку результативности налоговых расходов муниципального образования.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>
        <w:t>2</w:t>
      </w:r>
      <w:r w:rsidRPr="00FD6E6A">
        <w:t xml:space="preserve">. </w:t>
      </w:r>
      <w:r w:rsidRPr="00764F96">
        <w:t>Критериями целесообразности налоговых расходов муниципального образования являются: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6377B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При необходимости </w:t>
      </w:r>
      <w:r w:rsidRPr="00AC1463">
        <w:t>Администраци</w:t>
      </w:r>
      <w:r>
        <w:t>ей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>
        <w:t xml:space="preserve"> </w:t>
      </w:r>
      <w:r w:rsidRPr="00764F96">
        <w:t>могут быть установлены иные критерии целесообразности предоставления льгот для плательщиков.</w:t>
      </w:r>
    </w:p>
    <w:p w:rsidR="00E6377B" w:rsidRPr="00764F96" w:rsidRDefault="00E6377B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AC1463">
        <w:t>Администраци</w:t>
      </w:r>
      <w:r>
        <w:t>я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>
        <w:t xml:space="preserve"> вносит пре</w:t>
      </w:r>
      <w:r w:rsidRPr="00764F96">
        <w:t>дложения</w:t>
      </w:r>
      <w:r>
        <w:t xml:space="preserve"> в Совет депутатов </w:t>
      </w:r>
      <w:r w:rsidRPr="00AC1463">
        <w:t>муниципального образования «</w:t>
      </w:r>
      <w:r>
        <w:t>Ураковское</w:t>
      </w:r>
      <w:r w:rsidRPr="00AC1463">
        <w:t>»</w:t>
      </w:r>
      <w:r w:rsidRPr="00764F96">
        <w:t xml:space="preserve"> о сохранении (уточнении, отмене) льгот для плательщиков.</w:t>
      </w:r>
      <w:r w:rsidRPr="00764F96">
        <w:rPr>
          <w:i/>
        </w:rPr>
        <w:t xml:space="preserve"> </w:t>
      </w:r>
    </w:p>
    <w:p w:rsidR="00E6377B" w:rsidRDefault="00E6377B" w:rsidP="00BB019D">
      <w:pPr>
        <w:widowControl w:val="0"/>
        <w:autoSpaceDE w:val="0"/>
        <w:autoSpaceDN w:val="0"/>
        <w:adjustRightInd w:val="0"/>
        <w:ind w:firstLine="709"/>
        <w:jc w:val="both"/>
      </w:pPr>
      <w:r w:rsidRPr="00EE57A7">
        <w:t>13.</w:t>
      </w:r>
      <w:r w:rsidRPr="00A3509D">
        <w:t xml:space="preserve"> </w:t>
      </w:r>
      <w:r w:rsidRPr="00764F96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E6377B" w:rsidRPr="00764F96" w:rsidRDefault="00E6377B" w:rsidP="00BB019D">
      <w:pPr>
        <w:widowControl w:val="0"/>
        <w:autoSpaceDE w:val="0"/>
        <w:autoSpaceDN w:val="0"/>
        <w:adjustRightInd w:val="0"/>
        <w:ind w:firstLine="539"/>
        <w:jc w:val="both"/>
      </w:pPr>
      <w:r w:rsidRPr="00764F96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6377B" w:rsidRPr="00764F96" w:rsidRDefault="00E6377B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A3509D">
        <w:t>1</w:t>
      </w:r>
      <w:r>
        <w:t>4</w:t>
      </w:r>
      <w:r w:rsidRPr="00A3509D">
        <w:t xml:space="preserve">. </w:t>
      </w:r>
      <w:r w:rsidRPr="00764F96"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E6377B" w:rsidRPr="00764F96" w:rsidRDefault="00E6377B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10040C">
        <w:t>1</w:t>
      </w:r>
      <w:r>
        <w:t>5</w:t>
      </w:r>
      <w:r w:rsidRPr="0010040C">
        <w:t xml:space="preserve">. </w:t>
      </w:r>
      <w:r w:rsidRPr="00764F96">
        <w:t>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6377B" w:rsidRPr="00764F96" w:rsidRDefault="00E6377B" w:rsidP="008D134B">
      <w:pPr>
        <w:widowControl w:val="0"/>
        <w:autoSpaceDE w:val="0"/>
        <w:autoSpaceDN w:val="0"/>
        <w:adjustRightInd w:val="0"/>
        <w:ind w:firstLine="539"/>
        <w:jc w:val="both"/>
      </w:pPr>
      <w:r w:rsidRPr="0077224F">
        <w:t>1</w:t>
      </w:r>
      <w:r>
        <w:t>6</w:t>
      </w:r>
      <w:r w:rsidRPr="0077224F">
        <w:t xml:space="preserve">. </w:t>
      </w:r>
      <w:r w:rsidRPr="00764F96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E6377B" w:rsidRPr="00764F96" w:rsidRDefault="00E6377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6377B" w:rsidRPr="00764F96" w:rsidRDefault="00E6377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6377B" w:rsidRPr="00764F96" w:rsidRDefault="00E6377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2) предоставление муниципальных гарантий по обязательствам плательщиков, имеющих право на льготы;</w:t>
      </w:r>
    </w:p>
    <w:p w:rsidR="00E6377B" w:rsidRPr="00764F96" w:rsidRDefault="00E6377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6377B" w:rsidRPr="00764F96" w:rsidRDefault="00E6377B" w:rsidP="00284B04">
      <w:pPr>
        <w:tabs>
          <w:tab w:val="left" w:pos="1134"/>
        </w:tabs>
        <w:autoSpaceDE w:val="0"/>
        <w:autoSpaceDN w:val="0"/>
        <w:adjustRightInd w:val="0"/>
      </w:pPr>
      <w:bookmarkStart w:id="2" w:name="P87"/>
      <w:bookmarkEnd w:id="2"/>
    </w:p>
    <w:p w:rsidR="00E6377B" w:rsidRPr="00F14015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I</w:t>
      </w:r>
      <w:r w:rsidRPr="00F14015">
        <w:rPr>
          <w:lang w:val="en-US"/>
        </w:rPr>
        <w:t>V</w:t>
      </w:r>
      <w:r w:rsidRPr="00F14015">
        <w:t>. Оценка налоговых расходов муниципального образования</w:t>
      </w:r>
    </w:p>
    <w:p w:rsidR="00E6377B" w:rsidRPr="00F14015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при установлении новых налоговых льгот</w:t>
      </w:r>
    </w:p>
    <w:p w:rsidR="00E6377B" w:rsidRPr="002269AF" w:rsidRDefault="00E6377B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E6377B" w:rsidRPr="00764F96" w:rsidRDefault="00E6377B" w:rsidP="008A7408">
      <w:pPr>
        <w:autoSpaceDE w:val="0"/>
        <w:autoSpaceDN w:val="0"/>
        <w:adjustRightInd w:val="0"/>
        <w:ind w:firstLine="540"/>
        <w:jc w:val="both"/>
      </w:pPr>
      <w:r>
        <w:t>17</w:t>
      </w:r>
      <w:r w:rsidRPr="009936CC">
        <w:t xml:space="preserve">. </w:t>
      </w:r>
      <w:r w:rsidRPr="00764F96">
        <w:t xml:space="preserve">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</w:t>
      </w:r>
      <w:r w:rsidRPr="00AC1463">
        <w:t>Администраци</w:t>
      </w:r>
      <w:r>
        <w:t>ей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 w:rsidRPr="00764F96">
        <w:rPr>
          <w:i/>
        </w:rPr>
        <w:t xml:space="preserve"> </w:t>
      </w:r>
      <w:r w:rsidRPr="00764F96"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E6377B" w:rsidRDefault="00E6377B" w:rsidP="005D5730">
      <w:pPr>
        <w:autoSpaceDE w:val="0"/>
        <w:autoSpaceDN w:val="0"/>
        <w:adjustRightInd w:val="0"/>
        <w:ind w:firstLine="540"/>
        <w:jc w:val="both"/>
      </w:pPr>
      <w:r>
        <w:t>18</w:t>
      </w:r>
      <w:r w:rsidRPr="009936CC">
        <w:t xml:space="preserve">. </w:t>
      </w:r>
      <w:r w:rsidRPr="00764F96">
        <w:t xml:space="preserve">По результатам оценки эффективности планируемых к предоставлению налоговых льгот муниципального образования </w:t>
      </w:r>
      <w:r w:rsidRPr="00AC1463">
        <w:t>Администраци</w:t>
      </w:r>
      <w:r>
        <w:t>я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>
        <w:t xml:space="preserve"> </w:t>
      </w:r>
      <w:r w:rsidRPr="00764F96">
        <w:t>готовит информацию, содержащую следующие сведения: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прогноз динамики вышеуказанных показателей (индикаторов) в случае введения налоговой льготы;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E6377B" w:rsidRPr="00764F96" w:rsidRDefault="00E6377B" w:rsidP="005D5730">
      <w:pPr>
        <w:autoSpaceDE w:val="0"/>
        <w:autoSpaceDN w:val="0"/>
        <w:adjustRightInd w:val="0"/>
        <w:ind w:firstLine="540"/>
        <w:jc w:val="both"/>
      </w:pPr>
      <w:r w:rsidRPr="00764F96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E6377B" w:rsidRPr="00764F96" w:rsidRDefault="00E6377B" w:rsidP="009C7B1D">
      <w:pPr>
        <w:autoSpaceDE w:val="0"/>
        <w:autoSpaceDN w:val="0"/>
        <w:adjustRightInd w:val="0"/>
        <w:ind w:firstLine="540"/>
        <w:jc w:val="both"/>
      </w:pPr>
      <w:r>
        <w:t>19</w:t>
      </w:r>
      <w:r w:rsidRPr="007C6D2A">
        <w:t xml:space="preserve">. </w:t>
      </w:r>
      <w:r w:rsidRPr="00AC1463">
        <w:t>Администраци</w:t>
      </w:r>
      <w:r>
        <w:t>я</w:t>
      </w:r>
      <w:r w:rsidRPr="00AC1463">
        <w:t xml:space="preserve"> муниципального образования «</w:t>
      </w:r>
      <w:r>
        <w:t>Ураковское</w:t>
      </w:r>
      <w:r w:rsidRPr="00AC1463">
        <w:t>»</w:t>
      </w:r>
      <w:r>
        <w:t xml:space="preserve"> </w:t>
      </w:r>
      <w:r w:rsidRPr="00764F96">
        <w:t>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E6377B" w:rsidRPr="00764F96" w:rsidRDefault="00E6377B" w:rsidP="003150D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D2A">
        <w:t>2</w:t>
      </w:r>
      <w:r>
        <w:t>0</w:t>
      </w:r>
      <w:r w:rsidRPr="007C6D2A">
        <w:t xml:space="preserve">. </w:t>
      </w:r>
      <w:r w:rsidRPr="00764F96">
        <w:t>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</w:t>
      </w:r>
      <w:r>
        <w:t xml:space="preserve"> - </w:t>
      </w:r>
      <w:r w:rsidRPr="003150D2">
        <w:t>Администрация муниципального образования</w:t>
      </w:r>
      <w:r w:rsidRPr="00764F96">
        <w:t xml:space="preserve"> вносит проект решения Совета депутатов муниципального образования</w:t>
      </w:r>
      <w:r>
        <w:t xml:space="preserve"> </w:t>
      </w:r>
      <w:r w:rsidRPr="008E0438">
        <w:t>об</w:t>
      </w:r>
      <w:r w:rsidRPr="00764F96">
        <w:t xml:space="preserve"> установлении новых налоговых льгот на рассмотрение Главе муниципального образования.</w:t>
      </w:r>
    </w:p>
    <w:p w:rsidR="00E6377B" w:rsidRPr="00CB1B25" w:rsidRDefault="00E6377B" w:rsidP="003150D2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E6377B" w:rsidRDefault="00E6377B">
      <w:pPr>
        <w:sectPr w:rsidR="00E6377B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E6377B" w:rsidRPr="004F2708" w:rsidRDefault="00E6377B" w:rsidP="00B15006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2"/>
          <w:szCs w:val="22"/>
        </w:rPr>
      </w:pPr>
      <w:r w:rsidRPr="004F2708">
        <w:rPr>
          <w:sz w:val="22"/>
          <w:szCs w:val="22"/>
        </w:rPr>
        <w:t>Приложение 1</w:t>
      </w:r>
    </w:p>
    <w:p w:rsidR="00E6377B" w:rsidRPr="004F2708" w:rsidRDefault="00E6377B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к Порядку формирования</w:t>
      </w:r>
    </w:p>
    <w:p w:rsidR="00E6377B" w:rsidRPr="004F2708" w:rsidRDefault="00E6377B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перечня налоговых расходов</w:t>
      </w:r>
    </w:p>
    <w:p w:rsidR="00E6377B" w:rsidRPr="004F2708" w:rsidRDefault="00E6377B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и оценки налоговых расходов</w:t>
      </w:r>
    </w:p>
    <w:p w:rsidR="00E6377B" w:rsidRDefault="00E6377B" w:rsidP="0087496B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муниципального образования «</w:t>
      </w:r>
      <w:r w:rsidRPr="00D876C9">
        <w:rPr>
          <w:sz w:val="22"/>
          <w:szCs w:val="22"/>
        </w:rPr>
        <w:t>Ураковское</w:t>
      </w:r>
      <w:r w:rsidRPr="004F2708">
        <w:rPr>
          <w:sz w:val="22"/>
          <w:szCs w:val="22"/>
        </w:rPr>
        <w:t>»</w:t>
      </w:r>
    </w:p>
    <w:p w:rsidR="00E6377B" w:rsidRPr="004F2708" w:rsidRDefault="00E6377B" w:rsidP="0087496B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</w:p>
    <w:p w:rsidR="00E6377B" w:rsidRDefault="00E6377B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3" w:name="P61"/>
      <w:bookmarkEnd w:id="3"/>
      <w:r w:rsidRPr="004F2708">
        <w:rPr>
          <w:sz w:val="22"/>
          <w:szCs w:val="22"/>
        </w:rPr>
        <w:t xml:space="preserve">Перечень налоговых расходов муниципального образования </w:t>
      </w:r>
      <w:r w:rsidRPr="00D876C9">
        <w:rPr>
          <w:sz w:val="22"/>
          <w:szCs w:val="22"/>
        </w:rPr>
        <w:t>«Ураковское</w:t>
      </w:r>
      <w:r w:rsidRPr="004F2708">
        <w:rPr>
          <w:sz w:val="22"/>
          <w:szCs w:val="22"/>
        </w:rPr>
        <w:t>»</w:t>
      </w:r>
    </w:p>
    <w:p w:rsidR="00E6377B" w:rsidRPr="004F2708" w:rsidRDefault="00E6377B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E6377B" w:rsidRPr="004F2708" w:rsidTr="009A5791">
        <w:tc>
          <w:tcPr>
            <w:tcW w:w="120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П/п</w:t>
            </w:r>
          </w:p>
        </w:tc>
        <w:tc>
          <w:tcPr>
            <w:tcW w:w="222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E6377B" w:rsidRPr="004F2708" w:rsidRDefault="00E6377B" w:rsidP="009A5791">
            <w:pPr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E6377B" w:rsidRPr="004F2708" w:rsidRDefault="00E6377B" w:rsidP="00EE1853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1" w:type="pct"/>
          </w:tcPr>
          <w:p w:rsidR="00E6377B" w:rsidRPr="004F2708" w:rsidRDefault="00E6377B" w:rsidP="00EE1853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 xml:space="preserve">Наименование цели муниципальной  программы, структурного элемента муниципальной  программы,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муниципального образования </w:t>
            </w:r>
          </w:p>
        </w:tc>
        <w:tc>
          <w:tcPr>
            <w:tcW w:w="1127" w:type="pct"/>
          </w:tcPr>
          <w:p w:rsidR="00E6377B" w:rsidRPr="004F2708" w:rsidRDefault="00E6377B" w:rsidP="00EE1853">
            <w:pPr>
              <w:widowControl w:val="0"/>
              <w:autoSpaceDE w:val="0"/>
              <w:autoSpaceDN w:val="0"/>
              <w:adjustRightInd w:val="0"/>
            </w:pPr>
            <w:r w:rsidRPr="004F2708">
              <w:rPr>
                <w:sz w:val="22"/>
                <w:szCs w:val="22"/>
              </w:rPr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E6377B" w:rsidRPr="004F2708" w:rsidTr="009A5791">
        <w:tc>
          <w:tcPr>
            <w:tcW w:w="120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11</w:t>
            </w:r>
          </w:p>
        </w:tc>
        <w:tc>
          <w:tcPr>
            <w:tcW w:w="1127" w:type="pct"/>
          </w:tcPr>
          <w:p w:rsidR="00E6377B" w:rsidRPr="004F2708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708">
              <w:rPr>
                <w:sz w:val="22"/>
                <w:szCs w:val="22"/>
              </w:rPr>
              <w:t>12</w:t>
            </w:r>
          </w:p>
        </w:tc>
      </w:tr>
    </w:tbl>
    <w:p w:rsidR="00E6377B" w:rsidRPr="004F2708" w:rsidRDefault="00E6377B" w:rsidP="00B150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6377B" w:rsidRPr="004F2708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6377B" w:rsidRPr="00D67D82" w:rsidRDefault="00E6377B" w:rsidP="004C0A56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2"/>
          <w:szCs w:val="22"/>
        </w:rPr>
      </w:pPr>
      <w:r w:rsidRPr="00D67D82">
        <w:rPr>
          <w:sz w:val="22"/>
          <w:szCs w:val="22"/>
        </w:rPr>
        <w:t>Приложение 2</w:t>
      </w:r>
    </w:p>
    <w:p w:rsidR="00E6377B" w:rsidRPr="00D67D82" w:rsidRDefault="00E6377B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к Порядку формирования</w:t>
      </w:r>
    </w:p>
    <w:p w:rsidR="00E6377B" w:rsidRPr="00D67D82" w:rsidRDefault="00E6377B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перечня налоговых расходов</w:t>
      </w:r>
    </w:p>
    <w:p w:rsidR="00E6377B" w:rsidRDefault="00E6377B" w:rsidP="00284B04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67D82">
        <w:rPr>
          <w:sz w:val="22"/>
          <w:szCs w:val="22"/>
        </w:rPr>
        <w:t>и оценки налоговых расходов</w:t>
      </w:r>
      <w:bookmarkStart w:id="4" w:name="P133"/>
      <w:bookmarkEnd w:id="4"/>
      <w:r w:rsidRPr="00D67D82">
        <w:rPr>
          <w:sz w:val="22"/>
          <w:szCs w:val="22"/>
        </w:rPr>
        <w:t xml:space="preserve"> </w:t>
      </w:r>
    </w:p>
    <w:p w:rsidR="00E6377B" w:rsidRDefault="00E6377B" w:rsidP="00284B04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 xml:space="preserve">муниципального образования </w:t>
      </w:r>
    </w:p>
    <w:p w:rsidR="00E6377B" w:rsidRPr="00D67D82" w:rsidRDefault="00E6377B" w:rsidP="00284B04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«</w:t>
      </w:r>
      <w:r w:rsidRPr="00D876C9">
        <w:rPr>
          <w:sz w:val="22"/>
          <w:szCs w:val="22"/>
        </w:rPr>
        <w:t>Ураковское</w:t>
      </w:r>
      <w:r w:rsidRPr="00D67D82">
        <w:rPr>
          <w:sz w:val="22"/>
          <w:szCs w:val="22"/>
        </w:rPr>
        <w:t>»</w:t>
      </w:r>
    </w:p>
    <w:p w:rsidR="00E6377B" w:rsidRPr="00D67D82" w:rsidRDefault="00E6377B" w:rsidP="00284B04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D67D8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77B" w:rsidRPr="00D876C9" w:rsidRDefault="00E6377B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76C9">
        <w:rPr>
          <w:b/>
          <w:bCs/>
          <w:sz w:val="22"/>
          <w:szCs w:val="22"/>
        </w:rPr>
        <w:t>Перечень</w:t>
      </w:r>
    </w:p>
    <w:p w:rsidR="00E6377B" w:rsidRPr="00D876C9" w:rsidRDefault="00E6377B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76C9">
        <w:rPr>
          <w:b/>
          <w:bCs/>
          <w:sz w:val="22"/>
          <w:szCs w:val="22"/>
        </w:rPr>
        <w:t>показателей для проведения оценки налоговых расходов</w:t>
      </w:r>
    </w:p>
    <w:p w:rsidR="00E6377B" w:rsidRPr="00D876C9" w:rsidRDefault="00E6377B" w:rsidP="00284B0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76C9">
        <w:rPr>
          <w:sz w:val="22"/>
          <w:szCs w:val="22"/>
        </w:rPr>
        <w:t xml:space="preserve">                                        </w:t>
      </w:r>
      <w:r w:rsidRPr="00D876C9">
        <w:rPr>
          <w:b/>
          <w:sz w:val="22"/>
          <w:szCs w:val="22"/>
        </w:rPr>
        <w:t>муниципального образования «Ураковское»</w:t>
      </w:r>
    </w:p>
    <w:p w:rsidR="00E6377B" w:rsidRPr="00D876C9" w:rsidRDefault="00E6377B" w:rsidP="00284B04">
      <w:pPr>
        <w:widowControl w:val="0"/>
        <w:autoSpaceDE w:val="0"/>
        <w:autoSpaceDN w:val="0"/>
        <w:adjustRightInd w:val="0"/>
        <w:ind w:firstLine="5529"/>
        <w:jc w:val="center"/>
        <w:rPr>
          <w:b/>
          <w:sz w:val="22"/>
          <w:szCs w:val="22"/>
        </w:rPr>
      </w:pPr>
    </w:p>
    <w:p w:rsidR="00E6377B" w:rsidRPr="00D876C9" w:rsidRDefault="00E6377B" w:rsidP="00691FFD">
      <w:pPr>
        <w:widowControl w:val="0"/>
        <w:autoSpaceDE w:val="0"/>
        <w:autoSpaceDN w:val="0"/>
        <w:adjustRightInd w:val="0"/>
        <w:ind w:firstLine="8505"/>
        <w:jc w:val="center"/>
        <w:rPr>
          <w:rFonts w:ascii="Arial" w:hAnsi="Arial" w:cs="Arial"/>
          <w:b/>
          <w:sz w:val="22"/>
          <w:szCs w:val="22"/>
        </w:rPr>
      </w:pPr>
      <w:r w:rsidRPr="00D876C9">
        <w:rPr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556"/>
        <w:gridCol w:w="2948"/>
      </w:tblGrid>
      <w:tr w:rsidR="00E6377B" w:rsidRPr="00D876C9" w:rsidTr="009A5791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6C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6C9">
              <w:rPr>
                <w:sz w:val="22"/>
                <w:szCs w:val="22"/>
              </w:rPr>
              <w:t>Источник данных</w:t>
            </w:r>
          </w:p>
        </w:tc>
      </w:tr>
      <w:tr w:rsidR="00E6377B" w:rsidRPr="00D876C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6377B" w:rsidRPr="00D876C9" w:rsidRDefault="00E6377B" w:rsidP="006411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876C9">
              <w:rPr>
                <w:sz w:val="22"/>
                <w:szCs w:val="22"/>
              </w:rPr>
              <w:t xml:space="preserve">I. Нормативные характеристики налоговых расходов МО «Ураковское» 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4B22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Дата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6C9">
              <w:rPr>
                <w:sz w:val="22"/>
                <w:szCs w:val="22"/>
              </w:rPr>
              <w:t>II. Целевые характеристики налоговых расходов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4B22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284B04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876C9">
              <w:rPr>
                <w:sz w:val="22"/>
                <w:szCs w:val="22"/>
              </w:rPr>
              <w:t>III. Фискальные характеристики налогового расхода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64118F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236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64118F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284B04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64118F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EE4A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EE4A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4F7E9A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284B04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  <w:tr w:rsidR="00E6377B" w:rsidRPr="00D876C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E6377B" w:rsidRPr="00D876C9" w:rsidRDefault="00E6377B" w:rsidP="0064118F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6377B" w:rsidRPr="00D876C9" w:rsidRDefault="00E6377B" w:rsidP="009A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6C9">
              <w:rPr>
                <w:sz w:val="22"/>
                <w:szCs w:val="22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6377B" w:rsidRPr="00D876C9" w:rsidRDefault="00E6377B" w:rsidP="00284B04">
            <w:pPr>
              <w:widowControl w:val="0"/>
              <w:autoSpaceDE w:val="0"/>
              <w:autoSpaceDN w:val="0"/>
              <w:adjustRightInd w:val="0"/>
            </w:pPr>
            <w:r w:rsidRPr="00D876C9">
              <w:rPr>
                <w:sz w:val="22"/>
                <w:szCs w:val="22"/>
              </w:rPr>
              <w:t>Администрация МО «Ураковское»</w:t>
            </w:r>
          </w:p>
        </w:tc>
      </w:tr>
    </w:tbl>
    <w:p w:rsidR="00E6377B" w:rsidRPr="00D876C9" w:rsidRDefault="00E6377B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E6377B" w:rsidRPr="00D67D82" w:rsidRDefault="00E6377B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E6377B" w:rsidRDefault="00E6377B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E6377B" w:rsidRPr="00D67D82" w:rsidRDefault="00E6377B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E6377B" w:rsidRDefault="00E6377B" w:rsidP="004C0A56">
      <w:pPr>
        <w:rPr>
          <w:sz w:val="22"/>
          <w:szCs w:val="22"/>
        </w:rPr>
      </w:pPr>
    </w:p>
    <w:p w:rsidR="00E6377B" w:rsidRDefault="00E6377B" w:rsidP="004C0A56"/>
    <w:p w:rsidR="00E6377B" w:rsidRDefault="00E6377B" w:rsidP="004C0A56"/>
    <w:p w:rsidR="00E6377B" w:rsidRDefault="00E6377B" w:rsidP="004C0A56"/>
    <w:p w:rsidR="00E6377B" w:rsidRDefault="00E6377B" w:rsidP="004C0A56"/>
    <w:p w:rsidR="00E6377B" w:rsidRDefault="00E6377B" w:rsidP="004C0A56"/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t>Приложение 3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E6377B" w:rsidRPr="00C7043B" w:rsidRDefault="00E6377B" w:rsidP="00A6036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</w:t>
      </w:r>
    </w:p>
    <w:p w:rsidR="00E6377B" w:rsidRPr="00D876C9" w:rsidRDefault="00E6377B" w:rsidP="00A6036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2"/>
          <w:szCs w:val="22"/>
        </w:rPr>
      </w:pPr>
      <w:r w:rsidRPr="00D876C9">
        <w:rPr>
          <w:sz w:val="22"/>
          <w:szCs w:val="22"/>
        </w:rPr>
        <w:t>«Ураковское»</w:t>
      </w:r>
    </w:p>
    <w:p w:rsidR="00E6377B" w:rsidRPr="00C7043B" w:rsidRDefault="00E6377B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bookmarkStart w:id="5" w:name="P242"/>
      <w:bookmarkEnd w:id="5"/>
      <w:r w:rsidRPr="00C7043B">
        <w:rPr>
          <w:sz w:val="22"/>
          <w:szCs w:val="22"/>
        </w:rPr>
        <w:t>Оценка эффективности налоговых расходов за _______ год</w:t>
      </w:r>
    </w:p>
    <w:p w:rsidR="00E6377B" w:rsidRPr="00C7043B" w:rsidRDefault="00E6377B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377B" w:rsidRPr="00C7043B" w:rsidRDefault="00E6377B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6377B" w:rsidRPr="00C7043B" w:rsidRDefault="00E6377B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E6377B" w:rsidRPr="00C7043B" w:rsidRDefault="00E6377B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377B" w:rsidRPr="00C7043B" w:rsidRDefault="00E6377B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6"/>
        <w:gridCol w:w="5982"/>
        <w:gridCol w:w="1525"/>
        <w:gridCol w:w="1529"/>
      </w:tblGrid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№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6377B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6D6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цели муниципальной программы, структурного элемента государственной программы и (или) цели социально-экономической политики муниципального образования, не относящейся к государственным программам муниципального образования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6377B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показателя (индикатора) достижения целей государственной программы муниципального образования и (или) целей социально-экономической политики муниципального образования, не относящихся к государственным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(разница между фактическим значением показателя и 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«</w:t>
            </w:r>
            <w:r>
              <w:t>Ураковское</w:t>
            </w:r>
            <w:r w:rsidRPr="00C7043B">
              <w:rPr>
                <w:sz w:val="22"/>
                <w:szCs w:val="22"/>
              </w:rPr>
              <w:t>»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Вывод о наличии или об отсутствии более результативных (менее затратных) для бюджета муниципального образования «</w:t>
            </w:r>
            <w:r>
              <w:t>Ураковское</w:t>
            </w:r>
            <w:r w:rsidRPr="00C7043B">
              <w:rPr>
                <w:sz w:val="22"/>
                <w:szCs w:val="22"/>
              </w:rPr>
              <w:t xml:space="preserve">»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Результат оценки эффективности (льгота эффективна/неэффективна)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6377B" w:rsidRPr="00C7043B" w:rsidRDefault="00E6377B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6377B" w:rsidRPr="00C7043B" w:rsidSect="00D67D82"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t>Приложение 4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E6377B" w:rsidRPr="00D876C9" w:rsidRDefault="00E6377B" w:rsidP="00F73ED7">
      <w:pPr>
        <w:widowControl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    </w:t>
      </w:r>
      <w:r w:rsidRPr="00D876C9">
        <w:rPr>
          <w:sz w:val="22"/>
          <w:szCs w:val="22"/>
        </w:rPr>
        <w:t>«Ураковское»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E6377B" w:rsidRPr="00C7043B" w:rsidRDefault="00E6377B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43B">
        <w:rPr>
          <w:b/>
          <w:sz w:val="22"/>
          <w:szCs w:val="22"/>
        </w:rPr>
        <w:t>Оценка эффективности планируемой к установлению налоговой льготы</w:t>
      </w:r>
    </w:p>
    <w:p w:rsidR="00E6377B" w:rsidRPr="00C7043B" w:rsidRDefault="00E6377B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на который устанавливается налоговая льгота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за который проводится оценка эффективности налоговой льготы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E6377B" w:rsidRPr="00C7043B" w:rsidRDefault="00E6377B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6"/>
        <w:gridCol w:w="5981"/>
        <w:gridCol w:w="1525"/>
        <w:gridCol w:w="1528"/>
      </w:tblGrid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№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6377B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F73ED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целях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6775D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  <w:r w:rsidRPr="00C7043B">
              <w:rPr>
                <w:sz w:val="22"/>
                <w:szCs w:val="22"/>
              </w:rPr>
              <w:t>Вывод о целесообразности налоговой льготы, планируемой к установлению</w:t>
            </w:r>
          </w:p>
        </w:tc>
      </w:tr>
      <w:tr w:rsidR="00E6377B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6775D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9B5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43B">
              <w:rPr>
                <w:sz w:val="22"/>
                <w:szCs w:val="22"/>
              </w:rPr>
              <w:t>Вывод о результативности налоговой льготы, планируемой к установлению</w:t>
            </w:r>
          </w:p>
        </w:tc>
      </w:tr>
      <w:tr w:rsidR="00E6377B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43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6377B" w:rsidRPr="00C7043B" w:rsidRDefault="00E6377B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043B">
              <w:rPr>
                <w:b/>
                <w:sz w:val="22"/>
                <w:szCs w:val="22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E6377B" w:rsidRPr="00C7043B" w:rsidRDefault="00E6377B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E6377B" w:rsidRPr="00C7043B" w:rsidRDefault="00E6377B" w:rsidP="00B33C78">
      <w:pPr>
        <w:rPr>
          <w:sz w:val="22"/>
          <w:szCs w:val="22"/>
        </w:rPr>
      </w:pPr>
    </w:p>
    <w:sectPr w:rsidR="00E6377B" w:rsidRPr="00C7043B" w:rsidSect="00C7043B">
      <w:pgSz w:w="11905" w:h="16838"/>
      <w:pgMar w:top="568" w:right="1418" w:bottom="851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7B" w:rsidRDefault="00E6377B">
      <w:r>
        <w:separator/>
      </w:r>
    </w:p>
  </w:endnote>
  <w:endnote w:type="continuationSeparator" w:id="0">
    <w:p w:rsidR="00E6377B" w:rsidRDefault="00E6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7B" w:rsidRDefault="00E6377B">
      <w:r>
        <w:separator/>
      </w:r>
    </w:p>
  </w:footnote>
  <w:footnote w:type="continuationSeparator" w:id="0">
    <w:p w:rsidR="00E6377B" w:rsidRDefault="00E6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7B" w:rsidRDefault="00E6377B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E6377B" w:rsidRDefault="00E6377B">
    <w:pPr>
      <w:pStyle w:val="Header"/>
    </w:pPr>
  </w:p>
  <w:p w:rsidR="00E6377B" w:rsidRDefault="00E637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7B" w:rsidRDefault="00E6377B">
    <w:pPr>
      <w:pStyle w:val="Header"/>
      <w:jc w:val="center"/>
    </w:pPr>
  </w:p>
  <w:p w:rsidR="00E6377B" w:rsidRDefault="00E637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2E2"/>
    <w:rsid w:val="00021067"/>
    <w:rsid w:val="0007361E"/>
    <w:rsid w:val="000770B7"/>
    <w:rsid w:val="00084C68"/>
    <w:rsid w:val="000B218B"/>
    <w:rsid w:val="000B3691"/>
    <w:rsid w:val="000B474A"/>
    <w:rsid w:val="000C4C25"/>
    <w:rsid w:val="000C6C05"/>
    <w:rsid w:val="0010040C"/>
    <w:rsid w:val="001114BC"/>
    <w:rsid w:val="00132C55"/>
    <w:rsid w:val="001606BD"/>
    <w:rsid w:val="001A4310"/>
    <w:rsid w:val="002257A4"/>
    <w:rsid w:val="002269AF"/>
    <w:rsid w:val="00236D67"/>
    <w:rsid w:val="00284B04"/>
    <w:rsid w:val="00292D00"/>
    <w:rsid w:val="002B09EB"/>
    <w:rsid w:val="002D6ED2"/>
    <w:rsid w:val="002F4FCF"/>
    <w:rsid w:val="00305273"/>
    <w:rsid w:val="003150D2"/>
    <w:rsid w:val="00326349"/>
    <w:rsid w:val="00370A95"/>
    <w:rsid w:val="003A315E"/>
    <w:rsid w:val="003B28B6"/>
    <w:rsid w:val="003D0227"/>
    <w:rsid w:val="003D5994"/>
    <w:rsid w:val="003E0D3D"/>
    <w:rsid w:val="003F6F83"/>
    <w:rsid w:val="00422D79"/>
    <w:rsid w:val="004963B7"/>
    <w:rsid w:val="004B226D"/>
    <w:rsid w:val="004C0A56"/>
    <w:rsid w:val="004D0D34"/>
    <w:rsid w:val="004D1658"/>
    <w:rsid w:val="004E3597"/>
    <w:rsid w:val="004F2485"/>
    <w:rsid w:val="004F2708"/>
    <w:rsid w:val="004F7E9A"/>
    <w:rsid w:val="00527F9A"/>
    <w:rsid w:val="00533335"/>
    <w:rsid w:val="00583520"/>
    <w:rsid w:val="005B7749"/>
    <w:rsid w:val="005D5730"/>
    <w:rsid w:val="005E4A73"/>
    <w:rsid w:val="0062427B"/>
    <w:rsid w:val="00631CA4"/>
    <w:rsid w:val="00637F58"/>
    <w:rsid w:val="0064118F"/>
    <w:rsid w:val="006647F2"/>
    <w:rsid w:val="00673E84"/>
    <w:rsid w:val="006775DD"/>
    <w:rsid w:val="00691FFD"/>
    <w:rsid w:val="006A11E2"/>
    <w:rsid w:val="006D67E0"/>
    <w:rsid w:val="006E59C4"/>
    <w:rsid w:val="007017B4"/>
    <w:rsid w:val="00715110"/>
    <w:rsid w:val="00754F0B"/>
    <w:rsid w:val="00760BE3"/>
    <w:rsid w:val="00764F96"/>
    <w:rsid w:val="0077224F"/>
    <w:rsid w:val="007B72E2"/>
    <w:rsid w:val="007B7CB9"/>
    <w:rsid w:val="007C4850"/>
    <w:rsid w:val="007C6D2A"/>
    <w:rsid w:val="007E6A31"/>
    <w:rsid w:val="00846E28"/>
    <w:rsid w:val="00861218"/>
    <w:rsid w:val="0087496B"/>
    <w:rsid w:val="0088052D"/>
    <w:rsid w:val="0088439B"/>
    <w:rsid w:val="008953B0"/>
    <w:rsid w:val="008A7408"/>
    <w:rsid w:val="008D134B"/>
    <w:rsid w:val="008E0438"/>
    <w:rsid w:val="00907172"/>
    <w:rsid w:val="0093790D"/>
    <w:rsid w:val="009936CC"/>
    <w:rsid w:val="009A5791"/>
    <w:rsid w:val="009A5EB9"/>
    <w:rsid w:val="009B56A1"/>
    <w:rsid w:val="009C7B1D"/>
    <w:rsid w:val="009F410E"/>
    <w:rsid w:val="00A251E4"/>
    <w:rsid w:val="00A316A0"/>
    <w:rsid w:val="00A317E1"/>
    <w:rsid w:val="00A33E85"/>
    <w:rsid w:val="00A3509D"/>
    <w:rsid w:val="00A41D3F"/>
    <w:rsid w:val="00A46E8E"/>
    <w:rsid w:val="00A6036E"/>
    <w:rsid w:val="00A66E78"/>
    <w:rsid w:val="00A71592"/>
    <w:rsid w:val="00AC1463"/>
    <w:rsid w:val="00AC4C46"/>
    <w:rsid w:val="00B02C46"/>
    <w:rsid w:val="00B056F4"/>
    <w:rsid w:val="00B15006"/>
    <w:rsid w:val="00B32855"/>
    <w:rsid w:val="00B33C78"/>
    <w:rsid w:val="00B37A25"/>
    <w:rsid w:val="00BA182C"/>
    <w:rsid w:val="00BB019D"/>
    <w:rsid w:val="00BC7DCC"/>
    <w:rsid w:val="00BD0238"/>
    <w:rsid w:val="00C0401A"/>
    <w:rsid w:val="00C05D77"/>
    <w:rsid w:val="00C32C82"/>
    <w:rsid w:val="00C63A41"/>
    <w:rsid w:val="00C7043B"/>
    <w:rsid w:val="00C80037"/>
    <w:rsid w:val="00CA7750"/>
    <w:rsid w:val="00CB1B25"/>
    <w:rsid w:val="00CD54FB"/>
    <w:rsid w:val="00CE47EE"/>
    <w:rsid w:val="00D204D0"/>
    <w:rsid w:val="00D4171F"/>
    <w:rsid w:val="00D67D82"/>
    <w:rsid w:val="00D876C9"/>
    <w:rsid w:val="00DA441A"/>
    <w:rsid w:val="00DA7D1C"/>
    <w:rsid w:val="00DF0A52"/>
    <w:rsid w:val="00E220C1"/>
    <w:rsid w:val="00E26274"/>
    <w:rsid w:val="00E3273B"/>
    <w:rsid w:val="00E53132"/>
    <w:rsid w:val="00E6377B"/>
    <w:rsid w:val="00E63B29"/>
    <w:rsid w:val="00EA7217"/>
    <w:rsid w:val="00EA7B66"/>
    <w:rsid w:val="00EB62CE"/>
    <w:rsid w:val="00EE1853"/>
    <w:rsid w:val="00EE4AB5"/>
    <w:rsid w:val="00EE57A7"/>
    <w:rsid w:val="00EF17DD"/>
    <w:rsid w:val="00F14015"/>
    <w:rsid w:val="00F17431"/>
    <w:rsid w:val="00F336C9"/>
    <w:rsid w:val="00F57F6F"/>
    <w:rsid w:val="00F70990"/>
    <w:rsid w:val="00F73ED7"/>
    <w:rsid w:val="00FA048B"/>
    <w:rsid w:val="00FA7E37"/>
    <w:rsid w:val="00FD6E6A"/>
    <w:rsid w:val="00FE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7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B47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0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990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2C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704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92C9C44B840913194055BD8B618EE5A55k53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12</Pages>
  <Words>4296</Words>
  <Characters>24492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109</cp:revision>
  <cp:lastPrinted>2020-12-11T04:57:00Z</cp:lastPrinted>
  <dcterms:created xsi:type="dcterms:W3CDTF">2020-11-13T06:43:00Z</dcterms:created>
  <dcterms:modified xsi:type="dcterms:W3CDTF">2020-12-11T05:01:00Z</dcterms:modified>
</cp:coreProperties>
</file>