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38" w:rsidRPr="004674B6" w:rsidRDefault="00211A38" w:rsidP="004674B6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Глазовского района" style="position:absolute;left:0;text-align:left;margin-left:207pt;margin-top:-9pt;width:39pt;height:54pt;z-index:251658240;visibility:visible">
            <v:imagedata r:id="rId5" o:title=""/>
            <w10:wrap type="topAndBottom"/>
          </v:shape>
        </w:pict>
      </w:r>
    </w:p>
    <w:p w:rsidR="00211A38" w:rsidRPr="004674B6" w:rsidRDefault="00211A38" w:rsidP="004674B6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4674B6">
        <w:rPr>
          <w:rFonts w:ascii="Times New Roman" w:hAnsi="Times New Roman"/>
          <w:b/>
          <w:bCs/>
          <w:lang w:eastAsia="ru-RU"/>
        </w:rPr>
        <w:t>АДМИНИСТРАЦИЯ МУНИЦИПАЛЬНОГО ОБРАЗОВАНИЯ «ГЛАЗОВСКИЙ РАЙОН»</w:t>
      </w:r>
    </w:p>
    <w:p w:rsidR="00211A38" w:rsidRPr="004674B6" w:rsidRDefault="00211A38" w:rsidP="004674B6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4674B6">
        <w:rPr>
          <w:rFonts w:ascii="Times New Roman" w:hAnsi="Times New Roman"/>
          <w:b/>
          <w:bCs/>
          <w:lang w:eastAsia="ru-RU"/>
        </w:rPr>
        <w:t>«ГЛАЗ ЁРОС» МУНИЦИПАЛ КЫЛДЫТЭТЛЭН АДМИНИСТРАЦИЕЗ</w:t>
      </w:r>
    </w:p>
    <w:p w:rsidR="00211A38" w:rsidRPr="004674B6" w:rsidRDefault="00211A38" w:rsidP="004674B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211A38" w:rsidRPr="004674B6" w:rsidRDefault="00211A38" w:rsidP="004674B6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4674B6">
        <w:rPr>
          <w:rFonts w:ascii="Times New Roman" w:hAnsi="Times New Roman"/>
          <w:b/>
          <w:bCs/>
          <w:lang w:eastAsia="ru-RU"/>
        </w:rPr>
        <w:t>(АДМИНИСТРАЦИЯ ГЛАЗОВСКОГО РАЙОНА)</w:t>
      </w:r>
    </w:p>
    <w:p w:rsidR="00211A38" w:rsidRPr="004674B6" w:rsidRDefault="00211A38" w:rsidP="004674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674B6">
        <w:rPr>
          <w:rFonts w:ascii="Times New Roman" w:hAnsi="Times New Roman"/>
          <w:b/>
          <w:bCs/>
          <w:lang w:eastAsia="ru-RU"/>
        </w:rPr>
        <w:t xml:space="preserve">       (ГЛАЗ ЁРОСЛЭН АДМИНИСТРАЦИЕЗ)</w:t>
      </w:r>
    </w:p>
    <w:p w:rsidR="00211A38" w:rsidRPr="004674B6" w:rsidRDefault="00211A38" w:rsidP="004674B6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211A38" w:rsidRPr="004674B6" w:rsidRDefault="00211A38" w:rsidP="004674B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4674B6">
        <w:rPr>
          <w:rFonts w:ascii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211A38" w:rsidRPr="004674B6" w:rsidRDefault="00211A38" w:rsidP="004674B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000"/>
      </w:tblPr>
      <w:tblGrid>
        <w:gridCol w:w="4785"/>
        <w:gridCol w:w="4785"/>
      </w:tblGrid>
      <w:tr w:rsidR="00211A38" w:rsidRPr="0048468A" w:rsidTr="00175574">
        <w:tc>
          <w:tcPr>
            <w:tcW w:w="4785" w:type="dxa"/>
          </w:tcPr>
          <w:p w:rsidR="00211A38" w:rsidRPr="004674B6" w:rsidRDefault="00211A38" w:rsidP="00D607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 февраля 2017 года</w:t>
            </w:r>
          </w:p>
        </w:tc>
        <w:tc>
          <w:tcPr>
            <w:tcW w:w="4785" w:type="dxa"/>
          </w:tcPr>
          <w:p w:rsidR="00211A38" w:rsidRPr="004674B6" w:rsidRDefault="00211A38" w:rsidP="000F190C">
            <w:pPr>
              <w:tabs>
                <w:tab w:val="left" w:pos="4569"/>
                <w:tab w:val="left" w:pos="4713"/>
              </w:tabs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74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  <w:r w:rsidRPr="004674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</w:tc>
      </w:tr>
    </w:tbl>
    <w:p w:rsidR="00211A38" w:rsidRPr="004674B6" w:rsidRDefault="00211A38" w:rsidP="004674B6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674B6">
        <w:rPr>
          <w:rFonts w:ascii="Times New Roman" w:hAnsi="Times New Roman"/>
          <w:b/>
          <w:bCs/>
          <w:sz w:val="24"/>
          <w:szCs w:val="24"/>
          <w:lang w:eastAsia="ru-RU"/>
        </w:rPr>
        <w:t>город Глазов</w:t>
      </w:r>
    </w:p>
    <w:p w:rsidR="00211A38" w:rsidRPr="004674B6" w:rsidRDefault="00211A38" w:rsidP="004674B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11A38" w:rsidRDefault="00211A38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674B6"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</w:rPr>
        <w:t xml:space="preserve">Рабочей группе по обсуждению </w:t>
      </w:r>
    </w:p>
    <w:p w:rsidR="00211A38" w:rsidRPr="004674B6" w:rsidRDefault="00211A38" w:rsidP="00AA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инвестиционного проекта ООО «Экосмарт» </w:t>
      </w:r>
    </w:p>
    <w:p w:rsidR="00211A38" w:rsidRDefault="00211A38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674B6">
        <w:rPr>
          <w:rFonts w:ascii="Times New Roman" w:hAnsi="Times New Roman"/>
          <w:b/>
          <w:bCs/>
          <w:sz w:val="24"/>
          <w:szCs w:val="24"/>
        </w:rPr>
        <w:t>при Администрации муниципального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11A38" w:rsidRPr="004674B6" w:rsidRDefault="00211A38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674B6">
        <w:rPr>
          <w:rFonts w:ascii="Times New Roman" w:hAnsi="Times New Roman"/>
          <w:b/>
          <w:bCs/>
          <w:sz w:val="24"/>
          <w:szCs w:val="24"/>
        </w:rPr>
        <w:t>образования «Глазовский район»</w:t>
      </w:r>
    </w:p>
    <w:p w:rsidR="00211A38" w:rsidRPr="004674B6" w:rsidRDefault="00211A38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11A38" w:rsidRDefault="00211A38" w:rsidP="00AA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674B6">
        <w:rPr>
          <w:rFonts w:ascii="Times New Roman" w:hAnsi="Times New Roman"/>
          <w:sz w:val="24"/>
          <w:szCs w:val="24"/>
        </w:rPr>
        <w:t>Руководствуясь п. 5 ст.11, ч. 4 ст. 13 Федерального закона от 24.07.2007 № 209-ФЗ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4B6">
        <w:rPr>
          <w:rFonts w:ascii="Times New Roman" w:hAnsi="Times New Roman"/>
          <w:sz w:val="24"/>
          <w:szCs w:val="24"/>
        </w:rPr>
        <w:t>«О развитии малого и среднего предпринимательства в Российской Федерации», п. 25 ч.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4B6">
        <w:rPr>
          <w:rFonts w:ascii="Times New Roman" w:hAnsi="Times New Roman"/>
          <w:sz w:val="24"/>
          <w:szCs w:val="24"/>
        </w:rPr>
        <w:t>ст. 15 Федерального закона от 06.10.2003 № 131-ФЗ «Об общих принципах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4B6">
        <w:rPr>
          <w:rFonts w:ascii="Times New Roman" w:hAnsi="Times New Roman"/>
          <w:sz w:val="24"/>
          <w:szCs w:val="24"/>
        </w:rPr>
        <w:t>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>, Распоряжением Главы Удмуртской Республики от 29.10.2015 №421-РГ «Об утверждении Плана мероприятий («Дорожной карты») по содействию развитию конкуренции в Удмуртской Республике»</w:t>
      </w:r>
      <w:r w:rsidRPr="004674B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Pr="00AA66CA">
        <w:rPr>
          <w:rFonts w:ascii="Times New Roman" w:hAnsi="Times New Roman"/>
          <w:sz w:val="24"/>
          <w:szCs w:val="24"/>
        </w:rPr>
        <w:t xml:space="preserve">с п.4.1 Положения </w:t>
      </w:r>
      <w:r w:rsidRPr="00AA66CA">
        <w:rPr>
          <w:rFonts w:ascii="Times New Roman" w:hAnsi="Times New Roman"/>
          <w:bCs/>
          <w:sz w:val="24"/>
          <w:szCs w:val="24"/>
        </w:rPr>
        <w:t>о Совете по содействию в развитии малого и среднего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A66CA">
        <w:rPr>
          <w:rFonts w:ascii="Times New Roman" w:hAnsi="Times New Roman"/>
          <w:bCs/>
          <w:sz w:val="24"/>
          <w:szCs w:val="24"/>
        </w:rPr>
        <w:t>предпринимательства и развитию конкуренции при Администрации муниципального образования «Глазовский район»</w:t>
      </w:r>
      <w:r>
        <w:rPr>
          <w:rFonts w:ascii="Times New Roman" w:hAnsi="Times New Roman"/>
          <w:bCs/>
          <w:sz w:val="24"/>
          <w:szCs w:val="24"/>
        </w:rPr>
        <w:t>, утвержденного постановлением Администрации муниципального образования «Глазовский район» 19.01.2017 №</w:t>
      </w:r>
      <w:r w:rsidRPr="00AA66CA">
        <w:rPr>
          <w:rFonts w:ascii="Times New Roman" w:hAnsi="Times New Roman"/>
          <w:bCs/>
          <w:sz w:val="24"/>
          <w:szCs w:val="24"/>
        </w:rPr>
        <w:t>8 «О Совете по содействию в развитии малого и среднего предпринимательства и развитию конкуренции при Администрации муниципального образования «Глазовский район»,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A66CA">
        <w:rPr>
          <w:rFonts w:ascii="Times New Roman" w:hAnsi="Times New Roman"/>
          <w:sz w:val="24"/>
          <w:szCs w:val="24"/>
        </w:rPr>
        <w:t>Уставом</w:t>
      </w:r>
      <w:r w:rsidRPr="00F7455B">
        <w:rPr>
          <w:rFonts w:ascii="Times New Roman" w:hAnsi="Times New Roman"/>
          <w:sz w:val="24"/>
          <w:szCs w:val="24"/>
        </w:rPr>
        <w:t xml:space="preserve"> муниципального образования «Глазовский район»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674B6">
        <w:rPr>
          <w:rFonts w:ascii="Times New Roman" w:hAnsi="Times New Roman"/>
          <w:b/>
          <w:bCs/>
          <w:sz w:val="24"/>
          <w:szCs w:val="24"/>
        </w:rPr>
        <w:t>Администрация муниципального образования «Глазовский район» ПОСТАНОВЛЯЕТ:</w:t>
      </w:r>
    </w:p>
    <w:p w:rsidR="00211A38" w:rsidRDefault="00211A38" w:rsidP="00467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11A38" w:rsidRPr="004674B6" w:rsidRDefault="00211A38" w:rsidP="003B4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74B6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Создать Рабочую группу по обсуждению инвестиционного проекта ООО «Экосмарт»: </w:t>
      </w:r>
      <w:r>
        <w:rPr>
          <w:rFonts w:ascii="Times New Roman" w:hAnsi="Times New Roman"/>
          <w:sz w:val="24"/>
          <w:szCs w:val="24"/>
          <w:lang w:eastAsia="ru-RU"/>
        </w:rPr>
        <w:t>«Создание и развитие системы обращения с отходами в северном кусте Удмуртской Республики: строительство кустового Полигона ТКО, мусоросортировочного комплекса в Глазовском районе УР и двух мусороперегр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узочных станций в п. Кез и с. Красногорское»</w:t>
      </w:r>
      <w:r w:rsidRPr="004674B6">
        <w:rPr>
          <w:rFonts w:ascii="Times New Roman" w:hAnsi="Times New Roman"/>
          <w:sz w:val="24"/>
          <w:szCs w:val="24"/>
        </w:rPr>
        <w:t>.</w:t>
      </w:r>
    </w:p>
    <w:p w:rsidR="00211A38" w:rsidRPr="004674B6" w:rsidRDefault="00211A38" w:rsidP="00D11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74B6">
        <w:rPr>
          <w:rFonts w:ascii="Times New Roman" w:hAnsi="Times New Roman"/>
          <w:sz w:val="24"/>
          <w:szCs w:val="24"/>
        </w:rPr>
        <w:t xml:space="preserve">2. Утвердить прилагаемый состав </w:t>
      </w:r>
      <w:r>
        <w:rPr>
          <w:rFonts w:ascii="Times New Roman" w:hAnsi="Times New Roman"/>
          <w:sz w:val="24"/>
          <w:szCs w:val="24"/>
        </w:rPr>
        <w:t xml:space="preserve">Рабочей группы </w:t>
      </w:r>
      <w:r w:rsidRPr="00AA66CA">
        <w:rPr>
          <w:rFonts w:ascii="Times New Roman" w:hAnsi="Times New Roman"/>
          <w:bCs/>
          <w:sz w:val="24"/>
          <w:szCs w:val="24"/>
        </w:rPr>
        <w:t>по обсуждению инвестиционного проекта ООО «Экосмарт</w:t>
      </w:r>
      <w:r>
        <w:rPr>
          <w:rFonts w:ascii="Times New Roman" w:hAnsi="Times New Roman"/>
          <w:bCs/>
          <w:sz w:val="24"/>
          <w:szCs w:val="24"/>
        </w:rPr>
        <w:t xml:space="preserve">» при </w:t>
      </w:r>
      <w:r w:rsidRPr="004674B6">
        <w:rPr>
          <w:rFonts w:ascii="Times New Roman" w:hAnsi="Times New Roman"/>
          <w:sz w:val="24"/>
          <w:szCs w:val="24"/>
        </w:rPr>
        <w:t>Администрации муниципального образования «Глазовский район».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11A38" w:rsidRDefault="00211A38" w:rsidP="003B4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674B6">
        <w:rPr>
          <w:rFonts w:ascii="Times New Roman" w:hAnsi="Times New Roman"/>
          <w:sz w:val="24"/>
          <w:szCs w:val="24"/>
        </w:rPr>
        <w:t>. Контроль за исполнением постановления возл</w:t>
      </w:r>
      <w:r>
        <w:rPr>
          <w:rFonts w:ascii="Times New Roman" w:hAnsi="Times New Roman"/>
          <w:sz w:val="24"/>
          <w:szCs w:val="24"/>
        </w:rPr>
        <w:t>ожить на первого заместителя главы Адми</w:t>
      </w:r>
      <w:r w:rsidRPr="004674B6">
        <w:rPr>
          <w:rFonts w:ascii="Times New Roman" w:hAnsi="Times New Roman"/>
          <w:sz w:val="24"/>
          <w:szCs w:val="24"/>
        </w:rPr>
        <w:t xml:space="preserve">нистрации </w:t>
      </w:r>
      <w:r>
        <w:rPr>
          <w:rFonts w:ascii="Times New Roman" w:hAnsi="Times New Roman"/>
          <w:sz w:val="24"/>
          <w:szCs w:val="24"/>
        </w:rPr>
        <w:t>муниципального образования «Гла</w:t>
      </w:r>
      <w:r w:rsidRPr="004674B6">
        <w:rPr>
          <w:rFonts w:ascii="Times New Roman" w:hAnsi="Times New Roman"/>
          <w:sz w:val="24"/>
          <w:szCs w:val="24"/>
        </w:rPr>
        <w:t>зовск</w:t>
      </w:r>
      <w:r>
        <w:rPr>
          <w:rFonts w:ascii="Times New Roman" w:hAnsi="Times New Roman"/>
          <w:sz w:val="24"/>
          <w:szCs w:val="24"/>
        </w:rPr>
        <w:t>ий</w:t>
      </w:r>
      <w:r w:rsidRPr="004674B6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»</w:t>
      </w:r>
      <w:r w:rsidRPr="00467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экономике, имущественным отношениям и финансам Ю.В. Ушакову</w:t>
      </w:r>
      <w:r w:rsidRPr="004674B6">
        <w:rPr>
          <w:rFonts w:ascii="Times New Roman" w:hAnsi="Times New Roman"/>
          <w:sz w:val="24"/>
          <w:szCs w:val="24"/>
        </w:rPr>
        <w:t>.</w:t>
      </w:r>
    </w:p>
    <w:p w:rsidR="00211A38" w:rsidRDefault="00211A38" w:rsidP="003B4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1A38" w:rsidRDefault="00211A38" w:rsidP="003B4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1A38" w:rsidRPr="004674B6" w:rsidRDefault="00211A38" w:rsidP="003B4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1A38" w:rsidRDefault="00211A38" w:rsidP="003B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674B6">
        <w:rPr>
          <w:rFonts w:ascii="Times New Roman" w:hAnsi="Times New Roman"/>
          <w:b/>
          <w:bCs/>
          <w:sz w:val="24"/>
          <w:szCs w:val="24"/>
        </w:rPr>
        <w:t>Глава муниципального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11A38" w:rsidRPr="004674B6" w:rsidRDefault="00211A38" w:rsidP="003B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674B6">
        <w:rPr>
          <w:rFonts w:ascii="Times New Roman" w:hAnsi="Times New Roman"/>
          <w:b/>
          <w:bCs/>
          <w:sz w:val="24"/>
          <w:szCs w:val="24"/>
        </w:rPr>
        <w:t xml:space="preserve">образования «Глазовский район»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В.В. Сабреков</w:t>
      </w:r>
    </w:p>
    <w:p w:rsidR="00211A38" w:rsidRPr="004674B6" w:rsidRDefault="00211A38" w:rsidP="00467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1A38" w:rsidRDefault="00211A38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A38" w:rsidRDefault="00211A38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A38" w:rsidRDefault="00211A38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A38" w:rsidRDefault="00211A38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A38" w:rsidRDefault="00211A38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A38" w:rsidRDefault="00211A38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A38" w:rsidRPr="004674B6" w:rsidRDefault="00211A38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 w:rsidRPr="004674B6">
        <w:rPr>
          <w:rFonts w:ascii="Times New Roman" w:hAnsi="Times New Roman"/>
          <w:sz w:val="24"/>
          <w:szCs w:val="24"/>
        </w:rPr>
        <w:t>Утвержден постановлением</w:t>
      </w:r>
    </w:p>
    <w:p w:rsidR="00211A38" w:rsidRDefault="00211A38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 w:rsidRPr="004674B6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муниципального</w:t>
      </w:r>
    </w:p>
    <w:p w:rsidR="00211A38" w:rsidRPr="004674B6" w:rsidRDefault="00211A38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r w:rsidRPr="004674B6">
        <w:rPr>
          <w:rFonts w:ascii="Times New Roman" w:hAnsi="Times New Roman"/>
          <w:sz w:val="24"/>
          <w:szCs w:val="24"/>
        </w:rPr>
        <w:t>Глазовск</w:t>
      </w:r>
      <w:r>
        <w:rPr>
          <w:rFonts w:ascii="Times New Roman" w:hAnsi="Times New Roman"/>
          <w:sz w:val="24"/>
          <w:szCs w:val="24"/>
        </w:rPr>
        <w:t>ий</w:t>
      </w:r>
      <w:r w:rsidRPr="004674B6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»</w:t>
      </w:r>
    </w:p>
    <w:p w:rsidR="00211A38" w:rsidRPr="004674B6" w:rsidRDefault="00211A38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 w:rsidRPr="004674B6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15 ФЕВРАЛЯ 2017</w:t>
      </w:r>
      <w:r w:rsidRPr="004674B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28</w:t>
      </w:r>
    </w:p>
    <w:p w:rsidR="00211A38" w:rsidRPr="000B06EE" w:rsidRDefault="00211A38" w:rsidP="00467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06EE">
        <w:rPr>
          <w:rFonts w:ascii="Times New Roman" w:hAnsi="Times New Roman"/>
          <w:b/>
          <w:sz w:val="24"/>
          <w:szCs w:val="24"/>
        </w:rPr>
        <w:t>Состав</w:t>
      </w:r>
    </w:p>
    <w:p w:rsidR="00211A38" w:rsidRPr="004674B6" w:rsidRDefault="00211A38" w:rsidP="00467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Рабочей группы </w:t>
      </w:r>
      <w:r w:rsidRPr="00AA66CA">
        <w:rPr>
          <w:rFonts w:ascii="Times New Roman" w:hAnsi="Times New Roman"/>
          <w:bCs/>
          <w:sz w:val="24"/>
          <w:szCs w:val="24"/>
        </w:rPr>
        <w:t>по обсуждению инвестиционного проекта ООО «Экосмарт</w:t>
      </w:r>
      <w:r>
        <w:rPr>
          <w:rFonts w:ascii="Times New Roman" w:hAnsi="Times New Roman"/>
          <w:bCs/>
          <w:sz w:val="24"/>
          <w:szCs w:val="24"/>
        </w:rPr>
        <w:t xml:space="preserve">» при </w:t>
      </w:r>
      <w:r w:rsidRPr="004674B6">
        <w:rPr>
          <w:rFonts w:ascii="Times New Roman" w:hAnsi="Times New Roman"/>
          <w:sz w:val="24"/>
          <w:szCs w:val="24"/>
        </w:rPr>
        <w:t>Администрации муниципального образования «Глазовский район»</w:t>
      </w:r>
    </w:p>
    <w:p w:rsidR="00211A38" w:rsidRDefault="00211A38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18" w:type="dxa"/>
        <w:tblLook w:val="00A0"/>
      </w:tblPr>
      <w:tblGrid>
        <w:gridCol w:w="4785"/>
        <w:gridCol w:w="5139"/>
      </w:tblGrid>
      <w:tr w:rsidR="00211A38" w:rsidRPr="0048468A" w:rsidTr="0048468A">
        <w:tc>
          <w:tcPr>
            <w:tcW w:w="4785" w:type="dxa"/>
          </w:tcPr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8A">
              <w:rPr>
                <w:rFonts w:ascii="Times New Roman" w:hAnsi="Times New Roman"/>
                <w:sz w:val="24"/>
                <w:szCs w:val="24"/>
              </w:rPr>
              <w:t>Сабреков Вячеслав Всеволодович</w:t>
            </w:r>
          </w:p>
        </w:tc>
        <w:tc>
          <w:tcPr>
            <w:tcW w:w="5139" w:type="dxa"/>
          </w:tcPr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8A">
              <w:rPr>
                <w:rFonts w:ascii="Times New Roman" w:hAnsi="Times New Roman"/>
                <w:sz w:val="24"/>
                <w:szCs w:val="24"/>
              </w:rPr>
              <w:t>- Глава муниципального образования «Глазовский район», председатель Рабочей группы</w:t>
            </w:r>
          </w:p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38" w:rsidRPr="0048468A" w:rsidTr="0048468A">
        <w:tc>
          <w:tcPr>
            <w:tcW w:w="4785" w:type="dxa"/>
          </w:tcPr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8A">
              <w:rPr>
                <w:rFonts w:ascii="Times New Roman" w:hAnsi="Times New Roman"/>
                <w:sz w:val="24"/>
                <w:szCs w:val="24"/>
              </w:rPr>
              <w:t>Бекмеметьев Олег Николаевич</w:t>
            </w:r>
          </w:p>
        </w:tc>
        <w:tc>
          <w:tcPr>
            <w:tcW w:w="5139" w:type="dxa"/>
          </w:tcPr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8A">
              <w:rPr>
                <w:rFonts w:ascii="Times New Roman" w:hAnsi="Times New Roman"/>
                <w:sz w:val="24"/>
                <w:szCs w:val="24"/>
              </w:rPr>
              <w:t>- Глава муниципального образования «Город Глазов» (по согласованию)</w:t>
            </w:r>
          </w:p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38" w:rsidRPr="0048468A" w:rsidTr="0048468A">
        <w:tc>
          <w:tcPr>
            <w:tcW w:w="4785" w:type="dxa"/>
          </w:tcPr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8A">
              <w:rPr>
                <w:rFonts w:ascii="Times New Roman" w:hAnsi="Times New Roman"/>
                <w:sz w:val="24"/>
                <w:szCs w:val="24"/>
              </w:rPr>
              <w:t>Ушакова Юлия Владимировна</w:t>
            </w:r>
          </w:p>
        </w:tc>
        <w:tc>
          <w:tcPr>
            <w:tcW w:w="5139" w:type="dxa"/>
          </w:tcPr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8A">
              <w:rPr>
                <w:rFonts w:ascii="Times New Roman" w:hAnsi="Times New Roman"/>
                <w:sz w:val="24"/>
                <w:szCs w:val="24"/>
              </w:rPr>
              <w:t>- первый заместитель главы Администрации муниципального образования «Глазовский район» по экономике, имущественным отношениям и финансам, заместитель председателя Рабочей группы</w:t>
            </w:r>
          </w:p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38" w:rsidRPr="0048468A" w:rsidTr="0048468A">
        <w:tc>
          <w:tcPr>
            <w:tcW w:w="4785" w:type="dxa"/>
          </w:tcPr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8A">
              <w:rPr>
                <w:rFonts w:ascii="Times New Roman" w:hAnsi="Times New Roman"/>
                <w:sz w:val="24"/>
                <w:szCs w:val="24"/>
              </w:rPr>
              <w:t>Поскребышева Елена Алексеевна</w:t>
            </w:r>
          </w:p>
        </w:tc>
        <w:tc>
          <w:tcPr>
            <w:tcW w:w="5139" w:type="dxa"/>
          </w:tcPr>
          <w:p w:rsidR="00211A38" w:rsidRPr="0048468A" w:rsidRDefault="00211A38" w:rsidP="0048468A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8A">
              <w:rPr>
                <w:rFonts w:ascii="Times New Roman" w:hAnsi="Times New Roman"/>
                <w:sz w:val="24"/>
                <w:szCs w:val="24"/>
              </w:rPr>
              <w:t>- начальник отдела экономики Администрации муниципального образования «Глазовский район», секретарь Рабочей группы</w:t>
            </w:r>
          </w:p>
        </w:tc>
      </w:tr>
      <w:tr w:rsidR="00211A38" w:rsidRPr="0048468A" w:rsidTr="0048468A">
        <w:tc>
          <w:tcPr>
            <w:tcW w:w="4785" w:type="dxa"/>
          </w:tcPr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468A">
              <w:rPr>
                <w:rFonts w:ascii="Times New Roman" w:hAnsi="Times New Roman"/>
                <w:b/>
                <w:sz w:val="24"/>
                <w:szCs w:val="24"/>
              </w:rPr>
              <w:t>Члены Совета:</w:t>
            </w:r>
          </w:p>
        </w:tc>
        <w:tc>
          <w:tcPr>
            <w:tcW w:w="5139" w:type="dxa"/>
          </w:tcPr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1A38" w:rsidRPr="0048468A" w:rsidTr="0048468A">
        <w:tc>
          <w:tcPr>
            <w:tcW w:w="4785" w:type="dxa"/>
          </w:tcPr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tooltip="Перейти" w:history="1">
              <w:r w:rsidRPr="0048468A">
                <w:rPr>
                  <w:rStyle w:val="Hyperlink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Гомоюнов Максим Владимирович</w:t>
              </w:r>
            </w:hyperlink>
          </w:p>
        </w:tc>
        <w:tc>
          <w:tcPr>
            <w:tcW w:w="5139" w:type="dxa"/>
          </w:tcPr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8A">
              <w:rPr>
                <w:rFonts w:ascii="Times New Roman" w:hAnsi="Times New Roman"/>
                <w:sz w:val="24"/>
                <w:szCs w:val="24"/>
              </w:rPr>
              <w:t xml:space="preserve">- депутат Совета депутатов муниципального образования «Глазовский район», генеральный директор </w:t>
            </w:r>
            <w:r w:rsidRPr="004846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ООО «Аванта»</w:t>
            </w:r>
            <w:r w:rsidRPr="0048468A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38" w:rsidRPr="0048468A" w:rsidTr="0048468A">
        <w:tc>
          <w:tcPr>
            <w:tcW w:w="4785" w:type="dxa"/>
          </w:tcPr>
          <w:p w:rsidR="00211A38" w:rsidRPr="0048468A" w:rsidRDefault="00211A38" w:rsidP="00484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68A">
              <w:rPr>
                <w:rFonts w:ascii="Times New Roman" w:hAnsi="Times New Roman"/>
                <w:sz w:val="24"/>
                <w:szCs w:val="24"/>
              </w:rPr>
              <w:t>Корепанов Игорь Владимирович</w:t>
            </w:r>
          </w:p>
        </w:tc>
        <w:tc>
          <w:tcPr>
            <w:tcW w:w="5139" w:type="dxa"/>
          </w:tcPr>
          <w:p w:rsidR="00211A38" w:rsidRPr="0048468A" w:rsidRDefault="00211A38" w:rsidP="00484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846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депутат Глазовской городской Думы</w:t>
            </w:r>
            <w:r w:rsidRPr="0048468A">
              <w:rPr>
                <w:rFonts w:ascii="Times New Roman" w:hAnsi="Times New Roman"/>
                <w:sz w:val="24"/>
                <w:szCs w:val="24"/>
              </w:rPr>
              <w:t xml:space="preserve">, директор МУП </w:t>
            </w:r>
            <w:r w:rsidRPr="0048468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«</w:t>
            </w:r>
            <w:r w:rsidRPr="004846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Водопроводно-канализационное хозяйство г.Глазова» </w:t>
            </w:r>
            <w:r w:rsidRPr="0048468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211A38" w:rsidRPr="0048468A" w:rsidRDefault="00211A38" w:rsidP="00484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38" w:rsidRPr="0048468A" w:rsidTr="0048468A">
        <w:tc>
          <w:tcPr>
            <w:tcW w:w="4785" w:type="dxa"/>
          </w:tcPr>
          <w:p w:rsidR="00211A38" w:rsidRPr="0048468A" w:rsidRDefault="00211A38" w:rsidP="00484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68A">
              <w:rPr>
                <w:rFonts w:ascii="Times New Roman" w:hAnsi="Times New Roman"/>
                <w:sz w:val="24"/>
                <w:szCs w:val="24"/>
              </w:rPr>
              <w:t>Лапин Сергей Аркадьевич</w:t>
            </w:r>
          </w:p>
        </w:tc>
        <w:tc>
          <w:tcPr>
            <w:tcW w:w="5139" w:type="dxa"/>
          </w:tcPr>
          <w:p w:rsidR="00211A38" w:rsidRPr="0048468A" w:rsidRDefault="00211A38" w:rsidP="00484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8A">
              <w:rPr>
                <w:rFonts w:ascii="Times New Roman" w:hAnsi="Times New Roman"/>
                <w:sz w:val="24"/>
                <w:szCs w:val="24"/>
              </w:rPr>
              <w:t>- заместитель главы Администрации муниципального образования «Глазовский район» по вопросам строительства и жилищно-коммунального хозяйства</w:t>
            </w:r>
          </w:p>
          <w:p w:rsidR="00211A38" w:rsidRPr="0048468A" w:rsidRDefault="00211A38" w:rsidP="00484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38" w:rsidRPr="0048468A" w:rsidTr="0048468A">
        <w:tc>
          <w:tcPr>
            <w:tcW w:w="4785" w:type="dxa"/>
          </w:tcPr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8A">
              <w:rPr>
                <w:rFonts w:ascii="Times New Roman" w:hAnsi="Times New Roman"/>
                <w:sz w:val="24"/>
                <w:szCs w:val="24"/>
              </w:rPr>
              <w:t>Пономарев Александр Николаевич</w:t>
            </w:r>
          </w:p>
        </w:tc>
        <w:tc>
          <w:tcPr>
            <w:tcW w:w="5139" w:type="dxa"/>
          </w:tcPr>
          <w:p w:rsidR="00211A38" w:rsidRPr="0048468A" w:rsidRDefault="00211A38" w:rsidP="00484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8A">
              <w:rPr>
                <w:rFonts w:ascii="Times New Roman" w:hAnsi="Times New Roman"/>
                <w:sz w:val="24"/>
                <w:szCs w:val="24"/>
              </w:rPr>
              <w:t>- первый заместитель главы Админстрации муниципального образования «Город Глазов» по экономике, управлению муниципальным имуществом и развитию (по согласованию)</w:t>
            </w:r>
          </w:p>
          <w:p w:rsidR="00211A38" w:rsidRPr="0048468A" w:rsidRDefault="00211A38" w:rsidP="00484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38" w:rsidRPr="0048468A" w:rsidTr="0048468A">
        <w:tc>
          <w:tcPr>
            <w:tcW w:w="4785" w:type="dxa"/>
          </w:tcPr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38" w:rsidRPr="0048468A" w:rsidTr="0048468A">
        <w:tc>
          <w:tcPr>
            <w:tcW w:w="4785" w:type="dxa"/>
          </w:tcPr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38" w:rsidRPr="0048468A" w:rsidTr="0048468A">
        <w:tc>
          <w:tcPr>
            <w:tcW w:w="4785" w:type="dxa"/>
          </w:tcPr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38" w:rsidRPr="0048468A" w:rsidTr="0048468A">
        <w:tc>
          <w:tcPr>
            <w:tcW w:w="4785" w:type="dxa"/>
          </w:tcPr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38" w:rsidRPr="0048468A" w:rsidTr="0048468A">
        <w:tc>
          <w:tcPr>
            <w:tcW w:w="4785" w:type="dxa"/>
          </w:tcPr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38" w:rsidRPr="0048468A" w:rsidTr="0048468A">
        <w:tc>
          <w:tcPr>
            <w:tcW w:w="4785" w:type="dxa"/>
          </w:tcPr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38" w:rsidRPr="0048468A" w:rsidTr="0048468A">
        <w:tc>
          <w:tcPr>
            <w:tcW w:w="4785" w:type="dxa"/>
          </w:tcPr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9" w:type="dxa"/>
          </w:tcPr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38" w:rsidRPr="0048468A" w:rsidTr="00484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11A38" w:rsidRPr="0048468A" w:rsidRDefault="00211A38" w:rsidP="0048468A">
            <w:pPr>
              <w:pStyle w:val="BodyTex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211A38" w:rsidRPr="0048468A" w:rsidRDefault="00211A38" w:rsidP="0048468A">
            <w:pPr>
              <w:pStyle w:val="BodyTex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38" w:rsidRPr="0048468A" w:rsidTr="0048468A">
        <w:tc>
          <w:tcPr>
            <w:tcW w:w="4785" w:type="dxa"/>
          </w:tcPr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38" w:rsidRPr="0048468A" w:rsidTr="0048468A">
        <w:tc>
          <w:tcPr>
            <w:tcW w:w="4785" w:type="dxa"/>
          </w:tcPr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38" w:rsidRPr="0048468A" w:rsidTr="0048468A">
        <w:tc>
          <w:tcPr>
            <w:tcW w:w="4785" w:type="dxa"/>
          </w:tcPr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211A38" w:rsidRPr="0048468A" w:rsidRDefault="00211A38" w:rsidP="00484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1A38" w:rsidRDefault="00211A38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1A38" w:rsidRPr="00074C3D" w:rsidRDefault="00211A38" w:rsidP="00074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C3D">
        <w:rPr>
          <w:rFonts w:ascii="Times New Roman" w:hAnsi="Times New Roman"/>
          <w:sz w:val="24"/>
          <w:szCs w:val="24"/>
        </w:rPr>
        <w:t>СОГЛАСОВАНИЕ:</w:t>
      </w:r>
    </w:p>
    <w:tbl>
      <w:tblPr>
        <w:tblW w:w="0" w:type="auto"/>
        <w:tblLook w:val="00A0"/>
      </w:tblPr>
      <w:tblGrid>
        <w:gridCol w:w="4796"/>
        <w:gridCol w:w="4775"/>
      </w:tblGrid>
      <w:tr w:rsidR="00211A38" w:rsidRPr="0048468A" w:rsidTr="00F13ACB">
        <w:tc>
          <w:tcPr>
            <w:tcW w:w="4796" w:type="dxa"/>
          </w:tcPr>
          <w:p w:rsidR="00211A38" w:rsidRPr="0048468A" w:rsidRDefault="00211A38" w:rsidP="00074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8A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муниципального образования «Глазовский район» по экономике, имущественным отношениям и финансам</w:t>
            </w:r>
          </w:p>
          <w:p w:rsidR="00211A38" w:rsidRPr="0048468A" w:rsidRDefault="00211A38" w:rsidP="00074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1A38" w:rsidRPr="0048468A" w:rsidRDefault="00211A38" w:rsidP="00074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8A">
              <w:rPr>
                <w:rFonts w:ascii="Times New Roman" w:hAnsi="Times New Roman"/>
                <w:sz w:val="24"/>
                <w:szCs w:val="24"/>
              </w:rPr>
              <w:t>_____________________ Ю.В. Ушакова</w:t>
            </w:r>
          </w:p>
          <w:p w:rsidR="00211A38" w:rsidRPr="0048468A" w:rsidRDefault="00211A38" w:rsidP="00074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1A38" w:rsidRPr="0048468A" w:rsidRDefault="00211A38" w:rsidP="00074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8A">
              <w:rPr>
                <w:rFonts w:ascii="Times New Roman" w:hAnsi="Times New Roman"/>
                <w:sz w:val="24"/>
                <w:szCs w:val="24"/>
              </w:rPr>
              <w:t>_______________2017 г.</w:t>
            </w:r>
          </w:p>
          <w:p w:rsidR="00211A38" w:rsidRPr="0048468A" w:rsidRDefault="00211A38" w:rsidP="00074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5" w:type="dxa"/>
          </w:tcPr>
          <w:p w:rsidR="00211A38" w:rsidRPr="0048468A" w:rsidRDefault="00211A38" w:rsidP="00074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8A">
              <w:rPr>
                <w:rFonts w:ascii="Times New Roman" w:hAnsi="Times New Roman"/>
                <w:sz w:val="24"/>
                <w:szCs w:val="24"/>
              </w:rPr>
              <w:t>Начальник правового отдела Аппарата</w:t>
            </w:r>
          </w:p>
          <w:p w:rsidR="00211A38" w:rsidRPr="0048468A" w:rsidRDefault="00211A38" w:rsidP="00074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1A38" w:rsidRPr="0048468A" w:rsidRDefault="00211A38" w:rsidP="00074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1A38" w:rsidRPr="0048468A" w:rsidRDefault="00211A38" w:rsidP="00074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1A38" w:rsidRPr="0048468A" w:rsidRDefault="00211A38" w:rsidP="00074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1A38" w:rsidRPr="0048468A" w:rsidRDefault="00211A38" w:rsidP="00074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8A">
              <w:rPr>
                <w:rFonts w:ascii="Times New Roman" w:hAnsi="Times New Roman"/>
                <w:sz w:val="24"/>
                <w:szCs w:val="24"/>
              </w:rPr>
              <w:t xml:space="preserve">___________________ Н.А. Трефилова </w:t>
            </w:r>
          </w:p>
          <w:p w:rsidR="00211A38" w:rsidRPr="0048468A" w:rsidRDefault="00211A38" w:rsidP="00074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1A38" w:rsidRPr="0048468A" w:rsidRDefault="00211A38" w:rsidP="00232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8A">
              <w:rPr>
                <w:rFonts w:ascii="Times New Roman" w:hAnsi="Times New Roman"/>
                <w:sz w:val="24"/>
                <w:szCs w:val="24"/>
              </w:rPr>
              <w:t>______________2017 г.</w:t>
            </w:r>
          </w:p>
        </w:tc>
      </w:tr>
      <w:tr w:rsidR="00211A38" w:rsidRPr="0048468A" w:rsidTr="00F13ACB">
        <w:tc>
          <w:tcPr>
            <w:tcW w:w="4796" w:type="dxa"/>
          </w:tcPr>
          <w:p w:rsidR="00211A38" w:rsidRPr="0048468A" w:rsidRDefault="00211A38" w:rsidP="00074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5" w:type="dxa"/>
          </w:tcPr>
          <w:p w:rsidR="00211A38" w:rsidRPr="0048468A" w:rsidRDefault="00211A38" w:rsidP="00074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38" w:rsidRPr="0048468A" w:rsidTr="00F13ACB">
        <w:tc>
          <w:tcPr>
            <w:tcW w:w="4796" w:type="dxa"/>
          </w:tcPr>
          <w:p w:rsidR="00211A38" w:rsidRPr="0048468A" w:rsidRDefault="00211A38" w:rsidP="00074C3D">
            <w:pPr>
              <w:tabs>
                <w:tab w:val="left" w:pos="66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8A">
              <w:rPr>
                <w:rFonts w:ascii="Times New Roman" w:hAnsi="Times New Roman"/>
                <w:sz w:val="24"/>
                <w:szCs w:val="24"/>
              </w:rPr>
              <w:t>Начальник отдела организационной работы Аппарата</w:t>
            </w:r>
          </w:p>
          <w:p w:rsidR="00211A38" w:rsidRPr="0048468A" w:rsidRDefault="00211A38" w:rsidP="00074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1A38" w:rsidRPr="0048468A" w:rsidRDefault="00211A38" w:rsidP="00074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46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__________________ Н.А. Кандакова </w:t>
            </w:r>
          </w:p>
          <w:p w:rsidR="00211A38" w:rsidRPr="0048468A" w:rsidRDefault="00211A38" w:rsidP="00074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11A38" w:rsidRPr="0048468A" w:rsidRDefault="00211A38" w:rsidP="00074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8A">
              <w:rPr>
                <w:rFonts w:ascii="Times New Roman" w:hAnsi="Times New Roman"/>
                <w:sz w:val="24"/>
                <w:szCs w:val="24"/>
                <w:lang w:eastAsia="ar-SA"/>
              </w:rPr>
              <w:t>______________2017 г.</w:t>
            </w:r>
          </w:p>
          <w:p w:rsidR="00211A38" w:rsidRPr="0048468A" w:rsidRDefault="00211A38" w:rsidP="00074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5" w:type="dxa"/>
          </w:tcPr>
          <w:p w:rsidR="00211A38" w:rsidRPr="0048468A" w:rsidRDefault="00211A38" w:rsidP="00074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1A38" w:rsidRPr="00074C3D" w:rsidRDefault="00211A38" w:rsidP="00074C3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211A38" w:rsidRDefault="00211A38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1A38" w:rsidRDefault="00211A38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1A38" w:rsidRDefault="00211A38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1A38" w:rsidRDefault="00211A38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1A38" w:rsidRDefault="00211A38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1A38" w:rsidRDefault="00211A38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1A38" w:rsidRDefault="00211A38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1A38" w:rsidRDefault="00211A38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1A38" w:rsidRPr="00074C3D" w:rsidRDefault="00211A38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1A38" w:rsidRPr="00074C3D" w:rsidRDefault="00211A38" w:rsidP="00074C3D">
      <w:pPr>
        <w:pStyle w:val="BodyTextIndent"/>
        <w:ind w:left="0"/>
      </w:pPr>
    </w:p>
    <w:p w:rsidR="00211A38" w:rsidRPr="00074C3D" w:rsidRDefault="00211A38" w:rsidP="00074C3D">
      <w:pPr>
        <w:pStyle w:val="BodyTextIndent"/>
        <w:ind w:left="0"/>
      </w:pPr>
    </w:p>
    <w:p w:rsidR="00211A38" w:rsidRDefault="00211A38" w:rsidP="00074C3D">
      <w:pPr>
        <w:pStyle w:val="BodyTextIndent"/>
        <w:ind w:left="0"/>
      </w:pPr>
    </w:p>
    <w:p w:rsidR="00211A38" w:rsidRDefault="00211A38" w:rsidP="00074C3D">
      <w:pPr>
        <w:pStyle w:val="BodyTextIndent"/>
        <w:ind w:left="0"/>
      </w:pPr>
    </w:p>
    <w:p w:rsidR="00211A38" w:rsidRDefault="00211A38" w:rsidP="00074C3D">
      <w:pPr>
        <w:pStyle w:val="BodyTextIndent"/>
        <w:ind w:left="0"/>
      </w:pPr>
    </w:p>
    <w:p w:rsidR="00211A38" w:rsidRDefault="00211A38" w:rsidP="00074C3D">
      <w:pPr>
        <w:pStyle w:val="BodyTextIndent"/>
        <w:ind w:left="0"/>
      </w:pPr>
    </w:p>
    <w:p w:rsidR="00211A38" w:rsidRPr="00074C3D" w:rsidRDefault="00211A38" w:rsidP="00074C3D">
      <w:pPr>
        <w:pStyle w:val="BodyTextIndent"/>
        <w:ind w:left="0"/>
      </w:pPr>
    </w:p>
    <w:p w:rsidR="00211A38" w:rsidRPr="00074C3D" w:rsidRDefault="00211A38" w:rsidP="00074C3D">
      <w:pPr>
        <w:pStyle w:val="BodyTextIndent"/>
        <w:ind w:left="0"/>
      </w:pPr>
    </w:p>
    <w:p w:rsidR="00211A38" w:rsidRPr="00074C3D" w:rsidRDefault="00211A38" w:rsidP="00074C3D">
      <w:pPr>
        <w:pStyle w:val="BodyTextIndent"/>
        <w:ind w:left="0"/>
      </w:pPr>
    </w:p>
    <w:p w:rsidR="00211A38" w:rsidRPr="00074C3D" w:rsidRDefault="00211A38" w:rsidP="00074C3D">
      <w:pPr>
        <w:pStyle w:val="BodyTextIndent"/>
        <w:ind w:left="0"/>
        <w:rPr>
          <w:sz w:val="20"/>
          <w:szCs w:val="20"/>
        </w:rPr>
      </w:pPr>
      <w:r w:rsidRPr="00074C3D">
        <w:rPr>
          <w:sz w:val="20"/>
          <w:szCs w:val="20"/>
        </w:rPr>
        <w:t>Рассылка:</w:t>
      </w:r>
    </w:p>
    <w:p w:rsidR="00211A38" w:rsidRPr="00074C3D" w:rsidRDefault="00211A38" w:rsidP="00074C3D">
      <w:pPr>
        <w:pStyle w:val="BodyTextIndent"/>
        <w:ind w:left="0"/>
        <w:rPr>
          <w:sz w:val="20"/>
          <w:szCs w:val="20"/>
        </w:rPr>
      </w:pPr>
      <w:r w:rsidRPr="00074C3D">
        <w:rPr>
          <w:sz w:val="20"/>
          <w:szCs w:val="20"/>
        </w:rPr>
        <w:t>2 – орг.отдел</w:t>
      </w:r>
    </w:p>
    <w:p w:rsidR="00211A38" w:rsidRPr="00074C3D" w:rsidRDefault="00211A38" w:rsidP="00074C3D">
      <w:pPr>
        <w:pStyle w:val="BodyTextIndent"/>
        <w:ind w:left="0"/>
        <w:rPr>
          <w:sz w:val="20"/>
          <w:szCs w:val="20"/>
        </w:rPr>
      </w:pPr>
      <w:r w:rsidRPr="00074C3D">
        <w:rPr>
          <w:sz w:val="20"/>
          <w:szCs w:val="20"/>
        </w:rPr>
        <w:t>1 - ОЭ</w:t>
      </w:r>
    </w:p>
    <w:p w:rsidR="00211A38" w:rsidRPr="00074C3D" w:rsidRDefault="00211A38" w:rsidP="00074C3D">
      <w:pPr>
        <w:pStyle w:val="BodyTextIndent"/>
        <w:ind w:left="0"/>
        <w:rPr>
          <w:sz w:val="20"/>
          <w:szCs w:val="20"/>
        </w:rPr>
      </w:pPr>
    </w:p>
    <w:p w:rsidR="00211A38" w:rsidRPr="00074C3D" w:rsidRDefault="00211A38" w:rsidP="00074C3D">
      <w:pPr>
        <w:pStyle w:val="BodyTextIndent"/>
        <w:ind w:left="0"/>
        <w:rPr>
          <w:sz w:val="20"/>
          <w:szCs w:val="20"/>
        </w:rPr>
      </w:pPr>
    </w:p>
    <w:p w:rsidR="00211A38" w:rsidRPr="00074C3D" w:rsidRDefault="00211A38" w:rsidP="00074C3D">
      <w:pPr>
        <w:pStyle w:val="BodyTextIndent"/>
        <w:ind w:left="0"/>
        <w:rPr>
          <w:sz w:val="20"/>
          <w:szCs w:val="20"/>
        </w:rPr>
      </w:pPr>
    </w:p>
    <w:p w:rsidR="00211A38" w:rsidRPr="00074C3D" w:rsidRDefault="00211A38" w:rsidP="00074C3D">
      <w:pPr>
        <w:pStyle w:val="BodyTextIndent"/>
        <w:ind w:left="0"/>
        <w:rPr>
          <w:sz w:val="20"/>
          <w:szCs w:val="20"/>
        </w:rPr>
      </w:pPr>
    </w:p>
    <w:p w:rsidR="00211A38" w:rsidRPr="00074C3D" w:rsidRDefault="00211A38" w:rsidP="00074C3D">
      <w:pPr>
        <w:pStyle w:val="BodyTextIndent"/>
        <w:ind w:left="0"/>
        <w:rPr>
          <w:sz w:val="20"/>
          <w:szCs w:val="20"/>
        </w:rPr>
      </w:pPr>
    </w:p>
    <w:p w:rsidR="00211A38" w:rsidRPr="00074C3D" w:rsidRDefault="00211A38" w:rsidP="00074C3D">
      <w:pPr>
        <w:pStyle w:val="BodyTextIndent"/>
        <w:ind w:left="0"/>
        <w:rPr>
          <w:sz w:val="20"/>
          <w:szCs w:val="20"/>
        </w:rPr>
      </w:pPr>
    </w:p>
    <w:p w:rsidR="00211A38" w:rsidRPr="00074C3D" w:rsidRDefault="00211A38" w:rsidP="00074C3D">
      <w:pPr>
        <w:pStyle w:val="BodyTextIndent"/>
        <w:ind w:left="0"/>
        <w:rPr>
          <w:sz w:val="20"/>
          <w:szCs w:val="20"/>
        </w:rPr>
      </w:pPr>
    </w:p>
    <w:p w:rsidR="00211A38" w:rsidRPr="00074C3D" w:rsidRDefault="00211A38" w:rsidP="00074C3D">
      <w:pPr>
        <w:pStyle w:val="BodyTextIndent"/>
        <w:ind w:left="0"/>
        <w:rPr>
          <w:sz w:val="20"/>
          <w:szCs w:val="20"/>
        </w:rPr>
      </w:pPr>
      <w:r w:rsidRPr="00074C3D">
        <w:rPr>
          <w:sz w:val="20"/>
          <w:szCs w:val="20"/>
        </w:rPr>
        <w:t>Е.А. Поскребышева</w:t>
      </w:r>
    </w:p>
    <w:p w:rsidR="00211A38" w:rsidRPr="00074C3D" w:rsidRDefault="00211A38" w:rsidP="00074C3D">
      <w:pPr>
        <w:pStyle w:val="BodyTextIndent"/>
        <w:ind w:left="0"/>
        <w:rPr>
          <w:sz w:val="20"/>
          <w:szCs w:val="20"/>
        </w:rPr>
      </w:pPr>
      <w:r w:rsidRPr="00074C3D">
        <w:rPr>
          <w:sz w:val="20"/>
          <w:szCs w:val="20"/>
        </w:rPr>
        <w:t>5-88-93</w:t>
      </w:r>
    </w:p>
    <w:sectPr w:rsidR="00211A38" w:rsidRPr="00074C3D" w:rsidSect="009B6B8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60FA"/>
    <w:multiLevelType w:val="hybridMultilevel"/>
    <w:tmpl w:val="B41AEBDE"/>
    <w:lvl w:ilvl="0" w:tplc="1E96C016">
      <w:start w:val="1"/>
      <w:numFmt w:val="decimal"/>
      <w:lvlText w:val="%1."/>
      <w:lvlJc w:val="left"/>
      <w:pPr>
        <w:ind w:left="1819" w:hanging="11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5360E03"/>
    <w:multiLevelType w:val="hybridMultilevel"/>
    <w:tmpl w:val="1C203B18"/>
    <w:lvl w:ilvl="0" w:tplc="FA76285E">
      <w:start w:val="1"/>
      <w:numFmt w:val="decimal"/>
      <w:lvlText w:val="%1)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4B6"/>
    <w:rsid w:val="00003E8B"/>
    <w:rsid w:val="00014A60"/>
    <w:rsid w:val="000502E4"/>
    <w:rsid w:val="00074C3D"/>
    <w:rsid w:val="00094E54"/>
    <w:rsid w:val="000A335D"/>
    <w:rsid w:val="000B06EE"/>
    <w:rsid w:val="000B750F"/>
    <w:rsid w:val="000C092E"/>
    <w:rsid w:val="000F190C"/>
    <w:rsid w:val="0010515F"/>
    <w:rsid w:val="00136B5A"/>
    <w:rsid w:val="00156FE9"/>
    <w:rsid w:val="00175574"/>
    <w:rsid w:val="001B4407"/>
    <w:rsid w:val="001B731C"/>
    <w:rsid w:val="001E790D"/>
    <w:rsid w:val="001F10C0"/>
    <w:rsid w:val="00211A38"/>
    <w:rsid w:val="0023172B"/>
    <w:rsid w:val="00232218"/>
    <w:rsid w:val="0024127F"/>
    <w:rsid w:val="002B5C03"/>
    <w:rsid w:val="002F7A82"/>
    <w:rsid w:val="003041A5"/>
    <w:rsid w:val="0031197D"/>
    <w:rsid w:val="00333768"/>
    <w:rsid w:val="003740C5"/>
    <w:rsid w:val="00384DC1"/>
    <w:rsid w:val="003B4CD8"/>
    <w:rsid w:val="003C01ED"/>
    <w:rsid w:val="003D0637"/>
    <w:rsid w:val="003D56A4"/>
    <w:rsid w:val="004237DC"/>
    <w:rsid w:val="004674B6"/>
    <w:rsid w:val="0048468A"/>
    <w:rsid w:val="004927DA"/>
    <w:rsid w:val="004F5160"/>
    <w:rsid w:val="005447F4"/>
    <w:rsid w:val="005551F6"/>
    <w:rsid w:val="005812FE"/>
    <w:rsid w:val="00587177"/>
    <w:rsid w:val="005C3DA0"/>
    <w:rsid w:val="005F1FC1"/>
    <w:rsid w:val="006314F1"/>
    <w:rsid w:val="006431C3"/>
    <w:rsid w:val="00654FFC"/>
    <w:rsid w:val="006641D2"/>
    <w:rsid w:val="00720596"/>
    <w:rsid w:val="00720BB7"/>
    <w:rsid w:val="00730A8E"/>
    <w:rsid w:val="00776DEB"/>
    <w:rsid w:val="007B3A6C"/>
    <w:rsid w:val="007D0D9D"/>
    <w:rsid w:val="00842BD8"/>
    <w:rsid w:val="00877080"/>
    <w:rsid w:val="008826B6"/>
    <w:rsid w:val="00934038"/>
    <w:rsid w:val="00972117"/>
    <w:rsid w:val="009B6985"/>
    <w:rsid w:val="009B6B82"/>
    <w:rsid w:val="009C01C6"/>
    <w:rsid w:val="009E6017"/>
    <w:rsid w:val="00A01FE4"/>
    <w:rsid w:val="00A915F6"/>
    <w:rsid w:val="00A91F60"/>
    <w:rsid w:val="00AA66CA"/>
    <w:rsid w:val="00AF4D88"/>
    <w:rsid w:val="00B31FB0"/>
    <w:rsid w:val="00C03E67"/>
    <w:rsid w:val="00C06D9C"/>
    <w:rsid w:val="00C95A0D"/>
    <w:rsid w:val="00CA09F1"/>
    <w:rsid w:val="00CE1BB2"/>
    <w:rsid w:val="00CF1BD1"/>
    <w:rsid w:val="00D11C71"/>
    <w:rsid w:val="00D373DA"/>
    <w:rsid w:val="00D607EE"/>
    <w:rsid w:val="00D940B4"/>
    <w:rsid w:val="00E01D8E"/>
    <w:rsid w:val="00E03664"/>
    <w:rsid w:val="00E31F43"/>
    <w:rsid w:val="00E40027"/>
    <w:rsid w:val="00E40C30"/>
    <w:rsid w:val="00F13ACB"/>
    <w:rsid w:val="00F435A2"/>
    <w:rsid w:val="00F7455B"/>
    <w:rsid w:val="00FD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76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40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740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074C3D"/>
    <w:pPr>
      <w:spacing w:after="0" w:line="240" w:lineRule="auto"/>
      <w:ind w:left="-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74C3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74C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9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27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0C092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435A2"/>
    <w:pPr>
      <w:ind w:left="720"/>
      <w:contextualSpacing/>
    </w:pPr>
  </w:style>
  <w:style w:type="paragraph" w:customStyle="1" w:styleId="1">
    <w:name w:val="Обычный1"/>
    <w:uiPriority w:val="99"/>
    <w:rsid w:val="00D373DA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20B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20BB7"/>
    <w:rPr>
      <w:rFonts w:cs="Times New Roman"/>
    </w:rPr>
  </w:style>
  <w:style w:type="paragraph" w:customStyle="1" w:styleId="western">
    <w:name w:val="western"/>
    <w:basedOn w:val="Normal"/>
    <w:uiPriority w:val="99"/>
    <w:rsid w:val="00B31F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156F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azrayon.ru/about/sovet/spisok-deputatov/gomoyunov/index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1044</TotalTime>
  <Pages>3</Pages>
  <Words>660</Words>
  <Characters>3762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Поскребышева</dc:creator>
  <cp:keywords/>
  <dc:description/>
  <cp:lastModifiedBy>Пользователь</cp:lastModifiedBy>
  <cp:revision>9</cp:revision>
  <cp:lastPrinted>2017-02-15T04:48:00Z</cp:lastPrinted>
  <dcterms:created xsi:type="dcterms:W3CDTF">2017-02-14T10:36:00Z</dcterms:created>
  <dcterms:modified xsi:type="dcterms:W3CDTF">2017-05-05T11:19:00Z</dcterms:modified>
</cp:coreProperties>
</file>