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9C" w:rsidRDefault="008D0F9C" w:rsidP="008F0B9E">
      <w:pPr>
        <w:jc w:val="center"/>
        <w:outlineLvl w:val="0"/>
        <w:rPr>
          <w:b/>
        </w:rPr>
      </w:pPr>
      <w:r>
        <w:rPr>
          <w:b/>
        </w:rPr>
        <w:t>ГЛАВА МУНИЦИПАЛЬНОГО ОБРАЗОВАНИЯ «ВЕРХНЕБОГАТЫРСКОЕ»</w:t>
      </w:r>
    </w:p>
    <w:p w:rsidR="008D0F9C" w:rsidRDefault="008D0F9C" w:rsidP="008F0B9E">
      <w:pPr>
        <w:jc w:val="center"/>
        <w:outlineLvl w:val="0"/>
        <w:rPr>
          <w:b/>
        </w:rPr>
      </w:pPr>
    </w:p>
    <w:p w:rsidR="008D0F9C" w:rsidRDefault="008D0F9C" w:rsidP="008F0B9E">
      <w:pPr>
        <w:jc w:val="center"/>
        <w:rPr>
          <w:b/>
        </w:rPr>
      </w:pPr>
    </w:p>
    <w:p w:rsidR="008D0F9C" w:rsidRDefault="008D0F9C" w:rsidP="008F0B9E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8D0F9C" w:rsidRDefault="008D0F9C" w:rsidP="008F0B9E">
      <w:pPr>
        <w:tabs>
          <w:tab w:val="left" w:pos="5250"/>
        </w:tabs>
        <w:rPr>
          <w:b/>
        </w:rPr>
      </w:pPr>
    </w:p>
    <w:p w:rsidR="008D0F9C" w:rsidRDefault="008D0F9C" w:rsidP="008F0B9E"/>
    <w:p w:rsidR="008D0F9C" w:rsidRDefault="008D0F9C" w:rsidP="008F0B9E">
      <w:pPr>
        <w:ind w:left="-426"/>
        <w:rPr>
          <w:b/>
          <w:bCs/>
        </w:rPr>
      </w:pPr>
      <w:r>
        <w:rPr>
          <w:b/>
          <w:bCs/>
        </w:rPr>
        <w:t xml:space="preserve">        20 июня 2018 года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№  2</w:t>
      </w:r>
    </w:p>
    <w:p w:rsidR="008D0F9C" w:rsidRDefault="008D0F9C" w:rsidP="008F0B9E">
      <w:pPr>
        <w:jc w:val="center"/>
        <w:rPr>
          <w:b/>
        </w:rPr>
      </w:pPr>
      <w:r>
        <w:rPr>
          <w:b/>
        </w:rPr>
        <w:t>д. Верхняя Слудка</w:t>
      </w:r>
    </w:p>
    <w:p w:rsidR="008D0F9C" w:rsidRDefault="008D0F9C" w:rsidP="008F0B9E">
      <w:pPr>
        <w:pStyle w:val="NormalWeb"/>
        <w:rPr>
          <w:b/>
          <w:bCs/>
          <w:sz w:val="24"/>
          <w:szCs w:val="24"/>
        </w:rPr>
      </w:pPr>
    </w:p>
    <w:p w:rsidR="008D0F9C" w:rsidRDefault="008D0F9C" w:rsidP="008F0B9E">
      <w:pPr>
        <w:ind w:left="-360"/>
        <w:jc w:val="center"/>
        <w:rPr>
          <w:b/>
          <w:bCs/>
        </w:rPr>
      </w:pPr>
    </w:p>
    <w:p w:rsidR="008D0F9C" w:rsidRDefault="008D0F9C" w:rsidP="008F0B9E">
      <w:pPr>
        <w:pStyle w:val="NormalWeb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назначении публичных слушаний </w:t>
      </w:r>
    </w:p>
    <w:p w:rsidR="008D0F9C" w:rsidRDefault="008D0F9C" w:rsidP="008F0B9E">
      <w:pPr>
        <w:pStyle w:val="NormalWeb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проекту внесения изменений в Правила</w:t>
      </w:r>
    </w:p>
    <w:p w:rsidR="008D0F9C" w:rsidRDefault="008D0F9C" w:rsidP="008F0B9E">
      <w:pPr>
        <w:pStyle w:val="NormalWeb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землепользования и застройки</w:t>
      </w:r>
    </w:p>
    <w:p w:rsidR="008D0F9C" w:rsidRDefault="008D0F9C" w:rsidP="008F0B9E">
      <w:pPr>
        <w:pStyle w:val="NormalWeb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«Верхнебогатырское»</w:t>
      </w:r>
    </w:p>
    <w:p w:rsidR="008D0F9C" w:rsidRDefault="008D0F9C" w:rsidP="008F0B9E">
      <w:pPr>
        <w:pStyle w:val="NormalWeb"/>
        <w:ind w:firstLine="709"/>
        <w:rPr>
          <w:sz w:val="24"/>
          <w:szCs w:val="24"/>
        </w:rPr>
      </w:pPr>
    </w:p>
    <w:p w:rsidR="008D0F9C" w:rsidRDefault="008D0F9C" w:rsidP="008F0B9E">
      <w:pPr>
        <w:pStyle w:val="NormalWe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Градостроительным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«Верхнебогатырское», Положением о порядке организации и проведения публичных слушаний  в муниципальном образовании  «Верхнебогатырское» </w:t>
      </w:r>
      <w:r>
        <w:rPr>
          <w:b/>
          <w:sz w:val="24"/>
          <w:szCs w:val="24"/>
        </w:rPr>
        <w:t>ПОСТАНОВЛЯЮ:</w:t>
      </w:r>
    </w:p>
    <w:p w:rsidR="008D0F9C" w:rsidRDefault="008D0F9C" w:rsidP="008F0B9E">
      <w:pPr>
        <w:pStyle w:val="NormalWeb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1. Назначить публичные слушания </w:t>
      </w:r>
      <w:r>
        <w:rPr>
          <w:bCs/>
          <w:sz w:val="24"/>
          <w:szCs w:val="24"/>
        </w:rPr>
        <w:t>по проекту внесения изменений в Правила землепользования и застройки муниципального образования «</w:t>
      </w:r>
      <w:r>
        <w:rPr>
          <w:sz w:val="24"/>
          <w:szCs w:val="24"/>
        </w:rPr>
        <w:t>Верхнебогатырское</w:t>
      </w:r>
      <w:r>
        <w:rPr>
          <w:bCs/>
          <w:sz w:val="24"/>
          <w:szCs w:val="24"/>
        </w:rPr>
        <w:t>»</w:t>
      </w:r>
    </w:p>
    <w:p w:rsidR="008D0F9C" w:rsidRDefault="008D0F9C" w:rsidP="00C13FAA">
      <w:pPr>
        <w:pStyle w:val="NormalWeb"/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2.   Разместить материалы проекта внесения изменений в Правила землепользования и застройки муниципального образования «Верхнебогатырское»</w:t>
      </w:r>
      <w:r>
        <w:rPr>
          <w:sz w:val="24"/>
          <w:szCs w:val="24"/>
        </w:rPr>
        <w:t xml:space="preserve"> в здании Администрации муниципального образования «Верхнебогатырское» по адресу: д. Верхняя Слудка, ул. Садовая 7.</w:t>
      </w:r>
    </w:p>
    <w:p w:rsidR="008D0F9C" w:rsidRDefault="008D0F9C" w:rsidP="008F0B9E">
      <w:pPr>
        <w:pStyle w:val="NormalWeb"/>
        <w:rPr>
          <w:bCs/>
          <w:sz w:val="24"/>
          <w:szCs w:val="24"/>
        </w:rPr>
      </w:pPr>
    </w:p>
    <w:p w:rsidR="008D0F9C" w:rsidRDefault="008D0F9C" w:rsidP="008F0B9E">
      <w:pPr>
        <w:pStyle w:val="NormalWeb"/>
        <w:ind w:firstLine="709"/>
        <w:rPr>
          <w:sz w:val="24"/>
          <w:szCs w:val="24"/>
        </w:rPr>
      </w:pPr>
      <w:r>
        <w:rPr>
          <w:sz w:val="24"/>
          <w:szCs w:val="24"/>
        </w:rPr>
        <w:t>3. Публичные слушания провести:</w:t>
      </w:r>
    </w:p>
    <w:p w:rsidR="008D0F9C" w:rsidRDefault="008D0F9C" w:rsidP="008F0B9E">
      <w:pPr>
        <w:pStyle w:val="NormalWeb"/>
        <w:ind w:firstLine="709"/>
        <w:rPr>
          <w:sz w:val="24"/>
          <w:szCs w:val="24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268"/>
        <w:gridCol w:w="4536"/>
        <w:gridCol w:w="1950"/>
      </w:tblGrid>
      <w:tr w:rsidR="008D0F9C" w:rsidTr="000D21A1">
        <w:tc>
          <w:tcPr>
            <w:tcW w:w="817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1950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8D0F9C" w:rsidTr="000D21A1">
        <w:tc>
          <w:tcPr>
            <w:tcW w:w="817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д.Чажай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УР, Глазовский район, д. Чажай, здание клуба, ул.Школьная, д.8</w:t>
            </w:r>
          </w:p>
        </w:tc>
        <w:tc>
          <w:tcPr>
            <w:tcW w:w="1950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22.08.2018</w:t>
            </w:r>
          </w:p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09.00</w:t>
            </w:r>
            <w:r w:rsidRPr="000D21A1">
              <w:rPr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8D0F9C" w:rsidTr="000D21A1">
        <w:tc>
          <w:tcPr>
            <w:tcW w:w="817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Портяново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 xml:space="preserve"> УР, Глазовский район, </w:t>
            </w:r>
            <w:r>
              <w:rPr>
                <w:sz w:val="24"/>
                <w:szCs w:val="24"/>
                <w:lang w:eastAsia="en-US"/>
              </w:rPr>
              <w:t>д. Портяново, ул.Портяновская д.8, у дома.</w:t>
            </w:r>
          </w:p>
        </w:tc>
        <w:tc>
          <w:tcPr>
            <w:tcW w:w="1950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22.08.2018</w:t>
            </w:r>
          </w:p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  <w:r w:rsidRPr="000D21A1">
              <w:rPr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8D0F9C" w:rsidTr="000D21A1">
        <w:tc>
          <w:tcPr>
            <w:tcW w:w="817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Дондыкар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УР, Глазовский район, д.</w:t>
            </w:r>
            <w:r>
              <w:rPr>
                <w:sz w:val="24"/>
                <w:szCs w:val="24"/>
                <w:lang w:eastAsia="en-US"/>
              </w:rPr>
              <w:t>Дондыкар, здание клуба, ул.Мира, д.1</w:t>
            </w:r>
          </w:p>
        </w:tc>
        <w:tc>
          <w:tcPr>
            <w:tcW w:w="1950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22.08.2018</w:t>
            </w:r>
          </w:p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</w:t>
            </w:r>
            <w:r w:rsidRPr="000D21A1">
              <w:rPr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8D0F9C" w:rsidTr="000D21A1">
        <w:tc>
          <w:tcPr>
            <w:tcW w:w="817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Ягул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УР, Глазовский район</w:t>
            </w:r>
            <w:r>
              <w:rPr>
                <w:sz w:val="24"/>
                <w:szCs w:val="24"/>
                <w:lang w:eastAsia="en-US"/>
              </w:rPr>
              <w:t>, д. Ягул, ул.Ягульская, д.5, у дома.</w:t>
            </w:r>
          </w:p>
        </w:tc>
        <w:tc>
          <w:tcPr>
            <w:tcW w:w="1950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22.08.2018</w:t>
            </w:r>
          </w:p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13.30 часов</w:t>
            </w:r>
          </w:p>
        </w:tc>
      </w:tr>
      <w:tr w:rsidR="008D0F9C" w:rsidTr="000D21A1">
        <w:tc>
          <w:tcPr>
            <w:tcW w:w="817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Выльгурт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 xml:space="preserve">УР, Глазовский район, </w:t>
            </w:r>
            <w:r>
              <w:rPr>
                <w:sz w:val="24"/>
                <w:szCs w:val="24"/>
                <w:lang w:eastAsia="en-US"/>
              </w:rPr>
              <w:t>д.Выльгурт, ул.Выльгуртская, д.4, у дома.</w:t>
            </w:r>
          </w:p>
        </w:tc>
        <w:tc>
          <w:tcPr>
            <w:tcW w:w="1950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22.08.2018</w:t>
            </w:r>
          </w:p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14.15</w:t>
            </w:r>
            <w:r w:rsidRPr="000D21A1">
              <w:rPr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8D0F9C" w:rsidTr="000D21A1">
        <w:tc>
          <w:tcPr>
            <w:tcW w:w="817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В.Богатырка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 xml:space="preserve">УР, Глазовский район, д. </w:t>
            </w:r>
            <w:r>
              <w:rPr>
                <w:sz w:val="24"/>
                <w:szCs w:val="24"/>
                <w:lang w:eastAsia="en-US"/>
              </w:rPr>
              <w:t>В.Богатырка, ул.В.Богатырская, д.2, здание клуба.</w:t>
            </w:r>
          </w:p>
        </w:tc>
        <w:tc>
          <w:tcPr>
            <w:tcW w:w="1950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22.08.2018</w:t>
            </w:r>
          </w:p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</w:t>
            </w:r>
            <w:r w:rsidRPr="000D21A1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8D0F9C" w:rsidTr="000D21A1">
        <w:tc>
          <w:tcPr>
            <w:tcW w:w="817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Симашур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 xml:space="preserve">УР, Глазовский </w:t>
            </w:r>
            <w:r>
              <w:rPr>
                <w:sz w:val="24"/>
                <w:szCs w:val="24"/>
                <w:lang w:eastAsia="en-US"/>
              </w:rPr>
              <w:t>район, д.Симашур, ул.Симашурская, д.17б, у здания магазина.</w:t>
            </w:r>
          </w:p>
        </w:tc>
        <w:tc>
          <w:tcPr>
            <w:tcW w:w="1950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22.08.2018</w:t>
            </w:r>
            <w:r w:rsidRPr="000D21A1">
              <w:rPr>
                <w:sz w:val="24"/>
                <w:szCs w:val="24"/>
                <w:lang w:eastAsia="en-US"/>
              </w:rPr>
              <w:t xml:space="preserve"> –</w:t>
            </w:r>
          </w:p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0D21A1">
              <w:rPr>
                <w:sz w:val="24"/>
                <w:szCs w:val="24"/>
                <w:lang w:eastAsia="en-US"/>
              </w:rPr>
              <w:t>.00ч</w:t>
            </w:r>
          </w:p>
        </w:tc>
      </w:tr>
      <w:tr w:rsidR="008D0F9C" w:rsidTr="000D21A1">
        <w:tc>
          <w:tcPr>
            <w:tcW w:w="817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д.Н.Колевай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 xml:space="preserve"> УР, Глазовский район, </w:t>
            </w:r>
            <w:r>
              <w:rPr>
                <w:sz w:val="24"/>
                <w:szCs w:val="24"/>
                <w:lang w:eastAsia="en-US"/>
              </w:rPr>
              <w:t>д.Н.Колевай, ул.Н.Колевайская, д.4, у дома.</w:t>
            </w:r>
          </w:p>
        </w:tc>
        <w:tc>
          <w:tcPr>
            <w:tcW w:w="1950" w:type="dxa"/>
          </w:tcPr>
          <w:p w:rsidR="008D0F9C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23.08.2018</w:t>
            </w:r>
          </w:p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Pr="000D21A1">
              <w:rPr>
                <w:sz w:val="24"/>
                <w:szCs w:val="24"/>
                <w:lang w:eastAsia="en-US"/>
              </w:rPr>
              <w:t>.00 часов</w:t>
            </w:r>
          </w:p>
        </w:tc>
      </w:tr>
      <w:tr w:rsidR="008D0F9C" w:rsidTr="000D21A1">
        <w:tc>
          <w:tcPr>
            <w:tcW w:w="817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Заризь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 xml:space="preserve">УР, Глазовский район, д. </w:t>
            </w:r>
            <w:r>
              <w:rPr>
                <w:sz w:val="24"/>
                <w:szCs w:val="24"/>
                <w:lang w:eastAsia="en-US"/>
              </w:rPr>
              <w:t>Заризь, ул. Береговая, д.5, у дома.</w:t>
            </w:r>
          </w:p>
        </w:tc>
        <w:tc>
          <w:tcPr>
            <w:tcW w:w="1950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23.08.2018</w:t>
            </w:r>
          </w:p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  <w:r w:rsidRPr="000D21A1">
              <w:rPr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8D0F9C" w:rsidTr="000D21A1">
        <w:tc>
          <w:tcPr>
            <w:tcW w:w="817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с.Люм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 xml:space="preserve">УР, Глазовский район, </w:t>
            </w:r>
            <w:r>
              <w:rPr>
                <w:sz w:val="24"/>
                <w:szCs w:val="24"/>
                <w:lang w:eastAsia="en-US"/>
              </w:rPr>
              <w:t>с.Люм, ул.Люмская, д.41, здание клуба.</w:t>
            </w:r>
          </w:p>
        </w:tc>
        <w:tc>
          <w:tcPr>
            <w:tcW w:w="1950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23.08.2018</w:t>
            </w:r>
            <w:r w:rsidRPr="000D21A1">
              <w:rPr>
                <w:sz w:val="24"/>
                <w:szCs w:val="24"/>
                <w:lang w:eastAsia="en-US"/>
              </w:rPr>
              <w:t xml:space="preserve"> –</w:t>
            </w:r>
          </w:p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10.30</w:t>
            </w:r>
            <w:r w:rsidRPr="000D21A1">
              <w:rPr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8D0F9C" w:rsidTr="000D21A1">
        <w:tc>
          <w:tcPr>
            <w:tcW w:w="817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11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</w:p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д.Шудзя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УР, Глазов</w:t>
            </w:r>
            <w:r>
              <w:rPr>
                <w:sz w:val="24"/>
                <w:szCs w:val="24"/>
                <w:lang w:eastAsia="en-US"/>
              </w:rPr>
              <w:t>ский район, д.Шудзя, ул.Угловая, д. 3, здание магазина.</w:t>
            </w:r>
          </w:p>
        </w:tc>
        <w:tc>
          <w:tcPr>
            <w:tcW w:w="1950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23.08.2018</w:t>
            </w:r>
            <w:r w:rsidRPr="000D21A1">
              <w:rPr>
                <w:sz w:val="24"/>
                <w:szCs w:val="24"/>
                <w:lang w:eastAsia="en-US"/>
              </w:rPr>
              <w:t xml:space="preserve"> –</w:t>
            </w:r>
          </w:p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11.30</w:t>
            </w:r>
            <w:r w:rsidRPr="000D21A1">
              <w:rPr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8D0F9C" w:rsidTr="000D21A1">
        <w:tc>
          <w:tcPr>
            <w:tcW w:w="817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268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д.Пышкец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УР, Глазов</w:t>
            </w:r>
            <w:r>
              <w:rPr>
                <w:sz w:val="24"/>
                <w:szCs w:val="24"/>
                <w:lang w:eastAsia="en-US"/>
              </w:rPr>
              <w:t>ский район, д.Пышкец, ул.Пышкецкая, д.8а, бригадный дом.</w:t>
            </w:r>
          </w:p>
        </w:tc>
        <w:tc>
          <w:tcPr>
            <w:tcW w:w="1950" w:type="dxa"/>
          </w:tcPr>
          <w:p w:rsidR="008D0F9C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23.08.2018 – </w:t>
            </w:r>
          </w:p>
          <w:p w:rsidR="008D0F9C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13.30</w:t>
            </w:r>
          </w:p>
        </w:tc>
      </w:tr>
      <w:tr w:rsidR="008D0F9C" w:rsidTr="000D21A1">
        <w:tc>
          <w:tcPr>
            <w:tcW w:w="817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268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д.Верхняя Слудка, Нижняя Слудка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УР, Глазов</w:t>
            </w:r>
            <w:r>
              <w:rPr>
                <w:sz w:val="24"/>
                <w:szCs w:val="24"/>
                <w:lang w:eastAsia="en-US"/>
              </w:rPr>
              <w:t>ский район, д.В.Слудка, ул.Садовая, д.7, здание клуба.</w:t>
            </w:r>
          </w:p>
        </w:tc>
        <w:tc>
          <w:tcPr>
            <w:tcW w:w="1950" w:type="dxa"/>
          </w:tcPr>
          <w:p w:rsidR="008D0F9C" w:rsidRDefault="008D0F9C" w:rsidP="001158E2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23.08.2018 – </w:t>
            </w:r>
          </w:p>
          <w:p w:rsidR="008D0F9C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14.30</w:t>
            </w:r>
          </w:p>
        </w:tc>
      </w:tr>
      <w:tr w:rsidR="008D0F9C" w:rsidTr="000D21A1">
        <w:tc>
          <w:tcPr>
            <w:tcW w:w="817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д.Н.Богатырка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УР, Глазов</w:t>
            </w:r>
            <w:r>
              <w:rPr>
                <w:sz w:val="24"/>
                <w:szCs w:val="24"/>
                <w:lang w:eastAsia="en-US"/>
              </w:rPr>
              <w:t>ский район, д.Н.Богатырка, ул.Н.Богатырская, д.18, здание магазина.</w:t>
            </w:r>
          </w:p>
        </w:tc>
        <w:tc>
          <w:tcPr>
            <w:tcW w:w="1950" w:type="dxa"/>
          </w:tcPr>
          <w:p w:rsidR="008D0F9C" w:rsidRDefault="008D0F9C" w:rsidP="001158E2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23.08.2018 – </w:t>
            </w:r>
          </w:p>
          <w:p w:rsidR="008D0F9C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15.30</w:t>
            </w:r>
          </w:p>
        </w:tc>
      </w:tr>
      <w:tr w:rsidR="008D0F9C" w:rsidTr="000D21A1">
        <w:tc>
          <w:tcPr>
            <w:tcW w:w="817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д.Гордъяр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УР, Глазов</w:t>
            </w:r>
            <w:r>
              <w:rPr>
                <w:sz w:val="24"/>
                <w:szCs w:val="24"/>
                <w:lang w:eastAsia="en-US"/>
              </w:rPr>
              <w:t>ский район, д.Гордъяр, ул.Гордъярская, д.17, частный дом.</w:t>
            </w:r>
          </w:p>
        </w:tc>
        <w:tc>
          <w:tcPr>
            <w:tcW w:w="1950" w:type="dxa"/>
          </w:tcPr>
          <w:p w:rsidR="008D0F9C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24.08.2018 –</w:t>
            </w:r>
          </w:p>
          <w:p w:rsidR="008D0F9C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09.00</w:t>
            </w:r>
          </w:p>
        </w:tc>
      </w:tr>
      <w:tr w:rsidR="008D0F9C" w:rsidTr="000D21A1">
        <w:tc>
          <w:tcPr>
            <w:tcW w:w="817" w:type="dxa"/>
          </w:tcPr>
          <w:p w:rsidR="008D0F9C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</w:tcPr>
          <w:p w:rsidR="008D0F9C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д.Печешур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УР, Глазов</w:t>
            </w:r>
            <w:r>
              <w:rPr>
                <w:sz w:val="24"/>
                <w:szCs w:val="24"/>
                <w:lang w:eastAsia="en-US"/>
              </w:rPr>
              <w:t>ский район, д.Печешур, ул.Печешурская, д.7 у дома.</w:t>
            </w:r>
          </w:p>
        </w:tc>
        <w:tc>
          <w:tcPr>
            <w:tcW w:w="1950" w:type="dxa"/>
          </w:tcPr>
          <w:p w:rsidR="008D0F9C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24.08.2018 – </w:t>
            </w:r>
          </w:p>
          <w:p w:rsidR="008D0F9C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10.30</w:t>
            </w:r>
          </w:p>
        </w:tc>
      </w:tr>
      <w:tr w:rsidR="008D0F9C" w:rsidTr="000D21A1">
        <w:tc>
          <w:tcPr>
            <w:tcW w:w="817" w:type="dxa"/>
          </w:tcPr>
          <w:p w:rsidR="008D0F9C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</w:tcPr>
          <w:p w:rsidR="008D0F9C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д.Усть-Пышкец</w:t>
            </w:r>
          </w:p>
        </w:tc>
        <w:tc>
          <w:tcPr>
            <w:tcW w:w="4536" w:type="dxa"/>
          </w:tcPr>
          <w:p w:rsidR="008D0F9C" w:rsidRPr="000D21A1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 w:rsidRPr="000D21A1">
              <w:rPr>
                <w:sz w:val="24"/>
                <w:szCs w:val="24"/>
                <w:lang w:eastAsia="en-US"/>
              </w:rPr>
              <w:t>УР, Глазов</w:t>
            </w:r>
            <w:r>
              <w:rPr>
                <w:sz w:val="24"/>
                <w:szCs w:val="24"/>
                <w:lang w:eastAsia="en-US"/>
              </w:rPr>
              <w:t>ский район, д.Усть-Пышкец, ул. Мира, д.37, у дома.</w:t>
            </w:r>
          </w:p>
        </w:tc>
        <w:tc>
          <w:tcPr>
            <w:tcW w:w="1950" w:type="dxa"/>
          </w:tcPr>
          <w:p w:rsidR="008D0F9C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24.08.2018 – </w:t>
            </w:r>
          </w:p>
          <w:p w:rsidR="008D0F9C" w:rsidRDefault="008D0F9C">
            <w:pPr>
              <w:pStyle w:val="NormalWe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</w:t>
            </w:r>
          </w:p>
        </w:tc>
      </w:tr>
    </w:tbl>
    <w:p w:rsidR="008D0F9C" w:rsidRDefault="008D0F9C" w:rsidP="008F0B9E">
      <w:pPr>
        <w:pStyle w:val="NormalWeb"/>
        <w:spacing w:line="276" w:lineRule="auto"/>
        <w:ind w:firstLine="709"/>
        <w:rPr>
          <w:sz w:val="24"/>
          <w:szCs w:val="24"/>
        </w:rPr>
      </w:pPr>
    </w:p>
    <w:p w:rsidR="008D0F9C" w:rsidRDefault="008D0F9C" w:rsidP="008F0B9E">
      <w:pPr>
        <w:pStyle w:val="NormalWe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Разместить проект внесения изменений в Правила землепользования и застройки на официальном сайте муниципального образования «Глазовский район» в сети «Интернет».  </w:t>
      </w:r>
    </w:p>
    <w:p w:rsidR="008D0F9C" w:rsidRDefault="008D0F9C" w:rsidP="008F0B9E">
      <w:pPr>
        <w:pStyle w:val="NormalWe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 Установить, что письменные замечания и предложения, касающиеся внесения изменений в проект  Правил землепользования и застройки муниципального образования «Верхнебогатырское», вынесенного на публичные слушания, предоставляются до 20.08.2018 года для включения их в протокол публичных слушаний в Администрацию муниципального образования «Верхнебогатырское» по адресу: д. Верхняя Слудка, ул. Садовая 7. Тел. 8(34141)98-152. Часы работы с 08.00до 12.00, с 13.00 до 16.00.</w:t>
      </w:r>
    </w:p>
    <w:p w:rsidR="008D0F9C" w:rsidRDefault="008D0F9C" w:rsidP="008F0B9E">
      <w:pPr>
        <w:pStyle w:val="NormalWe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8D0F9C" w:rsidRDefault="008D0F9C" w:rsidP="008F0B9E">
      <w:pPr>
        <w:pStyle w:val="NormalWeb"/>
        <w:rPr>
          <w:sz w:val="24"/>
          <w:szCs w:val="24"/>
        </w:rPr>
      </w:pPr>
    </w:p>
    <w:p w:rsidR="008D0F9C" w:rsidRDefault="008D0F9C" w:rsidP="008F0B9E">
      <w:pPr>
        <w:pStyle w:val="NormalWeb"/>
        <w:rPr>
          <w:sz w:val="24"/>
          <w:szCs w:val="24"/>
        </w:rPr>
      </w:pPr>
    </w:p>
    <w:p w:rsidR="008D0F9C" w:rsidRDefault="008D0F9C" w:rsidP="008F0B9E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D0F9C" w:rsidRDefault="008D0F9C" w:rsidP="008F0B9E">
      <w:pPr>
        <w:pStyle w:val="NormalWeb"/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>«Верхнебогатырское»</w:t>
      </w:r>
      <w:r>
        <w:rPr>
          <w:sz w:val="24"/>
          <w:szCs w:val="24"/>
        </w:rPr>
        <w:tab/>
        <w:t xml:space="preserve">        Р.А. Булдаков</w:t>
      </w:r>
    </w:p>
    <w:p w:rsidR="008D0F9C" w:rsidRDefault="008D0F9C" w:rsidP="008F0B9E">
      <w:pPr>
        <w:pStyle w:val="NormalWeb"/>
        <w:rPr>
          <w:sz w:val="24"/>
          <w:szCs w:val="24"/>
        </w:rPr>
      </w:pPr>
    </w:p>
    <w:p w:rsidR="008D0F9C" w:rsidRDefault="008D0F9C" w:rsidP="008F0B9E">
      <w:pPr>
        <w:jc w:val="both"/>
      </w:pPr>
    </w:p>
    <w:p w:rsidR="008D0F9C" w:rsidRDefault="008D0F9C" w:rsidP="008F0B9E">
      <w:pPr>
        <w:jc w:val="both"/>
        <w:outlineLvl w:val="0"/>
        <w:rPr>
          <w:b/>
        </w:rPr>
      </w:pPr>
    </w:p>
    <w:p w:rsidR="008D0F9C" w:rsidRDefault="008D0F9C" w:rsidP="008F0B9E">
      <w:pPr>
        <w:jc w:val="both"/>
        <w:outlineLvl w:val="0"/>
        <w:rPr>
          <w:b/>
        </w:rPr>
      </w:pPr>
    </w:p>
    <w:p w:rsidR="008D0F9C" w:rsidRDefault="008D0F9C" w:rsidP="008F0B9E">
      <w:pPr>
        <w:jc w:val="both"/>
        <w:outlineLvl w:val="0"/>
        <w:rPr>
          <w:b/>
        </w:rPr>
      </w:pPr>
    </w:p>
    <w:p w:rsidR="008D0F9C" w:rsidRDefault="008D0F9C" w:rsidP="008F0B9E">
      <w:pPr>
        <w:jc w:val="both"/>
        <w:outlineLvl w:val="0"/>
        <w:rPr>
          <w:b/>
        </w:rPr>
      </w:pPr>
    </w:p>
    <w:p w:rsidR="008D0F9C" w:rsidRDefault="008D0F9C" w:rsidP="008F0B9E">
      <w:pPr>
        <w:tabs>
          <w:tab w:val="left" w:pos="7560"/>
        </w:tabs>
        <w:jc w:val="both"/>
      </w:pPr>
    </w:p>
    <w:p w:rsidR="008D0F9C" w:rsidRDefault="008D0F9C" w:rsidP="008F0B9E">
      <w:pPr>
        <w:tabs>
          <w:tab w:val="left" w:pos="7560"/>
        </w:tabs>
        <w:jc w:val="both"/>
      </w:pPr>
    </w:p>
    <w:p w:rsidR="008D0F9C" w:rsidRDefault="008D0F9C" w:rsidP="008F0B9E">
      <w:pPr>
        <w:tabs>
          <w:tab w:val="left" w:pos="7560"/>
        </w:tabs>
        <w:jc w:val="both"/>
        <w:rPr>
          <w:sz w:val="22"/>
          <w:szCs w:val="22"/>
        </w:rPr>
      </w:pPr>
    </w:p>
    <w:p w:rsidR="008D0F9C" w:rsidRDefault="008D0F9C" w:rsidP="008F0B9E">
      <w:pPr>
        <w:tabs>
          <w:tab w:val="left" w:pos="7560"/>
        </w:tabs>
        <w:jc w:val="both"/>
        <w:rPr>
          <w:sz w:val="22"/>
          <w:szCs w:val="22"/>
        </w:rPr>
      </w:pPr>
    </w:p>
    <w:p w:rsidR="008D0F9C" w:rsidRDefault="008D0F9C" w:rsidP="008F0B9E">
      <w:pPr>
        <w:tabs>
          <w:tab w:val="left" w:pos="7560"/>
        </w:tabs>
        <w:jc w:val="both"/>
        <w:rPr>
          <w:sz w:val="22"/>
          <w:szCs w:val="22"/>
        </w:rPr>
      </w:pPr>
    </w:p>
    <w:p w:rsidR="008D0F9C" w:rsidRDefault="008D0F9C" w:rsidP="008F0B9E">
      <w:pPr>
        <w:tabs>
          <w:tab w:val="left" w:pos="7560"/>
        </w:tabs>
        <w:jc w:val="both"/>
        <w:rPr>
          <w:sz w:val="22"/>
          <w:szCs w:val="22"/>
        </w:rPr>
      </w:pPr>
    </w:p>
    <w:p w:rsidR="008D0F9C" w:rsidRDefault="008D0F9C" w:rsidP="008F0B9E">
      <w:pPr>
        <w:tabs>
          <w:tab w:val="left" w:pos="7560"/>
        </w:tabs>
        <w:jc w:val="both"/>
        <w:rPr>
          <w:sz w:val="22"/>
          <w:szCs w:val="22"/>
        </w:rPr>
      </w:pPr>
    </w:p>
    <w:p w:rsidR="008D0F9C" w:rsidRDefault="008D0F9C" w:rsidP="008F0B9E">
      <w:pPr>
        <w:tabs>
          <w:tab w:val="left" w:pos="7560"/>
        </w:tabs>
        <w:jc w:val="both"/>
        <w:rPr>
          <w:sz w:val="22"/>
          <w:szCs w:val="22"/>
        </w:rPr>
      </w:pPr>
    </w:p>
    <w:p w:rsidR="008D0F9C" w:rsidRDefault="008D0F9C" w:rsidP="008F0B9E">
      <w:pPr>
        <w:tabs>
          <w:tab w:val="left" w:pos="7560"/>
        </w:tabs>
        <w:rPr>
          <w:sz w:val="22"/>
          <w:szCs w:val="22"/>
        </w:rPr>
      </w:pPr>
    </w:p>
    <w:p w:rsidR="008D0F9C" w:rsidRDefault="008D0F9C" w:rsidP="008F0B9E">
      <w:pPr>
        <w:tabs>
          <w:tab w:val="left" w:pos="7560"/>
        </w:tabs>
        <w:rPr>
          <w:sz w:val="22"/>
          <w:szCs w:val="22"/>
        </w:rPr>
      </w:pPr>
    </w:p>
    <w:p w:rsidR="008D0F9C" w:rsidRDefault="008D0F9C"/>
    <w:sectPr w:rsidR="008D0F9C" w:rsidSect="0065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B9E"/>
    <w:rsid w:val="00013365"/>
    <w:rsid w:val="000263DC"/>
    <w:rsid w:val="000433A4"/>
    <w:rsid w:val="000B58AA"/>
    <w:rsid w:val="000D21A1"/>
    <w:rsid w:val="001158E2"/>
    <w:rsid w:val="002011C6"/>
    <w:rsid w:val="00254EE0"/>
    <w:rsid w:val="002B1514"/>
    <w:rsid w:val="002D572D"/>
    <w:rsid w:val="00323149"/>
    <w:rsid w:val="003618B4"/>
    <w:rsid w:val="003C4CA1"/>
    <w:rsid w:val="0048416C"/>
    <w:rsid w:val="0061196B"/>
    <w:rsid w:val="00655287"/>
    <w:rsid w:val="00664E88"/>
    <w:rsid w:val="00693795"/>
    <w:rsid w:val="00722CCE"/>
    <w:rsid w:val="00786C55"/>
    <w:rsid w:val="007936B5"/>
    <w:rsid w:val="00866895"/>
    <w:rsid w:val="00874404"/>
    <w:rsid w:val="008D0F9C"/>
    <w:rsid w:val="008D464C"/>
    <w:rsid w:val="008F0B9E"/>
    <w:rsid w:val="00AE1161"/>
    <w:rsid w:val="00AE15AE"/>
    <w:rsid w:val="00B258EB"/>
    <w:rsid w:val="00B36811"/>
    <w:rsid w:val="00C13FAA"/>
    <w:rsid w:val="00C25327"/>
    <w:rsid w:val="00D730FE"/>
    <w:rsid w:val="00E433E7"/>
    <w:rsid w:val="00EB0E79"/>
    <w:rsid w:val="00F17C57"/>
    <w:rsid w:val="00F87D4B"/>
    <w:rsid w:val="00FD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F0B9E"/>
    <w:pPr>
      <w:jc w:val="both"/>
    </w:pPr>
    <w:rPr>
      <w:sz w:val="16"/>
      <w:szCs w:val="16"/>
    </w:rPr>
  </w:style>
  <w:style w:type="table" w:styleId="TableGrid">
    <w:name w:val="Table Grid"/>
    <w:basedOn w:val="TableNormal"/>
    <w:uiPriority w:val="99"/>
    <w:rsid w:val="008F0B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2</Pages>
  <Words>568</Words>
  <Characters>3242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2017-06-14T15:48:00Z</dcterms:created>
  <dcterms:modified xsi:type="dcterms:W3CDTF">2018-06-22T05:12:00Z</dcterms:modified>
</cp:coreProperties>
</file>