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6" w:rsidRDefault="00A307E6" w:rsidP="00657EEC">
      <w:pPr>
        <w:ind w:right="-545"/>
        <w:jc w:val="center"/>
        <w:rPr>
          <w:b/>
        </w:rPr>
      </w:pPr>
      <w:r>
        <w:rPr>
          <w:b/>
        </w:rPr>
        <w:t>СОВЕТ ДЕПУТАТОВ МУНИЦИПАЛЬНОГО ОБРАЗОВАНИЯ  «ВЕРХНЕБОГАТЫРСКОЕ»</w:t>
      </w:r>
    </w:p>
    <w:p w:rsidR="00A307E6" w:rsidRDefault="00A307E6" w:rsidP="00657EEC">
      <w:pPr>
        <w:jc w:val="center"/>
        <w:rPr>
          <w:b/>
        </w:rPr>
      </w:pPr>
    </w:p>
    <w:p w:rsidR="00A307E6" w:rsidRDefault="00A307E6" w:rsidP="00657EEC">
      <w:pPr>
        <w:jc w:val="center"/>
        <w:rPr>
          <w:b/>
        </w:rPr>
      </w:pPr>
      <w:r>
        <w:rPr>
          <w:b/>
        </w:rPr>
        <w:t>«БОГАТЫР» МУНИЦИПАЛ КЫЛДЭТЫСЬ ДЕПУТАТЪЁСЛЭН КЕНЕШСЫ</w:t>
      </w:r>
    </w:p>
    <w:p w:rsidR="00A307E6" w:rsidRDefault="00A307E6" w:rsidP="00657EEC">
      <w:pPr>
        <w:jc w:val="center"/>
        <w:outlineLvl w:val="0"/>
        <w:rPr>
          <w:b/>
        </w:rPr>
      </w:pPr>
    </w:p>
    <w:p w:rsidR="00A307E6" w:rsidRDefault="00A307E6" w:rsidP="00657EEC">
      <w:pPr>
        <w:jc w:val="center"/>
        <w:outlineLvl w:val="0"/>
        <w:rPr>
          <w:b/>
        </w:rPr>
      </w:pPr>
      <w:r>
        <w:rPr>
          <w:b/>
        </w:rPr>
        <w:t>Двадцать четвертая сессия Совета депутатов муниципального образования «Верхнебогатырское » четвертого созыва</w:t>
      </w:r>
    </w:p>
    <w:p w:rsidR="00A307E6" w:rsidRDefault="00A307E6" w:rsidP="00657EEC">
      <w:pPr>
        <w:jc w:val="center"/>
        <w:outlineLvl w:val="0"/>
        <w:rPr>
          <w:b/>
        </w:rPr>
      </w:pPr>
    </w:p>
    <w:p w:rsidR="00A307E6" w:rsidRDefault="00A307E6" w:rsidP="00657EEC">
      <w:pPr>
        <w:jc w:val="center"/>
        <w:outlineLvl w:val="0"/>
        <w:rPr>
          <w:b/>
        </w:rPr>
      </w:pPr>
      <w:r>
        <w:rPr>
          <w:b/>
        </w:rPr>
        <w:t>РЕШЕНИЕ</w:t>
      </w:r>
    </w:p>
    <w:p w:rsidR="00A307E6" w:rsidRDefault="00A307E6" w:rsidP="00657EEC">
      <w:pPr>
        <w:shd w:val="clear" w:color="auto" w:fill="FFFFFF"/>
        <w:ind w:left="38" w:right="563"/>
        <w:jc w:val="center"/>
        <w:rPr>
          <w:b/>
        </w:rPr>
      </w:pPr>
    </w:p>
    <w:p w:rsidR="00A307E6" w:rsidRPr="00657EEC" w:rsidRDefault="00A307E6" w:rsidP="00657EEC">
      <w:pPr>
        <w:ind w:right="563"/>
        <w:jc w:val="center"/>
        <w:rPr>
          <w:b/>
        </w:rPr>
      </w:pPr>
      <w:r>
        <w:rPr>
          <w:b/>
        </w:rPr>
        <w:t>24 декабря 2018 года                                                                                          №  118</w:t>
      </w:r>
    </w:p>
    <w:p w:rsidR="00A307E6" w:rsidRDefault="00A307E6" w:rsidP="00500046">
      <w:pPr>
        <w:jc w:val="center"/>
        <w:rPr>
          <w:b/>
          <w:highlight w:val="red"/>
        </w:rPr>
      </w:pPr>
    </w:p>
    <w:p w:rsidR="00A307E6" w:rsidRPr="00387B7B" w:rsidRDefault="00A307E6" w:rsidP="00FA559B">
      <w:pPr>
        <w:shd w:val="clear" w:color="auto" w:fill="FFFFFF"/>
        <w:ind w:right="563"/>
        <w:rPr>
          <w:b/>
          <w:highlight w:val="red"/>
        </w:rPr>
      </w:pPr>
    </w:p>
    <w:p w:rsidR="00A307E6" w:rsidRPr="00387B7B" w:rsidRDefault="00A307E6" w:rsidP="002D49F2">
      <w:pPr>
        <w:rPr>
          <w:b/>
          <w:highlight w:val="red"/>
        </w:rPr>
      </w:pPr>
    </w:p>
    <w:p w:rsidR="00A307E6" w:rsidRPr="00515801" w:rsidRDefault="00A307E6" w:rsidP="002D49F2">
      <w:pPr>
        <w:rPr>
          <w:b/>
        </w:rPr>
      </w:pPr>
      <w:r w:rsidRPr="00515801">
        <w:rPr>
          <w:b/>
        </w:rPr>
        <w:t>О внесении изменений в решение</w:t>
      </w:r>
    </w:p>
    <w:p w:rsidR="00A307E6" w:rsidRPr="00515801" w:rsidRDefault="00A307E6" w:rsidP="002D49F2">
      <w:pPr>
        <w:rPr>
          <w:b/>
        </w:rPr>
      </w:pPr>
      <w:r w:rsidRPr="00515801">
        <w:rPr>
          <w:b/>
        </w:rPr>
        <w:t xml:space="preserve">Совета депутатов муниципального </w:t>
      </w:r>
    </w:p>
    <w:p w:rsidR="00A307E6" w:rsidRPr="00515801" w:rsidRDefault="00A307E6" w:rsidP="002D49F2">
      <w:pPr>
        <w:rPr>
          <w:b/>
        </w:rPr>
      </w:pPr>
      <w:r w:rsidRPr="00515801">
        <w:rPr>
          <w:b/>
        </w:rPr>
        <w:t>образования «Верхнебогатырское» №76</w:t>
      </w:r>
    </w:p>
    <w:p w:rsidR="00A307E6" w:rsidRPr="00515801" w:rsidRDefault="00A307E6" w:rsidP="002D49F2">
      <w:pPr>
        <w:rPr>
          <w:b/>
        </w:rPr>
      </w:pPr>
      <w:r w:rsidRPr="00515801">
        <w:rPr>
          <w:b/>
        </w:rPr>
        <w:t xml:space="preserve">от 22.12.2017 года «О бюджете </w:t>
      </w:r>
    </w:p>
    <w:p w:rsidR="00A307E6" w:rsidRDefault="00A307E6" w:rsidP="0085278A">
      <w:pPr>
        <w:rPr>
          <w:b/>
        </w:rPr>
      </w:pPr>
      <w:r w:rsidRPr="00515801">
        <w:rPr>
          <w:b/>
        </w:rPr>
        <w:t>МО «Верхнебогатырское»</w:t>
      </w:r>
      <w:r>
        <w:rPr>
          <w:b/>
        </w:rPr>
        <w:t xml:space="preserve"> </w:t>
      </w:r>
      <w:r w:rsidRPr="00515801">
        <w:rPr>
          <w:b/>
        </w:rPr>
        <w:t>на  2018 год»</w:t>
      </w:r>
    </w:p>
    <w:p w:rsidR="00A307E6" w:rsidRDefault="00A307E6" w:rsidP="0085278A">
      <w:pPr>
        <w:rPr>
          <w:b/>
        </w:rPr>
      </w:pPr>
      <w:r>
        <w:rPr>
          <w:b/>
        </w:rPr>
        <w:t>(в ред. решения №96 от 27.04.2018 года,</w:t>
      </w:r>
    </w:p>
    <w:p w:rsidR="00A307E6" w:rsidRPr="00515801" w:rsidRDefault="00A307E6" w:rsidP="0085278A">
      <w:pPr>
        <w:rPr>
          <w:b/>
        </w:rPr>
      </w:pPr>
      <w:r>
        <w:rPr>
          <w:b/>
        </w:rPr>
        <w:t>в ред. решения №109 от 24.08.2018 года)</w:t>
      </w:r>
    </w:p>
    <w:p w:rsidR="00A307E6" w:rsidRPr="009069D8" w:rsidRDefault="00A307E6" w:rsidP="00500046">
      <w:pPr>
        <w:jc w:val="both"/>
      </w:pPr>
    </w:p>
    <w:p w:rsidR="00A307E6" w:rsidRPr="009069D8" w:rsidRDefault="00A307E6" w:rsidP="001C59DA">
      <w:pPr>
        <w:ind w:firstLine="567"/>
        <w:jc w:val="both"/>
      </w:pPr>
      <w:r w:rsidRPr="009069D8">
        <w:t>Руководствуясь Бюджетным кодексом Российской Федерации, Уставом муниципального образования «Верхнебогатырское», Положением о бюджетном процессе в муниципальном образовании «Верхнебогатырское»</w:t>
      </w:r>
      <w:r>
        <w:t xml:space="preserve"> </w:t>
      </w:r>
      <w:r w:rsidRPr="009069D8">
        <w:rPr>
          <w:b/>
        </w:rPr>
        <w:t>Совет депутатов муниципального образования «Верхнебогатырское»</w:t>
      </w:r>
      <w:r>
        <w:rPr>
          <w:b/>
        </w:rPr>
        <w:t xml:space="preserve"> </w:t>
      </w:r>
      <w:r w:rsidRPr="009069D8">
        <w:rPr>
          <w:b/>
        </w:rPr>
        <w:t>РЕШИЛ:</w:t>
      </w:r>
    </w:p>
    <w:p w:rsidR="00A307E6" w:rsidRPr="009069D8" w:rsidRDefault="00A307E6" w:rsidP="002D49F2">
      <w:pPr>
        <w:jc w:val="both"/>
        <w:rPr>
          <w:b/>
        </w:rPr>
      </w:pPr>
    </w:p>
    <w:p w:rsidR="00A307E6" w:rsidRPr="00C775FE" w:rsidRDefault="00A307E6" w:rsidP="00F11661">
      <w:r w:rsidRPr="009069D8">
        <w:t xml:space="preserve">1. Внести следующие изменения в решение Совета депутатов муниципального образования «Верхнебогатырское» </w:t>
      </w:r>
      <w:r w:rsidRPr="00C775FE">
        <w:t>№76 от 22.12.2017 года «О бюджете муниципального образования «Верхнебогатырское»</w:t>
      </w:r>
      <w:r>
        <w:t xml:space="preserve"> </w:t>
      </w:r>
      <w:r w:rsidRPr="00C775FE">
        <w:t>на 2018 год»( в ред. решения №96 от 27.04.2018 года,</w:t>
      </w:r>
    </w:p>
    <w:p w:rsidR="00A307E6" w:rsidRPr="00C775FE" w:rsidRDefault="00A307E6" w:rsidP="00F11661">
      <w:pPr>
        <w:ind w:firstLine="567"/>
        <w:jc w:val="both"/>
      </w:pPr>
      <w:r w:rsidRPr="00C775FE">
        <w:t>в ред. решения №109 от 24.08.2018 года</w:t>
      </w:r>
      <w:r>
        <w:t>)</w:t>
      </w:r>
      <w:r w:rsidRPr="00C775FE">
        <w:t>:</w:t>
      </w:r>
    </w:p>
    <w:p w:rsidR="00A307E6" w:rsidRDefault="00A307E6" w:rsidP="00EB1C50">
      <w:pPr>
        <w:ind w:firstLine="567"/>
        <w:jc w:val="both"/>
      </w:pPr>
      <w:r>
        <w:t>1.1. В соответствии с Решением Совета депутатов МО «Глазовский район» № 200 от 30.08.2018 года :</w:t>
      </w:r>
    </w:p>
    <w:p w:rsidR="00A307E6" w:rsidRDefault="00A307E6" w:rsidP="00714E3E">
      <w:pPr>
        <w:ind w:firstLine="567"/>
        <w:jc w:val="both"/>
      </w:pPr>
      <w:r>
        <w:t>1.1.1.</w:t>
      </w:r>
      <w:r w:rsidRPr="00ED6200">
        <w:t>У</w:t>
      </w:r>
      <w:r>
        <w:t>меньш</w:t>
      </w:r>
      <w:r w:rsidRPr="00ED6200">
        <w:t>ить доходную часть бюджета МО «</w:t>
      </w:r>
      <w:r>
        <w:t>Верхнебогатырское</w:t>
      </w:r>
      <w:r w:rsidRPr="00ED6200">
        <w:t>»</w:t>
      </w:r>
      <w:r>
        <w:t xml:space="preserve"> на 6,5</w:t>
      </w:r>
      <w:r w:rsidRPr="00ED6200">
        <w:t xml:space="preserve"> тыс. руб.:</w:t>
      </w:r>
    </w:p>
    <w:p w:rsidR="00A307E6" w:rsidRDefault="00A307E6" w:rsidP="00714E3E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A307E6" w:rsidRPr="00972993" w:rsidTr="00EB1C50">
        <w:tc>
          <w:tcPr>
            <w:tcW w:w="648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A307E6" w:rsidRPr="00EF38CB" w:rsidTr="00EB1C50">
        <w:tc>
          <w:tcPr>
            <w:tcW w:w="648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lang w:eastAsia="en-US"/>
              </w:rPr>
            </w:pPr>
            <w:r w:rsidRPr="00972993">
              <w:rPr>
                <w:lang w:eastAsia="en-US"/>
              </w:rPr>
              <w:t>1.</w:t>
            </w:r>
          </w:p>
        </w:tc>
        <w:tc>
          <w:tcPr>
            <w:tcW w:w="4739" w:type="dxa"/>
          </w:tcPr>
          <w:p w:rsidR="00A307E6" w:rsidRPr="001B0C52" w:rsidRDefault="00A307E6" w:rsidP="00EB1C50">
            <w:r w:rsidRPr="001B0C52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vAlign w:val="center"/>
          </w:tcPr>
          <w:p w:rsidR="00A307E6" w:rsidRDefault="00A307E6" w:rsidP="00EB1C50">
            <w:pPr>
              <w:jc w:val="center"/>
            </w:pPr>
            <w:r w:rsidRPr="001B0C52">
              <w:t>2 02 45160 10 0000 151</w:t>
            </w:r>
          </w:p>
        </w:tc>
        <w:tc>
          <w:tcPr>
            <w:tcW w:w="1275" w:type="dxa"/>
            <w:vAlign w:val="center"/>
          </w:tcPr>
          <w:p w:rsidR="00A307E6" w:rsidRPr="00EF38CB" w:rsidRDefault="00A307E6" w:rsidP="00EB1C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-6,5</w:t>
            </w:r>
          </w:p>
        </w:tc>
      </w:tr>
    </w:tbl>
    <w:p w:rsidR="00A307E6" w:rsidRDefault="00A307E6" w:rsidP="00714E3E">
      <w:pPr>
        <w:ind w:firstLine="567"/>
        <w:jc w:val="both"/>
      </w:pPr>
    </w:p>
    <w:p w:rsidR="00A307E6" w:rsidRDefault="00A307E6" w:rsidP="00714E3E">
      <w:pPr>
        <w:ind w:firstLine="567"/>
        <w:jc w:val="both"/>
      </w:pPr>
      <w:r>
        <w:t>1.1.2.</w:t>
      </w:r>
      <w:r w:rsidRPr="00ED6200">
        <w:t>У</w:t>
      </w:r>
      <w:r>
        <w:t>меньш</w:t>
      </w:r>
      <w:r w:rsidRPr="00ED6200">
        <w:t>ить расходную часть бюджета МО «</w:t>
      </w:r>
      <w:r>
        <w:t>Верхнебогатырское</w:t>
      </w:r>
      <w:r w:rsidRPr="00ED6200">
        <w:t>»</w:t>
      </w:r>
      <w:r>
        <w:t xml:space="preserve"> на 6,5</w:t>
      </w:r>
      <w:r w:rsidRPr="00ED6200">
        <w:t xml:space="preserve"> тыс. руб. по следующим направлениям</w:t>
      </w:r>
      <w:r>
        <w:t>:</w:t>
      </w:r>
    </w:p>
    <w:p w:rsidR="00A307E6" w:rsidRDefault="00A307E6" w:rsidP="00714E3E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4820"/>
        <w:gridCol w:w="2835"/>
        <w:gridCol w:w="1276"/>
      </w:tblGrid>
      <w:tr w:rsidR="00A307E6" w:rsidRPr="00972993" w:rsidTr="00EB1C50">
        <w:trPr>
          <w:trHeight w:val="612"/>
        </w:trPr>
        <w:tc>
          <w:tcPr>
            <w:tcW w:w="597" w:type="dxa"/>
            <w:vAlign w:val="center"/>
          </w:tcPr>
          <w:p w:rsidR="00A307E6" w:rsidRPr="00972993" w:rsidRDefault="00A307E6" w:rsidP="00EB1C50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A307E6" w:rsidRPr="00972993" w:rsidRDefault="00A307E6" w:rsidP="00EB1C50">
            <w:pPr>
              <w:ind w:left="-645" w:firstLine="567"/>
              <w:jc w:val="center"/>
              <w:rPr>
                <w:b/>
              </w:rPr>
            </w:pPr>
            <w:r w:rsidRPr="00972993">
              <w:rPr>
                <w:b/>
              </w:rPr>
              <w:t>п/п</w:t>
            </w:r>
          </w:p>
        </w:tc>
        <w:tc>
          <w:tcPr>
            <w:tcW w:w="4820" w:type="dxa"/>
            <w:vAlign w:val="center"/>
          </w:tcPr>
          <w:p w:rsidR="00A307E6" w:rsidRPr="00972993" w:rsidRDefault="00A307E6" w:rsidP="00EB1C50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vAlign w:val="center"/>
          </w:tcPr>
          <w:p w:rsidR="00A307E6" w:rsidRPr="00972993" w:rsidRDefault="00A307E6" w:rsidP="00EB1C50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A307E6" w:rsidRPr="00972993" w:rsidRDefault="00A307E6" w:rsidP="00EB1C50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A307E6" w:rsidTr="00EB1C50">
        <w:trPr>
          <w:trHeight w:val="612"/>
        </w:trPr>
        <w:tc>
          <w:tcPr>
            <w:tcW w:w="597" w:type="dxa"/>
          </w:tcPr>
          <w:p w:rsidR="00A307E6" w:rsidRPr="00535966" w:rsidRDefault="00A307E6" w:rsidP="00EB1C50">
            <w:r w:rsidRPr="00535966">
              <w:t>1.</w:t>
            </w:r>
          </w:p>
        </w:tc>
        <w:tc>
          <w:tcPr>
            <w:tcW w:w="4820" w:type="dxa"/>
          </w:tcPr>
          <w:p w:rsidR="00A307E6" w:rsidRPr="00535966" w:rsidRDefault="00A307E6" w:rsidP="00EB1C50">
            <w:r w:rsidRPr="00535966">
              <w:t>Софинансирование к субсидии на проведение кадастровых работ</w:t>
            </w:r>
          </w:p>
        </w:tc>
        <w:tc>
          <w:tcPr>
            <w:tcW w:w="2835" w:type="dxa"/>
            <w:vAlign w:val="center"/>
          </w:tcPr>
          <w:p w:rsidR="00A307E6" w:rsidRDefault="00A307E6" w:rsidP="00EB1C50">
            <w:pPr>
              <w:jc w:val="center"/>
            </w:pPr>
            <w:r w:rsidRPr="00535966">
              <w:t>213 0405 09401S6610 244</w:t>
            </w:r>
          </w:p>
        </w:tc>
        <w:tc>
          <w:tcPr>
            <w:tcW w:w="1276" w:type="dxa"/>
            <w:vAlign w:val="center"/>
          </w:tcPr>
          <w:p w:rsidR="00A307E6" w:rsidRDefault="00A307E6" w:rsidP="00EB1C50">
            <w:pPr>
              <w:jc w:val="center"/>
            </w:pPr>
            <w:r>
              <w:t>-6,5</w:t>
            </w:r>
          </w:p>
        </w:tc>
      </w:tr>
    </w:tbl>
    <w:p w:rsidR="00A307E6" w:rsidRDefault="00A307E6" w:rsidP="00714E3E">
      <w:pPr>
        <w:ind w:firstLine="567"/>
        <w:jc w:val="both"/>
      </w:pPr>
    </w:p>
    <w:p w:rsidR="00A307E6" w:rsidRDefault="00A307E6" w:rsidP="00714E3E">
      <w:pPr>
        <w:ind w:firstLine="567"/>
        <w:jc w:val="both"/>
      </w:pPr>
      <w:r>
        <w:t>1.2. В связи с исполнением решения судов по постановке на учет объектов культурного наследия в качестве бесхозяйного в Управление Федеральной службы государственной регистрации, кадастра и картографии по УР, в соответствии с Решением Совета депутатов МО «Глазовский район</w:t>
      </w:r>
      <w:r w:rsidRPr="00EB1C50">
        <w:t>» № 200 от 30.08.2018</w:t>
      </w:r>
      <w:r>
        <w:t xml:space="preserve"> года:</w:t>
      </w:r>
    </w:p>
    <w:p w:rsidR="00A307E6" w:rsidRDefault="00A307E6" w:rsidP="00714E3E">
      <w:pPr>
        <w:ind w:firstLine="567"/>
        <w:jc w:val="both"/>
      </w:pPr>
      <w:r>
        <w:t>1.2.1.</w:t>
      </w:r>
      <w:r w:rsidRPr="00ED6200">
        <w:t>У</w:t>
      </w:r>
      <w:r>
        <w:t>велич</w:t>
      </w:r>
      <w:r w:rsidRPr="00ED6200">
        <w:t>ить доходную часть бюджета МО «</w:t>
      </w:r>
      <w:r>
        <w:t>Верхнебогатырское</w:t>
      </w:r>
      <w:r w:rsidRPr="00ED6200">
        <w:t>»</w:t>
      </w:r>
      <w:r>
        <w:t xml:space="preserve"> на 6,0</w:t>
      </w:r>
      <w:r w:rsidRPr="00ED6200">
        <w:t xml:space="preserve"> тыс. руб.:</w:t>
      </w:r>
    </w:p>
    <w:p w:rsidR="00A307E6" w:rsidRDefault="00A307E6" w:rsidP="00714E3E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A307E6" w:rsidRPr="00972993" w:rsidTr="00EB1C50">
        <w:tc>
          <w:tcPr>
            <w:tcW w:w="648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A307E6" w:rsidRPr="00972993" w:rsidRDefault="00A307E6" w:rsidP="00EB1C5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A307E6" w:rsidRPr="00EF38CB" w:rsidTr="00EB1C50">
        <w:tc>
          <w:tcPr>
            <w:tcW w:w="648" w:type="dxa"/>
            <w:vAlign w:val="center"/>
          </w:tcPr>
          <w:p w:rsidR="00A307E6" w:rsidRPr="00972993" w:rsidRDefault="00A307E6" w:rsidP="00EB1C50">
            <w:pPr>
              <w:spacing w:line="276" w:lineRule="auto"/>
              <w:jc w:val="center"/>
              <w:rPr>
                <w:lang w:eastAsia="en-US"/>
              </w:rPr>
            </w:pPr>
            <w:r w:rsidRPr="00972993">
              <w:rPr>
                <w:lang w:eastAsia="en-US"/>
              </w:rPr>
              <w:t>1.</w:t>
            </w:r>
          </w:p>
        </w:tc>
        <w:tc>
          <w:tcPr>
            <w:tcW w:w="4739" w:type="dxa"/>
          </w:tcPr>
          <w:p w:rsidR="00A307E6" w:rsidRPr="001B0C52" w:rsidRDefault="00A307E6" w:rsidP="00EB1C50">
            <w:r w:rsidRPr="001B0C52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vAlign w:val="center"/>
          </w:tcPr>
          <w:p w:rsidR="00A307E6" w:rsidRDefault="00A307E6" w:rsidP="00EB1C50">
            <w:pPr>
              <w:jc w:val="center"/>
            </w:pPr>
            <w:r w:rsidRPr="001B0C52">
              <w:t>2 02 45160 10 0000 151</w:t>
            </w:r>
          </w:p>
        </w:tc>
        <w:tc>
          <w:tcPr>
            <w:tcW w:w="1275" w:type="dxa"/>
            <w:vAlign w:val="center"/>
          </w:tcPr>
          <w:p w:rsidR="00A307E6" w:rsidRPr="00EF38CB" w:rsidRDefault="00A307E6" w:rsidP="00EB1C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</w:tr>
    </w:tbl>
    <w:p w:rsidR="00A307E6" w:rsidRDefault="00A307E6" w:rsidP="00714E3E">
      <w:pPr>
        <w:ind w:firstLine="567"/>
        <w:jc w:val="both"/>
      </w:pPr>
    </w:p>
    <w:p w:rsidR="00A307E6" w:rsidRDefault="00A307E6" w:rsidP="00714E3E">
      <w:pPr>
        <w:ind w:firstLine="567"/>
        <w:jc w:val="both"/>
      </w:pPr>
      <w:r>
        <w:t>1.2.2.</w:t>
      </w:r>
      <w:r w:rsidRPr="00ED6200">
        <w:t>У</w:t>
      </w:r>
      <w:r>
        <w:t>велич</w:t>
      </w:r>
      <w:r w:rsidRPr="00ED6200">
        <w:t>ить расходную часть бюджета МО «</w:t>
      </w:r>
      <w:r>
        <w:t>Верхнебогатырское</w:t>
      </w:r>
      <w:r w:rsidRPr="00ED6200">
        <w:t>»</w:t>
      </w:r>
      <w:r>
        <w:t xml:space="preserve"> на 6,0</w:t>
      </w:r>
      <w:r w:rsidRPr="00ED6200">
        <w:t xml:space="preserve"> тыс. руб. по следующим направлениям</w:t>
      </w:r>
      <w:r>
        <w:t>:</w:t>
      </w:r>
    </w:p>
    <w:p w:rsidR="00A307E6" w:rsidRDefault="00A307E6" w:rsidP="00714E3E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4820"/>
        <w:gridCol w:w="2835"/>
        <w:gridCol w:w="1276"/>
      </w:tblGrid>
      <w:tr w:rsidR="00A307E6" w:rsidRPr="00972993" w:rsidTr="00EB1C50">
        <w:trPr>
          <w:trHeight w:val="612"/>
        </w:trPr>
        <w:tc>
          <w:tcPr>
            <w:tcW w:w="597" w:type="dxa"/>
            <w:vAlign w:val="center"/>
          </w:tcPr>
          <w:p w:rsidR="00A307E6" w:rsidRPr="00972993" w:rsidRDefault="00A307E6" w:rsidP="00EB1C50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A307E6" w:rsidRPr="00972993" w:rsidRDefault="00A307E6" w:rsidP="00EB1C50">
            <w:pPr>
              <w:ind w:left="-645" w:firstLine="567"/>
              <w:jc w:val="center"/>
              <w:rPr>
                <w:b/>
              </w:rPr>
            </w:pPr>
            <w:r w:rsidRPr="00972993">
              <w:rPr>
                <w:b/>
              </w:rPr>
              <w:t>п/п</w:t>
            </w:r>
          </w:p>
        </w:tc>
        <w:tc>
          <w:tcPr>
            <w:tcW w:w="4820" w:type="dxa"/>
            <w:vAlign w:val="center"/>
          </w:tcPr>
          <w:p w:rsidR="00A307E6" w:rsidRPr="00972993" w:rsidRDefault="00A307E6" w:rsidP="00EB1C50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vAlign w:val="center"/>
          </w:tcPr>
          <w:p w:rsidR="00A307E6" w:rsidRPr="00972993" w:rsidRDefault="00A307E6" w:rsidP="00EB1C50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A307E6" w:rsidRPr="00972993" w:rsidRDefault="00A307E6" w:rsidP="00EB1C50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A307E6" w:rsidTr="00EB1C50">
        <w:trPr>
          <w:trHeight w:val="612"/>
        </w:trPr>
        <w:tc>
          <w:tcPr>
            <w:tcW w:w="597" w:type="dxa"/>
            <w:vAlign w:val="center"/>
          </w:tcPr>
          <w:p w:rsidR="00A307E6" w:rsidRPr="00535966" w:rsidRDefault="00A307E6" w:rsidP="00EB1C50">
            <w:r w:rsidRPr="00535966">
              <w:t>1.</w:t>
            </w:r>
          </w:p>
        </w:tc>
        <w:tc>
          <w:tcPr>
            <w:tcW w:w="4820" w:type="dxa"/>
            <w:vAlign w:val="center"/>
          </w:tcPr>
          <w:p w:rsidR="00A307E6" w:rsidRPr="00535966" w:rsidRDefault="00A307E6" w:rsidP="00EB1C50">
            <w:r w:rsidRPr="005F6351">
              <w:t>Другие общегосударственные вопросы. Оценка недвижимости, признание прав и регулирование отношений в сфере управления государственной и муниципальной собственностью МО "Глазовский район"</w:t>
            </w:r>
          </w:p>
        </w:tc>
        <w:tc>
          <w:tcPr>
            <w:tcW w:w="2835" w:type="dxa"/>
            <w:vAlign w:val="center"/>
          </w:tcPr>
          <w:p w:rsidR="00A307E6" w:rsidRDefault="00A307E6" w:rsidP="00EB1C50">
            <w:pPr>
              <w:jc w:val="center"/>
            </w:pPr>
            <w:r w:rsidRPr="00535966">
              <w:t xml:space="preserve">213 </w:t>
            </w:r>
            <w:r>
              <w:t>0113 0940260090 244</w:t>
            </w:r>
          </w:p>
        </w:tc>
        <w:tc>
          <w:tcPr>
            <w:tcW w:w="1276" w:type="dxa"/>
            <w:vAlign w:val="center"/>
          </w:tcPr>
          <w:p w:rsidR="00A307E6" w:rsidRDefault="00A307E6" w:rsidP="00EB1C50">
            <w:pPr>
              <w:jc w:val="center"/>
            </w:pPr>
            <w:r>
              <w:t>6,0</w:t>
            </w:r>
          </w:p>
        </w:tc>
      </w:tr>
    </w:tbl>
    <w:p w:rsidR="00A307E6" w:rsidRDefault="00A307E6" w:rsidP="005F6351">
      <w:pPr>
        <w:ind w:firstLine="567"/>
        <w:jc w:val="both"/>
      </w:pPr>
    </w:p>
    <w:p w:rsidR="00A307E6" w:rsidRPr="005F79AD" w:rsidRDefault="00A307E6" w:rsidP="005F6351">
      <w:pPr>
        <w:ind w:firstLine="567"/>
        <w:jc w:val="both"/>
      </w:pPr>
      <w:r w:rsidRPr="005F79AD">
        <w:t>1.</w:t>
      </w:r>
      <w:r>
        <w:t>3</w:t>
      </w:r>
      <w:r w:rsidRPr="005F79AD">
        <w:t>. В связи с передачей части полномочий по содержанию дорог внутрипоселенческого</w:t>
      </w:r>
      <w:r>
        <w:t xml:space="preserve"> и межпоселенческого</w:t>
      </w:r>
      <w:r w:rsidRPr="005F79AD">
        <w:t xml:space="preserve"> назначения: </w:t>
      </w:r>
    </w:p>
    <w:p w:rsidR="00A307E6" w:rsidRPr="005F79AD" w:rsidRDefault="00A307E6" w:rsidP="005F6351">
      <w:pPr>
        <w:jc w:val="both"/>
      </w:pPr>
    </w:p>
    <w:p w:rsidR="00A307E6" w:rsidRPr="005F79AD" w:rsidRDefault="00A307E6" w:rsidP="005F6351">
      <w:pPr>
        <w:ind w:firstLine="567"/>
        <w:jc w:val="both"/>
      </w:pPr>
      <w:r w:rsidRPr="005F79AD">
        <w:t>1.</w:t>
      </w:r>
      <w:r>
        <w:t>3</w:t>
      </w:r>
      <w:r w:rsidRPr="005F79AD">
        <w:t xml:space="preserve">.1. Увеличить доходную часть бюджета МО </w:t>
      </w:r>
      <w:r>
        <w:t>«Верхнебогатырское» на 30,0</w:t>
      </w:r>
      <w:r w:rsidRPr="005F79AD">
        <w:t xml:space="preserve"> тыс.  руб.:</w:t>
      </w:r>
    </w:p>
    <w:p w:rsidR="00A307E6" w:rsidRPr="005F79AD" w:rsidRDefault="00A307E6" w:rsidP="005F6351">
      <w:pPr>
        <w:numPr>
          <w:ilvl w:val="1"/>
          <w:numId w:val="2"/>
        </w:numPr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A307E6" w:rsidRPr="005F79AD" w:rsidTr="005F6351">
        <w:tc>
          <w:tcPr>
            <w:tcW w:w="648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№</w:t>
            </w:r>
          </w:p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Сумма,</w:t>
            </w:r>
          </w:p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тыс. руб.</w:t>
            </w:r>
          </w:p>
        </w:tc>
      </w:tr>
      <w:tr w:rsidR="00A307E6" w:rsidRPr="005F79AD" w:rsidTr="005F6351">
        <w:tc>
          <w:tcPr>
            <w:tcW w:w="648" w:type="dxa"/>
            <w:vAlign w:val="center"/>
          </w:tcPr>
          <w:p w:rsidR="00A307E6" w:rsidRPr="00D763B6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 w:rsidRPr="00D763B6">
              <w:rPr>
                <w:lang w:eastAsia="en-US"/>
              </w:rPr>
              <w:t>1.</w:t>
            </w:r>
          </w:p>
        </w:tc>
        <w:tc>
          <w:tcPr>
            <w:tcW w:w="4739" w:type="dxa"/>
            <w:vAlign w:val="center"/>
          </w:tcPr>
          <w:p w:rsidR="00A307E6" w:rsidRPr="00D763B6" w:rsidRDefault="00A307E6" w:rsidP="005F6351">
            <w:pPr>
              <w:spacing w:line="276" w:lineRule="auto"/>
              <w:jc w:val="both"/>
              <w:rPr>
                <w:lang w:eastAsia="en-US"/>
              </w:rPr>
            </w:pPr>
            <w:r w:rsidRPr="00D763B6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vAlign w:val="center"/>
          </w:tcPr>
          <w:p w:rsidR="00A307E6" w:rsidRPr="00D763B6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 w:rsidRPr="00D763B6">
              <w:rPr>
                <w:lang w:eastAsia="en-US"/>
              </w:rPr>
              <w:t>2 02 40014 10 0000 151</w:t>
            </w:r>
          </w:p>
        </w:tc>
        <w:tc>
          <w:tcPr>
            <w:tcW w:w="1275" w:type="dxa"/>
            <w:vAlign w:val="center"/>
          </w:tcPr>
          <w:p w:rsidR="00A307E6" w:rsidRPr="00D763B6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</w:tbl>
    <w:p w:rsidR="00A307E6" w:rsidRPr="005F79AD" w:rsidRDefault="00A307E6" w:rsidP="005F6351">
      <w:pPr>
        <w:jc w:val="both"/>
        <w:rPr>
          <w:b/>
        </w:rPr>
      </w:pPr>
    </w:p>
    <w:p w:rsidR="00A307E6" w:rsidRPr="005F79AD" w:rsidRDefault="00A307E6" w:rsidP="005F6351">
      <w:pPr>
        <w:ind w:firstLine="567"/>
        <w:jc w:val="both"/>
      </w:pPr>
      <w:r w:rsidRPr="005F79AD">
        <w:t>1.</w:t>
      </w:r>
      <w:r>
        <w:t>3</w:t>
      </w:r>
      <w:r w:rsidRPr="005F79AD">
        <w:t>.2. Увеличить расходную часть бюджета МО «</w:t>
      </w:r>
      <w:r>
        <w:t>Верхнебогатырское</w:t>
      </w:r>
      <w:r w:rsidRPr="005F79AD">
        <w:t xml:space="preserve">» </w:t>
      </w:r>
      <w:r>
        <w:t xml:space="preserve">на 30,0 </w:t>
      </w:r>
      <w:r w:rsidRPr="005F79AD">
        <w:t>тыс. руб. по следующим направлениям:</w:t>
      </w:r>
    </w:p>
    <w:p w:rsidR="00A307E6" w:rsidRPr="005F79AD" w:rsidRDefault="00A307E6" w:rsidP="005F6351">
      <w:pPr>
        <w:ind w:left="360"/>
        <w:jc w:val="center"/>
      </w:pPr>
      <w:bookmarkStart w:id="0" w:name="_MON_1433600699"/>
      <w:bookmarkStart w:id="1" w:name="_MON_1433600706"/>
      <w:bookmarkStart w:id="2" w:name="_MON_1433600684"/>
      <w:bookmarkEnd w:id="0"/>
      <w:bookmarkEnd w:id="1"/>
      <w:bookmarkEnd w:id="2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4743"/>
        <w:gridCol w:w="2844"/>
        <w:gridCol w:w="1267"/>
      </w:tblGrid>
      <w:tr w:rsidR="00A307E6" w:rsidRPr="005F79AD" w:rsidTr="005F6351">
        <w:trPr>
          <w:trHeight w:val="663"/>
        </w:trPr>
        <w:tc>
          <w:tcPr>
            <w:tcW w:w="644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№</w:t>
            </w:r>
          </w:p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п/п</w:t>
            </w:r>
          </w:p>
        </w:tc>
        <w:tc>
          <w:tcPr>
            <w:tcW w:w="4743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Сумма,</w:t>
            </w:r>
          </w:p>
          <w:p w:rsidR="00A307E6" w:rsidRPr="005F79AD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F79AD">
              <w:rPr>
                <w:b/>
                <w:lang w:eastAsia="en-US"/>
              </w:rPr>
              <w:t>тыс. руб.</w:t>
            </w:r>
          </w:p>
        </w:tc>
      </w:tr>
      <w:tr w:rsidR="00A307E6" w:rsidRPr="005F79AD" w:rsidTr="005F6351">
        <w:tc>
          <w:tcPr>
            <w:tcW w:w="644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 w:rsidRPr="005F79AD">
              <w:rPr>
                <w:lang w:eastAsia="en-US"/>
              </w:rPr>
              <w:t>1.</w:t>
            </w:r>
          </w:p>
        </w:tc>
        <w:tc>
          <w:tcPr>
            <w:tcW w:w="4743" w:type="dxa"/>
            <w:vAlign w:val="center"/>
          </w:tcPr>
          <w:p w:rsidR="00A307E6" w:rsidRPr="005F79AD" w:rsidRDefault="00A307E6" w:rsidP="005F6351">
            <w:pPr>
              <w:spacing w:line="276" w:lineRule="auto"/>
              <w:rPr>
                <w:lang w:eastAsia="en-US"/>
              </w:rPr>
            </w:pPr>
            <w:r w:rsidRPr="005F79AD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 w:rsidRPr="005F79AD">
              <w:rPr>
                <w:lang w:eastAsia="en-US"/>
              </w:rPr>
              <w:t>2</w:t>
            </w:r>
            <w:r>
              <w:rPr>
                <w:lang w:eastAsia="en-US"/>
              </w:rPr>
              <w:t>13</w:t>
            </w:r>
            <w:r w:rsidRPr="005F79AD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127,0</w:t>
            </w:r>
          </w:p>
        </w:tc>
      </w:tr>
      <w:tr w:rsidR="00A307E6" w:rsidRPr="005F79AD" w:rsidTr="005F6351">
        <w:tc>
          <w:tcPr>
            <w:tcW w:w="644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3" w:type="dxa"/>
            <w:vAlign w:val="center"/>
          </w:tcPr>
          <w:p w:rsidR="00A307E6" w:rsidRPr="005F79AD" w:rsidRDefault="00A307E6" w:rsidP="005F6351">
            <w:pPr>
              <w:spacing w:line="276" w:lineRule="auto"/>
              <w:rPr>
                <w:lang w:eastAsia="en-US"/>
              </w:rPr>
            </w:pPr>
            <w:r w:rsidRPr="005F6351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</w:t>
            </w:r>
            <w:r>
              <w:rPr>
                <w:lang w:eastAsia="en-US"/>
              </w:rPr>
              <w:t>не</w:t>
            </w:r>
            <w:r w:rsidRPr="005F6351">
              <w:rPr>
                <w:lang w:eastAsia="en-US"/>
              </w:rPr>
              <w:t xml:space="preserve"> границ</w:t>
            </w:r>
            <w:r>
              <w:rPr>
                <w:lang w:eastAsia="en-US"/>
              </w:rPr>
              <w:t xml:space="preserve"> </w:t>
            </w:r>
            <w:r w:rsidRPr="005F6351">
              <w:rPr>
                <w:lang w:eastAsia="en-US"/>
              </w:rPr>
              <w:t>населённых пунктов</w:t>
            </w:r>
          </w:p>
        </w:tc>
        <w:tc>
          <w:tcPr>
            <w:tcW w:w="2844" w:type="dxa"/>
            <w:vAlign w:val="center"/>
          </w:tcPr>
          <w:p w:rsidR="00A307E6" w:rsidRPr="005F79AD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213 0409 0740462510 244</w:t>
            </w:r>
          </w:p>
        </w:tc>
        <w:tc>
          <w:tcPr>
            <w:tcW w:w="1267" w:type="dxa"/>
            <w:vAlign w:val="center"/>
          </w:tcPr>
          <w:p w:rsidR="00A307E6" w:rsidRDefault="00A307E6" w:rsidP="003D63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-97,0</w:t>
            </w:r>
          </w:p>
        </w:tc>
      </w:tr>
    </w:tbl>
    <w:p w:rsidR="00A307E6" w:rsidRDefault="00A307E6" w:rsidP="005F6351">
      <w:pPr>
        <w:ind w:firstLine="567"/>
        <w:jc w:val="both"/>
      </w:pPr>
    </w:p>
    <w:p w:rsidR="00A307E6" w:rsidRDefault="00A307E6" w:rsidP="005F6351">
      <w:pPr>
        <w:ind w:firstLine="567"/>
        <w:jc w:val="both"/>
      </w:pPr>
      <w:r>
        <w:t>1.4. В соответствии с Решением сессии Совета депутатов Администрации МО «Глазовский район</w:t>
      </w:r>
      <w:r w:rsidRPr="00B034CB">
        <w:t xml:space="preserve">» № </w:t>
      </w:r>
      <w:r>
        <w:t xml:space="preserve">208 </w:t>
      </w:r>
      <w:r w:rsidRPr="00B034CB">
        <w:t>от 25.10.2018 года</w:t>
      </w:r>
      <w:r>
        <w:t>, в связи с сокращением ставки с 1,0 до 0,4 штатных единиц инспектора по учету и бронированию военнообязанных в МО «Верхнебогатырское»</w:t>
      </w:r>
      <w:r w:rsidRPr="00B034CB">
        <w:t>:</w:t>
      </w:r>
    </w:p>
    <w:p w:rsidR="00A307E6" w:rsidRPr="00B034CB" w:rsidRDefault="00A307E6" w:rsidP="005F6351">
      <w:pPr>
        <w:ind w:firstLine="567"/>
        <w:jc w:val="center"/>
      </w:pPr>
    </w:p>
    <w:p w:rsidR="00A307E6" w:rsidRDefault="00A307E6" w:rsidP="005F6351">
      <w:pPr>
        <w:ind w:firstLine="567"/>
        <w:jc w:val="both"/>
      </w:pPr>
      <w:r>
        <w:t xml:space="preserve">1.4.1. </w:t>
      </w:r>
      <w:r w:rsidRPr="00ED6200">
        <w:t>У</w:t>
      </w:r>
      <w:r>
        <w:t>меньш</w:t>
      </w:r>
      <w:r w:rsidRPr="00ED6200">
        <w:t>ить доходную часть бюджета МО «</w:t>
      </w:r>
      <w:r>
        <w:t>Верхнебогатырское</w:t>
      </w:r>
      <w:r w:rsidRPr="00ED6200">
        <w:t>»</w:t>
      </w:r>
      <w:r>
        <w:t xml:space="preserve"> на 44,7 </w:t>
      </w:r>
      <w:r w:rsidRPr="00ED6200">
        <w:t>тыс. руб.:</w:t>
      </w:r>
    </w:p>
    <w:p w:rsidR="00A307E6" w:rsidRDefault="00A307E6" w:rsidP="005F6351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A307E6" w:rsidRPr="00972993" w:rsidTr="005F6351">
        <w:tc>
          <w:tcPr>
            <w:tcW w:w="648" w:type="dxa"/>
            <w:vAlign w:val="center"/>
          </w:tcPr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A307E6" w:rsidRPr="00EF38CB" w:rsidTr="005F6351">
        <w:tc>
          <w:tcPr>
            <w:tcW w:w="648" w:type="dxa"/>
            <w:vAlign w:val="center"/>
          </w:tcPr>
          <w:p w:rsidR="00A307E6" w:rsidRPr="00EB6A4F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 w:rsidRPr="00EB6A4F">
              <w:rPr>
                <w:lang w:eastAsia="en-US"/>
              </w:rPr>
              <w:t>1.</w:t>
            </w:r>
          </w:p>
        </w:tc>
        <w:tc>
          <w:tcPr>
            <w:tcW w:w="4739" w:type="dxa"/>
          </w:tcPr>
          <w:p w:rsidR="00A307E6" w:rsidRPr="001F06FD" w:rsidRDefault="00A307E6" w:rsidP="005F6351">
            <w:r w:rsidRPr="006B67D4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779" w:type="dxa"/>
            <w:vAlign w:val="center"/>
          </w:tcPr>
          <w:p w:rsidR="00A307E6" w:rsidRDefault="00A307E6" w:rsidP="005F6351">
            <w:pPr>
              <w:jc w:val="center"/>
            </w:pPr>
            <w:r>
              <w:t>202 35118 10 0000 151</w:t>
            </w:r>
          </w:p>
        </w:tc>
        <w:tc>
          <w:tcPr>
            <w:tcW w:w="1275" w:type="dxa"/>
            <w:vAlign w:val="center"/>
          </w:tcPr>
          <w:p w:rsidR="00A307E6" w:rsidRPr="00EB6A4F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-44,7</w:t>
            </w:r>
          </w:p>
        </w:tc>
      </w:tr>
    </w:tbl>
    <w:p w:rsidR="00A307E6" w:rsidRDefault="00A307E6" w:rsidP="005F6351">
      <w:pPr>
        <w:ind w:firstLine="567"/>
        <w:jc w:val="both"/>
      </w:pPr>
    </w:p>
    <w:p w:rsidR="00A307E6" w:rsidRDefault="00A307E6" w:rsidP="005F6351">
      <w:pPr>
        <w:ind w:firstLine="567"/>
        <w:jc w:val="both"/>
      </w:pPr>
      <w:r>
        <w:t xml:space="preserve">1.3.2. </w:t>
      </w:r>
      <w:r w:rsidRPr="00ED6200">
        <w:t>У</w:t>
      </w:r>
      <w:r>
        <w:t>меньш</w:t>
      </w:r>
      <w:r w:rsidRPr="00ED6200">
        <w:t>ить расходную часть бюджета МО «</w:t>
      </w:r>
      <w:r>
        <w:t>Верхнебогатырское</w:t>
      </w:r>
      <w:r w:rsidRPr="00ED6200">
        <w:t>»</w:t>
      </w:r>
      <w:r>
        <w:t xml:space="preserve"> на -44,7 </w:t>
      </w:r>
      <w:r w:rsidRPr="00ED6200">
        <w:t>тыс. руб. по следующим направлениям</w:t>
      </w:r>
      <w:r>
        <w:t>:</w:t>
      </w:r>
    </w:p>
    <w:p w:rsidR="00A307E6" w:rsidRDefault="00A307E6" w:rsidP="005F6351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4820"/>
        <w:gridCol w:w="2835"/>
        <w:gridCol w:w="1276"/>
      </w:tblGrid>
      <w:tr w:rsidR="00A307E6" w:rsidRPr="00972993" w:rsidTr="005F6351">
        <w:trPr>
          <w:trHeight w:val="612"/>
        </w:trPr>
        <w:tc>
          <w:tcPr>
            <w:tcW w:w="597" w:type="dxa"/>
            <w:vAlign w:val="center"/>
          </w:tcPr>
          <w:p w:rsidR="00A307E6" w:rsidRPr="00972993" w:rsidRDefault="00A307E6" w:rsidP="005F6351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A307E6" w:rsidRPr="00972993" w:rsidRDefault="00A307E6" w:rsidP="005F6351">
            <w:pPr>
              <w:ind w:left="-645" w:firstLine="567"/>
              <w:jc w:val="center"/>
              <w:rPr>
                <w:b/>
              </w:rPr>
            </w:pPr>
            <w:r w:rsidRPr="00972993">
              <w:rPr>
                <w:b/>
              </w:rPr>
              <w:t>п/п</w:t>
            </w:r>
          </w:p>
        </w:tc>
        <w:tc>
          <w:tcPr>
            <w:tcW w:w="4820" w:type="dxa"/>
            <w:vAlign w:val="center"/>
          </w:tcPr>
          <w:p w:rsidR="00A307E6" w:rsidRPr="00972993" w:rsidRDefault="00A307E6" w:rsidP="005F6351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vAlign w:val="center"/>
          </w:tcPr>
          <w:p w:rsidR="00A307E6" w:rsidRPr="00972993" w:rsidRDefault="00A307E6" w:rsidP="005F6351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A307E6" w:rsidRPr="00972993" w:rsidRDefault="00A307E6" w:rsidP="005F6351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A307E6" w:rsidTr="005F6351">
        <w:trPr>
          <w:trHeight w:val="612"/>
        </w:trPr>
        <w:tc>
          <w:tcPr>
            <w:tcW w:w="597" w:type="dxa"/>
            <w:vAlign w:val="center"/>
          </w:tcPr>
          <w:p w:rsidR="00A307E6" w:rsidRPr="00972993" w:rsidRDefault="00A307E6" w:rsidP="005F6351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:rsidR="00A307E6" w:rsidRPr="00DB5FEA" w:rsidRDefault="00A307E6" w:rsidP="005F6351">
            <w:pPr>
              <w:jc w:val="both"/>
            </w:pPr>
            <w:r>
              <w:t>Заработная плата</w:t>
            </w:r>
          </w:p>
        </w:tc>
        <w:tc>
          <w:tcPr>
            <w:tcW w:w="2835" w:type="dxa"/>
            <w:vAlign w:val="center"/>
          </w:tcPr>
          <w:p w:rsidR="00A307E6" w:rsidRPr="00972993" w:rsidRDefault="00A307E6" w:rsidP="005F6351">
            <w:pPr>
              <w:jc w:val="both"/>
            </w:pPr>
            <w:r>
              <w:t>213 0203 9900051180 121</w:t>
            </w:r>
          </w:p>
        </w:tc>
        <w:tc>
          <w:tcPr>
            <w:tcW w:w="1276" w:type="dxa"/>
            <w:vAlign w:val="center"/>
          </w:tcPr>
          <w:p w:rsidR="00A307E6" w:rsidRDefault="00A307E6" w:rsidP="005F6351">
            <w:pPr>
              <w:jc w:val="center"/>
            </w:pPr>
            <w:r>
              <w:t>-35,0</w:t>
            </w:r>
          </w:p>
        </w:tc>
      </w:tr>
      <w:tr w:rsidR="00A307E6" w:rsidTr="005F6351">
        <w:trPr>
          <w:trHeight w:val="612"/>
        </w:trPr>
        <w:tc>
          <w:tcPr>
            <w:tcW w:w="597" w:type="dxa"/>
            <w:vAlign w:val="center"/>
          </w:tcPr>
          <w:p w:rsidR="00A307E6" w:rsidRDefault="00A307E6" w:rsidP="005F6351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:rsidR="00A307E6" w:rsidRDefault="00A307E6" w:rsidP="005F6351">
            <w:pPr>
              <w:jc w:val="both"/>
            </w:pPr>
            <w:r>
              <w:t>Начисления на оплату труда</w:t>
            </w:r>
          </w:p>
        </w:tc>
        <w:tc>
          <w:tcPr>
            <w:tcW w:w="2835" w:type="dxa"/>
            <w:vAlign w:val="center"/>
          </w:tcPr>
          <w:p w:rsidR="00A307E6" w:rsidRDefault="00A307E6" w:rsidP="005F6351">
            <w:pPr>
              <w:jc w:val="both"/>
            </w:pPr>
            <w:r>
              <w:t>213 0203 9900051180 129</w:t>
            </w:r>
          </w:p>
        </w:tc>
        <w:tc>
          <w:tcPr>
            <w:tcW w:w="1276" w:type="dxa"/>
            <w:vAlign w:val="center"/>
          </w:tcPr>
          <w:p w:rsidR="00A307E6" w:rsidRDefault="00A307E6" w:rsidP="005F6351">
            <w:pPr>
              <w:jc w:val="center"/>
            </w:pPr>
            <w:r>
              <w:t>-9,7</w:t>
            </w:r>
          </w:p>
        </w:tc>
      </w:tr>
    </w:tbl>
    <w:p w:rsidR="00A307E6" w:rsidRDefault="00A307E6" w:rsidP="00EB1C50">
      <w:pPr>
        <w:ind w:firstLine="567"/>
        <w:jc w:val="both"/>
      </w:pPr>
    </w:p>
    <w:p w:rsidR="00A307E6" w:rsidRDefault="00A307E6" w:rsidP="005F6351">
      <w:pPr>
        <w:ind w:firstLine="567"/>
        <w:jc w:val="both"/>
      </w:pPr>
      <w:r>
        <w:t>1.4. В связи с выделение дополнительной дотации на сбалансированность МО «Глазовский район»:</w:t>
      </w:r>
    </w:p>
    <w:p w:rsidR="00A307E6" w:rsidRPr="002A7CDB" w:rsidRDefault="00A307E6" w:rsidP="005F6351">
      <w:pPr>
        <w:jc w:val="both"/>
      </w:pPr>
    </w:p>
    <w:p w:rsidR="00A307E6" w:rsidRDefault="00A307E6" w:rsidP="005F6351">
      <w:pPr>
        <w:ind w:firstLine="567"/>
        <w:jc w:val="both"/>
      </w:pPr>
      <w:r>
        <w:t xml:space="preserve">1.4.1. </w:t>
      </w:r>
      <w:r w:rsidRPr="00ED6200">
        <w:t>Увеличить доходную часть бюджета МО «</w:t>
      </w:r>
      <w:r>
        <w:t>Верхнебогатырское</w:t>
      </w:r>
      <w:r w:rsidRPr="00ED6200">
        <w:t>»</w:t>
      </w:r>
      <w:r>
        <w:t xml:space="preserve"> на 49,3</w:t>
      </w:r>
      <w:r w:rsidRPr="00ED6200">
        <w:t xml:space="preserve"> тыс. руб.:</w:t>
      </w:r>
    </w:p>
    <w:p w:rsidR="00A307E6" w:rsidRDefault="00A307E6" w:rsidP="005F6351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A307E6" w:rsidRPr="00972993" w:rsidTr="005F6351">
        <w:tc>
          <w:tcPr>
            <w:tcW w:w="648" w:type="dxa"/>
            <w:vAlign w:val="center"/>
          </w:tcPr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№</w:t>
            </w:r>
          </w:p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Сумма,</w:t>
            </w:r>
          </w:p>
          <w:p w:rsidR="00A307E6" w:rsidRPr="00972993" w:rsidRDefault="00A307E6" w:rsidP="005F635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72993">
              <w:rPr>
                <w:b/>
                <w:lang w:eastAsia="en-US"/>
              </w:rPr>
              <w:t>тыс. руб.</w:t>
            </w:r>
          </w:p>
        </w:tc>
      </w:tr>
      <w:tr w:rsidR="00A307E6" w:rsidRPr="00EF38CB" w:rsidTr="005F6351">
        <w:tc>
          <w:tcPr>
            <w:tcW w:w="648" w:type="dxa"/>
            <w:vAlign w:val="center"/>
          </w:tcPr>
          <w:p w:rsidR="00A307E6" w:rsidRPr="00EB6A4F" w:rsidRDefault="00A307E6" w:rsidP="005F6351">
            <w:pPr>
              <w:spacing w:line="276" w:lineRule="auto"/>
              <w:jc w:val="center"/>
              <w:rPr>
                <w:lang w:eastAsia="en-US"/>
              </w:rPr>
            </w:pPr>
            <w:r w:rsidRPr="00EB6A4F">
              <w:rPr>
                <w:lang w:eastAsia="en-US"/>
              </w:rPr>
              <w:t>1.</w:t>
            </w:r>
          </w:p>
        </w:tc>
        <w:tc>
          <w:tcPr>
            <w:tcW w:w="4739" w:type="dxa"/>
          </w:tcPr>
          <w:p w:rsidR="00A307E6" w:rsidRPr="001F06FD" w:rsidRDefault="00A307E6" w:rsidP="005F6351">
            <w:r w:rsidRPr="00D24833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vAlign w:val="center"/>
          </w:tcPr>
          <w:p w:rsidR="00A307E6" w:rsidRPr="005A09FE" w:rsidRDefault="00A307E6" w:rsidP="00D24833">
            <w:pPr>
              <w:jc w:val="center"/>
              <w:rPr>
                <w:highlight w:val="yellow"/>
              </w:rPr>
            </w:pPr>
            <w:r>
              <w:t xml:space="preserve"> </w:t>
            </w:r>
            <w:r w:rsidRPr="00D24833">
              <w:t>202</w:t>
            </w:r>
            <w:r>
              <w:t xml:space="preserve"> </w:t>
            </w:r>
            <w:r w:rsidRPr="00D24833">
              <w:t>15002</w:t>
            </w:r>
            <w:r>
              <w:t xml:space="preserve"> </w:t>
            </w:r>
            <w:r w:rsidRPr="00D24833">
              <w:t>10</w:t>
            </w:r>
            <w:r>
              <w:t xml:space="preserve"> 0000 151</w:t>
            </w:r>
          </w:p>
        </w:tc>
        <w:tc>
          <w:tcPr>
            <w:tcW w:w="1275" w:type="dxa"/>
            <w:vAlign w:val="center"/>
          </w:tcPr>
          <w:p w:rsidR="00A307E6" w:rsidRPr="005A09FE" w:rsidRDefault="00A307E6" w:rsidP="005F6351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D24833">
              <w:rPr>
                <w:lang w:eastAsia="en-US"/>
              </w:rPr>
              <w:t>49,3</w:t>
            </w:r>
          </w:p>
        </w:tc>
      </w:tr>
    </w:tbl>
    <w:p w:rsidR="00A307E6" w:rsidRDefault="00A307E6" w:rsidP="005F6351">
      <w:pPr>
        <w:ind w:firstLine="567"/>
        <w:jc w:val="both"/>
      </w:pPr>
    </w:p>
    <w:p w:rsidR="00A307E6" w:rsidRDefault="00A307E6" w:rsidP="005F6351">
      <w:pPr>
        <w:ind w:firstLine="567"/>
        <w:jc w:val="both"/>
      </w:pPr>
      <w:r>
        <w:t xml:space="preserve">1.4.2. </w:t>
      </w:r>
      <w:r w:rsidRPr="00ED6200">
        <w:t>Увеличить расходную часть бюджета МО «</w:t>
      </w:r>
      <w:r>
        <w:t>Верхнебогатырское</w:t>
      </w:r>
      <w:r w:rsidRPr="00ED6200">
        <w:t>»</w:t>
      </w:r>
      <w:r>
        <w:t xml:space="preserve"> на 49,3 </w:t>
      </w:r>
      <w:r w:rsidRPr="00ED6200">
        <w:t>тыс. руб. по следующим направлениям</w:t>
      </w:r>
      <w:r>
        <w:t>:</w:t>
      </w:r>
    </w:p>
    <w:p w:rsidR="00A307E6" w:rsidRDefault="00A307E6" w:rsidP="005F6351">
      <w:pPr>
        <w:ind w:firstLine="567"/>
        <w:jc w:val="both"/>
      </w:pP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4820"/>
        <w:gridCol w:w="2835"/>
        <w:gridCol w:w="1276"/>
      </w:tblGrid>
      <w:tr w:rsidR="00A307E6" w:rsidRPr="00972993" w:rsidTr="005F6351">
        <w:trPr>
          <w:trHeight w:val="612"/>
        </w:trPr>
        <w:tc>
          <w:tcPr>
            <w:tcW w:w="597" w:type="dxa"/>
            <w:vAlign w:val="center"/>
          </w:tcPr>
          <w:p w:rsidR="00A307E6" w:rsidRPr="00972993" w:rsidRDefault="00A307E6" w:rsidP="005F6351">
            <w:pPr>
              <w:jc w:val="center"/>
              <w:rPr>
                <w:b/>
              </w:rPr>
            </w:pPr>
            <w:r w:rsidRPr="00972993">
              <w:rPr>
                <w:b/>
              </w:rPr>
              <w:t>№</w:t>
            </w:r>
          </w:p>
          <w:p w:rsidR="00A307E6" w:rsidRPr="00972993" w:rsidRDefault="00A307E6" w:rsidP="005F6351">
            <w:pPr>
              <w:ind w:left="-645" w:firstLine="567"/>
              <w:jc w:val="center"/>
              <w:rPr>
                <w:b/>
              </w:rPr>
            </w:pPr>
            <w:r w:rsidRPr="00972993">
              <w:rPr>
                <w:b/>
              </w:rPr>
              <w:t>п/п</w:t>
            </w:r>
          </w:p>
        </w:tc>
        <w:tc>
          <w:tcPr>
            <w:tcW w:w="4820" w:type="dxa"/>
            <w:vAlign w:val="center"/>
          </w:tcPr>
          <w:p w:rsidR="00A307E6" w:rsidRPr="00972993" w:rsidRDefault="00A307E6" w:rsidP="005F6351">
            <w:pPr>
              <w:jc w:val="center"/>
            </w:pPr>
            <w:r w:rsidRPr="0097299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vAlign w:val="center"/>
          </w:tcPr>
          <w:p w:rsidR="00A307E6" w:rsidRPr="00972993" w:rsidRDefault="00A307E6" w:rsidP="005F6351">
            <w:pPr>
              <w:jc w:val="center"/>
              <w:rPr>
                <w:b/>
              </w:rPr>
            </w:pPr>
            <w:r w:rsidRPr="0097299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A307E6" w:rsidRPr="00972993" w:rsidRDefault="00A307E6" w:rsidP="005F6351">
            <w:pPr>
              <w:jc w:val="center"/>
            </w:pPr>
            <w:r w:rsidRPr="00972993">
              <w:rPr>
                <w:b/>
              </w:rPr>
              <w:t>Сумма, тыс.  руб.</w:t>
            </w:r>
          </w:p>
        </w:tc>
      </w:tr>
      <w:tr w:rsidR="00A307E6" w:rsidTr="005F6351">
        <w:trPr>
          <w:trHeight w:val="612"/>
        </w:trPr>
        <w:tc>
          <w:tcPr>
            <w:tcW w:w="597" w:type="dxa"/>
            <w:vAlign w:val="center"/>
          </w:tcPr>
          <w:p w:rsidR="00A307E6" w:rsidRPr="00972993" w:rsidRDefault="00A307E6" w:rsidP="005F6351">
            <w:pPr>
              <w:jc w:val="center"/>
            </w:pPr>
            <w:r>
              <w:t>1.</w:t>
            </w:r>
          </w:p>
        </w:tc>
        <w:tc>
          <w:tcPr>
            <w:tcW w:w="4820" w:type="dxa"/>
            <w:vAlign w:val="center"/>
          </w:tcPr>
          <w:p w:rsidR="00A307E6" w:rsidRPr="00DB5FEA" w:rsidRDefault="00A307E6" w:rsidP="005F6351">
            <w:pPr>
              <w:jc w:val="both"/>
            </w:pPr>
            <w:r>
              <w:t>Аппарат. Коммунальные услуги</w:t>
            </w:r>
          </w:p>
        </w:tc>
        <w:tc>
          <w:tcPr>
            <w:tcW w:w="2835" w:type="dxa"/>
            <w:vAlign w:val="center"/>
          </w:tcPr>
          <w:p w:rsidR="00A307E6" w:rsidRPr="00972993" w:rsidRDefault="00A307E6" w:rsidP="00A17A8F">
            <w:pPr>
              <w:jc w:val="both"/>
            </w:pPr>
            <w:r>
              <w:t>213 0104 9900060030 244</w:t>
            </w:r>
          </w:p>
        </w:tc>
        <w:tc>
          <w:tcPr>
            <w:tcW w:w="1276" w:type="dxa"/>
            <w:vAlign w:val="center"/>
          </w:tcPr>
          <w:p w:rsidR="00A307E6" w:rsidRDefault="00A307E6" w:rsidP="00A17A8F">
            <w:pPr>
              <w:jc w:val="center"/>
            </w:pPr>
            <w:r>
              <w:t>9,2</w:t>
            </w:r>
          </w:p>
        </w:tc>
      </w:tr>
      <w:tr w:rsidR="00A307E6" w:rsidTr="005F6351">
        <w:trPr>
          <w:trHeight w:val="612"/>
        </w:trPr>
        <w:tc>
          <w:tcPr>
            <w:tcW w:w="597" w:type="dxa"/>
            <w:vAlign w:val="center"/>
          </w:tcPr>
          <w:p w:rsidR="00A307E6" w:rsidRDefault="00A307E6" w:rsidP="005F6351">
            <w:pPr>
              <w:jc w:val="center"/>
            </w:pPr>
            <w:r>
              <w:t>2.</w:t>
            </w:r>
          </w:p>
        </w:tc>
        <w:tc>
          <w:tcPr>
            <w:tcW w:w="4820" w:type="dxa"/>
            <w:vAlign w:val="center"/>
          </w:tcPr>
          <w:p w:rsidR="00A307E6" w:rsidRDefault="00A307E6" w:rsidP="005F6351">
            <w:pPr>
              <w:jc w:val="both"/>
            </w:pPr>
            <w:r>
              <w:t>Оплата коммунальных услуг по пожарному депо</w:t>
            </w:r>
          </w:p>
        </w:tc>
        <w:tc>
          <w:tcPr>
            <w:tcW w:w="2835" w:type="dxa"/>
            <w:vAlign w:val="center"/>
          </w:tcPr>
          <w:p w:rsidR="00A307E6" w:rsidRDefault="00A307E6" w:rsidP="005F6351">
            <w:pPr>
              <w:jc w:val="both"/>
            </w:pPr>
            <w:r>
              <w:t>213 0310 9900061910 244</w:t>
            </w:r>
          </w:p>
        </w:tc>
        <w:tc>
          <w:tcPr>
            <w:tcW w:w="1276" w:type="dxa"/>
            <w:vAlign w:val="center"/>
          </w:tcPr>
          <w:p w:rsidR="00A307E6" w:rsidRDefault="00A307E6" w:rsidP="00A17A8F">
            <w:pPr>
              <w:jc w:val="center"/>
            </w:pPr>
            <w:r>
              <w:t>40,1</w:t>
            </w:r>
          </w:p>
        </w:tc>
      </w:tr>
    </w:tbl>
    <w:p w:rsidR="00A307E6" w:rsidRDefault="00A307E6" w:rsidP="005B7FF6">
      <w:pPr>
        <w:ind w:firstLine="567"/>
        <w:jc w:val="both"/>
      </w:pPr>
    </w:p>
    <w:p w:rsidR="00A307E6" w:rsidRDefault="00A307E6" w:rsidP="005B7FF6">
      <w:pPr>
        <w:ind w:firstLine="567"/>
        <w:jc w:val="both"/>
      </w:pPr>
      <w:r>
        <w:t>1.5. В связи с поступлением дотации на сбалансированность бюджета, в соответствии с Распоряжением Администрации МО «Глазовский район» №372 от 20.11.2018 года:</w:t>
      </w:r>
    </w:p>
    <w:p w:rsidR="00A307E6" w:rsidRDefault="00A307E6" w:rsidP="005B7FF6">
      <w:pPr>
        <w:ind w:firstLine="567"/>
        <w:jc w:val="both"/>
      </w:pPr>
      <w:r>
        <w:t>1.5.1. Увеличить доходную часть бюджета МО «Верхнебогатырское» на 80,5 тыс. руб.:</w:t>
      </w:r>
    </w:p>
    <w:p w:rsidR="00A307E6" w:rsidRDefault="00A307E6" w:rsidP="005B7FF6">
      <w:pPr>
        <w:ind w:firstLine="567"/>
        <w:jc w:val="both"/>
      </w:pP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739"/>
        <w:gridCol w:w="2779"/>
        <w:gridCol w:w="1275"/>
      </w:tblGrid>
      <w:tr w:rsidR="00A307E6" w:rsidTr="005B7FF6">
        <w:tc>
          <w:tcPr>
            <w:tcW w:w="648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307E6" w:rsidRDefault="00A307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739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Сумма,</w:t>
            </w:r>
          </w:p>
          <w:p w:rsidR="00A307E6" w:rsidRDefault="00A307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руб.</w:t>
            </w:r>
          </w:p>
        </w:tc>
      </w:tr>
      <w:tr w:rsidR="00A307E6" w:rsidTr="005B7FF6">
        <w:tc>
          <w:tcPr>
            <w:tcW w:w="648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39" w:type="dxa"/>
          </w:tcPr>
          <w:p w:rsidR="00A307E6" w:rsidRPr="001F06FD" w:rsidRDefault="00A307E6" w:rsidP="007C24BD">
            <w:r w:rsidRPr="00D24833"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779" w:type="dxa"/>
            <w:vAlign w:val="center"/>
          </w:tcPr>
          <w:p w:rsidR="00A307E6" w:rsidRPr="005A09FE" w:rsidRDefault="00A307E6" w:rsidP="007C24BD">
            <w:pPr>
              <w:jc w:val="center"/>
              <w:rPr>
                <w:highlight w:val="yellow"/>
              </w:rPr>
            </w:pPr>
            <w:r>
              <w:t xml:space="preserve"> </w:t>
            </w:r>
            <w:r w:rsidRPr="00D24833">
              <w:t>202</w:t>
            </w:r>
            <w:r>
              <w:t xml:space="preserve"> </w:t>
            </w:r>
            <w:r w:rsidRPr="00D24833">
              <w:t>15002</w:t>
            </w:r>
            <w:r>
              <w:t xml:space="preserve"> </w:t>
            </w:r>
            <w:r w:rsidRPr="00D24833">
              <w:t>10</w:t>
            </w:r>
            <w:r>
              <w:t xml:space="preserve"> 0000 151</w:t>
            </w:r>
          </w:p>
        </w:tc>
        <w:tc>
          <w:tcPr>
            <w:tcW w:w="1275" w:type="dxa"/>
            <w:vAlign w:val="center"/>
          </w:tcPr>
          <w:p w:rsidR="00A307E6" w:rsidRPr="00D24833" w:rsidRDefault="00A307E6">
            <w:pPr>
              <w:spacing w:line="276" w:lineRule="auto"/>
              <w:jc w:val="center"/>
              <w:rPr>
                <w:lang w:eastAsia="en-US"/>
              </w:rPr>
            </w:pPr>
            <w:r w:rsidRPr="00D24833">
              <w:rPr>
                <w:lang w:eastAsia="en-US"/>
              </w:rPr>
              <w:t>74,0</w:t>
            </w:r>
          </w:p>
        </w:tc>
      </w:tr>
      <w:tr w:rsidR="00A307E6" w:rsidTr="005B7FF6">
        <w:tc>
          <w:tcPr>
            <w:tcW w:w="648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39" w:type="dxa"/>
          </w:tcPr>
          <w:p w:rsidR="00A307E6" w:rsidRPr="001B0C52" w:rsidRDefault="00A307E6" w:rsidP="007C24BD">
            <w:r w:rsidRPr="001B0C52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D24833">
              <w:rPr>
                <w:lang w:eastAsia="en-US"/>
              </w:rPr>
              <w:t>202 45160 10 0000 151</w:t>
            </w:r>
          </w:p>
        </w:tc>
        <w:tc>
          <w:tcPr>
            <w:tcW w:w="1275" w:type="dxa"/>
            <w:vAlign w:val="center"/>
          </w:tcPr>
          <w:p w:rsidR="00A307E6" w:rsidRPr="00D24833" w:rsidRDefault="00A307E6">
            <w:pPr>
              <w:spacing w:line="276" w:lineRule="auto"/>
              <w:jc w:val="center"/>
              <w:rPr>
                <w:lang w:eastAsia="en-US"/>
              </w:rPr>
            </w:pPr>
            <w:r w:rsidRPr="00D24833">
              <w:rPr>
                <w:lang w:eastAsia="en-US"/>
              </w:rPr>
              <w:t>6,5</w:t>
            </w:r>
          </w:p>
        </w:tc>
      </w:tr>
    </w:tbl>
    <w:p w:rsidR="00A307E6" w:rsidRDefault="00A307E6" w:rsidP="005B7FF6">
      <w:pPr>
        <w:ind w:firstLine="567"/>
        <w:jc w:val="both"/>
      </w:pPr>
    </w:p>
    <w:p w:rsidR="00A307E6" w:rsidRDefault="00A307E6" w:rsidP="005B7FF6">
      <w:pPr>
        <w:ind w:firstLine="567"/>
        <w:jc w:val="both"/>
      </w:pPr>
      <w:r>
        <w:t>1.5.2. Увеличить расходную часть бюджета МО «Верхнебогатырское» на 80,5 тыс. руб. по следующим направлениям:</w:t>
      </w:r>
    </w:p>
    <w:p w:rsidR="00A307E6" w:rsidRDefault="00A307E6" w:rsidP="005B7FF6">
      <w:pPr>
        <w:ind w:firstLine="567"/>
        <w:jc w:val="both"/>
      </w:pPr>
    </w:p>
    <w:tbl>
      <w:tblPr>
        <w:tblW w:w="952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4818"/>
        <w:gridCol w:w="2834"/>
        <w:gridCol w:w="1276"/>
      </w:tblGrid>
      <w:tr w:rsidR="00A307E6" w:rsidTr="005B7FF6">
        <w:trPr>
          <w:trHeight w:val="612"/>
        </w:trPr>
        <w:tc>
          <w:tcPr>
            <w:tcW w:w="597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  <w:p w:rsidR="00A307E6" w:rsidRDefault="00A307E6">
            <w:pPr>
              <w:spacing w:line="276" w:lineRule="auto"/>
              <w:ind w:left="-645" w:firstLine="567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4820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35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 классификации</w:t>
            </w:r>
          </w:p>
        </w:tc>
        <w:tc>
          <w:tcPr>
            <w:tcW w:w="1276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Сумма, тыс.  руб.</w:t>
            </w:r>
          </w:p>
        </w:tc>
      </w:tr>
      <w:tr w:rsidR="00A307E6" w:rsidTr="005B7FF6">
        <w:trPr>
          <w:trHeight w:val="612"/>
        </w:trPr>
        <w:tc>
          <w:tcPr>
            <w:tcW w:w="597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20" w:type="dxa"/>
            <w:vAlign w:val="center"/>
          </w:tcPr>
          <w:p w:rsidR="00A307E6" w:rsidRDefault="00A307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Заработная плата</w:t>
            </w:r>
          </w:p>
        </w:tc>
        <w:tc>
          <w:tcPr>
            <w:tcW w:w="2835" w:type="dxa"/>
            <w:vAlign w:val="center"/>
          </w:tcPr>
          <w:p w:rsidR="00A307E6" w:rsidRDefault="00A307E6" w:rsidP="005B7F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213 0102 9900060010 121</w:t>
            </w:r>
          </w:p>
        </w:tc>
        <w:tc>
          <w:tcPr>
            <w:tcW w:w="1276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21,3</w:t>
            </w:r>
          </w:p>
        </w:tc>
      </w:tr>
      <w:tr w:rsidR="00A307E6" w:rsidTr="005B7FF6">
        <w:trPr>
          <w:trHeight w:val="612"/>
        </w:trPr>
        <w:tc>
          <w:tcPr>
            <w:tcW w:w="597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820" w:type="dxa"/>
            <w:vAlign w:val="center"/>
          </w:tcPr>
          <w:p w:rsidR="00A307E6" w:rsidRDefault="00A307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Отчисления на заработную плату</w:t>
            </w:r>
          </w:p>
        </w:tc>
        <w:tc>
          <w:tcPr>
            <w:tcW w:w="2835" w:type="dxa"/>
            <w:vAlign w:val="center"/>
          </w:tcPr>
          <w:p w:rsidR="00A307E6" w:rsidRDefault="00A307E6" w:rsidP="005B7F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213 0102 9900060010 129</w:t>
            </w:r>
          </w:p>
        </w:tc>
        <w:tc>
          <w:tcPr>
            <w:tcW w:w="1276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2,8</w:t>
            </w:r>
          </w:p>
        </w:tc>
      </w:tr>
      <w:tr w:rsidR="00A307E6" w:rsidTr="005B7FF6">
        <w:trPr>
          <w:trHeight w:val="612"/>
        </w:trPr>
        <w:tc>
          <w:tcPr>
            <w:tcW w:w="597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820" w:type="dxa"/>
            <w:vAlign w:val="center"/>
          </w:tcPr>
          <w:p w:rsidR="00A307E6" w:rsidRDefault="00A307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Заработная плата</w:t>
            </w:r>
          </w:p>
        </w:tc>
        <w:tc>
          <w:tcPr>
            <w:tcW w:w="2835" w:type="dxa"/>
            <w:vAlign w:val="center"/>
          </w:tcPr>
          <w:p w:rsidR="00A307E6" w:rsidRDefault="00A307E6" w:rsidP="005B7F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213 0104 9900060030 121</w:t>
            </w:r>
          </w:p>
        </w:tc>
        <w:tc>
          <w:tcPr>
            <w:tcW w:w="1276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49,9</w:t>
            </w:r>
          </w:p>
        </w:tc>
      </w:tr>
      <w:tr w:rsidR="00A307E6" w:rsidTr="005B7FF6">
        <w:trPr>
          <w:trHeight w:val="612"/>
        </w:trPr>
        <w:tc>
          <w:tcPr>
            <w:tcW w:w="597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820" w:type="dxa"/>
            <w:vAlign w:val="center"/>
          </w:tcPr>
          <w:p w:rsidR="00A307E6" w:rsidRDefault="00A307E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</w:t>
            </w:r>
          </w:p>
        </w:tc>
        <w:tc>
          <w:tcPr>
            <w:tcW w:w="2835" w:type="dxa"/>
            <w:vAlign w:val="center"/>
          </w:tcPr>
          <w:p w:rsidR="00A307E6" w:rsidRDefault="00A307E6" w:rsidP="005B7FF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213 0104 9900004220 851</w:t>
            </w:r>
          </w:p>
        </w:tc>
        <w:tc>
          <w:tcPr>
            <w:tcW w:w="1276" w:type="dxa"/>
            <w:vAlign w:val="center"/>
          </w:tcPr>
          <w:p w:rsidR="00A307E6" w:rsidRDefault="00A307E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</w:tr>
    </w:tbl>
    <w:p w:rsidR="00A307E6" w:rsidRDefault="00A307E6" w:rsidP="00EB1C50">
      <w:pPr>
        <w:ind w:firstLine="567"/>
        <w:jc w:val="both"/>
      </w:pPr>
    </w:p>
    <w:p w:rsidR="00A307E6" w:rsidRPr="009069D8" w:rsidRDefault="00A307E6" w:rsidP="003C4757">
      <w:pPr>
        <w:ind w:firstLine="567"/>
        <w:jc w:val="both"/>
        <w:rPr>
          <w:color w:val="FF0000"/>
        </w:rPr>
      </w:pPr>
      <w:r w:rsidRPr="00120221">
        <w:t>2. Утвердить бюджет МО «Верхнебогатырское»</w:t>
      </w:r>
      <w:r>
        <w:t xml:space="preserve"> </w:t>
      </w:r>
      <w:r w:rsidRPr="00120221">
        <w:t>на 201</w:t>
      </w:r>
      <w:r>
        <w:t>8</w:t>
      </w:r>
      <w:r w:rsidRPr="00120221">
        <w:t xml:space="preserve"> год </w:t>
      </w:r>
      <w:r w:rsidRPr="003321AF">
        <w:t xml:space="preserve">по доходам в сумме </w:t>
      </w:r>
      <w:r>
        <w:t xml:space="preserve">3648,0 </w:t>
      </w:r>
      <w:r w:rsidRPr="001D044D">
        <w:t xml:space="preserve">тыс. руб., </w:t>
      </w:r>
      <w:r w:rsidRPr="007F549A">
        <w:t xml:space="preserve">по расходам в сумме </w:t>
      </w:r>
      <w:r>
        <w:t>3674,0</w:t>
      </w:r>
      <w:r w:rsidRPr="007F549A">
        <w:t xml:space="preserve"> тыс. руб.</w:t>
      </w:r>
    </w:p>
    <w:p w:rsidR="00A307E6" w:rsidRDefault="00A307E6" w:rsidP="0041085D">
      <w:pPr>
        <w:ind w:firstLine="567"/>
        <w:jc w:val="both"/>
      </w:pPr>
    </w:p>
    <w:p w:rsidR="00A307E6" w:rsidRPr="00C775FE" w:rsidRDefault="00A307E6" w:rsidP="00C775FE">
      <w:r w:rsidRPr="00120221">
        <w:t>3. Внести соответствующ</w:t>
      </w:r>
      <w:r>
        <w:t>ие изменения в Приложения № 1,2,</w:t>
      </w:r>
      <w:r w:rsidRPr="00120221">
        <w:t>7,</w:t>
      </w:r>
      <w:r>
        <w:t>9,11</w:t>
      </w:r>
      <w:r w:rsidRPr="00120221">
        <w:t xml:space="preserve"> решения Совета</w:t>
      </w:r>
      <w:r>
        <w:t xml:space="preserve"> </w:t>
      </w:r>
      <w:r w:rsidRPr="00120221">
        <w:t>депутатов муниципального образования «Верхнебогатырское</w:t>
      </w:r>
      <w:r w:rsidRPr="00C775FE">
        <w:t>» №76 от 22.12.2015 года «О бюджете муниципального образования «Верхнебогатырское»</w:t>
      </w:r>
      <w:r>
        <w:t xml:space="preserve"> </w:t>
      </w:r>
      <w:r w:rsidRPr="00C775FE">
        <w:t>на 2018 год»</w:t>
      </w:r>
      <w:r w:rsidRPr="00C775FE">
        <w:rPr>
          <w:b/>
        </w:rPr>
        <w:t xml:space="preserve"> </w:t>
      </w:r>
      <w:r w:rsidRPr="00C775FE">
        <w:t>(в ред. решения №96 от 27.04.2018 года, в ред. решения №109 от 24.08.2018 года).</w:t>
      </w:r>
    </w:p>
    <w:p w:rsidR="00A307E6" w:rsidRPr="00C775FE" w:rsidRDefault="00A307E6" w:rsidP="003D63EE">
      <w:pPr>
        <w:ind w:firstLine="567"/>
        <w:jc w:val="both"/>
      </w:pPr>
    </w:p>
    <w:p w:rsidR="00A307E6" w:rsidRDefault="00A307E6" w:rsidP="003D63EE">
      <w:pPr>
        <w:ind w:firstLine="567"/>
        <w:jc w:val="both"/>
        <w:rPr>
          <w:color w:val="FF0000"/>
        </w:rPr>
      </w:pPr>
      <w:bookmarkStart w:id="3" w:name="_GoBack"/>
      <w:bookmarkEnd w:id="3"/>
      <w:r w:rsidRPr="00B66C97">
        <w:t xml:space="preserve">4. </w:t>
      </w:r>
      <w:r>
        <w:rPr>
          <w:color w:val="000000"/>
        </w:rPr>
        <w:t>Внести изменения в соглашения</w:t>
      </w:r>
      <w:r w:rsidRPr="00B66C97">
        <w:rPr>
          <w:color w:val="000000"/>
        </w:rPr>
        <w:t xml:space="preserve"> о передаче осуществления части полномочий по решению вопросов местного значения поселения №0</w:t>
      </w:r>
      <w:r>
        <w:rPr>
          <w:color w:val="000000"/>
        </w:rPr>
        <w:t>5</w:t>
      </w:r>
      <w:r w:rsidRPr="00B66C97">
        <w:rPr>
          <w:color w:val="000000"/>
        </w:rPr>
        <w:t>-02-201</w:t>
      </w:r>
      <w:r>
        <w:rPr>
          <w:color w:val="000000"/>
        </w:rPr>
        <w:t>7</w:t>
      </w:r>
      <w:r w:rsidRPr="00B66C97">
        <w:rPr>
          <w:color w:val="000000"/>
        </w:rPr>
        <w:t xml:space="preserve"> от </w:t>
      </w:r>
      <w:r>
        <w:rPr>
          <w:color w:val="000000"/>
        </w:rPr>
        <w:t>29</w:t>
      </w:r>
      <w:r w:rsidRPr="00B66C97">
        <w:rPr>
          <w:color w:val="000000"/>
        </w:rPr>
        <w:t>.</w:t>
      </w:r>
      <w:r>
        <w:rPr>
          <w:color w:val="000000"/>
        </w:rPr>
        <w:t>12</w:t>
      </w:r>
      <w:r w:rsidRPr="00B66C97">
        <w:rPr>
          <w:color w:val="000000"/>
        </w:rPr>
        <w:t>.201</w:t>
      </w:r>
      <w:r>
        <w:rPr>
          <w:color w:val="000000"/>
        </w:rPr>
        <w:t>7</w:t>
      </w:r>
      <w:r w:rsidRPr="00B66C97">
        <w:rPr>
          <w:color w:val="000000"/>
        </w:rPr>
        <w:t xml:space="preserve"> г.</w:t>
      </w:r>
    </w:p>
    <w:p w:rsidR="00A307E6" w:rsidRDefault="00A307E6" w:rsidP="00E63ACD">
      <w:pPr>
        <w:ind w:firstLine="567"/>
        <w:jc w:val="both"/>
        <w:rPr>
          <w:color w:val="FF0000"/>
        </w:rPr>
      </w:pPr>
    </w:p>
    <w:p w:rsidR="00A307E6" w:rsidRDefault="00A307E6" w:rsidP="00500046">
      <w:pPr>
        <w:jc w:val="both"/>
        <w:rPr>
          <w:color w:val="FF0000"/>
        </w:rPr>
      </w:pPr>
    </w:p>
    <w:p w:rsidR="00A307E6" w:rsidRDefault="00A307E6" w:rsidP="00500046">
      <w:pPr>
        <w:jc w:val="both"/>
        <w:rPr>
          <w:color w:val="FF0000"/>
        </w:rPr>
      </w:pPr>
    </w:p>
    <w:p w:rsidR="00A307E6" w:rsidRDefault="00A307E6" w:rsidP="00500046">
      <w:pPr>
        <w:jc w:val="both"/>
        <w:rPr>
          <w:color w:val="FF0000"/>
        </w:rPr>
      </w:pPr>
    </w:p>
    <w:p w:rsidR="00A307E6" w:rsidRPr="0006051F" w:rsidRDefault="00A307E6" w:rsidP="00C775FE">
      <w:pPr>
        <w:jc w:val="both"/>
        <w:rPr>
          <w:b/>
        </w:rPr>
      </w:pPr>
      <w:r w:rsidRPr="0006051F">
        <w:rPr>
          <w:b/>
        </w:rPr>
        <w:t>Глава муниципального образования</w:t>
      </w:r>
      <w:r>
        <w:rPr>
          <w:b/>
        </w:rPr>
        <w:t xml:space="preserve">                                                        Р.А. Булдаков</w:t>
      </w:r>
    </w:p>
    <w:p w:rsidR="00A307E6" w:rsidRPr="00500046" w:rsidRDefault="00A307E6" w:rsidP="00500046">
      <w:pPr>
        <w:ind w:left="360" w:hanging="360"/>
        <w:jc w:val="both"/>
        <w:rPr>
          <w:b/>
        </w:rPr>
      </w:pPr>
      <w:r w:rsidRPr="0006051F">
        <w:rPr>
          <w:b/>
        </w:rPr>
        <w:t>«Верхнебогатырское»</w:t>
      </w:r>
    </w:p>
    <w:sectPr w:rsidR="00A307E6" w:rsidRPr="0050004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B32F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E6C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CAA9F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FAAFD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74A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9E097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2C75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79F4"/>
    <w:rsid w:val="00025E55"/>
    <w:rsid w:val="00034544"/>
    <w:rsid w:val="0006051F"/>
    <w:rsid w:val="00061C40"/>
    <w:rsid w:val="000A3AC5"/>
    <w:rsid w:val="000B79F4"/>
    <w:rsid w:val="00120221"/>
    <w:rsid w:val="00131A99"/>
    <w:rsid w:val="00161E59"/>
    <w:rsid w:val="00170080"/>
    <w:rsid w:val="00187597"/>
    <w:rsid w:val="001B0C52"/>
    <w:rsid w:val="001C0EF1"/>
    <w:rsid w:val="001C59DA"/>
    <w:rsid w:val="001D044D"/>
    <w:rsid w:val="001F06FD"/>
    <w:rsid w:val="002033BD"/>
    <w:rsid w:val="00204275"/>
    <w:rsid w:val="00224015"/>
    <w:rsid w:val="0027216D"/>
    <w:rsid w:val="0027302B"/>
    <w:rsid w:val="002925E3"/>
    <w:rsid w:val="0029680A"/>
    <w:rsid w:val="002A7CDB"/>
    <w:rsid w:val="002C2F08"/>
    <w:rsid w:val="002D49F2"/>
    <w:rsid w:val="002E05F0"/>
    <w:rsid w:val="002E2005"/>
    <w:rsid w:val="003010BF"/>
    <w:rsid w:val="0030342E"/>
    <w:rsid w:val="00315A79"/>
    <w:rsid w:val="00321F39"/>
    <w:rsid w:val="0032657C"/>
    <w:rsid w:val="0033005D"/>
    <w:rsid w:val="003321AF"/>
    <w:rsid w:val="00350E82"/>
    <w:rsid w:val="003649CE"/>
    <w:rsid w:val="00365545"/>
    <w:rsid w:val="00387B7B"/>
    <w:rsid w:val="00392C16"/>
    <w:rsid w:val="00393397"/>
    <w:rsid w:val="00397871"/>
    <w:rsid w:val="003B0DED"/>
    <w:rsid w:val="003C4757"/>
    <w:rsid w:val="003D63EE"/>
    <w:rsid w:val="003F25AD"/>
    <w:rsid w:val="0041085D"/>
    <w:rsid w:val="0043062C"/>
    <w:rsid w:val="00446C6E"/>
    <w:rsid w:val="00492A05"/>
    <w:rsid w:val="004943A7"/>
    <w:rsid w:val="00496697"/>
    <w:rsid w:val="004B252F"/>
    <w:rsid w:val="004D0A55"/>
    <w:rsid w:val="004D22FE"/>
    <w:rsid w:val="004D597C"/>
    <w:rsid w:val="004D6EDB"/>
    <w:rsid w:val="004E7884"/>
    <w:rsid w:val="00500046"/>
    <w:rsid w:val="00515801"/>
    <w:rsid w:val="00522275"/>
    <w:rsid w:val="00535966"/>
    <w:rsid w:val="00562C89"/>
    <w:rsid w:val="00563123"/>
    <w:rsid w:val="00572D6F"/>
    <w:rsid w:val="00584715"/>
    <w:rsid w:val="00593B61"/>
    <w:rsid w:val="005A09FE"/>
    <w:rsid w:val="005B11D3"/>
    <w:rsid w:val="005B7FF6"/>
    <w:rsid w:val="005C1F3F"/>
    <w:rsid w:val="005C3999"/>
    <w:rsid w:val="005E22CD"/>
    <w:rsid w:val="005F6351"/>
    <w:rsid w:val="005F79AD"/>
    <w:rsid w:val="00640F05"/>
    <w:rsid w:val="00641FBA"/>
    <w:rsid w:val="00657299"/>
    <w:rsid w:val="00657EEC"/>
    <w:rsid w:val="00660AFA"/>
    <w:rsid w:val="006715E4"/>
    <w:rsid w:val="0069172B"/>
    <w:rsid w:val="00693979"/>
    <w:rsid w:val="006975B3"/>
    <w:rsid w:val="006A4899"/>
    <w:rsid w:val="006B67D4"/>
    <w:rsid w:val="006C13A4"/>
    <w:rsid w:val="006D2711"/>
    <w:rsid w:val="006E0DBA"/>
    <w:rsid w:val="00704A6E"/>
    <w:rsid w:val="00714E3E"/>
    <w:rsid w:val="00725F79"/>
    <w:rsid w:val="0072794B"/>
    <w:rsid w:val="007279A7"/>
    <w:rsid w:val="00767BCF"/>
    <w:rsid w:val="00770018"/>
    <w:rsid w:val="007A21E3"/>
    <w:rsid w:val="007B1716"/>
    <w:rsid w:val="007C24BD"/>
    <w:rsid w:val="007F549A"/>
    <w:rsid w:val="007F78C2"/>
    <w:rsid w:val="0082507B"/>
    <w:rsid w:val="0085278A"/>
    <w:rsid w:val="00871D43"/>
    <w:rsid w:val="00874290"/>
    <w:rsid w:val="00891017"/>
    <w:rsid w:val="008A5E1C"/>
    <w:rsid w:val="008E368B"/>
    <w:rsid w:val="009069D8"/>
    <w:rsid w:val="0091045F"/>
    <w:rsid w:val="0092208F"/>
    <w:rsid w:val="00956162"/>
    <w:rsid w:val="00972993"/>
    <w:rsid w:val="00974BEE"/>
    <w:rsid w:val="00991781"/>
    <w:rsid w:val="009A1989"/>
    <w:rsid w:val="009A6D15"/>
    <w:rsid w:val="009F185A"/>
    <w:rsid w:val="009F583F"/>
    <w:rsid w:val="00A101D8"/>
    <w:rsid w:val="00A17A8F"/>
    <w:rsid w:val="00A211F8"/>
    <w:rsid w:val="00A307E6"/>
    <w:rsid w:val="00A46FCC"/>
    <w:rsid w:val="00A653C4"/>
    <w:rsid w:val="00A66456"/>
    <w:rsid w:val="00A75492"/>
    <w:rsid w:val="00A84827"/>
    <w:rsid w:val="00A9354C"/>
    <w:rsid w:val="00AA1A0C"/>
    <w:rsid w:val="00AC0D65"/>
    <w:rsid w:val="00AD3ACC"/>
    <w:rsid w:val="00AD75F4"/>
    <w:rsid w:val="00B00B61"/>
    <w:rsid w:val="00B02FA1"/>
    <w:rsid w:val="00B034CB"/>
    <w:rsid w:val="00B10504"/>
    <w:rsid w:val="00B3070B"/>
    <w:rsid w:val="00B63AA2"/>
    <w:rsid w:val="00B66C97"/>
    <w:rsid w:val="00B920BF"/>
    <w:rsid w:val="00BE071A"/>
    <w:rsid w:val="00BF3216"/>
    <w:rsid w:val="00C11DEB"/>
    <w:rsid w:val="00C13B56"/>
    <w:rsid w:val="00C4469B"/>
    <w:rsid w:val="00C45A7C"/>
    <w:rsid w:val="00C62526"/>
    <w:rsid w:val="00C775FE"/>
    <w:rsid w:val="00C973DF"/>
    <w:rsid w:val="00CB167C"/>
    <w:rsid w:val="00CB64B2"/>
    <w:rsid w:val="00CC6488"/>
    <w:rsid w:val="00CD3D81"/>
    <w:rsid w:val="00D10207"/>
    <w:rsid w:val="00D20271"/>
    <w:rsid w:val="00D24833"/>
    <w:rsid w:val="00D317A3"/>
    <w:rsid w:val="00D42216"/>
    <w:rsid w:val="00D460FD"/>
    <w:rsid w:val="00D51D8C"/>
    <w:rsid w:val="00D57DDD"/>
    <w:rsid w:val="00D63020"/>
    <w:rsid w:val="00D655B2"/>
    <w:rsid w:val="00D763B6"/>
    <w:rsid w:val="00DB5FEA"/>
    <w:rsid w:val="00DB72CC"/>
    <w:rsid w:val="00DC09C6"/>
    <w:rsid w:val="00DF1E48"/>
    <w:rsid w:val="00E132AD"/>
    <w:rsid w:val="00E355C9"/>
    <w:rsid w:val="00E63ACD"/>
    <w:rsid w:val="00E83E40"/>
    <w:rsid w:val="00EA7615"/>
    <w:rsid w:val="00EB11F7"/>
    <w:rsid w:val="00EB1C50"/>
    <w:rsid w:val="00EB6A4F"/>
    <w:rsid w:val="00ED6200"/>
    <w:rsid w:val="00ED6483"/>
    <w:rsid w:val="00EF03AA"/>
    <w:rsid w:val="00EF38CB"/>
    <w:rsid w:val="00F05354"/>
    <w:rsid w:val="00F06A93"/>
    <w:rsid w:val="00F11661"/>
    <w:rsid w:val="00F2742B"/>
    <w:rsid w:val="00F41D15"/>
    <w:rsid w:val="00F53FB4"/>
    <w:rsid w:val="00F6025B"/>
    <w:rsid w:val="00F770CF"/>
    <w:rsid w:val="00F82486"/>
    <w:rsid w:val="00FA559B"/>
    <w:rsid w:val="00FB2673"/>
    <w:rsid w:val="00FD05FE"/>
    <w:rsid w:val="00FE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9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0B79F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79F4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F770CF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AC0D6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C0D65"/>
    <w:rPr>
      <w:rFonts w:ascii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75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4</Pages>
  <Words>1094</Words>
  <Characters>6241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2018-12-24T05:15:00Z</cp:lastPrinted>
  <dcterms:created xsi:type="dcterms:W3CDTF">2018-08-28T10:08:00Z</dcterms:created>
  <dcterms:modified xsi:type="dcterms:W3CDTF">2018-12-24T05:15:00Z</dcterms:modified>
</cp:coreProperties>
</file>