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F6" w:rsidRPr="003F45E7" w:rsidRDefault="008A1CF6" w:rsidP="005D4069">
      <w:pPr>
        <w:jc w:val="center"/>
        <w:rPr>
          <w:b/>
          <w:sz w:val="20"/>
          <w:szCs w:val="20"/>
        </w:rPr>
      </w:pPr>
      <w:r w:rsidRPr="003F45E7">
        <w:rPr>
          <w:b/>
          <w:sz w:val="20"/>
          <w:szCs w:val="20"/>
        </w:rPr>
        <w:t>АДМИНИСТРАЦИЯ МУНИЦИПАЛЬНОГО ОБРАЗОВАНИЯ «ВЕРХНЕБОГАТЫРСКОЕ»</w:t>
      </w:r>
    </w:p>
    <w:p w:rsidR="008A1CF6" w:rsidRPr="003F45E7" w:rsidRDefault="008A1CF6" w:rsidP="005D4069">
      <w:pPr>
        <w:jc w:val="center"/>
        <w:rPr>
          <w:b/>
          <w:sz w:val="20"/>
          <w:szCs w:val="20"/>
        </w:rPr>
      </w:pPr>
      <w:r w:rsidRPr="003F45E7">
        <w:rPr>
          <w:b/>
          <w:sz w:val="20"/>
          <w:szCs w:val="20"/>
        </w:rPr>
        <w:t>«БОГАТЫР» МУНИЦИПАЛ КЫЛДЫТЭТЛЭН АДМИНИСТРАЦИЕЗ</w:t>
      </w:r>
    </w:p>
    <w:p w:rsidR="008A1CF6" w:rsidRDefault="008A1CF6" w:rsidP="005D4069">
      <w:pPr>
        <w:jc w:val="center"/>
        <w:rPr>
          <w:b/>
        </w:rPr>
      </w:pPr>
    </w:p>
    <w:p w:rsidR="008A1CF6" w:rsidRDefault="008A1CF6" w:rsidP="005D4069">
      <w:pPr>
        <w:ind w:left="561" w:firstLine="561"/>
        <w:rPr>
          <w:b/>
        </w:rPr>
      </w:pPr>
    </w:p>
    <w:p w:rsidR="008A1CF6" w:rsidRDefault="008A1CF6" w:rsidP="005D4069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8A1CF6" w:rsidRDefault="008A1CF6" w:rsidP="005D4069">
      <w:pPr>
        <w:ind w:left="561" w:firstLine="561"/>
        <w:rPr>
          <w:b/>
        </w:rPr>
      </w:pPr>
    </w:p>
    <w:p w:rsidR="008A1CF6" w:rsidRDefault="008A1CF6" w:rsidP="005D4069">
      <w:pPr>
        <w:rPr>
          <w:b/>
        </w:rPr>
      </w:pPr>
      <w:r>
        <w:rPr>
          <w:b/>
        </w:rPr>
        <w:t xml:space="preserve">           17 апреля 2016 года                                                                                             № 15.1</w:t>
      </w:r>
    </w:p>
    <w:p w:rsidR="008A1CF6" w:rsidRDefault="008A1CF6" w:rsidP="005D4069">
      <w:pPr>
        <w:rPr>
          <w:b/>
        </w:rPr>
      </w:pPr>
    </w:p>
    <w:p w:rsidR="008A1CF6" w:rsidRPr="00C4435C" w:rsidRDefault="008A1CF6" w:rsidP="005D4069">
      <w:pPr>
        <w:autoSpaceDE w:val="0"/>
        <w:autoSpaceDN w:val="0"/>
        <w:adjustRightInd w:val="0"/>
        <w:jc w:val="both"/>
        <w:rPr>
          <w:rFonts w:eastAsia="FreeSans"/>
        </w:rPr>
      </w:pPr>
    </w:p>
    <w:p w:rsidR="008A1CF6" w:rsidRDefault="008A1CF6" w:rsidP="005D4069">
      <w:pPr>
        <w:jc w:val="both"/>
        <w:rPr>
          <w:b/>
          <w:bCs/>
        </w:rPr>
      </w:pPr>
      <w:r>
        <w:rPr>
          <w:b/>
          <w:bCs/>
        </w:rPr>
        <w:t xml:space="preserve">О порядке сообщения лицами, замещающими </w:t>
      </w:r>
    </w:p>
    <w:p w:rsidR="008A1CF6" w:rsidRDefault="008A1CF6" w:rsidP="005D4069">
      <w:pPr>
        <w:jc w:val="both"/>
        <w:rPr>
          <w:b/>
          <w:bCs/>
        </w:rPr>
      </w:pPr>
      <w:r>
        <w:rPr>
          <w:b/>
          <w:bCs/>
        </w:rPr>
        <w:t xml:space="preserve">должности  муниципальной  службы </w:t>
      </w:r>
    </w:p>
    <w:p w:rsidR="008A1CF6" w:rsidRDefault="008A1CF6" w:rsidP="005D4069">
      <w:pPr>
        <w:jc w:val="both"/>
        <w:rPr>
          <w:b/>
          <w:bCs/>
        </w:rPr>
      </w:pPr>
      <w:r>
        <w:rPr>
          <w:b/>
          <w:bCs/>
        </w:rPr>
        <w:t xml:space="preserve">в Администрации муниципального образования </w:t>
      </w:r>
    </w:p>
    <w:p w:rsidR="008A1CF6" w:rsidRDefault="008A1CF6" w:rsidP="005D4069">
      <w:pPr>
        <w:jc w:val="both"/>
        <w:rPr>
          <w:b/>
          <w:bCs/>
        </w:rPr>
      </w:pPr>
      <w:r>
        <w:rPr>
          <w:b/>
          <w:bCs/>
        </w:rPr>
        <w:t xml:space="preserve">«Верхнебогатырское», о возникновении личной </w:t>
      </w:r>
    </w:p>
    <w:p w:rsidR="008A1CF6" w:rsidRDefault="008A1CF6" w:rsidP="005D4069">
      <w:pPr>
        <w:jc w:val="both"/>
        <w:rPr>
          <w:b/>
          <w:bCs/>
        </w:rPr>
      </w:pPr>
      <w:r>
        <w:rPr>
          <w:b/>
          <w:bCs/>
        </w:rPr>
        <w:t xml:space="preserve">заинтересованности при исполнении должностных </w:t>
      </w:r>
    </w:p>
    <w:p w:rsidR="008A1CF6" w:rsidRDefault="008A1CF6" w:rsidP="005D4069">
      <w:pPr>
        <w:jc w:val="both"/>
        <w:rPr>
          <w:b/>
          <w:bCs/>
        </w:rPr>
      </w:pPr>
      <w:r>
        <w:rPr>
          <w:b/>
          <w:bCs/>
        </w:rPr>
        <w:t xml:space="preserve">обязанностей, которая приводит или может </w:t>
      </w:r>
    </w:p>
    <w:p w:rsidR="008A1CF6" w:rsidRDefault="008A1CF6" w:rsidP="005D4069">
      <w:pPr>
        <w:jc w:val="both"/>
        <w:rPr>
          <w:b/>
          <w:bCs/>
        </w:rPr>
      </w:pPr>
      <w:r>
        <w:rPr>
          <w:b/>
          <w:bCs/>
        </w:rPr>
        <w:t xml:space="preserve">привести к конфликту интересов, и о внесении </w:t>
      </w:r>
    </w:p>
    <w:p w:rsidR="008A1CF6" w:rsidRDefault="008A1CF6" w:rsidP="005D4069">
      <w:pPr>
        <w:jc w:val="both"/>
        <w:rPr>
          <w:b/>
          <w:bCs/>
        </w:rPr>
      </w:pPr>
      <w:r>
        <w:rPr>
          <w:b/>
          <w:bCs/>
        </w:rPr>
        <w:t>изменений в некоторые акты Администрации</w:t>
      </w:r>
    </w:p>
    <w:p w:rsidR="008A1CF6" w:rsidRDefault="008A1CF6" w:rsidP="005D4069">
      <w:pPr>
        <w:jc w:val="both"/>
        <w:rPr>
          <w:b/>
        </w:rPr>
      </w:pPr>
      <w:r>
        <w:rPr>
          <w:b/>
          <w:bCs/>
        </w:rPr>
        <w:t>муниципального образования «Верхнебогатырское»</w:t>
      </w:r>
    </w:p>
    <w:p w:rsidR="008A1CF6" w:rsidRDefault="008A1CF6" w:rsidP="005D4069">
      <w:pPr>
        <w:shd w:val="clear" w:color="auto" w:fill="FFFFFF"/>
        <w:jc w:val="both"/>
        <w:rPr>
          <w:b/>
        </w:rPr>
      </w:pPr>
    </w:p>
    <w:p w:rsidR="008A1CF6" w:rsidRDefault="008A1CF6" w:rsidP="005D4069">
      <w:pPr>
        <w:shd w:val="clear" w:color="auto" w:fill="FFFFFF"/>
        <w:jc w:val="both"/>
        <w:rPr>
          <w:b/>
        </w:rPr>
      </w:pPr>
    </w:p>
    <w:p w:rsidR="008A1CF6" w:rsidRPr="007D0702" w:rsidRDefault="008A1CF6" w:rsidP="005D4069">
      <w:pPr>
        <w:shd w:val="clear" w:color="auto" w:fill="FFFFFF"/>
        <w:ind w:firstLine="708"/>
        <w:jc w:val="both"/>
        <w:rPr>
          <w:b/>
        </w:rPr>
      </w:pPr>
      <w:r w:rsidRPr="00B015D4">
        <w:t>В соответствии с</w:t>
      </w:r>
      <w:r>
        <w:t xml:space="preserve"> </w:t>
      </w:r>
      <w:r w:rsidRPr="00B015D4">
        <w:t>Федеральн</w:t>
      </w:r>
      <w:r>
        <w:t>ым</w:t>
      </w:r>
      <w:r w:rsidRPr="00B015D4">
        <w:t xml:space="preserve"> закон</w:t>
      </w:r>
      <w:r>
        <w:t>ом от 25 декабря 2008 года № 273-ФЗ «О противодействии коррупции», Указом Главы Удмуртской Республики</w:t>
      </w:r>
      <w:r w:rsidRPr="008800D6">
        <w:t xml:space="preserve"> </w:t>
      </w:r>
      <w:r>
        <w:t xml:space="preserve">от 22 марта 2016 года № 54 </w:t>
      </w:r>
      <w:r>
        <w:rPr>
          <w:bCs/>
        </w:rPr>
        <w:t>«</w:t>
      </w:r>
      <w:r w:rsidRPr="00A221E3">
        <w:rPr>
          <w:bCs/>
        </w:rPr>
        <w:t xml:space="preserve">О порядке сообщения лицами, замещающими </w:t>
      </w:r>
      <w:r>
        <w:rPr>
          <w:bCs/>
        </w:rPr>
        <w:t>отдельные государствен</w:t>
      </w:r>
      <w:r w:rsidRPr="00A221E3">
        <w:rPr>
          <w:bCs/>
        </w:rPr>
        <w:t>ные должности</w:t>
      </w:r>
      <w:r w:rsidRPr="00A221E3">
        <w:t xml:space="preserve"> </w:t>
      </w:r>
      <w:r>
        <w:t>Удмуртской Республики</w:t>
      </w:r>
      <w:r w:rsidRPr="00A221E3">
        <w:rPr>
          <w:bCs/>
        </w:rPr>
        <w:t xml:space="preserve">, должности </w:t>
      </w:r>
      <w:r>
        <w:rPr>
          <w:bCs/>
        </w:rPr>
        <w:t>государственной гражданск</w:t>
      </w:r>
      <w:r w:rsidRPr="00A221E3">
        <w:rPr>
          <w:bCs/>
        </w:rPr>
        <w:t>ой службы</w:t>
      </w:r>
      <w:r w:rsidRPr="00A221E3">
        <w:t xml:space="preserve"> </w:t>
      </w:r>
      <w:r>
        <w:t>Удмуртской Республики</w:t>
      </w:r>
      <w:r w:rsidRPr="00A221E3">
        <w:rPr>
          <w:bCs/>
        </w:rPr>
        <w:t xml:space="preserve">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Главы </w:t>
      </w:r>
      <w:r>
        <w:t>Удмуртской Республики</w:t>
      </w:r>
      <w:r w:rsidRPr="00A221E3">
        <w:rPr>
          <w:bCs/>
        </w:rPr>
        <w:t>»</w:t>
      </w:r>
      <w:r w:rsidRPr="003431E9">
        <w:rPr>
          <w:b/>
        </w:rPr>
        <w:t xml:space="preserve"> </w:t>
      </w:r>
      <w:r w:rsidRPr="000924ED">
        <w:rPr>
          <w:b/>
        </w:rPr>
        <w:t xml:space="preserve">Администрация </w:t>
      </w:r>
      <w:r>
        <w:rPr>
          <w:b/>
        </w:rPr>
        <w:t>муниципального образования «Верхнебогатырское»</w:t>
      </w:r>
      <w:r w:rsidRPr="000924ED">
        <w:rPr>
          <w:b/>
        </w:rPr>
        <w:t xml:space="preserve"> </w:t>
      </w:r>
      <w:r w:rsidRPr="000924ED">
        <w:rPr>
          <w:b/>
          <w:bCs/>
        </w:rPr>
        <w:t>ПОСТАНОВЛЯЕТ</w:t>
      </w:r>
      <w:r w:rsidRPr="007D0702">
        <w:rPr>
          <w:b/>
        </w:rPr>
        <w:t>:</w:t>
      </w:r>
    </w:p>
    <w:p w:rsidR="008A1CF6" w:rsidRPr="00E61D77" w:rsidRDefault="008A1CF6" w:rsidP="005D4069">
      <w:pPr>
        <w:shd w:val="clear" w:color="auto" w:fill="FFFFFF"/>
        <w:jc w:val="both"/>
      </w:pPr>
    </w:p>
    <w:p w:rsidR="008A1CF6" w:rsidRDefault="008A1CF6" w:rsidP="005D4069">
      <w:pPr>
        <w:ind w:firstLine="708"/>
        <w:jc w:val="both"/>
      </w:pPr>
      <w:r w:rsidRPr="00C65726">
        <w:rPr>
          <w:b/>
        </w:rPr>
        <w:t>1.</w:t>
      </w:r>
      <w:r>
        <w:t xml:space="preserve"> </w:t>
      </w:r>
      <w:r w:rsidRPr="00FC467F">
        <w:t xml:space="preserve">Утвердить </w:t>
      </w:r>
      <w:r>
        <w:t xml:space="preserve">прилагаемое </w:t>
      </w:r>
      <w:r w:rsidRPr="00FC467F">
        <w:t xml:space="preserve">Положение </w:t>
      </w:r>
      <w:r>
        <w:t xml:space="preserve">о </w:t>
      </w:r>
      <w:r w:rsidRPr="00A221E3">
        <w:rPr>
          <w:bCs/>
        </w:rPr>
        <w:t xml:space="preserve">порядке сообщения лицами, замещающими должности </w:t>
      </w:r>
      <w:r>
        <w:rPr>
          <w:bCs/>
        </w:rPr>
        <w:t xml:space="preserve">муниципальной </w:t>
      </w:r>
      <w:r w:rsidRPr="00A221E3">
        <w:rPr>
          <w:bCs/>
        </w:rPr>
        <w:t>службы</w:t>
      </w:r>
      <w:r w:rsidRPr="00A221E3">
        <w:t xml:space="preserve"> </w:t>
      </w:r>
      <w:r w:rsidRPr="007723BB">
        <w:rPr>
          <w:bCs/>
        </w:rPr>
        <w:t xml:space="preserve">в </w:t>
      </w:r>
      <w:r>
        <w:rPr>
          <w:bCs/>
        </w:rPr>
        <w:t>Администрации</w:t>
      </w:r>
      <w:r w:rsidRPr="007723BB">
        <w:rPr>
          <w:bCs/>
        </w:rPr>
        <w:t xml:space="preserve"> муниципального образования «</w:t>
      </w:r>
      <w:r>
        <w:rPr>
          <w:bCs/>
        </w:rPr>
        <w:t>Верхнебогатырское</w:t>
      </w:r>
      <w:r w:rsidRPr="007723BB">
        <w:rPr>
          <w:bCs/>
        </w:rPr>
        <w:t>»</w:t>
      </w:r>
      <w:r w:rsidRPr="00A221E3">
        <w:rPr>
          <w:bCs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FC467F">
        <w:t>.</w:t>
      </w:r>
    </w:p>
    <w:p w:rsidR="008A1CF6" w:rsidRPr="00492C75" w:rsidRDefault="008A1CF6" w:rsidP="005D4069">
      <w:pPr>
        <w:shd w:val="clear" w:color="auto" w:fill="FFFFFF"/>
        <w:ind w:firstLine="708"/>
        <w:jc w:val="both"/>
      </w:pPr>
    </w:p>
    <w:p w:rsidR="008A1CF6" w:rsidRDefault="008A1CF6" w:rsidP="005D4069">
      <w:pPr>
        <w:pStyle w:val="BodyText"/>
        <w:spacing w:after="0"/>
        <w:jc w:val="both"/>
      </w:pPr>
      <w:r>
        <w:rPr>
          <w:b/>
          <w:bCs/>
        </w:rPr>
        <w:tab/>
      </w:r>
      <w:r>
        <w:rPr>
          <w:b/>
        </w:rPr>
        <w:t>2</w:t>
      </w:r>
      <w:r w:rsidRPr="004B49CC">
        <w:rPr>
          <w:b/>
        </w:rPr>
        <w:t>.</w:t>
      </w:r>
      <w:r>
        <w:t xml:space="preserve"> Внести в Положение о комиссии </w:t>
      </w:r>
      <w:r>
        <w:rPr>
          <w:bCs/>
        </w:rPr>
        <w:t>Администрации</w:t>
      </w:r>
      <w:r w:rsidRPr="00346B65">
        <w:rPr>
          <w:bCs/>
        </w:rPr>
        <w:t xml:space="preserve"> муниципального образования «</w:t>
      </w:r>
      <w:r>
        <w:rPr>
          <w:bCs/>
        </w:rPr>
        <w:t>Верхнебогатырское</w:t>
      </w:r>
      <w:r w:rsidRPr="00346B65">
        <w:rPr>
          <w:bCs/>
        </w:rPr>
        <w:t>»</w:t>
      </w:r>
      <w:r>
        <w:rPr>
          <w:bCs/>
        </w:rPr>
        <w:t xml:space="preserve"> </w:t>
      </w:r>
      <w:r>
        <w:t>по соблюдению требований к служебному поведению муниципальных служащих и урегулированию конфликта интересов, утвержденное постановл</w:t>
      </w:r>
      <w:r w:rsidRPr="00346B65">
        <w:t>ени</w:t>
      </w:r>
      <w:r>
        <w:t xml:space="preserve">ем </w:t>
      </w:r>
      <w:r>
        <w:rPr>
          <w:bCs/>
        </w:rPr>
        <w:t>Администрации</w:t>
      </w:r>
      <w:r w:rsidRPr="00346B65">
        <w:t xml:space="preserve"> </w:t>
      </w:r>
      <w:r w:rsidRPr="00346B65">
        <w:rPr>
          <w:bCs/>
        </w:rPr>
        <w:t>муниципального образования «</w:t>
      </w:r>
      <w:r>
        <w:rPr>
          <w:bCs/>
        </w:rPr>
        <w:t>Верхнебогатырское</w:t>
      </w:r>
      <w:r w:rsidRPr="00346B65">
        <w:rPr>
          <w:bCs/>
        </w:rPr>
        <w:t xml:space="preserve">» </w:t>
      </w:r>
      <w:r w:rsidRPr="00346B65">
        <w:t xml:space="preserve">от </w:t>
      </w:r>
      <w:r>
        <w:t xml:space="preserve">  20 октября</w:t>
      </w:r>
      <w:r w:rsidRPr="00346B65">
        <w:t xml:space="preserve"> 201</w:t>
      </w:r>
      <w:r>
        <w:t>5</w:t>
      </w:r>
      <w:r w:rsidRPr="00346B65">
        <w:t xml:space="preserve"> г</w:t>
      </w:r>
      <w:r>
        <w:t>ода</w:t>
      </w:r>
      <w:r w:rsidRPr="00346B65">
        <w:t xml:space="preserve"> № </w:t>
      </w:r>
      <w:r>
        <w:t xml:space="preserve">46.3 «О комиссии </w:t>
      </w:r>
      <w:r>
        <w:rPr>
          <w:bCs/>
        </w:rPr>
        <w:t>Администрации</w:t>
      </w:r>
      <w:r w:rsidRPr="00346B65">
        <w:rPr>
          <w:bCs/>
        </w:rPr>
        <w:t xml:space="preserve"> муниципальног</w:t>
      </w:r>
      <w:r>
        <w:rPr>
          <w:bCs/>
        </w:rPr>
        <w:t xml:space="preserve">о образования «Верхнебогатырское» </w:t>
      </w:r>
      <w:r>
        <w:t>по соблюдению требований к служебному поведению муниципальных служащих и урегулированию конфликта интересов</w:t>
      </w:r>
      <w:r w:rsidRPr="00FC467F">
        <w:t>»</w:t>
      </w:r>
      <w:r>
        <w:t>, следующие изменения:</w:t>
      </w:r>
    </w:p>
    <w:p w:rsidR="008A1CF6" w:rsidRDefault="008A1CF6" w:rsidP="005D4069">
      <w:pPr>
        <w:pStyle w:val="BodyText"/>
        <w:spacing w:after="0"/>
        <w:ind w:firstLine="708"/>
        <w:jc w:val="both"/>
      </w:pPr>
      <w:r>
        <w:t>1) подпункт 2 пункта 9 дополнить абзацем следующего содержания:</w:t>
      </w:r>
    </w:p>
    <w:p w:rsidR="008A1CF6" w:rsidRDefault="008A1CF6" w:rsidP="005D4069">
      <w:pPr>
        <w:pStyle w:val="BodyText"/>
        <w:spacing w:after="0"/>
        <w:ind w:firstLine="708"/>
        <w:jc w:val="both"/>
      </w:pPr>
      <w:r>
        <w:t xml:space="preserve">«г) уведомление муниципального служащего о </w:t>
      </w:r>
      <w:r w:rsidRPr="00A221E3">
        <w:rPr>
          <w:bCs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</w:rPr>
        <w:t>;»;</w:t>
      </w:r>
    </w:p>
    <w:p w:rsidR="008A1CF6" w:rsidRDefault="008A1CF6" w:rsidP="005D4069">
      <w:pPr>
        <w:jc w:val="both"/>
        <w:rPr>
          <w:bCs/>
        </w:rPr>
      </w:pPr>
      <w:r>
        <w:rPr>
          <w:bCs/>
        </w:rPr>
        <w:tab/>
        <w:t>2) в пункте 10 четвертое предложение исключить;</w:t>
      </w:r>
    </w:p>
    <w:p w:rsidR="008A1CF6" w:rsidRDefault="008A1CF6" w:rsidP="005D4069">
      <w:pPr>
        <w:jc w:val="both"/>
        <w:rPr>
          <w:bCs/>
        </w:rPr>
      </w:pPr>
      <w:r>
        <w:rPr>
          <w:bCs/>
        </w:rPr>
        <w:tab/>
        <w:t>3) в пункте 12 второе предложение исключить;</w:t>
      </w:r>
    </w:p>
    <w:p w:rsidR="008A1CF6" w:rsidRDefault="008A1CF6" w:rsidP="005D4069">
      <w:pPr>
        <w:jc w:val="both"/>
        <w:rPr>
          <w:bCs/>
        </w:rPr>
      </w:pPr>
      <w:r>
        <w:rPr>
          <w:bCs/>
        </w:rPr>
        <w:tab/>
        <w:t>4) дополнить пунктами 12.1, 12.2 следующего содержания:</w:t>
      </w:r>
    </w:p>
    <w:p w:rsidR="008A1CF6" w:rsidRDefault="008A1CF6" w:rsidP="005D4069">
      <w:pPr>
        <w:jc w:val="both"/>
        <w:rPr>
          <w:bCs/>
        </w:rPr>
      </w:pPr>
      <w:r>
        <w:rPr>
          <w:bCs/>
        </w:rPr>
        <w:tab/>
        <w:t xml:space="preserve">«12.1. Уведомление, </w:t>
      </w:r>
      <w:r w:rsidRPr="00584EF1">
        <w:t xml:space="preserve">указанное в </w:t>
      </w:r>
      <w:hyperlink w:anchor="Par77" w:history="1">
        <w:r w:rsidRPr="00584EF1">
          <w:t xml:space="preserve">абзаце </w:t>
        </w:r>
        <w:r>
          <w:t>пят</w:t>
        </w:r>
        <w:r w:rsidRPr="00584EF1">
          <w:t>ом подпункта 2 пункта 1</w:t>
        </w:r>
      </w:hyperlink>
      <w:r>
        <w:t>5</w:t>
      </w:r>
      <w:r w:rsidRPr="00584EF1">
        <w:t xml:space="preserve"> настоящего Положения, рассм</w:t>
      </w:r>
      <w:r>
        <w:t>а</w:t>
      </w:r>
      <w:r w:rsidRPr="00584EF1">
        <w:t>тр</w:t>
      </w:r>
      <w:r>
        <w:t>ивается</w:t>
      </w:r>
      <w:r w:rsidRPr="00584EF1">
        <w:t xml:space="preserve"> </w:t>
      </w:r>
      <w:r>
        <w:t>Главой МО, которое осуществляет подготовку мотивированного заключения по результатам рассмотрения уведомления</w:t>
      </w:r>
      <w:r>
        <w:rPr>
          <w:bCs/>
        </w:rPr>
        <w:t>.</w:t>
      </w:r>
    </w:p>
    <w:p w:rsidR="008A1CF6" w:rsidRDefault="008A1CF6" w:rsidP="005D4069">
      <w:pPr>
        <w:ind w:firstLine="708"/>
        <w:jc w:val="both"/>
        <w:rPr>
          <w:bCs/>
        </w:rPr>
      </w:pPr>
      <w:r>
        <w:rPr>
          <w:bCs/>
        </w:rPr>
        <w:t xml:space="preserve">  12.2. При подготовке </w:t>
      </w:r>
      <w:r>
        <w:t xml:space="preserve">мотивированного заключения по результатам рассмотрения обращения, указанного </w:t>
      </w:r>
      <w:r w:rsidRPr="00584EF1">
        <w:t xml:space="preserve">в </w:t>
      </w:r>
      <w:hyperlink w:anchor="Par77" w:history="1">
        <w:r w:rsidRPr="00584EF1">
          <w:t xml:space="preserve">абзаце </w:t>
        </w:r>
        <w:r>
          <w:t>втор</w:t>
        </w:r>
        <w:r w:rsidRPr="00584EF1">
          <w:t>ом подпункта 2 пункта 1</w:t>
        </w:r>
      </w:hyperlink>
      <w:r>
        <w:t>5</w:t>
      </w:r>
      <w:r w:rsidRPr="00584EF1">
        <w:t xml:space="preserve"> настоящего Положения, </w:t>
      </w:r>
      <w:r>
        <w:t xml:space="preserve">или уведомлений, указанных </w:t>
      </w:r>
      <w:r w:rsidRPr="00584EF1">
        <w:t xml:space="preserve">в </w:t>
      </w:r>
      <w:hyperlink w:anchor="Par77" w:history="1">
        <w:r w:rsidRPr="00584EF1">
          <w:t xml:space="preserve">абзаце </w:t>
        </w:r>
        <w:r>
          <w:t>пят</w:t>
        </w:r>
        <w:r w:rsidRPr="00584EF1">
          <w:t>ом подпункта 2 пункта 1</w:t>
        </w:r>
      </w:hyperlink>
      <w:r>
        <w:t>5</w:t>
      </w:r>
      <w:r w:rsidRPr="00584EF1">
        <w:t xml:space="preserve"> </w:t>
      </w:r>
      <w:r>
        <w:t xml:space="preserve">и </w:t>
      </w:r>
      <w:hyperlink w:anchor="Par77" w:history="1">
        <w:r w:rsidRPr="00584EF1">
          <w:t xml:space="preserve"> подпункт</w:t>
        </w:r>
        <w:r>
          <w:t>е</w:t>
        </w:r>
        <w:r w:rsidRPr="00584EF1">
          <w:t xml:space="preserve"> </w:t>
        </w:r>
        <w:r>
          <w:t>5</w:t>
        </w:r>
        <w:r w:rsidRPr="00584EF1">
          <w:t xml:space="preserve"> пункта 1</w:t>
        </w:r>
      </w:hyperlink>
      <w:r>
        <w:t>5</w:t>
      </w:r>
      <w:r w:rsidRPr="00584EF1">
        <w:t xml:space="preserve"> настоящего Положения, </w:t>
      </w:r>
      <w:r>
        <w:t xml:space="preserve"> Глава МО имеет право проводить собеседование с муниципальным служащим, представившим обращение или уведомление, получать от него письменные пояснения,  направлять в установленном порядке запросы в федеральные государственные органы, органы государственной власти субъектов Российской Федерации, государственные органы Удмуртской Республики, органы местного самоуправления и заинтересованные организации. Обращение или уведомление, а также заключение и другие материалы в течение</w:t>
      </w:r>
      <w:r w:rsidRPr="00634A0D">
        <w:t xml:space="preserve"> </w:t>
      </w:r>
      <w:r>
        <w:t>семи</w:t>
      </w:r>
      <w:r w:rsidRPr="00584EF1">
        <w:t xml:space="preserve"> рабочих дней со дня поступления обращения </w:t>
      </w:r>
      <w:r>
        <w:t>или уведомления</w:t>
      </w:r>
      <w:r w:rsidRPr="00584EF1">
        <w:t xml:space="preserve"> представляются председателю комиссии</w:t>
      </w:r>
      <w:r>
        <w:rPr>
          <w:bCs/>
        </w:rPr>
        <w:t xml:space="preserve">. В случае направления запросов </w:t>
      </w:r>
      <w:r w:rsidRPr="00584EF1">
        <w:t>обращени</w:t>
      </w:r>
      <w:r>
        <w:t>е</w:t>
      </w:r>
      <w:r w:rsidRPr="00584EF1">
        <w:t xml:space="preserve"> </w:t>
      </w:r>
      <w:r>
        <w:t xml:space="preserve">или уведомление, а также заключение и другие материалы </w:t>
      </w:r>
      <w:r w:rsidRPr="00584EF1">
        <w:t>представляются председателю комиссии</w:t>
      </w:r>
      <w:r w:rsidRPr="00E228DC">
        <w:t xml:space="preserve"> </w:t>
      </w:r>
      <w:r>
        <w:t>в течение</w:t>
      </w:r>
      <w:r w:rsidRPr="00634A0D">
        <w:t xml:space="preserve"> </w:t>
      </w:r>
      <w:r>
        <w:t>сорока пяти</w:t>
      </w:r>
      <w:r w:rsidRPr="00584EF1">
        <w:t xml:space="preserve"> дней со дня поступления обращения </w:t>
      </w:r>
      <w:r>
        <w:t>или уведомления. Указанный срок может быть продлен, но не более чем на тридцать дней.</w:t>
      </w:r>
      <w:r>
        <w:rPr>
          <w:bCs/>
        </w:rPr>
        <w:t>»;</w:t>
      </w:r>
    </w:p>
    <w:p w:rsidR="008A1CF6" w:rsidRPr="00EF380D" w:rsidRDefault="008A1CF6" w:rsidP="005D4069">
      <w:pPr>
        <w:ind w:firstLine="708"/>
        <w:jc w:val="both"/>
        <w:rPr>
          <w:bCs/>
        </w:rPr>
      </w:pPr>
      <w:r w:rsidRPr="00EF380D">
        <w:rPr>
          <w:bCs/>
        </w:rPr>
        <w:t xml:space="preserve">5) подпункт 1 пункта </w:t>
      </w:r>
      <w:r>
        <w:rPr>
          <w:bCs/>
        </w:rPr>
        <w:t>14</w:t>
      </w:r>
      <w:r w:rsidRPr="00EF380D">
        <w:rPr>
          <w:bCs/>
        </w:rPr>
        <w:t xml:space="preserve"> </w:t>
      </w:r>
      <w:r w:rsidRPr="00EF380D">
        <w:t>изложить в следующей редакции:</w:t>
      </w:r>
    </w:p>
    <w:p w:rsidR="008A1CF6" w:rsidRDefault="008A1CF6" w:rsidP="005D4069">
      <w:pPr>
        <w:jc w:val="both"/>
        <w:rPr>
          <w:bCs/>
        </w:rPr>
      </w:pPr>
      <w:r>
        <w:rPr>
          <w:bCs/>
        </w:rPr>
        <w:tab/>
        <w:t>«</w:t>
      </w:r>
      <w:r w:rsidRPr="00584EF1">
        <w:t xml:space="preserve">1) в </w:t>
      </w:r>
      <w:r>
        <w:t>10</w:t>
      </w:r>
      <w:r w:rsidRPr="00584EF1">
        <w:t xml:space="preserve">-дневный срок назначает дату заседания комиссии. При этом дата заседания комиссии не может быть назначена позднее </w:t>
      </w:r>
      <w:r>
        <w:t>двадцат</w:t>
      </w:r>
      <w:r w:rsidRPr="00584EF1">
        <w:t xml:space="preserve">и дней со дня поступления указанной информации, за исключением случаев, предусмотренных </w:t>
      </w:r>
      <w:hyperlink w:anchor="Par90" w:history="1">
        <w:r w:rsidRPr="00584EF1">
          <w:t xml:space="preserve">пунктами </w:t>
        </w:r>
        <w:r>
          <w:t>15</w:t>
        </w:r>
      </w:hyperlink>
      <w:r w:rsidRPr="00584EF1">
        <w:t xml:space="preserve"> и </w:t>
      </w:r>
      <w:r>
        <w:t>16</w:t>
      </w:r>
      <w:r w:rsidRPr="00584EF1">
        <w:t xml:space="preserve"> настоящего Положения;</w:t>
      </w:r>
      <w:r>
        <w:rPr>
          <w:bCs/>
        </w:rPr>
        <w:t>»;</w:t>
      </w:r>
    </w:p>
    <w:p w:rsidR="008A1CF6" w:rsidRDefault="008A1CF6" w:rsidP="005D4069">
      <w:pPr>
        <w:jc w:val="both"/>
        <w:rPr>
          <w:bCs/>
        </w:rPr>
      </w:pPr>
      <w:r>
        <w:rPr>
          <w:bCs/>
        </w:rPr>
        <w:tab/>
      </w:r>
      <w:r w:rsidRPr="00A0256D">
        <w:rPr>
          <w:bCs/>
        </w:rPr>
        <w:t>6) в пункте 15 слова «</w:t>
      </w:r>
      <w:r w:rsidRPr="00A0256D">
        <w:t xml:space="preserve">заявления, указанного в </w:t>
      </w:r>
      <w:hyperlink w:anchor="Par78" w:history="1">
        <w:r w:rsidRPr="00A0256D">
          <w:t>абзаце третьем</w:t>
        </w:r>
      </w:hyperlink>
      <w:r w:rsidRPr="00A0256D">
        <w:t xml:space="preserve"> подпункта 2 пункта 15</w:t>
      </w:r>
      <w:r w:rsidRPr="00A0256D">
        <w:rPr>
          <w:bCs/>
        </w:rPr>
        <w:t>» заменить словами «</w:t>
      </w:r>
      <w:r w:rsidRPr="00A0256D">
        <w:t xml:space="preserve">заявлений, указанных в </w:t>
      </w:r>
      <w:hyperlink w:anchor="Par78" w:history="1">
        <w:r w:rsidRPr="00A0256D">
          <w:t>абзацах третьем</w:t>
        </w:r>
      </w:hyperlink>
      <w:r w:rsidRPr="00A0256D">
        <w:t xml:space="preserve"> и четвертом подпункта 2 пункта 15</w:t>
      </w:r>
      <w:r w:rsidRPr="00A0256D">
        <w:rPr>
          <w:bCs/>
        </w:rPr>
        <w:t>»;</w:t>
      </w:r>
    </w:p>
    <w:p w:rsidR="008A1CF6" w:rsidRDefault="008A1CF6" w:rsidP="005D4069">
      <w:pPr>
        <w:jc w:val="both"/>
        <w:rPr>
          <w:bCs/>
        </w:rPr>
      </w:pPr>
      <w:r>
        <w:rPr>
          <w:bCs/>
        </w:rPr>
        <w:tab/>
        <w:t xml:space="preserve">7) пункт 17 </w:t>
      </w:r>
      <w:r>
        <w:t>изложить в следующей редакции:</w:t>
      </w:r>
    </w:p>
    <w:p w:rsidR="008A1CF6" w:rsidRDefault="008A1CF6" w:rsidP="005D4069">
      <w:pPr>
        <w:jc w:val="both"/>
      </w:pPr>
      <w:r>
        <w:rPr>
          <w:bCs/>
        </w:rPr>
        <w:tab/>
        <w:t>«</w:t>
      </w:r>
      <w:r>
        <w:t>17</w:t>
      </w:r>
      <w:r w:rsidRPr="00584EF1">
        <w:t>. Заседание комиссии проводится</w:t>
      </w:r>
      <w:r>
        <w:t>, как правило,</w:t>
      </w:r>
      <w:r w:rsidRPr="00584EF1">
        <w:t xml:space="preserve"> в присутствии </w:t>
      </w:r>
      <w:r>
        <w:t>муниципальн</w:t>
      </w:r>
      <w:r w:rsidRPr="00584EF1">
        <w:t xml:space="preserve">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t>муниципальн</w:t>
      </w:r>
      <w:r w:rsidRPr="00584EF1">
        <w:t xml:space="preserve">ой службы в </w:t>
      </w:r>
      <w:r>
        <w:rPr>
          <w:bCs/>
        </w:rPr>
        <w:t>Администрации</w:t>
      </w:r>
      <w:r>
        <w:t xml:space="preserve"> муниципального образования «Верхнебогатырское»</w:t>
      </w:r>
      <w:r w:rsidRPr="00584EF1">
        <w:t xml:space="preserve">. </w:t>
      </w:r>
      <w:r>
        <w:t>О намерении лично присутствовать на заседании комиссии муниципальный</w:t>
      </w:r>
      <w:r w:rsidRPr="00584EF1">
        <w:t xml:space="preserve"> служащ</w:t>
      </w:r>
      <w:r>
        <w:t xml:space="preserve">ий </w:t>
      </w:r>
      <w:r w:rsidRPr="00584EF1">
        <w:t>или гражданин</w:t>
      </w:r>
      <w:r>
        <w:t xml:space="preserve"> указывает в обращении, заявлении или уведомлении, представляемых в соответствии с подпунктом 2 пункта 9 </w:t>
      </w:r>
      <w:r w:rsidRPr="00584EF1">
        <w:t>настоящего Положения</w:t>
      </w:r>
      <w:r>
        <w:t>.»;</w:t>
      </w:r>
    </w:p>
    <w:p w:rsidR="008A1CF6" w:rsidRDefault="008A1CF6" w:rsidP="005D4069">
      <w:pPr>
        <w:ind w:firstLine="708"/>
        <w:jc w:val="both"/>
        <w:rPr>
          <w:bCs/>
        </w:rPr>
      </w:pPr>
      <w:r>
        <w:rPr>
          <w:bCs/>
        </w:rPr>
        <w:t>8) дополнить пунктом 17.1 следующего содержания:</w:t>
      </w:r>
    </w:p>
    <w:p w:rsidR="008A1CF6" w:rsidRDefault="008A1CF6" w:rsidP="005D4069">
      <w:pPr>
        <w:jc w:val="both"/>
      </w:pPr>
      <w:r>
        <w:rPr>
          <w:bCs/>
        </w:rPr>
        <w:tab/>
        <w:t xml:space="preserve">«17.1. </w:t>
      </w:r>
      <w:r>
        <w:t>З</w:t>
      </w:r>
      <w:r w:rsidRPr="00584EF1">
        <w:t>аседани</w:t>
      </w:r>
      <w:r>
        <w:t>я</w:t>
      </w:r>
      <w:r w:rsidRPr="00584EF1">
        <w:t xml:space="preserve"> комиссии </w:t>
      </w:r>
      <w:r>
        <w:t xml:space="preserve">могут </w:t>
      </w:r>
      <w:r w:rsidRPr="00584EF1">
        <w:t>проводит</w:t>
      </w:r>
      <w:r>
        <w:t>ь</w:t>
      </w:r>
      <w:r w:rsidRPr="00584EF1">
        <w:t>ся в отсутствие</w:t>
      </w:r>
      <w:r w:rsidRPr="004A752F">
        <w:t xml:space="preserve"> </w:t>
      </w:r>
      <w:r>
        <w:t>муниципального</w:t>
      </w:r>
      <w:r w:rsidRPr="00584EF1">
        <w:t xml:space="preserve"> служащ</w:t>
      </w:r>
      <w:r>
        <w:t xml:space="preserve">его </w:t>
      </w:r>
      <w:r w:rsidRPr="00584EF1">
        <w:t>или гражданин</w:t>
      </w:r>
      <w:r>
        <w:t>а в случае:</w:t>
      </w:r>
    </w:p>
    <w:p w:rsidR="008A1CF6" w:rsidRDefault="008A1CF6" w:rsidP="005D4069">
      <w:pPr>
        <w:ind w:firstLine="708"/>
        <w:jc w:val="both"/>
      </w:pPr>
      <w:r>
        <w:t xml:space="preserve">1) если в </w:t>
      </w:r>
      <w:r w:rsidRPr="00584EF1">
        <w:t>обращени</w:t>
      </w:r>
      <w:r>
        <w:t>и, заявлении</w:t>
      </w:r>
      <w:r w:rsidRPr="00584EF1">
        <w:t xml:space="preserve"> </w:t>
      </w:r>
      <w:r>
        <w:t xml:space="preserve">или уведомлении, предусмотренных подпунктом 2 пункта 15 </w:t>
      </w:r>
      <w:r w:rsidRPr="00584EF1">
        <w:t>настоящего Положения</w:t>
      </w:r>
      <w:r>
        <w:t>, не содержится указания о намерении муниципального служащего или гражданина лично присутствовать на заседании комиссии;</w:t>
      </w:r>
    </w:p>
    <w:p w:rsidR="008A1CF6" w:rsidRDefault="008A1CF6" w:rsidP="005D4069">
      <w:pPr>
        <w:ind w:firstLine="708"/>
        <w:jc w:val="both"/>
        <w:rPr>
          <w:bCs/>
        </w:rPr>
      </w:pPr>
      <w:r>
        <w:t>2)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комиссии.»;</w:t>
      </w:r>
    </w:p>
    <w:p w:rsidR="008A1CF6" w:rsidRDefault="008A1CF6" w:rsidP="005D4069">
      <w:pPr>
        <w:ind w:firstLine="708"/>
        <w:jc w:val="both"/>
        <w:rPr>
          <w:bCs/>
        </w:rPr>
      </w:pPr>
      <w:r>
        <w:rPr>
          <w:bCs/>
        </w:rPr>
        <w:t>9) дополнить пунктом 26.1 следующего содержания:</w:t>
      </w:r>
    </w:p>
    <w:p w:rsidR="008A1CF6" w:rsidRPr="00DD3BB0" w:rsidRDefault="008A1CF6" w:rsidP="005D4069">
      <w:pPr>
        <w:jc w:val="both"/>
      </w:pPr>
      <w:r>
        <w:tab/>
        <w:t>«26</w:t>
      </w:r>
      <w:r w:rsidRPr="00DD3BB0">
        <w:t>.1. По итогам рассмотрения вопроса</w:t>
      </w:r>
      <w:r>
        <w:t>, указанного в абзаце пятом подпункта 2 пункта 15 настоящего Положения,</w:t>
      </w:r>
      <w:r w:rsidRPr="00DD3BB0">
        <w:t xml:space="preserve"> </w:t>
      </w:r>
      <w:r>
        <w:t>комиссия принимает одно из следующих решений:</w:t>
      </w:r>
    </w:p>
    <w:p w:rsidR="008A1CF6" w:rsidRPr="00DD3BB0" w:rsidRDefault="008A1CF6" w:rsidP="005D4069">
      <w:pPr>
        <w:ind w:firstLine="708"/>
        <w:jc w:val="both"/>
      </w:pPr>
      <w:r w:rsidRPr="00DD3BB0">
        <w:t>1)</w:t>
      </w:r>
      <w:r>
        <w:t xml:space="preserve"> признать, что при исполнении муниципальным служащим должностных обязанностей конфликт интересов отсутствует;</w:t>
      </w:r>
    </w:p>
    <w:p w:rsidR="008A1CF6" w:rsidRPr="00DD3BB0" w:rsidRDefault="008A1CF6" w:rsidP="005D4069">
      <w:pPr>
        <w:ind w:firstLine="708"/>
        <w:jc w:val="both"/>
      </w:pPr>
      <w:r w:rsidRPr="00DD3BB0">
        <w:t>2)</w:t>
      </w:r>
      <w:r>
        <w:t xml:space="preserve">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8A1CF6" w:rsidRPr="00DD3BB0" w:rsidRDefault="008A1CF6" w:rsidP="005D4069">
      <w:pPr>
        <w:ind w:firstLine="708"/>
        <w:jc w:val="both"/>
      </w:pPr>
      <w:r w:rsidRPr="00DD3BB0">
        <w:t xml:space="preserve">3) </w:t>
      </w:r>
      <w:r>
        <w:t>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</w:t>
      </w:r>
      <w:r w:rsidRPr="00DD3BB0">
        <w:t>.»;</w:t>
      </w:r>
    </w:p>
    <w:p w:rsidR="008A1CF6" w:rsidRPr="00D15597" w:rsidRDefault="008A1CF6" w:rsidP="005D4069">
      <w:pPr>
        <w:ind w:firstLine="708"/>
        <w:jc w:val="both"/>
      </w:pPr>
      <w:r w:rsidRPr="00D15597">
        <w:t>10) в пункте 3</w:t>
      </w:r>
      <w:r>
        <w:t>3</w:t>
      </w:r>
      <w:r w:rsidRPr="00D15597">
        <w:t xml:space="preserve"> слова «</w:t>
      </w:r>
      <w:r>
        <w:t>пунктами 20 - 26</w:t>
      </w:r>
      <w:r w:rsidRPr="00D15597">
        <w:t>» заменить словами «</w:t>
      </w:r>
      <w:r>
        <w:t>пунктами 20 – 26.1</w:t>
      </w:r>
      <w:r w:rsidRPr="00D15597">
        <w:t xml:space="preserve">»; </w:t>
      </w:r>
    </w:p>
    <w:p w:rsidR="008A1CF6" w:rsidRPr="00D15597" w:rsidRDefault="008A1CF6" w:rsidP="005D4069">
      <w:pPr>
        <w:ind w:firstLine="708"/>
        <w:jc w:val="both"/>
      </w:pPr>
      <w:r w:rsidRPr="00D15597">
        <w:t xml:space="preserve">11) в пункте </w:t>
      </w:r>
      <w:r>
        <w:t>34</w:t>
      </w:r>
      <w:r w:rsidRPr="00D15597">
        <w:t xml:space="preserve"> слова «</w:t>
      </w:r>
      <w:r>
        <w:t>3-дневный срок</w:t>
      </w:r>
      <w:r w:rsidRPr="00D15597">
        <w:t>» заменить словами «</w:t>
      </w:r>
      <w:r>
        <w:t>7-дневный срок</w:t>
      </w:r>
      <w:r w:rsidRPr="00D15597">
        <w:t>».</w:t>
      </w:r>
    </w:p>
    <w:p w:rsidR="008A1CF6" w:rsidRPr="00D15597" w:rsidRDefault="008A1CF6" w:rsidP="005D4069">
      <w:pPr>
        <w:jc w:val="both"/>
      </w:pPr>
    </w:p>
    <w:p w:rsidR="008A1CF6" w:rsidRDefault="008A1CF6" w:rsidP="005D4069">
      <w:pPr>
        <w:ind w:firstLine="708"/>
        <w:jc w:val="both"/>
        <w:rPr>
          <w:bCs/>
        </w:rPr>
      </w:pPr>
      <w:r>
        <w:rPr>
          <w:b/>
          <w:bCs/>
        </w:rPr>
        <w:t>3</w:t>
      </w:r>
      <w:r w:rsidRPr="00C65726">
        <w:rPr>
          <w:b/>
          <w:bCs/>
        </w:rPr>
        <w:t>.</w:t>
      </w:r>
      <w:r w:rsidRPr="000A048F">
        <w:rPr>
          <w:bCs/>
        </w:rPr>
        <w:t xml:space="preserve"> </w:t>
      </w:r>
      <w:r>
        <w:t xml:space="preserve"> </w:t>
      </w:r>
      <w:r>
        <w:rPr>
          <w:bCs/>
        </w:rPr>
        <w:t>С Положением, предусмотренным пунктом 1 настоящего постановления, ознакомить муниципальных служащих Администрации муниципального образования «Верхнебогатырское»</w:t>
      </w:r>
      <w:r w:rsidRPr="000A048F">
        <w:rPr>
          <w:bCs/>
        </w:rPr>
        <w:tab/>
      </w:r>
    </w:p>
    <w:p w:rsidR="008A1CF6" w:rsidRDefault="008A1CF6" w:rsidP="005D4069">
      <w:pPr>
        <w:pStyle w:val="BodyTextIndent"/>
        <w:ind w:left="0" w:firstLine="708"/>
        <w:jc w:val="both"/>
        <w:rPr>
          <w:bCs/>
        </w:rPr>
      </w:pPr>
    </w:p>
    <w:p w:rsidR="008A1CF6" w:rsidRPr="00322AD6" w:rsidRDefault="008A1CF6" w:rsidP="005D4069">
      <w:pPr>
        <w:ind w:right="-186" w:firstLine="708"/>
        <w:jc w:val="both"/>
        <w:rPr>
          <w:bCs/>
        </w:rPr>
      </w:pPr>
      <w:r>
        <w:rPr>
          <w:b/>
          <w:bCs/>
        </w:rPr>
        <w:t>4</w:t>
      </w:r>
      <w:r w:rsidRPr="00722A72">
        <w:rPr>
          <w:b/>
          <w:bCs/>
        </w:rPr>
        <w:t>.</w:t>
      </w:r>
      <w:r w:rsidRPr="00322AD6">
        <w:t xml:space="preserve"> </w:t>
      </w:r>
      <w:r>
        <w:t>Н</w:t>
      </w:r>
      <w:r w:rsidRPr="00322AD6">
        <w:t>астояще</w:t>
      </w:r>
      <w:r>
        <w:t>е</w:t>
      </w:r>
      <w:r w:rsidRPr="00322AD6">
        <w:t xml:space="preserve"> </w:t>
      </w:r>
      <w:r>
        <w:t>постановление</w:t>
      </w:r>
      <w:r w:rsidRPr="00322AD6">
        <w:t xml:space="preserve"> </w:t>
      </w:r>
      <w:r>
        <w:t xml:space="preserve">вступает в силу </w:t>
      </w:r>
      <w:r w:rsidRPr="00322AD6">
        <w:t>с</w:t>
      </w:r>
      <w:r>
        <w:t>о дня подписания</w:t>
      </w:r>
      <w:r w:rsidRPr="00322AD6">
        <w:rPr>
          <w:bCs/>
        </w:rPr>
        <w:t>.</w:t>
      </w:r>
    </w:p>
    <w:p w:rsidR="008A1CF6" w:rsidRDefault="008A1CF6" w:rsidP="005D4069">
      <w:pPr>
        <w:pStyle w:val="BodyTextIndent"/>
        <w:ind w:left="0" w:firstLine="708"/>
        <w:jc w:val="both"/>
        <w:rPr>
          <w:bCs/>
        </w:rPr>
      </w:pPr>
    </w:p>
    <w:p w:rsidR="008A1CF6" w:rsidRDefault="008A1CF6" w:rsidP="005D4069">
      <w:pPr>
        <w:pStyle w:val="BodyTextIndent"/>
        <w:ind w:left="0" w:firstLine="708"/>
        <w:jc w:val="both"/>
        <w:rPr>
          <w:szCs w:val="22"/>
        </w:rPr>
      </w:pPr>
      <w:r>
        <w:rPr>
          <w:b/>
          <w:bCs/>
        </w:rPr>
        <w:t>5</w:t>
      </w:r>
      <w:r w:rsidRPr="00C65726">
        <w:rPr>
          <w:b/>
          <w:bCs/>
        </w:rPr>
        <w:t>.</w:t>
      </w:r>
      <w:r w:rsidRPr="000A048F">
        <w:rPr>
          <w:bCs/>
        </w:rPr>
        <w:t xml:space="preserve"> </w:t>
      </w:r>
      <w:r>
        <w:t>Контроль за выполнением настоящего постановления оставляю за собой.</w:t>
      </w:r>
    </w:p>
    <w:p w:rsidR="008A1CF6" w:rsidRDefault="008A1CF6" w:rsidP="005D4069">
      <w:pPr>
        <w:pStyle w:val="Iauiue"/>
        <w:jc w:val="both"/>
        <w:rPr>
          <w:sz w:val="24"/>
          <w:lang w:val="ru-RU"/>
        </w:rPr>
      </w:pPr>
    </w:p>
    <w:p w:rsidR="008A1CF6" w:rsidRDefault="008A1CF6" w:rsidP="005D4069">
      <w:pPr>
        <w:jc w:val="both"/>
      </w:pPr>
    </w:p>
    <w:p w:rsidR="008A1CF6" w:rsidRDefault="008A1CF6" w:rsidP="005D4069">
      <w:pPr>
        <w:spacing w:line="480" w:lineRule="auto"/>
        <w:jc w:val="both"/>
      </w:pPr>
    </w:p>
    <w:tbl>
      <w:tblPr>
        <w:tblW w:w="9747" w:type="dxa"/>
        <w:tblLayout w:type="fixed"/>
        <w:tblLook w:val="0000"/>
      </w:tblPr>
      <w:tblGrid>
        <w:gridCol w:w="7621"/>
        <w:gridCol w:w="2126"/>
      </w:tblGrid>
      <w:tr w:rsidR="008A1CF6" w:rsidRPr="002E223A" w:rsidTr="00922F12">
        <w:tc>
          <w:tcPr>
            <w:tcW w:w="7621" w:type="dxa"/>
          </w:tcPr>
          <w:p w:rsidR="008A1CF6" w:rsidRPr="00BA4C04" w:rsidRDefault="008A1CF6" w:rsidP="00922F12">
            <w:pPr>
              <w:rPr>
                <w:b/>
              </w:rPr>
            </w:pPr>
          </w:p>
        </w:tc>
        <w:tc>
          <w:tcPr>
            <w:tcW w:w="2126" w:type="dxa"/>
          </w:tcPr>
          <w:p w:rsidR="008A1CF6" w:rsidRPr="00BA4C04" w:rsidRDefault="008A1CF6" w:rsidP="00922F12">
            <w:pPr>
              <w:rPr>
                <w:b/>
              </w:rPr>
            </w:pPr>
          </w:p>
        </w:tc>
      </w:tr>
    </w:tbl>
    <w:p w:rsidR="008A1CF6" w:rsidRDefault="008A1CF6" w:rsidP="005D4069">
      <w:pPr>
        <w:autoSpaceDE w:val="0"/>
        <w:autoSpaceDN w:val="0"/>
        <w:adjustRightInd w:val="0"/>
        <w:jc w:val="both"/>
        <w:rPr>
          <w:rFonts w:eastAsia="FreeSans"/>
          <w:b/>
          <w:bCs/>
        </w:rPr>
      </w:pPr>
      <w:r>
        <w:rPr>
          <w:rFonts w:eastAsia="FreeSans"/>
          <w:b/>
          <w:bCs/>
        </w:rPr>
        <w:t>Глава муниципального образования</w:t>
      </w:r>
    </w:p>
    <w:p w:rsidR="008A1CF6" w:rsidRDefault="008A1CF6" w:rsidP="005D4069">
      <w:pPr>
        <w:autoSpaceDE w:val="0"/>
        <w:autoSpaceDN w:val="0"/>
        <w:adjustRightInd w:val="0"/>
        <w:jc w:val="both"/>
        <w:rPr>
          <w:rFonts w:eastAsia="FreeSans"/>
          <w:b/>
          <w:bCs/>
        </w:rPr>
      </w:pPr>
      <w:r>
        <w:rPr>
          <w:rFonts w:eastAsia="FreeSans"/>
          <w:b/>
          <w:bCs/>
        </w:rPr>
        <w:t>«Верхнебогатырское»                                                                                       Н.Р. Вагина</w:t>
      </w:r>
    </w:p>
    <w:p w:rsidR="008A1CF6" w:rsidRDefault="008A1CF6" w:rsidP="005D4069">
      <w:pPr>
        <w:autoSpaceDE w:val="0"/>
        <w:autoSpaceDN w:val="0"/>
        <w:adjustRightInd w:val="0"/>
        <w:jc w:val="both"/>
        <w:rPr>
          <w:rFonts w:eastAsia="FreeSans"/>
          <w:b/>
          <w:bCs/>
        </w:rPr>
      </w:pPr>
    </w:p>
    <w:p w:rsidR="008A1CF6" w:rsidRDefault="008A1CF6" w:rsidP="005D4069">
      <w:pPr>
        <w:autoSpaceDE w:val="0"/>
        <w:autoSpaceDN w:val="0"/>
        <w:adjustRightInd w:val="0"/>
        <w:jc w:val="both"/>
        <w:rPr>
          <w:rFonts w:eastAsia="FreeSans"/>
          <w:b/>
          <w:bCs/>
        </w:rPr>
      </w:pPr>
    </w:p>
    <w:p w:rsidR="008A1CF6" w:rsidRDefault="008A1CF6" w:rsidP="005D4069">
      <w:pPr>
        <w:autoSpaceDE w:val="0"/>
        <w:autoSpaceDN w:val="0"/>
        <w:adjustRightInd w:val="0"/>
        <w:jc w:val="both"/>
        <w:rPr>
          <w:rFonts w:eastAsia="FreeSans"/>
          <w:b/>
          <w:bCs/>
        </w:rPr>
      </w:pPr>
    </w:p>
    <w:p w:rsidR="008A1CF6" w:rsidRDefault="008A1CF6" w:rsidP="005D4069">
      <w:pPr>
        <w:jc w:val="both"/>
      </w:pPr>
    </w:p>
    <w:p w:rsidR="008A1CF6" w:rsidRDefault="008A1CF6" w:rsidP="005D4069">
      <w:pPr>
        <w:jc w:val="both"/>
      </w:pPr>
    </w:p>
    <w:p w:rsidR="008A1CF6" w:rsidRDefault="008A1CF6" w:rsidP="005D4069">
      <w:pPr>
        <w:jc w:val="both"/>
      </w:pPr>
    </w:p>
    <w:p w:rsidR="008A1CF6" w:rsidRDefault="008A1CF6" w:rsidP="005D4069">
      <w:pPr>
        <w:jc w:val="both"/>
      </w:pPr>
    </w:p>
    <w:p w:rsidR="008A1CF6" w:rsidRDefault="008A1CF6" w:rsidP="005D4069">
      <w:pPr>
        <w:jc w:val="both"/>
      </w:pPr>
    </w:p>
    <w:p w:rsidR="008A1CF6" w:rsidRDefault="008A1CF6" w:rsidP="005D4069">
      <w:pPr>
        <w:jc w:val="both"/>
      </w:pPr>
    </w:p>
    <w:p w:rsidR="008A1CF6" w:rsidRDefault="008A1CF6" w:rsidP="005D4069">
      <w:pPr>
        <w:jc w:val="both"/>
      </w:pPr>
    </w:p>
    <w:p w:rsidR="008A1CF6" w:rsidRDefault="008A1CF6" w:rsidP="005D4069">
      <w:pPr>
        <w:jc w:val="both"/>
      </w:pPr>
    </w:p>
    <w:p w:rsidR="008A1CF6" w:rsidRDefault="008A1CF6" w:rsidP="005D4069">
      <w:pPr>
        <w:jc w:val="both"/>
      </w:pPr>
    </w:p>
    <w:p w:rsidR="008A1CF6" w:rsidRDefault="008A1CF6" w:rsidP="005D4069">
      <w:pPr>
        <w:jc w:val="both"/>
      </w:pPr>
    </w:p>
    <w:p w:rsidR="008A1CF6" w:rsidRDefault="008A1CF6" w:rsidP="005D4069">
      <w:pPr>
        <w:jc w:val="both"/>
      </w:pPr>
    </w:p>
    <w:p w:rsidR="008A1CF6" w:rsidRDefault="008A1CF6" w:rsidP="005D4069">
      <w:pPr>
        <w:jc w:val="both"/>
      </w:pPr>
    </w:p>
    <w:p w:rsidR="008A1CF6" w:rsidRDefault="008A1CF6" w:rsidP="005D4069">
      <w:pPr>
        <w:jc w:val="both"/>
      </w:pPr>
    </w:p>
    <w:p w:rsidR="008A1CF6" w:rsidRDefault="008A1CF6" w:rsidP="005D4069">
      <w:pPr>
        <w:jc w:val="both"/>
      </w:pPr>
    </w:p>
    <w:p w:rsidR="008A1CF6" w:rsidRDefault="008A1CF6" w:rsidP="005D4069">
      <w:pPr>
        <w:jc w:val="both"/>
      </w:pPr>
    </w:p>
    <w:p w:rsidR="008A1CF6" w:rsidRDefault="008A1CF6" w:rsidP="005D4069">
      <w:pPr>
        <w:jc w:val="both"/>
      </w:pPr>
    </w:p>
    <w:p w:rsidR="008A1CF6" w:rsidRDefault="008A1CF6" w:rsidP="005D4069">
      <w:pPr>
        <w:jc w:val="both"/>
      </w:pPr>
    </w:p>
    <w:p w:rsidR="008A1CF6" w:rsidRDefault="008A1CF6" w:rsidP="005D4069">
      <w:pPr>
        <w:jc w:val="both"/>
      </w:pPr>
    </w:p>
    <w:p w:rsidR="008A1CF6" w:rsidRDefault="008A1CF6" w:rsidP="005D4069">
      <w:pPr>
        <w:jc w:val="both"/>
      </w:pPr>
    </w:p>
    <w:p w:rsidR="008A1CF6" w:rsidRDefault="008A1CF6" w:rsidP="005D4069">
      <w:pPr>
        <w:jc w:val="both"/>
      </w:pPr>
    </w:p>
    <w:p w:rsidR="008A1CF6" w:rsidRDefault="008A1CF6" w:rsidP="005D4069">
      <w:pPr>
        <w:jc w:val="both"/>
      </w:pPr>
    </w:p>
    <w:p w:rsidR="008A1CF6" w:rsidRDefault="008A1CF6" w:rsidP="005D4069">
      <w:pPr>
        <w:jc w:val="both"/>
        <w:rPr>
          <w:sz w:val="20"/>
          <w:szCs w:val="20"/>
        </w:rPr>
      </w:pPr>
    </w:p>
    <w:p w:rsidR="008A1CF6" w:rsidRDefault="008A1CF6" w:rsidP="005D4069">
      <w:pPr>
        <w:jc w:val="both"/>
        <w:rPr>
          <w:sz w:val="20"/>
          <w:szCs w:val="20"/>
        </w:rPr>
      </w:pPr>
    </w:p>
    <w:p w:rsidR="008A1CF6" w:rsidRDefault="008A1CF6" w:rsidP="005D4069">
      <w:pPr>
        <w:jc w:val="both"/>
        <w:rPr>
          <w:sz w:val="20"/>
          <w:szCs w:val="20"/>
        </w:rPr>
      </w:pPr>
    </w:p>
    <w:p w:rsidR="008A1CF6" w:rsidRDefault="008A1CF6" w:rsidP="005D4069">
      <w:pPr>
        <w:jc w:val="both"/>
        <w:rPr>
          <w:sz w:val="20"/>
          <w:szCs w:val="20"/>
        </w:rPr>
      </w:pPr>
    </w:p>
    <w:p w:rsidR="008A1CF6" w:rsidRDefault="008A1CF6" w:rsidP="005D4069">
      <w:pPr>
        <w:jc w:val="both"/>
        <w:rPr>
          <w:sz w:val="20"/>
          <w:szCs w:val="20"/>
        </w:rPr>
      </w:pPr>
    </w:p>
    <w:p w:rsidR="008A1CF6" w:rsidRDefault="008A1CF6" w:rsidP="005D4069">
      <w:pPr>
        <w:jc w:val="both"/>
        <w:rPr>
          <w:sz w:val="20"/>
          <w:szCs w:val="20"/>
        </w:rPr>
      </w:pPr>
    </w:p>
    <w:p w:rsidR="008A1CF6" w:rsidRDefault="008A1CF6" w:rsidP="005D4069">
      <w:pPr>
        <w:jc w:val="both"/>
        <w:rPr>
          <w:sz w:val="20"/>
          <w:szCs w:val="20"/>
        </w:rPr>
      </w:pPr>
    </w:p>
    <w:p w:rsidR="008A1CF6" w:rsidRDefault="008A1CF6" w:rsidP="005D4069">
      <w:pPr>
        <w:jc w:val="both"/>
        <w:rPr>
          <w:sz w:val="20"/>
          <w:szCs w:val="20"/>
        </w:rPr>
      </w:pPr>
    </w:p>
    <w:tbl>
      <w:tblPr>
        <w:tblW w:w="0" w:type="auto"/>
        <w:tblLook w:val="00A0"/>
      </w:tblPr>
      <w:tblGrid>
        <w:gridCol w:w="4644"/>
        <w:gridCol w:w="4927"/>
      </w:tblGrid>
      <w:tr w:rsidR="008A1CF6" w:rsidTr="00922F12">
        <w:tc>
          <w:tcPr>
            <w:tcW w:w="4644" w:type="dxa"/>
          </w:tcPr>
          <w:p w:rsidR="008A1CF6" w:rsidRPr="00135CCC" w:rsidRDefault="008A1CF6" w:rsidP="00922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A1CF6" w:rsidRDefault="008A1CF6" w:rsidP="00922F12">
            <w:pPr>
              <w:pStyle w:val="BodyTextIndent"/>
              <w:suppressAutoHyphens/>
              <w:ind w:firstLine="394"/>
              <w:rPr>
                <w:b/>
                <w:sz w:val="20"/>
              </w:rPr>
            </w:pPr>
          </w:p>
          <w:p w:rsidR="008A1CF6" w:rsidRDefault="008A1CF6" w:rsidP="00922F12">
            <w:pPr>
              <w:pStyle w:val="BodyTextIndent"/>
              <w:suppressAutoHyphens/>
              <w:ind w:firstLine="394"/>
              <w:rPr>
                <w:b/>
                <w:sz w:val="20"/>
              </w:rPr>
            </w:pPr>
          </w:p>
          <w:p w:rsidR="008A1CF6" w:rsidRPr="00135CCC" w:rsidRDefault="008A1CF6" w:rsidP="00922F12">
            <w:pPr>
              <w:pStyle w:val="BodyTextIndent"/>
              <w:suppressAutoHyphens/>
              <w:ind w:firstLine="394"/>
              <w:rPr>
                <w:b/>
                <w:sz w:val="20"/>
              </w:rPr>
            </w:pPr>
          </w:p>
          <w:p w:rsidR="008A1CF6" w:rsidRPr="00135CCC" w:rsidRDefault="008A1CF6" w:rsidP="00922F12">
            <w:pPr>
              <w:pStyle w:val="BodyTextIndent"/>
              <w:suppressAutoHyphens/>
              <w:ind w:firstLine="394"/>
              <w:rPr>
                <w:b/>
                <w:sz w:val="20"/>
              </w:rPr>
            </w:pPr>
            <w:r w:rsidRPr="00135CCC">
              <w:rPr>
                <w:b/>
                <w:sz w:val="20"/>
              </w:rPr>
              <w:t>Утверждено</w:t>
            </w:r>
          </w:p>
          <w:p w:rsidR="008A1CF6" w:rsidRPr="00135CCC" w:rsidRDefault="008A1CF6" w:rsidP="00922F12">
            <w:pPr>
              <w:pStyle w:val="BodyTextIndent"/>
              <w:suppressAutoHyphens/>
              <w:ind w:left="34"/>
              <w:rPr>
                <w:b/>
                <w:sz w:val="20"/>
              </w:rPr>
            </w:pPr>
            <w:r w:rsidRPr="00135CCC">
              <w:rPr>
                <w:b/>
                <w:sz w:val="20"/>
              </w:rPr>
              <w:t>постановлением Администрации муниципально</w:t>
            </w:r>
            <w:r>
              <w:rPr>
                <w:b/>
                <w:sz w:val="20"/>
              </w:rPr>
              <w:t>го образования «Верхнебогатырское</w:t>
            </w:r>
            <w:r w:rsidRPr="00135CCC">
              <w:rPr>
                <w:b/>
                <w:sz w:val="20"/>
              </w:rPr>
              <w:t xml:space="preserve">» </w:t>
            </w:r>
          </w:p>
          <w:p w:rsidR="008A1CF6" w:rsidRPr="00135CCC" w:rsidRDefault="008A1CF6" w:rsidP="00922F1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от 17.04.2016  № 15.2</w:t>
            </w:r>
          </w:p>
        </w:tc>
      </w:tr>
    </w:tbl>
    <w:p w:rsidR="008A1CF6" w:rsidRDefault="008A1CF6" w:rsidP="005D40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CF6" w:rsidRPr="00F32E4F" w:rsidRDefault="008A1CF6" w:rsidP="005D40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CF6" w:rsidRPr="00F32E4F" w:rsidRDefault="008A1CF6" w:rsidP="005D40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ПОЛОЖЕНИЕ</w:t>
      </w:r>
    </w:p>
    <w:p w:rsidR="008A1CF6" w:rsidRPr="00F32E4F" w:rsidRDefault="008A1CF6" w:rsidP="005D40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32E4F">
        <w:rPr>
          <w:rFonts w:ascii="Times New Roman" w:hAnsi="Times New Roman" w:cs="Times New Roman"/>
          <w:sz w:val="24"/>
          <w:szCs w:val="24"/>
        </w:rPr>
        <w:t xml:space="preserve"> поряд</w:t>
      </w:r>
      <w:r>
        <w:rPr>
          <w:rFonts w:ascii="Times New Roman" w:hAnsi="Times New Roman" w:cs="Times New Roman"/>
          <w:sz w:val="24"/>
          <w:szCs w:val="24"/>
        </w:rPr>
        <w:t>ке</w:t>
      </w:r>
      <w:r w:rsidRPr="00F32E4F">
        <w:rPr>
          <w:rFonts w:ascii="Times New Roman" w:hAnsi="Times New Roman" w:cs="Times New Roman"/>
          <w:sz w:val="24"/>
          <w:szCs w:val="24"/>
        </w:rPr>
        <w:t xml:space="preserve"> сообщения лицами, замещающими должности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F32E4F">
        <w:rPr>
          <w:rFonts w:ascii="Times New Roman" w:hAnsi="Times New Roman" w:cs="Times New Roman"/>
          <w:sz w:val="24"/>
          <w:szCs w:val="24"/>
        </w:rPr>
        <w:t xml:space="preserve">ной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32E4F"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z w:val="24"/>
          <w:szCs w:val="24"/>
        </w:rPr>
        <w:t xml:space="preserve"> в Администрации муниципального образования «Верхнебогатырское»</w:t>
      </w:r>
      <w:r w:rsidRPr="00F32E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32E4F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A1CF6" w:rsidRPr="00F32E4F" w:rsidRDefault="008A1CF6" w:rsidP="005D40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CF6" w:rsidRDefault="008A1CF6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сообщения лицами, замещающими должности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F32E4F">
        <w:rPr>
          <w:rFonts w:ascii="Times New Roman" w:hAnsi="Times New Roman" w:cs="Times New Roman"/>
          <w:sz w:val="24"/>
          <w:szCs w:val="24"/>
        </w:rPr>
        <w:t>ной службы</w:t>
      </w:r>
      <w:r w:rsidRPr="00CE2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Администрации муниципального образования «Верхнебогатырское»</w:t>
      </w:r>
      <w:r w:rsidRPr="00F32E4F">
        <w:rPr>
          <w:rFonts w:ascii="Times New Roman" w:hAnsi="Times New Roman" w:cs="Times New Roman"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A1CF6" w:rsidRPr="00F32E4F" w:rsidRDefault="008A1CF6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2. Лица, замещающие должности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F32E4F">
        <w:rPr>
          <w:rFonts w:ascii="Times New Roman" w:hAnsi="Times New Roman" w:cs="Times New Roman"/>
          <w:sz w:val="24"/>
          <w:szCs w:val="24"/>
        </w:rPr>
        <w:t>ной службы,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A1CF6" w:rsidRPr="00F32E4F" w:rsidRDefault="008A1CF6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8A1CF6" w:rsidRPr="00F32E4F" w:rsidRDefault="008A1CF6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32E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Лица, замещающие</w:t>
      </w:r>
      <w:r w:rsidRPr="00F32E4F">
        <w:rPr>
          <w:rFonts w:ascii="Times New Roman" w:hAnsi="Times New Roman" w:cs="Times New Roman"/>
          <w:sz w:val="24"/>
          <w:szCs w:val="24"/>
        </w:rPr>
        <w:t xml:space="preserve"> должности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F32E4F">
        <w:rPr>
          <w:rFonts w:ascii="Times New Roman" w:hAnsi="Times New Roman" w:cs="Times New Roman"/>
          <w:sz w:val="24"/>
          <w:szCs w:val="24"/>
        </w:rPr>
        <w:t xml:space="preserve">ной службы, </w:t>
      </w:r>
      <w:r>
        <w:rPr>
          <w:rFonts w:ascii="Times New Roman" w:hAnsi="Times New Roman" w:cs="Times New Roman"/>
          <w:sz w:val="24"/>
          <w:szCs w:val="24"/>
        </w:rPr>
        <w:t>назначение на которые и освобождение от которых осуществляются Главой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«Верхнебогатырское», </w:t>
      </w:r>
      <w:r w:rsidRPr="00F32E4F">
        <w:rPr>
          <w:rFonts w:ascii="Times New Roman" w:hAnsi="Times New Roman" w:cs="Times New Roman"/>
          <w:sz w:val="24"/>
          <w:szCs w:val="24"/>
        </w:rPr>
        <w:t xml:space="preserve">направляют </w:t>
      </w:r>
      <w:r>
        <w:rPr>
          <w:rFonts w:ascii="Times New Roman" w:hAnsi="Times New Roman" w:cs="Times New Roman"/>
          <w:sz w:val="24"/>
          <w:szCs w:val="24"/>
        </w:rPr>
        <w:t>Главе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«Верхнебогатырское»</w:t>
      </w:r>
      <w:r w:rsidRPr="00F32E4F">
        <w:rPr>
          <w:rFonts w:ascii="Times New Roman" w:hAnsi="Times New Roman" w:cs="Times New Roman"/>
          <w:sz w:val="24"/>
          <w:szCs w:val="24"/>
        </w:rPr>
        <w:t xml:space="preserve"> уведомление, составленное по форме согласно </w:t>
      </w:r>
      <w:hyperlink w:anchor="P179" w:history="1">
        <w:r w:rsidRPr="00F32E4F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32E4F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F32E4F">
        <w:rPr>
          <w:rFonts w:ascii="Times New Roman" w:hAnsi="Times New Roman" w:cs="Times New Roman"/>
          <w:sz w:val="24"/>
          <w:szCs w:val="24"/>
        </w:rPr>
        <w:t>.</w:t>
      </w:r>
    </w:p>
    <w:p w:rsidR="008A1CF6" w:rsidRPr="00EF0021" w:rsidRDefault="008A1CF6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32E4F">
        <w:rPr>
          <w:rFonts w:ascii="Times New Roman" w:hAnsi="Times New Roman" w:cs="Times New Roman"/>
          <w:sz w:val="24"/>
          <w:szCs w:val="24"/>
        </w:rPr>
        <w:t xml:space="preserve">. Уведомления, направленные </w:t>
      </w:r>
      <w:r>
        <w:rPr>
          <w:rFonts w:ascii="Times New Roman" w:hAnsi="Times New Roman" w:cs="Times New Roman"/>
          <w:sz w:val="24"/>
          <w:szCs w:val="24"/>
        </w:rPr>
        <w:t>Главе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«Верхнебогатырское», по решению указанного</w:t>
      </w:r>
      <w:r w:rsidRPr="00F32E4F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32E4F">
        <w:rPr>
          <w:rFonts w:ascii="Times New Roman" w:hAnsi="Times New Roman" w:cs="Times New Roman"/>
          <w:sz w:val="24"/>
          <w:szCs w:val="24"/>
        </w:rPr>
        <w:t xml:space="preserve"> могут быть переданы </w:t>
      </w:r>
      <w:r>
        <w:rPr>
          <w:rFonts w:ascii="Times New Roman" w:hAnsi="Times New Roman" w:cs="Times New Roman"/>
          <w:sz w:val="24"/>
          <w:szCs w:val="24"/>
        </w:rPr>
        <w:t xml:space="preserve">для рассмотрения в комиссию Администрации </w:t>
      </w:r>
      <w:r w:rsidRPr="00EF0021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Верхнебогатырское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EF0021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полномочиями указанной комиссии</w:t>
      </w:r>
      <w:r w:rsidRPr="00EF0021">
        <w:rPr>
          <w:rFonts w:ascii="Times New Roman" w:hAnsi="Times New Roman" w:cs="Times New Roman"/>
          <w:sz w:val="24"/>
          <w:szCs w:val="24"/>
        </w:rPr>
        <w:t>.</w:t>
      </w:r>
    </w:p>
    <w:p w:rsidR="008A1CF6" w:rsidRPr="00F32E4F" w:rsidRDefault="008A1CF6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32E4F">
        <w:rPr>
          <w:rFonts w:ascii="Times New Roman" w:hAnsi="Times New Roman" w:cs="Times New Roman"/>
          <w:sz w:val="24"/>
          <w:szCs w:val="24"/>
        </w:rPr>
        <w:t xml:space="preserve">. Уведомления, по которым принято решение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hyperlink w:anchor="P140" w:history="1"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F32E4F">
        <w:rPr>
          <w:rFonts w:ascii="Times New Roman" w:hAnsi="Times New Roman" w:cs="Times New Roman"/>
          <w:sz w:val="24"/>
          <w:szCs w:val="24"/>
        </w:rPr>
        <w:t xml:space="preserve"> настоящего Положения, могут быть направлены по поручению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«Верхнебогатырское»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комиссию по реализации антикоррупционной политики на территории </w:t>
      </w:r>
      <w:r w:rsidRPr="0025650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Верхнебогатырское</w:t>
      </w:r>
      <w:r w:rsidRPr="0025650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которое</w:t>
      </w:r>
      <w:r w:rsidRPr="00F32E4F">
        <w:rPr>
          <w:rFonts w:ascii="Times New Roman" w:hAnsi="Times New Roman" w:cs="Times New Roman"/>
          <w:sz w:val="24"/>
          <w:szCs w:val="24"/>
        </w:rPr>
        <w:t xml:space="preserve"> 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2E4F">
        <w:rPr>
          <w:rFonts w:ascii="Times New Roman" w:hAnsi="Times New Roman" w:cs="Times New Roman"/>
          <w:sz w:val="24"/>
          <w:szCs w:val="24"/>
        </w:rPr>
        <w:t>т предварительное рассмотрение уведомлений.</w:t>
      </w:r>
    </w:p>
    <w:p w:rsidR="008A1CF6" w:rsidRDefault="008A1CF6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В ходе предварительного рассмотрения уведомлений должностные лица имеют право получать в установленном порядке от лиц, направивших уведомления, пояснения по изложенным в них обстоятельствам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1CF6" w:rsidRPr="00F32E4F" w:rsidRDefault="008A1CF6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В ходе предварительного рассмотрения уведомлений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«Верхнебогатырское»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имеет право н</w:t>
      </w:r>
      <w:r w:rsidRPr="00F32E4F">
        <w:rPr>
          <w:rFonts w:ascii="Times New Roman" w:hAnsi="Times New Roman" w:cs="Times New Roman"/>
          <w:sz w:val="24"/>
          <w:szCs w:val="24"/>
        </w:rPr>
        <w:t>аправлять в установленном порядке запросы в федеральные органы государственной власти, государственные органы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Республики, иные</w:t>
      </w:r>
      <w:r w:rsidRPr="006C147B"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государственные органы, органы местного самоуправления и организации.</w:t>
      </w:r>
    </w:p>
    <w:p w:rsidR="008A1CF6" w:rsidRPr="00F32E4F" w:rsidRDefault="008A1CF6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32E4F">
        <w:rPr>
          <w:rFonts w:ascii="Times New Roman" w:hAnsi="Times New Roman" w:cs="Times New Roman"/>
          <w:sz w:val="24"/>
          <w:szCs w:val="24"/>
        </w:rPr>
        <w:t xml:space="preserve">. По результатам предварительного рассмотрения уведомлений, поступивших в соответствии с </w:t>
      </w:r>
      <w:hyperlink w:anchor="P141" w:history="1">
        <w:r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F32E4F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2E4F">
        <w:rPr>
          <w:rFonts w:ascii="Times New Roman" w:hAnsi="Times New Roman" w:cs="Times New Roman"/>
          <w:sz w:val="24"/>
          <w:szCs w:val="24"/>
        </w:rPr>
        <w:t xml:space="preserve"> подготавливается мотивированное заключение на каждое из них.</w:t>
      </w:r>
    </w:p>
    <w:p w:rsidR="008A1CF6" w:rsidRPr="00F32E4F" w:rsidRDefault="008A1CF6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Верхнебогатырское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EF0021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073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полномочиями указанной комиссии в течение семи рабочих дней со дня поступления уведомлений</w:t>
      </w:r>
      <w:r w:rsidRPr="00115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комиссию</w:t>
      </w:r>
      <w:r w:rsidRPr="00F32E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результатах предварительного рассмотрения уведомлений </w:t>
      </w:r>
      <w:r w:rsidRPr="00F32E4F">
        <w:rPr>
          <w:rFonts w:ascii="Times New Roman" w:hAnsi="Times New Roman" w:cs="Times New Roman"/>
          <w:sz w:val="24"/>
          <w:szCs w:val="24"/>
        </w:rPr>
        <w:t>должностн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32E4F">
        <w:rPr>
          <w:rFonts w:ascii="Times New Roman" w:hAnsi="Times New Roman" w:cs="Times New Roman"/>
          <w:sz w:val="24"/>
          <w:szCs w:val="24"/>
        </w:rPr>
        <w:t>е лиц</w:t>
      </w:r>
      <w:r>
        <w:rPr>
          <w:rFonts w:ascii="Times New Roman" w:hAnsi="Times New Roman" w:cs="Times New Roman"/>
          <w:sz w:val="24"/>
          <w:szCs w:val="24"/>
        </w:rPr>
        <w:t>о информирует Главу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«Верхнебогатырское».</w:t>
      </w:r>
    </w:p>
    <w:p w:rsidR="008A1CF6" w:rsidRPr="00F32E4F" w:rsidRDefault="008A1CF6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запросов, указанных в </w:t>
      </w:r>
      <w:hyperlink w:anchor="P142" w:history="1">
        <w:r>
          <w:rPr>
            <w:rFonts w:ascii="Times New Roman" w:hAnsi="Times New Roman" w:cs="Times New Roman"/>
            <w:sz w:val="24"/>
            <w:szCs w:val="24"/>
          </w:rPr>
          <w:t>абзаце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третьем пункта 5</w:t>
      </w:r>
      <w:r w:rsidRPr="00F32E4F">
        <w:rPr>
          <w:rFonts w:ascii="Times New Roman" w:hAnsi="Times New Roman" w:cs="Times New Roman"/>
          <w:sz w:val="24"/>
          <w:szCs w:val="24"/>
        </w:rPr>
        <w:t xml:space="preserve"> настоящего Положения, уведомления, заключения и другие материалы представляются председателю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EF0021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Верхнебогатырское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EF0021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073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полномочиями указанной комиссии</w:t>
      </w:r>
      <w:r w:rsidRPr="00F32E4F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сорока пяти</w:t>
      </w:r>
      <w:r w:rsidRPr="00F32E4F">
        <w:rPr>
          <w:rFonts w:ascii="Times New Roman" w:hAnsi="Times New Roman" w:cs="Times New Roman"/>
          <w:sz w:val="24"/>
          <w:szCs w:val="24"/>
        </w:rPr>
        <w:t xml:space="preserve"> дней со дня поступления уведомлений </w:t>
      </w:r>
      <w:r>
        <w:rPr>
          <w:rFonts w:ascii="Times New Roman" w:hAnsi="Times New Roman" w:cs="Times New Roman"/>
          <w:sz w:val="24"/>
          <w:szCs w:val="24"/>
        </w:rPr>
        <w:t>в комиссию</w:t>
      </w:r>
      <w:r w:rsidRPr="00F32E4F">
        <w:rPr>
          <w:rFonts w:ascii="Times New Roman" w:hAnsi="Times New Roman" w:cs="Times New Roman"/>
          <w:sz w:val="24"/>
          <w:szCs w:val="24"/>
        </w:rPr>
        <w:t xml:space="preserve">. Указанный срок может быть продлен, но не более чем на </w:t>
      </w:r>
      <w:r>
        <w:rPr>
          <w:rFonts w:ascii="Times New Roman" w:hAnsi="Times New Roman" w:cs="Times New Roman"/>
          <w:sz w:val="24"/>
          <w:szCs w:val="24"/>
        </w:rPr>
        <w:t>тридцать</w:t>
      </w:r>
      <w:r w:rsidRPr="00F32E4F">
        <w:rPr>
          <w:rFonts w:ascii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 xml:space="preserve"> по решению </w:t>
      </w:r>
      <w:r w:rsidRPr="00F32E4F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Верхнебогатырское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EF0021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073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полномочиями указанной комиссии</w:t>
      </w:r>
      <w:r w:rsidRPr="00F32E4F">
        <w:rPr>
          <w:rFonts w:ascii="Times New Roman" w:hAnsi="Times New Roman" w:cs="Times New Roman"/>
          <w:sz w:val="24"/>
          <w:szCs w:val="24"/>
        </w:rPr>
        <w:t>.</w:t>
      </w:r>
    </w:p>
    <w:p w:rsidR="008A1CF6" w:rsidRPr="00F32E4F" w:rsidRDefault="008A1CF6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32E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Главой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«Верхнебогатырское»</w:t>
      </w:r>
      <w:r w:rsidRPr="00F32E4F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ими уведомлений принимается одно из следующих решений:</w:t>
      </w:r>
    </w:p>
    <w:p w:rsidR="008A1CF6" w:rsidRPr="00F32E4F" w:rsidRDefault="008A1CF6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32E4F">
        <w:rPr>
          <w:rFonts w:ascii="Times New Roman" w:hAnsi="Times New Roman" w:cs="Times New Roman"/>
          <w:sz w:val="24"/>
          <w:szCs w:val="24"/>
        </w:rPr>
        <w:t>) признать, что при исполнении должностных обязанностей лицом, направившим уведомление, конфликт интересов отсутствует;</w:t>
      </w:r>
    </w:p>
    <w:p w:rsidR="008A1CF6" w:rsidRPr="00F32E4F" w:rsidRDefault="008A1CF6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32E4F">
        <w:rPr>
          <w:rFonts w:ascii="Times New Roman" w:hAnsi="Times New Roman" w:cs="Times New Roman"/>
          <w:sz w:val="24"/>
          <w:szCs w:val="24"/>
        </w:rPr>
        <w:t>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A1CF6" w:rsidRPr="00F32E4F" w:rsidRDefault="008A1CF6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32E4F">
        <w:rPr>
          <w:rFonts w:ascii="Times New Roman" w:hAnsi="Times New Roman" w:cs="Times New Roman"/>
          <w:sz w:val="24"/>
          <w:szCs w:val="24"/>
        </w:rPr>
        <w:t>) признать, что лицом, направившим уведомление, не соблюдались требования об урегулировании конфликта интересов.</w:t>
      </w:r>
    </w:p>
    <w:p w:rsidR="008A1CF6" w:rsidRPr="00F32E4F" w:rsidRDefault="008A1CF6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32E4F">
        <w:rPr>
          <w:rFonts w:ascii="Times New Roman" w:hAnsi="Times New Roman" w:cs="Times New Roman"/>
          <w:sz w:val="24"/>
          <w:szCs w:val="24"/>
        </w:rPr>
        <w:t xml:space="preserve">. В случае принятия решения, предусмотренного </w:t>
      </w:r>
      <w:hyperlink w:anchor="P148" w:history="1">
        <w:r>
          <w:rPr>
            <w:rFonts w:ascii="Times New Roman" w:hAnsi="Times New Roman" w:cs="Times New Roman"/>
            <w:sz w:val="24"/>
            <w:szCs w:val="24"/>
          </w:rPr>
          <w:t>подпунктом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 пункта 7</w:t>
      </w:r>
      <w:r w:rsidRPr="00F32E4F">
        <w:rPr>
          <w:rFonts w:ascii="Times New Roman" w:hAnsi="Times New Roman" w:cs="Times New Roman"/>
          <w:sz w:val="24"/>
          <w:szCs w:val="24"/>
        </w:rPr>
        <w:t xml:space="preserve"> настоящего Положения,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законодательством Удмуртской Республики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«Верхнебогатырское» </w:t>
      </w:r>
      <w:r w:rsidRPr="00F32E4F">
        <w:rPr>
          <w:rFonts w:ascii="Times New Roman" w:hAnsi="Times New Roman" w:cs="Times New Roman"/>
          <w:sz w:val="24"/>
          <w:szCs w:val="24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8A1CF6" w:rsidRPr="00F32E4F" w:rsidRDefault="008A1CF6" w:rsidP="005D4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32E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Комиссия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Верхнебогатырское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EF0021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 xml:space="preserve">рассматривает уведомления и принимает по ним решения в порядке, установленном </w:t>
      </w:r>
      <w:hyperlink r:id="rId4" w:history="1">
        <w:r w:rsidRPr="00F32E4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F32E4F">
        <w:rPr>
          <w:rFonts w:ascii="Times New Roman" w:hAnsi="Times New Roman" w:cs="Times New Roman"/>
          <w:sz w:val="24"/>
          <w:szCs w:val="24"/>
        </w:rPr>
        <w:t xml:space="preserve"> о </w:t>
      </w:r>
      <w:r w:rsidRPr="00DB35BC">
        <w:rPr>
          <w:rFonts w:ascii="Times New Roman" w:hAnsi="Times New Roman" w:cs="Times New Roman"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DB35BC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Верхнебогатырское</w:t>
      </w:r>
      <w:r w:rsidRPr="00DB35BC">
        <w:rPr>
          <w:rFonts w:ascii="Times New Roman" w:hAnsi="Times New Roman" w:cs="Times New Roman"/>
          <w:bCs/>
          <w:sz w:val="24"/>
          <w:szCs w:val="24"/>
        </w:rPr>
        <w:t>»</w:t>
      </w:r>
      <w:r w:rsidRPr="00DB35BC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интересов,</w:t>
      </w:r>
      <w: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«Верхнебогатырское» от 20.10.</w:t>
      </w:r>
      <w:r w:rsidRPr="00F32E4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32E4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46.3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2E4F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Верхнебогатырское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EF0021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2E4F">
        <w:rPr>
          <w:rFonts w:ascii="Times New Roman" w:hAnsi="Times New Roman" w:cs="Times New Roman"/>
          <w:sz w:val="24"/>
          <w:szCs w:val="24"/>
        </w:rPr>
        <w:t>.</w:t>
      </w:r>
    </w:p>
    <w:p w:rsidR="008A1CF6" w:rsidRPr="00F32E4F" w:rsidRDefault="008A1CF6" w:rsidP="005D40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CF6" w:rsidRPr="00F32E4F" w:rsidRDefault="008A1CF6" w:rsidP="005D40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CF6" w:rsidRPr="00F32E4F" w:rsidRDefault="008A1CF6" w:rsidP="005D40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CF6" w:rsidRDefault="008A1CF6" w:rsidP="005D406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1CF6" w:rsidRPr="00581077" w:rsidRDefault="008A1CF6" w:rsidP="005D406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4219"/>
        <w:gridCol w:w="5352"/>
      </w:tblGrid>
      <w:tr w:rsidR="008A1CF6" w:rsidTr="00922F12">
        <w:tc>
          <w:tcPr>
            <w:tcW w:w="4219" w:type="dxa"/>
          </w:tcPr>
          <w:p w:rsidR="008A1CF6" w:rsidRPr="00135CCC" w:rsidRDefault="008A1CF6" w:rsidP="00922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8A1CF6" w:rsidRPr="00135CCC" w:rsidRDefault="008A1CF6" w:rsidP="00922F1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35CCC">
              <w:rPr>
                <w:rFonts w:ascii="Times New Roman" w:hAnsi="Times New Roman" w:cs="Times New Roman"/>
                <w:b/>
                <w:sz w:val="20"/>
              </w:rPr>
              <w:t>Приложение № 1</w:t>
            </w:r>
          </w:p>
          <w:p w:rsidR="008A1CF6" w:rsidRPr="00135CCC" w:rsidRDefault="008A1CF6" w:rsidP="00922F1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35CCC">
              <w:rPr>
                <w:rFonts w:ascii="Times New Roman" w:hAnsi="Times New Roman" w:cs="Times New Roman"/>
                <w:b/>
                <w:sz w:val="20"/>
              </w:rPr>
              <w:t xml:space="preserve">к Положению о порядке сообщения лицами, </w:t>
            </w:r>
          </w:p>
          <w:p w:rsidR="008A1CF6" w:rsidRPr="00135CCC" w:rsidRDefault="008A1CF6" w:rsidP="00922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CCC">
              <w:rPr>
                <w:rFonts w:ascii="Times New Roman" w:hAnsi="Times New Roman" w:cs="Times New Roman"/>
                <w:b/>
                <w:sz w:val="20"/>
              </w:rPr>
              <w:t>замещающими должности муниципальной службы                   в Администрации муниципального образования «</w:t>
            </w:r>
            <w:r>
              <w:rPr>
                <w:rFonts w:ascii="Times New Roman" w:hAnsi="Times New Roman" w:cs="Times New Roman"/>
                <w:b/>
                <w:sz w:val="20"/>
              </w:rPr>
              <w:t>Верхнебогатырское</w:t>
            </w:r>
            <w:r w:rsidRPr="00135CCC">
              <w:rPr>
                <w:rFonts w:ascii="Times New Roman" w:hAnsi="Times New Roman" w:cs="Times New Roman"/>
                <w:b/>
                <w:sz w:val="20"/>
              </w:rPr>
              <w:t>», о возникновении личной заинтересованности при исполнении должностных обязанностей, которая приводит или может привести           к конфликту интересов</w:t>
            </w:r>
          </w:p>
        </w:tc>
      </w:tr>
    </w:tbl>
    <w:p w:rsidR="008A1CF6" w:rsidRDefault="008A1CF6" w:rsidP="005D406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1CF6" w:rsidRPr="00F32E4F" w:rsidRDefault="008A1CF6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1CF6" w:rsidRPr="00F32E4F" w:rsidRDefault="008A1CF6" w:rsidP="005D40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CF6" w:rsidRPr="00F32E4F" w:rsidRDefault="008A1CF6" w:rsidP="005D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A1CF6" w:rsidRPr="006814F7" w:rsidRDefault="008A1CF6" w:rsidP="005D4069">
      <w:pPr>
        <w:pStyle w:val="ConsPlusNonformat"/>
        <w:jc w:val="both"/>
        <w:rPr>
          <w:rFonts w:ascii="Times New Roman" w:hAnsi="Times New Roman" w:cs="Times New Roman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814F7">
        <w:rPr>
          <w:rFonts w:ascii="Times New Roman" w:hAnsi="Times New Roman" w:cs="Times New Roman"/>
        </w:rPr>
        <w:t>(отметка об ознакомлении)</w:t>
      </w:r>
    </w:p>
    <w:p w:rsidR="008A1CF6" w:rsidRPr="00F32E4F" w:rsidRDefault="008A1CF6" w:rsidP="005D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1CF6" w:rsidRDefault="008A1CF6" w:rsidP="005D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Главе муниципального образования</w:t>
      </w:r>
    </w:p>
    <w:p w:rsidR="008A1CF6" w:rsidRDefault="008A1CF6" w:rsidP="005D4069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«Верхнебогатырское»</w:t>
      </w:r>
    </w:p>
    <w:p w:rsidR="008A1CF6" w:rsidRDefault="008A1CF6" w:rsidP="005D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____________________________________________</w:t>
      </w:r>
    </w:p>
    <w:p w:rsidR="008A1CF6" w:rsidRPr="00F32E4F" w:rsidRDefault="008A1CF6" w:rsidP="005D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B8E">
        <w:rPr>
          <w:rFonts w:ascii="Times New Roman" w:hAnsi="Times New Roman" w:cs="Times New Roman"/>
        </w:rPr>
        <w:t>(Ф.И.О.)</w:t>
      </w:r>
    </w:p>
    <w:p w:rsidR="008A1CF6" w:rsidRPr="00F32E4F" w:rsidRDefault="008A1CF6" w:rsidP="005D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32E4F">
        <w:rPr>
          <w:rFonts w:ascii="Times New Roman" w:hAnsi="Times New Roman" w:cs="Times New Roman"/>
          <w:sz w:val="24"/>
          <w:szCs w:val="24"/>
        </w:rPr>
        <w:t>от 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8A1CF6" w:rsidRPr="00F32E4F" w:rsidRDefault="008A1CF6" w:rsidP="005D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32E4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A1CF6" w:rsidRPr="00036B8E" w:rsidRDefault="008A1CF6" w:rsidP="005D4069">
      <w:pPr>
        <w:pStyle w:val="ConsPlusNonformat"/>
        <w:jc w:val="both"/>
        <w:rPr>
          <w:rFonts w:ascii="Times New Roman" w:hAnsi="Times New Roman" w:cs="Times New Roman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B8E">
        <w:rPr>
          <w:rFonts w:ascii="Times New Roman" w:hAnsi="Times New Roman" w:cs="Times New Roman"/>
        </w:rPr>
        <w:t>(Ф.И.О., замещаемая должность)</w:t>
      </w:r>
    </w:p>
    <w:p w:rsidR="008A1CF6" w:rsidRPr="00F32E4F" w:rsidRDefault="008A1CF6" w:rsidP="005D4069">
      <w:pPr>
        <w:pStyle w:val="ConsPlusNonforma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CF6" w:rsidRPr="00F32E4F" w:rsidRDefault="008A1CF6" w:rsidP="005D40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A1CF6" w:rsidRPr="00F32E4F" w:rsidRDefault="008A1CF6" w:rsidP="005D40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8A1CF6" w:rsidRPr="00F32E4F" w:rsidRDefault="008A1CF6" w:rsidP="005D40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</w:t>
      </w:r>
    </w:p>
    <w:p w:rsidR="008A1CF6" w:rsidRPr="00F32E4F" w:rsidRDefault="008A1CF6" w:rsidP="005D40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8A1CF6" w:rsidRDefault="008A1CF6" w:rsidP="005D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1CF6" w:rsidRPr="00F32E4F" w:rsidRDefault="008A1CF6" w:rsidP="005D406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8A1CF6" w:rsidRDefault="008A1CF6" w:rsidP="005D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32E4F">
        <w:rPr>
          <w:rFonts w:ascii="Times New Roman" w:hAnsi="Times New Roman" w:cs="Times New Roman"/>
          <w:sz w:val="24"/>
          <w:szCs w:val="24"/>
        </w:rPr>
        <w:t>Обстоятельства,     являющиеся    основанием    возникновения   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A1CF6" w:rsidRPr="00F32E4F" w:rsidRDefault="008A1CF6" w:rsidP="005D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1CF6" w:rsidRPr="00F32E4F" w:rsidRDefault="008A1CF6" w:rsidP="005D406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Должностные   обязанности,  на  исполнение  которых  влияет  или 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A1CF6" w:rsidRPr="00F32E4F" w:rsidRDefault="008A1CF6" w:rsidP="005D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1CF6" w:rsidRPr="00F32E4F" w:rsidRDefault="008A1CF6" w:rsidP="005D406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Предлагаемые   меры  по  предотвращению  или  урегулированию  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8A1CF6" w:rsidRDefault="008A1CF6" w:rsidP="005D406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1CF6" w:rsidRPr="00F32E4F" w:rsidRDefault="008A1CF6" w:rsidP="005D406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Намереваюсь   (не   намереваюсь)   лично  присутствовать  на  заседании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Верхнебогатырское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EF0021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при рассмотрении настоящего уведомления (нужное подчеркнуть).</w:t>
      </w:r>
    </w:p>
    <w:p w:rsidR="008A1CF6" w:rsidRPr="00F32E4F" w:rsidRDefault="008A1CF6" w:rsidP="005D4069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1CF6" w:rsidRPr="00F32E4F" w:rsidRDefault="008A1CF6" w:rsidP="005D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32E4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2E4F">
        <w:rPr>
          <w:rFonts w:ascii="Times New Roman" w:hAnsi="Times New Roman" w:cs="Times New Roman"/>
          <w:sz w:val="24"/>
          <w:szCs w:val="24"/>
        </w:rPr>
        <w:t xml:space="preserve"> ___________ 20__ г. ___________________________  _____________________</w:t>
      </w:r>
    </w:p>
    <w:p w:rsidR="008A1CF6" w:rsidRPr="00581077" w:rsidRDefault="008A1CF6" w:rsidP="005D4069">
      <w:pPr>
        <w:pStyle w:val="ConsPlusNonformat"/>
        <w:jc w:val="both"/>
        <w:rPr>
          <w:rFonts w:ascii="Times New Roman" w:hAnsi="Times New Roman" w:cs="Times New Roman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1077">
        <w:rPr>
          <w:rFonts w:ascii="Times New Roman" w:hAnsi="Times New Roman" w:cs="Times New Roman"/>
        </w:rPr>
        <w:t xml:space="preserve">(подпись лица,        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 w:rsidRPr="00581077">
        <w:rPr>
          <w:rFonts w:ascii="Times New Roman" w:hAnsi="Times New Roman" w:cs="Times New Roman"/>
        </w:rPr>
        <w:t>(расшифровка подписи)</w:t>
      </w:r>
    </w:p>
    <w:p w:rsidR="008A1CF6" w:rsidRPr="004437B8" w:rsidRDefault="008A1CF6" w:rsidP="005D4069">
      <w:pPr>
        <w:pStyle w:val="ConsPlusNonformat"/>
        <w:jc w:val="both"/>
        <w:rPr>
          <w:sz w:val="44"/>
          <w:szCs w:val="44"/>
        </w:rPr>
      </w:pPr>
      <w:r w:rsidRPr="00581077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1077">
        <w:rPr>
          <w:rFonts w:ascii="Times New Roman" w:hAnsi="Times New Roman" w:cs="Times New Roman"/>
        </w:rPr>
        <w:t>направляющего уведомление)</w:t>
      </w:r>
    </w:p>
    <w:p w:rsidR="008A1CF6" w:rsidRDefault="008A1CF6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1CF6" w:rsidRDefault="008A1CF6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1CF6" w:rsidRDefault="008A1CF6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1CF6" w:rsidRDefault="008A1CF6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1CF6" w:rsidRDefault="008A1CF6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1CF6" w:rsidRDefault="008A1CF6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1CF6" w:rsidRDefault="008A1CF6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1CF6" w:rsidRDefault="008A1CF6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1CF6" w:rsidRDefault="008A1CF6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1CF6" w:rsidRDefault="008A1CF6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1CF6" w:rsidRDefault="008A1CF6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1CF6" w:rsidRDefault="008A1CF6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1CF6" w:rsidRDefault="008A1CF6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1CF6" w:rsidRDefault="008A1CF6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1CF6" w:rsidRDefault="008A1CF6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1CF6" w:rsidRDefault="008A1CF6" w:rsidP="005D4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1CF6" w:rsidRDefault="008A1CF6" w:rsidP="005D4069"/>
    <w:p w:rsidR="008A1CF6" w:rsidRDefault="008A1CF6">
      <w:bookmarkStart w:id="0" w:name="_GoBack"/>
      <w:bookmarkEnd w:id="0"/>
    </w:p>
    <w:sectPr w:rsidR="008A1CF6" w:rsidSect="005F1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AA0"/>
    <w:rsid w:val="00036B8E"/>
    <w:rsid w:val="00073D3A"/>
    <w:rsid w:val="000924ED"/>
    <w:rsid w:val="000A048F"/>
    <w:rsid w:val="000E41CA"/>
    <w:rsid w:val="001157D1"/>
    <w:rsid w:val="00135CCC"/>
    <w:rsid w:val="001B2735"/>
    <w:rsid w:val="002364AF"/>
    <w:rsid w:val="0025650E"/>
    <w:rsid w:val="002E223A"/>
    <w:rsid w:val="002F2BAD"/>
    <w:rsid w:val="00322AD6"/>
    <w:rsid w:val="003431E9"/>
    <w:rsid w:val="00346B65"/>
    <w:rsid w:val="003F45E7"/>
    <w:rsid w:val="004437B8"/>
    <w:rsid w:val="00492C75"/>
    <w:rsid w:val="004A752F"/>
    <w:rsid w:val="004B49CC"/>
    <w:rsid w:val="004F3274"/>
    <w:rsid w:val="00581077"/>
    <w:rsid w:val="00584EF1"/>
    <w:rsid w:val="005D4069"/>
    <w:rsid w:val="005F1286"/>
    <w:rsid w:val="00634A0D"/>
    <w:rsid w:val="006814F7"/>
    <w:rsid w:val="006C147B"/>
    <w:rsid w:val="00722A72"/>
    <w:rsid w:val="007723BB"/>
    <w:rsid w:val="007D0702"/>
    <w:rsid w:val="008800D6"/>
    <w:rsid w:val="008A1CF6"/>
    <w:rsid w:val="008B63BF"/>
    <w:rsid w:val="00922F12"/>
    <w:rsid w:val="009D3CDA"/>
    <w:rsid w:val="00A0256D"/>
    <w:rsid w:val="00A221E3"/>
    <w:rsid w:val="00A957A0"/>
    <w:rsid w:val="00B015D4"/>
    <w:rsid w:val="00BA4C04"/>
    <w:rsid w:val="00BD2AA0"/>
    <w:rsid w:val="00C4435C"/>
    <w:rsid w:val="00C65726"/>
    <w:rsid w:val="00CE2BCE"/>
    <w:rsid w:val="00D15597"/>
    <w:rsid w:val="00DB35BC"/>
    <w:rsid w:val="00DD3BB0"/>
    <w:rsid w:val="00E228DC"/>
    <w:rsid w:val="00E61D77"/>
    <w:rsid w:val="00EE2FD8"/>
    <w:rsid w:val="00EF0021"/>
    <w:rsid w:val="00EF380D"/>
    <w:rsid w:val="00F32E4F"/>
    <w:rsid w:val="00FC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06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5D4069"/>
    <w:pPr>
      <w:ind w:left="-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D4069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5D40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D40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5D4069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5D406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5D406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D4069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8F117C5FE57A3998445DFC4DF3F6603346BDCA0FE2792E9986BC5379BF723C6BBB2B216DA348751Q35B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2438</Words>
  <Characters>13903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«ВЕРХНЕБОГАТЫРСКОЕ»</dc:title>
  <dc:subject/>
  <dc:creator>User</dc:creator>
  <cp:keywords/>
  <dc:description/>
  <cp:lastModifiedBy>Пользователь</cp:lastModifiedBy>
  <cp:revision>2</cp:revision>
  <cp:lastPrinted>2016-07-30T05:16:00Z</cp:lastPrinted>
  <dcterms:created xsi:type="dcterms:W3CDTF">2016-07-30T05:22:00Z</dcterms:created>
  <dcterms:modified xsi:type="dcterms:W3CDTF">2016-07-30T05:22:00Z</dcterms:modified>
</cp:coreProperties>
</file>