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EC3" w:rsidRDefault="008A6EC3" w:rsidP="004028F7">
      <w:pPr>
        <w:suppressAutoHyphens/>
        <w:rPr>
          <w:szCs w:val="24"/>
          <w:lang w:eastAsia="ar-SA"/>
        </w:rPr>
      </w:pPr>
      <w:r>
        <w:rPr>
          <w:szCs w:val="24"/>
          <w:lang w:eastAsia="ar-SA"/>
        </w:rPr>
        <w:t xml:space="preserve">                         </w:t>
      </w:r>
    </w:p>
    <w:p w:rsidR="008A6EC3" w:rsidRDefault="008A6EC3" w:rsidP="004028F7">
      <w:pPr>
        <w:suppressAutoHyphens/>
        <w:rPr>
          <w:szCs w:val="24"/>
          <w:lang w:eastAsia="ar-SA"/>
        </w:rPr>
      </w:pPr>
    </w:p>
    <w:p w:rsidR="008A6EC3" w:rsidRDefault="008A6EC3" w:rsidP="008A67CD">
      <w:pPr>
        <w:suppressAutoHyphens/>
        <w:jc w:val="center"/>
        <w:rPr>
          <w:b/>
          <w:i/>
          <w:sz w:val="72"/>
          <w:szCs w:val="72"/>
          <w:lang w:eastAsia="ar-SA"/>
        </w:rPr>
      </w:pPr>
    </w:p>
    <w:p w:rsidR="008A6EC3" w:rsidRDefault="008A6EC3" w:rsidP="008A67CD">
      <w:pPr>
        <w:suppressAutoHyphens/>
        <w:jc w:val="center"/>
        <w:rPr>
          <w:b/>
          <w:i/>
          <w:sz w:val="72"/>
          <w:szCs w:val="72"/>
          <w:lang w:eastAsia="ar-SA"/>
        </w:rPr>
      </w:pPr>
    </w:p>
    <w:p w:rsidR="008A6EC3" w:rsidRDefault="008A6EC3" w:rsidP="008A67CD">
      <w:pPr>
        <w:suppressAutoHyphens/>
        <w:jc w:val="center"/>
        <w:rPr>
          <w:b/>
          <w:i/>
          <w:sz w:val="72"/>
          <w:szCs w:val="72"/>
          <w:lang w:eastAsia="ar-SA"/>
        </w:rPr>
      </w:pPr>
    </w:p>
    <w:p w:rsidR="008A6EC3" w:rsidRDefault="008A6EC3" w:rsidP="008A67CD">
      <w:pPr>
        <w:suppressAutoHyphens/>
        <w:jc w:val="center"/>
        <w:rPr>
          <w:b/>
          <w:i/>
          <w:sz w:val="72"/>
          <w:szCs w:val="72"/>
          <w:lang w:eastAsia="ar-SA"/>
        </w:rPr>
      </w:pPr>
    </w:p>
    <w:p w:rsidR="008A6EC3" w:rsidRPr="008A67CD" w:rsidRDefault="008A6EC3" w:rsidP="008A67CD">
      <w:pPr>
        <w:suppressAutoHyphens/>
        <w:jc w:val="center"/>
        <w:rPr>
          <w:b/>
          <w:i/>
          <w:sz w:val="72"/>
          <w:szCs w:val="72"/>
          <w:lang w:eastAsia="ar-SA"/>
        </w:rPr>
      </w:pPr>
      <w:r w:rsidRPr="008A67CD">
        <w:rPr>
          <w:b/>
          <w:i/>
          <w:sz w:val="72"/>
          <w:szCs w:val="72"/>
          <w:lang w:eastAsia="ar-SA"/>
        </w:rPr>
        <w:t>ВЕСТНИК</w:t>
      </w:r>
    </w:p>
    <w:p w:rsidR="008A6EC3" w:rsidRPr="008A67CD" w:rsidRDefault="008A6EC3" w:rsidP="008A67CD">
      <w:pPr>
        <w:suppressAutoHyphens/>
        <w:jc w:val="center"/>
        <w:rPr>
          <w:b/>
          <w:sz w:val="56"/>
          <w:szCs w:val="56"/>
          <w:lang w:eastAsia="ar-SA"/>
        </w:rPr>
      </w:pPr>
      <w:r w:rsidRPr="008A67CD">
        <w:rPr>
          <w:b/>
          <w:sz w:val="56"/>
          <w:szCs w:val="56"/>
          <w:lang w:eastAsia="ar-SA"/>
        </w:rPr>
        <w:t>правовых актов муниципального образования «Ураковское»</w:t>
      </w: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r w:rsidRPr="008A67CD">
        <w:rPr>
          <w:b/>
          <w:sz w:val="44"/>
          <w:szCs w:val="44"/>
          <w:lang w:eastAsia="ar-SA"/>
        </w:rPr>
        <w:t xml:space="preserve">№ </w:t>
      </w:r>
      <w:r>
        <w:rPr>
          <w:b/>
          <w:sz w:val="44"/>
          <w:szCs w:val="44"/>
          <w:lang w:eastAsia="ar-SA"/>
        </w:rPr>
        <w:t>92</w:t>
      </w: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r>
        <w:rPr>
          <w:b/>
          <w:sz w:val="44"/>
          <w:szCs w:val="44"/>
          <w:lang w:eastAsia="ar-SA"/>
        </w:rPr>
        <w:t xml:space="preserve">12 апреля </w:t>
      </w:r>
      <w:r w:rsidRPr="008A67CD">
        <w:rPr>
          <w:b/>
          <w:sz w:val="44"/>
          <w:szCs w:val="44"/>
          <w:lang w:eastAsia="ar-SA"/>
        </w:rPr>
        <w:t>201</w:t>
      </w:r>
      <w:r>
        <w:rPr>
          <w:b/>
          <w:sz w:val="44"/>
          <w:szCs w:val="44"/>
          <w:lang w:eastAsia="ar-SA"/>
        </w:rPr>
        <w:t>7</w:t>
      </w:r>
      <w:r w:rsidRPr="008A67CD">
        <w:rPr>
          <w:b/>
          <w:sz w:val="44"/>
          <w:szCs w:val="44"/>
          <w:lang w:eastAsia="ar-SA"/>
        </w:rPr>
        <w:t xml:space="preserve"> года</w:t>
      </w: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p>
    <w:p w:rsidR="008A6EC3" w:rsidRPr="008A67CD" w:rsidRDefault="008A6EC3" w:rsidP="008A67CD">
      <w:pPr>
        <w:tabs>
          <w:tab w:val="left" w:pos="3660"/>
        </w:tabs>
        <w:suppressAutoHyphens/>
        <w:rPr>
          <w:b/>
          <w:sz w:val="44"/>
          <w:szCs w:val="44"/>
          <w:lang w:eastAsia="ar-SA"/>
        </w:rPr>
      </w:pPr>
      <w:r w:rsidRPr="008A67CD">
        <w:rPr>
          <w:b/>
          <w:sz w:val="44"/>
          <w:szCs w:val="44"/>
          <w:lang w:eastAsia="ar-SA"/>
        </w:rPr>
        <w:tab/>
      </w: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rPr>
          <w:b/>
          <w:sz w:val="44"/>
          <w:szCs w:val="44"/>
          <w:lang w:eastAsia="ar-SA"/>
        </w:rPr>
      </w:pPr>
    </w:p>
    <w:p w:rsidR="008A6EC3" w:rsidRDefault="008A6EC3" w:rsidP="008A67CD">
      <w:pPr>
        <w:suppressAutoHyphens/>
        <w:rPr>
          <w:b/>
          <w:sz w:val="44"/>
          <w:szCs w:val="44"/>
          <w:lang w:eastAsia="ar-SA"/>
        </w:rPr>
      </w:pPr>
    </w:p>
    <w:p w:rsidR="008A6EC3" w:rsidRPr="008A67CD" w:rsidRDefault="008A6EC3" w:rsidP="008A67CD">
      <w:pPr>
        <w:suppressAutoHyphens/>
        <w:rPr>
          <w:b/>
          <w:sz w:val="44"/>
          <w:szCs w:val="44"/>
          <w:lang w:eastAsia="ar-SA"/>
        </w:rPr>
      </w:pPr>
    </w:p>
    <w:p w:rsidR="008A6EC3" w:rsidRPr="008A67CD" w:rsidRDefault="008A6EC3" w:rsidP="008A67CD">
      <w:pPr>
        <w:suppressAutoHyphens/>
        <w:jc w:val="center"/>
        <w:rPr>
          <w:b/>
          <w:szCs w:val="24"/>
          <w:lang w:eastAsia="ar-SA"/>
        </w:rPr>
      </w:pPr>
      <w:r w:rsidRPr="008A67CD">
        <w:rPr>
          <w:b/>
          <w:szCs w:val="24"/>
          <w:lang w:eastAsia="ar-SA"/>
        </w:rPr>
        <w:t>Удмуртская Республика</w:t>
      </w:r>
    </w:p>
    <w:p w:rsidR="008A6EC3" w:rsidRPr="008A67CD" w:rsidRDefault="008A6EC3" w:rsidP="008A67CD">
      <w:pPr>
        <w:suppressAutoHyphens/>
        <w:jc w:val="center"/>
        <w:rPr>
          <w:b/>
          <w:szCs w:val="24"/>
          <w:lang w:eastAsia="ar-SA"/>
        </w:rPr>
      </w:pPr>
      <w:r w:rsidRPr="008A67CD">
        <w:rPr>
          <w:b/>
          <w:szCs w:val="24"/>
          <w:lang w:eastAsia="ar-SA"/>
        </w:rPr>
        <w:t xml:space="preserve"> Глазовский район</w:t>
      </w:r>
    </w:p>
    <w:p w:rsidR="008A6EC3" w:rsidRPr="008A67CD" w:rsidRDefault="008A6EC3" w:rsidP="008A67CD">
      <w:pPr>
        <w:suppressAutoHyphens/>
        <w:jc w:val="center"/>
        <w:rPr>
          <w:b/>
          <w:szCs w:val="24"/>
          <w:lang w:eastAsia="ar-SA"/>
        </w:rPr>
      </w:pPr>
      <w:r w:rsidRPr="008A67CD">
        <w:rPr>
          <w:b/>
          <w:szCs w:val="24"/>
          <w:lang w:eastAsia="ar-SA"/>
        </w:rPr>
        <w:t>д.Пусошур</w:t>
      </w:r>
    </w:p>
    <w:p w:rsidR="008A6EC3" w:rsidRPr="008A67CD" w:rsidRDefault="008A6EC3" w:rsidP="008A67CD">
      <w:pPr>
        <w:suppressAutoHyphens/>
        <w:jc w:val="both"/>
        <w:rPr>
          <w:szCs w:val="24"/>
          <w:lang w:eastAsia="ar-SA"/>
        </w:rPr>
      </w:pPr>
      <w:r w:rsidRPr="008A67CD">
        <w:rPr>
          <w:szCs w:val="24"/>
          <w:lang w:eastAsia="ar-SA"/>
        </w:rPr>
        <w:t xml:space="preserve">      Вестник правовых актов органов местного самоуправления муниципального образования «Ураковское» издается в соответствии с решением Совета депутатов муниципального образования «Ураковское» от 20.03.2009  № 41 «Об учреждении печатного средства массовой информации «Вестник правовых актов органов местного самоуправления  муниципального образования «Ураковское».</w:t>
      </w:r>
    </w:p>
    <w:p w:rsidR="008A6EC3" w:rsidRPr="008A67CD" w:rsidRDefault="008A6EC3" w:rsidP="008A67CD">
      <w:pPr>
        <w:tabs>
          <w:tab w:val="left" w:pos="8595"/>
        </w:tabs>
        <w:suppressAutoHyphens/>
        <w:jc w:val="center"/>
        <w:rPr>
          <w:szCs w:val="24"/>
          <w:lang w:eastAsia="ar-SA"/>
        </w:rPr>
      </w:pPr>
      <w:r w:rsidRPr="008A67CD">
        <w:rPr>
          <w:b/>
          <w:szCs w:val="24"/>
          <w:lang w:eastAsia="ar-SA"/>
        </w:rPr>
        <w:t xml:space="preserve">        </w:t>
      </w:r>
      <w:r w:rsidRPr="008A67CD">
        <w:rPr>
          <w:szCs w:val="24"/>
          <w:lang w:eastAsia="ar-SA"/>
        </w:rPr>
        <w:t xml:space="preserve">                                                                                                    </w:t>
      </w:r>
    </w:p>
    <w:tbl>
      <w:tblPr>
        <w:tblW w:w="9539" w:type="dxa"/>
        <w:tblInd w:w="108" w:type="dxa"/>
        <w:tblLook w:val="01E0"/>
      </w:tblPr>
      <w:tblGrid>
        <w:gridCol w:w="8931"/>
        <w:gridCol w:w="608"/>
      </w:tblGrid>
      <w:tr w:rsidR="008A6EC3" w:rsidRPr="008A67CD" w:rsidTr="008A67CD">
        <w:tc>
          <w:tcPr>
            <w:tcW w:w="8931" w:type="dxa"/>
            <w:tcBorders>
              <w:top w:val="single" w:sz="4" w:space="0" w:color="auto"/>
              <w:left w:val="single" w:sz="4" w:space="0" w:color="auto"/>
              <w:bottom w:val="single" w:sz="4" w:space="0" w:color="auto"/>
              <w:right w:val="single" w:sz="4" w:space="0" w:color="auto"/>
            </w:tcBorders>
          </w:tcPr>
          <w:p w:rsidR="008A6EC3" w:rsidRPr="008A67CD" w:rsidRDefault="008A6EC3" w:rsidP="008A67CD">
            <w:pPr>
              <w:tabs>
                <w:tab w:val="left" w:pos="6120"/>
              </w:tabs>
              <w:suppressAutoHyphens/>
              <w:spacing w:line="276" w:lineRule="auto"/>
              <w:ind w:right="-108"/>
              <w:jc w:val="center"/>
              <w:rPr>
                <w:b/>
                <w:szCs w:val="24"/>
                <w:lang w:eastAsia="ar-SA"/>
              </w:rPr>
            </w:pPr>
          </w:p>
          <w:p w:rsidR="008A6EC3" w:rsidRPr="008A67CD" w:rsidRDefault="008A6EC3" w:rsidP="008A67CD">
            <w:pPr>
              <w:tabs>
                <w:tab w:val="left" w:pos="6120"/>
              </w:tabs>
              <w:suppressAutoHyphens/>
              <w:spacing w:line="276" w:lineRule="auto"/>
              <w:ind w:right="-108"/>
              <w:jc w:val="center"/>
              <w:rPr>
                <w:szCs w:val="24"/>
                <w:lang w:eastAsia="ar-SA"/>
              </w:rPr>
            </w:pPr>
            <w:r w:rsidRPr="008A67CD">
              <w:rPr>
                <w:b/>
                <w:szCs w:val="24"/>
                <w:lang w:eastAsia="ar-SA"/>
              </w:rPr>
              <w:t>СОДЕРЖАНИЕ</w:t>
            </w:r>
          </w:p>
        </w:tc>
        <w:tc>
          <w:tcPr>
            <w:tcW w:w="608" w:type="dxa"/>
            <w:tcBorders>
              <w:top w:val="single" w:sz="4" w:space="0" w:color="auto"/>
              <w:left w:val="single" w:sz="4" w:space="0" w:color="auto"/>
              <w:bottom w:val="single" w:sz="4" w:space="0" w:color="auto"/>
              <w:right w:val="single" w:sz="4" w:space="0" w:color="auto"/>
            </w:tcBorders>
          </w:tcPr>
          <w:p w:rsidR="008A6EC3" w:rsidRPr="008A67CD" w:rsidRDefault="008A6EC3" w:rsidP="008A67CD">
            <w:pPr>
              <w:tabs>
                <w:tab w:val="left" w:pos="8595"/>
              </w:tabs>
              <w:suppressAutoHyphens/>
              <w:spacing w:line="276" w:lineRule="auto"/>
              <w:jc w:val="center"/>
              <w:rPr>
                <w:szCs w:val="24"/>
                <w:lang w:eastAsia="ar-SA"/>
              </w:rPr>
            </w:pPr>
            <w:r w:rsidRPr="008A67CD">
              <w:rPr>
                <w:szCs w:val="24"/>
                <w:lang w:eastAsia="ar-SA"/>
              </w:rPr>
              <w:t xml:space="preserve">                                                                                                                                       стр.</w:t>
            </w:r>
          </w:p>
          <w:p w:rsidR="008A6EC3" w:rsidRPr="008A67CD" w:rsidRDefault="008A6EC3" w:rsidP="008A67CD">
            <w:pPr>
              <w:tabs>
                <w:tab w:val="left" w:pos="8595"/>
              </w:tabs>
              <w:suppressAutoHyphens/>
              <w:spacing w:line="276" w:lineRule="auto"/>
              <w:jc w:val="center"/>
              <w:rPr>
                <w:szCs w:val="24"/>
                <w:lang w:eastAsia="ar-SA"/>
              </w:rPr>
            </w:pPr>
          </w:p>
        </w:tc>
      </w:tr>
      <w:tr w:rsidR="008A6EC3" w:rsidRPr="008A67CD" w:rsidTr="00370A67">
        <w:trPr>
          <w:trHeight w:val="639"/>
        </w:trPr>
        <w:tc>
          <w:tcPr>
            <w:tcW w:w="8931" w:type="dxa"/>
            <w:tcBorders>
              <w:top w:val="single" w:sz="4" w:space="0" w:color="auto"/>
              <w:left w:val="single" w:sz="4" w:space="0" w:color="auto"/>
              <w:bottom w:val="single" w:sz="4" w:space="0" w:color="auto"/>
              <w:right w:val="single" w:sz="4" w:space="0" w:color="auto"/>
            </w:tcBorders>
          </w:tcPr>
          <w:p w:rsidR="008A6EC3" w:rsidRPr="008A67CD" w:rsidRDefault="008A6EC3" w:rsidP="00716594">
            <w:pPr>
              <w:suppressAutoHyphens/>
              <w:jc w:val="both"/>
              <w:rPr>
                <w:szCs w:val="24"/>
              </w:rPr>
            </w:pPr>
            <w:r>
              <w:rPr>
                <w:szCs w:val="24"/>
              </w:rPr>
              <w:t xml:space="preserve">Постановление Главы муниципального образования «Ураковское» </w:t>
            </w:r>
            <w:r w:rsidRPr="00716594">
              <w:rPr>
                <w:szCs w:val="24"/>
              </w:rPr>
              <w:t>от 10.04.2017 года  № 3</w:t>
            </w:r>
            <w:r>
              <w:rPr>
                <w:szCs w:val="24"/>
              </w:rPr>
              <w:t xml:space="preserve"> «</w:t>
            </w:r>
            <w:r w:rsidRPr="00716594">
              <w:rPr>
                <w:szCs w:val="24"/>
              </w:rPr>
              <w:t>О проведении публичных слушаний</w:t>
            </w:r>
            <w:r>
              <w:rPr>
                <w:szCs w:val="24"/>
              </w:rPr>
              <w:t xml:space="preserve"> </w:t>
            </w:r>
            <w:r w:rsidRPr="00716594">
              <w:rPr>
                <w:szCs w:val="24"/>
              </w:rPr>
              <w:t>о  внесении изменений  в Устав муниципального образования «Ураковское»</w:t>
            </w:r>
          </w:p>
        </w:tc>
        <w:tc>
          <w:tcPr>
            <w:tcW w:w="608" w:type="dxa"/>
            <w:tcBorders>
              <w:top w:val="single" w:sz="4" w:space="0" w:color="auto"/>
              <w:left w:val="single" w:sz="4" w:space="0" w:color="auto"/>
              <w:bottom w:val="single" w:sz="4" w:space="0" w:color="auto"/>
              <w:right w:val="single" w:sz="4" w:space="0" w:color="auto"/>
            </w:tcBorders>
          </w:tcPr>
          <w:p w:rsidR="008A6EC3" w:rsidRPr="00255BE3" w:rsidRDefault="008A6EC3" w:rsidP="00255BE3">
            <w:pPr>
              <w:jc w:val="center"/>
              <w:rPr>
                <w:szCs w:val="24"/>
                <w:lang w:eastAsia="ar-SA"/>
              </w:rPr>
            </w:pPr>
            <w:r>
              <w:rPr>
                <w:szCs w:val="24"/>
                <w:lang w:eastAsia="ar-SA"/>
              </w:rPr>
              <w:t>3</w:t>
            </w:r>
          </w:p>
        </w:tc>
      </w:tr>
      <w:tr w:rsidR="008A6EC3" w:rsidRPr="008A67CD" w:rsidTr="008A67CD">
        <w:tc>
          <w:tcPr>
            <w:tcW w:w="8931" w:type="dxa"/>
            <w:tcBorders>
              <w:top w:val="single" w:sz="4" w:space="0" w:color="auto"/>
              <w:left w:val="single" w:sz="4" w:space="0" w:color="auto"/>
              <w:bottom w:val="single" w:sz="4" w:space="0" w:color="auto"/>
              <w:right w:val="single" w:sz="4" w:space="0" w:color="auto"/>
            </w:tcBorders>
          </w:tcPr>
          <w:p w:rsidR="008A6EC3" w:rsidRPr="008A67CD" w:rsidRDefault="008A6EC3" w:rsidP="00716594">
            <w:pPr>
              <w:keepNext/>
              <w:jc w:val="both"/>
              <w:outlineLvl w:val="0"/>
              <w:rPr>
                <w:szCs w:val="24"/>
              </w:rPr>
            </w:pPr>
            <w:r>
              <w:rPr>
                <w:szCs w:val="24"/>
              </w:rPr>
              <w:t xml:space="preserve">Проект решения </w:t>
            </w:r>
            <w:r w:rsidRPr="00716594">
              <w:rPr>
                <w:szCs w:val="24"/>
              </w:rPr>
              <w:t xml:space="preserve"> Совета депутатов муниципального образования «Ураковское»</w:t>
            </w:r>
            <w:r>
              <w:rPr>
                <w:szCs w:val="24"/>
              </w:rPr>
              <w:t xml:space="preserve"> «</w:t>
            </w:r>
            <w:r w:rsidRPr="00716594">
              <w:rPr>
                <w:szCs w:val="24"/>
              </w:rPr>
              <w:t>О внесении изменений в Устав муниципального образования «Ураковское»</w:t>
            </w:r>
          </w:p>
        </w:tc>
        <w:tc>
          <w:tcPr>
            <w:tcW w:w="608" w:type="dxa"/>
            <w:tcBorders>
              <w:top w:val="single" w:sz="4" w:space="0" w:color="auto"/>
              <w:left w:val="single" w:sz="4" w:space="0" w:color="auto"/>
              <w:bottom w:val="single" w:sz="4" w:space="0" w:color="auto"/>
              <w:right w:val="single" w:sz="4" w:space="0" w:color="auto"/>
            </w:tcBorders>
          </w:tcPr>
          <w:p w:rsidR="008A6EC3" w:rsidRPr="008A67CD" w:rsidRDefault="008A6EC3" w:rsidP="008A67CD">
            <w:pPr>
              <w:tabs>
                <w:tab w:val="left" w:pos="8595"/>
              </w:tabs>
              <w:suppressAutoHyphens/>
              <w:spacing w:line="276" w:lineRule="auto"/>
              <w:jc w:val="center"/>
              <w:rPr>
                <w:szCs w:val="24"/>
                <w:lang w:eastAsia="ar-SA"/>
              </w:rPr>
            </w:pPr>
            <w:r>
              <w:rPr>
                <w:szCs w:val="24"/>
                <w:lang w:eastAsia="ar-SA"/>
              </w:rPr>
              <w:t>4</w:t>
            </w:r>
          </w:p>
        </w:tc>
      </w:tr>
      <w:tr w:rsidR="008A6EC3" w:rsidRPr="008A67CD" w:rsidTr="008A67CD">
        <w:tc>
          <w:tcPr>
            <w:tcW w:w="8931" w:type="dxa"/>
            <w:tcBorders>
              <w:top w:val="single" w:sz="4" w:space="0" w:color="auto"/>
              <w:left w:val="single" w:sz="4" w:space="0" w:color="auto"/>
              <w:bottom w:val="single" w:sz="4" w:space="0" w:color="auto"/>
              <w:right w:val="single" w:sz="4" w:space="0" w:color="auto"/>
            </w:tcBorders>
          </w:tcPr>
          <w:p w:rsidR="008A6EC3" w:rsidRDefault="008A6EC3" w:rsidP="00716594">
            <w:pPr>
              <w:rPr>
                <w:bCs/>
                <w:szCs w:val="24"/>
              </w:rPr>
            </w:pPr>
            <w:r>
              <w:rPr>
                <w:szCs w:val="24"/>
              </w:rPr>
              <w:t>Проект Устава муниципального образования «Ураковское» в новой редакции</w:t>
            </w:r>
          </w:p>
        </w:tc>
        <w:tc>
          <w:tcPr>
            <w:tcW w:w="608" w:type="dxa"/>
            <w:tcBorders>
              <w:top w:val="single" w:sz="4" w:space="0" w:color="auto"/>
              <w:left w:val="single" w:sz="4" w:space="0" w:color="auto"/>
              <w:bottom w:val="single" w:sz="4" w:space="0" w:color="auto"/>
              <w:right w:val="single" w:sz="4" w:space="0" w:color="auto"/>
            </w:tcBorders>
          </w:tcPr>
          <w:p w:rsidR="008A6EC3" w:rsidRDefault="008A6EC3" w:rsidP="008A67CD">
            <w:pPr>
              <w:tabs>
                <w:tab w:val="left" w:pos="8595"/>
              </w:tabs>
              <w:suppressAutoHyphens/>
              <w:spacing w:line="276" w:lineRule="auto"/>
              <w:jc w:val="center"/>
              <w:rPr>
                <w:szCs w:val="24"/>
                <w:lang w:eastAsia="ar-SA"/>
              </w:rPr>
            </w:pPr>
            <w:r>
              <w:rPr>
                <w:szCs w:val="24"/>
                <w:lang w:eastAsia="ar-SA"/>
              </w:rPr>
              <w:t>7</w:t>
            </w:r>
          </w:p>
        </w:tc>
      </w:tr>
      <w:tr w:rsidR="008A6EC3" w:rsidRPr="008A67CD" w:rsidTr="008A67CD">
        <w:tc>
          <w:tcPr>
            <w:tcW w:w="8931" w:type="dxa"/>
            <w:tcBorders>
              <w:top w:val="single" w:sz="4" w:space="0" w:color="auto"/>
              <w:left w:val="single" w:sz="4" w:space="0" w:color="auto"/>
              <w:bottom w:val="single" w:sz="4" w:space="0" w:color="auto"/>
              <w:right w:val="single" w:sz="4" w:space="0" w:color="auto"/>
            </w:tcBorders>
          </w:tcPr>
          <w:p w:rsidR="008A6EC3" w:rsidRDefault="008A6EC3" w:rsidP="00716594">
            <w:pPr>
              <w:jc w:val="both"/>
              <w:rPr>
                <w:bCs/>
                <w:szCs w:val="24"/>
              </w:rPr>
            </w:pPr>
            <w:r>
              <w:rPr>
                <w:szCs w:val="24"/>
              </w:rPr>
              <w:t xml:space="preserve">Решение </w:t>
            </w:r>
            <w:r w:rsidRPr="00716594">
              <w:rPr>
                <w:bCs/>
                <w:szCs w:val="24"/>
              </w:rPr>
              <w:t>Совета депутатов муниципального образования « Ураковское»</w:t>
            </w:r>
            <w:r>
              <w:rPr>
                <w:bCs/>
                <w:szCs w:val="24"/>
              </w:rPr>
              <w:t xml:space="preserve"> от </w:t>
            </w:r>
            <w:r w:rsidRPr="00716594">
              <w:rPr>
                <w:bCs/>
                <w:szCs w:val="24"/>
              </w:rPr>
              <w:t>20.07.2012 года</w:t>
            </w:r>
            <w:r>
              <w:rPr>
                <w:bCs/>
                <w:szCs w:val="24"/>
              </w:rPr>
              <w:t xml:space="preserve">  </w:t>
            </w:r>
            <w:r w:rsidRPr="00716594">
              <w:rPr>
                <w:bCs/>
                <w:szCs w:val="24"/>
              </w:rPr>
              <w:t>№  18.1</w:t>
            </w:r>
            <w:r>
              <w:rPr>
                <w:bCs/>
                <w:szCs w:val="24"/>
              </w:rPr>
              <w:t xml:space="preserve"> «</w:t>
            </w:r>
            <w:r w:rsidRPr="00716594">
              <w:rPr>
                <w:bCs/>
                <w:szCs w:val="24"/>
              </w:rPr>
              <w:t xml:space="preserve">Об установлении порядка  </w:t>
            </w:r>
            <w:r w:rsidRPr="00716594">
              <w:rPr>
                <w:szCs w:val="24"/>
              </w:rPr>
              <w:t>учета предложений по проекту новой редакции Устава муниципального</w:t>
            </w:r>
            <w:r>
              <w:rPr>
                <w:szCs w:val="24"/>
              </w:rPr>
              <w:t xml:space="preserve"> </w:t>
            </w:r>
            <w:r w:rsidRPr="00716594">
              <w:rPr>
                <w:szCs w:val="24"/>
              </w:rPr>
              <w:t xml:space="preserve"> образования «Ураковское», проекту решения</w:t>
            </w:r>
            <w:r>
              <w:rPr>
                <w:szCs w:val="24"/>
              </w:rPr>
              <w:t xml:space="preserve"> </w:t>
            </w:r>
            <w:r w:rsidRPr="00716594">
              <w:rPr>
                <w:szCs w:val="24"/>
              </w:rPr>
              <w:t xml:space="preserve"> Совета депутатов  МО «Ураковское» «О внесении</w:t>
            </w:r>
            <w:r>
              <w:rPr>
                <w:szCs w:val="24"/>
              </w:rPr>
              <w:t xml:space="preserve"> </w:t>
            </w:r>
            <w:r w:rsidRPr="00716594">
              <w:rPr>
                <w:szCs w:val="24"/>
              </w:rPr>
              <w:t xml:space="preserve"> изменений в  Устав муниципального образования</w:t>
            </w:r>
            <w:r>
              <w:rPr>
                <w:szCs w:val="24"/>
              </w:rPr>
              <w:t xml:space="preserve"> </w:t>
            </w:r>
            <w:r w:rsidRPr="00716594">
              <w:rPr>
                <w:szCs w:val="24"/>
              </w:rPr>
              <w:t xml:space="preserve"> «Ураковское», а также о порядке участия граждан в</w:t>
            </w:r>
            <w:r>
              <w:rPr>
                <w:szCs w:val="24"/>
              </w:rPr>
              <w:t xml:space="preserve"> </w:t>
            </w:r>
            <w:r w:rsidRPr="00716594">
              <w:rPr>
                <w:szCs w:val="24"/>
              </w:rPr>
              <w:t>его обсуждении</w:t>
            </w:r>
            <w:r>
              <w:rPr>
                <w:szCs w:val="24"/>
              </w:rPr>
              <w:t>»</w:t>
            </w:r>
          </w:p>
        </w:tc>
        <w:tc>
          <w:tcPr>
            <w:tcW w:w="608" w:type="dxa"/>
            <w:tcBorders>
              <w:top w:val="single" w:sz="4" w:space="0" w:color="auto"/>
              <w:left w:val="single" w:sz="4" w:space="0" w:color="auto"/>
              <w:bottom w:val="single" w:sz="4" w:space="0" w:color="auto"/>
              <w:right w:val="single" w:sz="4" w:space="0" w:color="auto"/>
            </w:tcBorders>
          </w:tcPr>
          <w:p w:rsidR="008A6EC3" w:rsidRDefault="008A6EC3" w:rsidP="00E05A38">
            <w:pPr>
              <w:tabs>
                <w:tab w:val="left" w:pos="8595"/>
              </w:tabs>
              <w:suppressAutoHyphens/>
              <w:spacing w:line="276" w:lineRule="auto"/>
              <w:jc w:val="center"/>
              <w:rPr>
                <w:szCs w:val="24"/>
                <w:lang w:eastAsia="ar-SA"/>
              </w:rPr>
            </w:pPr>
            <w:r>
              <w:rPr>
                <w:szCs w:val="24"/>
                <w:lang w:eastAsia="ar-SA"/>
              </w:rPr>
              <w:t>22</w:t>
            </w:r>
          </w:p>
        </w:tc>
      </w:tr>
    </w:tbl>
    <w:p w:rsidR="008A6EC3" w:rsidRPr="008A67CD"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Pr="00B263DF" w:rsidRDefault="008A6EC3" w:rsidP="00B263DF">
      <w:pPr>
        <w:jc w:val="center"/>
        <w:rPr>
          <w:b/>
          <w:szCs w:val="24"/>
        </w:rPr>
      </w:pPr>
      <w:r w:rsidRPr="00B263DF">
        <w:rPr>
          <w:b/>
          <w:szCs w:val="24"/>
        </w:rPr>
        <w:t>ГЛАВА МУНИЦИПАЛЬНОГО ОБРАЗОВАНИЯ «УРАКОВСКОЕ»</w:t>
      </w:r>
    </w:p>
    <w:p w:rsidR="008A6EC3" w:rsidRPr="00B263DF" w:rsidRDefault="008A6EC3" w:rsidP="00B263DF">
      <w:pPr>
        <w:jc w:val="center"/>
        <w:rPr>
          <w:b/>
          <w:sz w:val="20"/>
          <w:szCs w:val="24"/>
        </w:rPr>
      </w:pPr>
    </w:p>
    <w:p w:rsidR="008A6EC3" w:rsidRPr="00B263DF" w:rsidRDefault="008A6EC3" w:rsidP="00B263DF">
      <w:pPr>
        <w:jc w:val="center"/>
        <w:rPr>
          <w:b/>
          <w:sz w:val="20"/>
          <w:szCs w:val="24"/>
        </w:rPr>
      </w:pPr>
      <w:r w:rsidRPr="00B263DF">
        <w:rPr>
          <w:b/>
          <w:szCs w:val="24"/>
        </w:rPr>
        <w:t>«УРАК» МУНИЦИПАЛ КЫЛДЫТЭТЛЭН ТÖРОЕЗ</w:t>
      </w:r>
    </w:p>
    <w:p w:rsidR="008A6EC3" w:rsidRPr="00B263DF" w:rsidRDefault="008A6EC3" w:rsidP="00B263DF">
      <w:pPr>
        <w:keepNext/>
        <w:spacing w:before="240" w:after="60"/>
        <w:jc w:val="center"/>
        <w:outlineLvl w:val="0"/>
        <w:rPr>
          <w:b/>
          <w:bCs/>
          <w:kern w:val="32"/>
          <w:szCs w:val="24"/>
        </w:rPr>
      </w:pPr>
      <w:r w:rsidRPr="00B263DF">
        <w:rPr>
          <w:b/>
          <w:bCs/>
          <w:kern w:val="32"/>
          <w:szCs w:val="24"/>
        </w:rPr>
        <w:t>ПОСТАНОВЛЕНИЕ</w:t>
      </w:r>
    </w:p>
    <w:p w:rsidR="008A6EC3" w:rsidRPr="00B263DF" w:rsidRDefault="008A6EC3" w:rsidP="00B263DF">
      <w:pPr>
        <w:rPr>
          <w:b/>
          <w:szCs w:val="24"/>
        </w:rPr>
      </w:pPr>
    </w:p>
    <w:p w:rsidR="008A6EC3" w:rsidRPr="00B263DF" w:rsidRDefault="008A6EC3" w:rsidP="00B263DF">
      <w:pPr>
        <w:rPr>
          <w:b/>
          <w:szCs w:val="24"/>
        </w:rPr>
      </w:pPr>
      <w:r w:rsidRPr="00B263DF">
        <w:rPr>
          <w:b/>
          <w:szCs w:val="24"/>
        </w:rPr>
        <w:t>от 10.04.2017 года                                                                                                        № 3</w:t>
      </w:r>
    </w:p>
    <w:p w:rsidR="008A6EC3" w:rsidRPr="00B263DF" w:rsidRDefault="008A6EC3" w:rsidP="00B263DF">
      <w:pPr>
        <w:rPr>
          <w:b/>
          <w:bCs/>
          <w:szCs w:val="24"/>
        </w:rPr>
      </w:pPr>
    </w:p>
    <w:p w:rsidR="008A6EC3" w:rsidRPr="00B263DF" w:rsidRDefault="008A6EC3" w:rsidP="00B263DF">
      <w:pPr>
        <w:rPr>
          <w:b/>
          <w:szCs w:val="24"/>
        </w:rPr>
      </w:pPr>
      <w:r w:rsidRPr="00B263DF">
        <w:rPr>
          <w:b/>
          <w:bCs/>
          <w:szCs w:val="24"/>
        </w:rPr>
        <w:t>О проведении публичных слушаний</w:t>
      </w:r>
    </w:p>
    <w:p w:rsidR="008A6EC3" w:rsidRPr="00B263DF" w:rsidRDefault="008A6EC3" w:rsidP="00B263DF">
      <w:pPr>
        <w:rPr>
          <w:b/>
          <w:szCs w:val="24"/>
        </w:rPr>
      </w:pPr>
      <w:r w:rsidRPr="00B263DF">
        <w:rPr>
          <w:b/>
          <w:bCs/>
          <w:szCs w:val="24"/>
        </w:rPr>
        <w:t xml:space="preserve">о  внесении изменений  в Устав </w:t>
      </w:r>
    </w:p>
    <w:p w:rsidR="008A6EC3" w:rsidRPr="00B263DF" w:rsidRDefault="008A6EC3" w:rsidP="00B263DF">
      <w:pPr>
        <w:rPr>
          <w:b/>
          <w:szCs w:val="24"/>
        </w:rPr>
      </w:pPr>
      <w:r w:rsidRPr="00B263DF">
        <w:rPr>
          <w:b/>
          <w:bCs/>
          <w:szCs w:val="24"/>
        </w:rPr>
        <w:t>муниципального образования «Ураковское»</w:t>
      </w:r>
    </w:p>
    <w:p w:rsidR="008A6EC3" w:rsidRPr="00B263DF" w:rsidRDefault="008A6EC3" w:rsidP="00B263DF">
      <w:pPr>
        <w:rPr>
          <w:b/>
          <w:szCs w:val="24"/>
        </w:rPr>
      </w:pPr>
    </w:p>
    <w:p w:rsidR="008A6EC3" w:rsidRPr="00B263DF" w:rsidRDefault="008A6EC3" w:rsidP="00B263DF">
      <w:pPr>
        <w:jc w:val="both"/>
        <w:rPr>
          <w:b/>
          <w:bCs/>
          <w:szCs w:val="24"/>
        </w:rPr>
      </w:pPr>
      <w:r w:rsidRPr="00B263DF">
        <w:rPr>
          <w:szCs w:val="24"/>
        </w:rPr>
        <w:tab/>
        <w:t xml:space="preserve">В соответствии с Федеральным законом от 06.10.2003 года № 131-ФЗ «Об общих принципах организации местного самоуправления в РФ», Уставом муниципального образования «Ураковское», Положением о порядке организации и проведения публичных слушаний в муниципальном образовании «Ураковское» и в целях приведения Устава муниципального образования «Ураковское» в соответствие с действующим законодательством  </w:t>
      </w:r>
      <w:r w:rsidRPr="00B263DF">
        <w:rPr>
          <w:b/>
          <w:bCs/>
          <w:szCs w:val="24"/>
        </w:rPr>
        <w:t>ПОСТАНОВЛЯЮ:</w:t>
      </w:r>
    </w:p>
    <w:p w:rsidR="008A6EC3" w:rsidRPr="00B263DF" w:rsidRDefault="008A6EC3" w:rsidP="00B263DF">
      <w:pPr>
        <w:numPr>
          <w:ilvl w:val="0"/>
          <w:numId w:val="32"/>
        </w:numPr>
        <w:suppressAutoHyphens/>
        <w:spacing w:line="276" w:lineRule="auto"/>
        <w:ind w:left="0" w:firstLine="360"/>
        <w:jc w:val="both"/>
        <w:rPr>
          <w:bCs/>
          <w:szCs w:val="24"/>
        </w:rPr>
      </w:pPr>
      <w:r w:rsidRPr="00B263DF">
        <w:rPr>
          <w:szCs w:val="24"/>
        </w:rPr>
        <w:t>Назначить публичные слушания по проекту решения Совета депутатов муниципального образования «Ураковское» «О внесении изменений в Устав муниципального образования «Ураковское», принятый решением Совета депутатов муниципального образования «Ураковское» от 07 декабря 2005 года № 7 (с изменениями, внесенными решениями Совета депутатов муниципального образования «Ураковское»</w:t>
      </w:r>
      <w:r w:rsidRPr="00B263DF">
        <w:rPr>
          <w:kern w:val="2"/>
          <w:szCs w:val="24"/>
        </w:rPr>
        <w:t xml:space="preserve"> от 12 июля 2006 года № 15, от 27 апреля 2007 года № 33, от 16 мая 2008 года № 11, от 28 мая 2009 года № 49, от 02 ноября 2009 года № 69, от 04 июня 2010 года № 88, от 13 декабря 2010 года № 102, от 11 ноября 2011 года № 121, от 27 июня 2012 года № 14, от 30 апреля 2013 года № 45, от 22 августа 2014 года № 80, от 13.03.2015 года № 110, от 27.05.2016 года № 154)</w:t>
      </w:r>
      <w:r w:rsidRPr="00B263DF">
        <w:rPr>
          <w:bCs/>
          <w:szCs w:val="24"/>
        </w:rPr>
        <w:t xml:space="preserve">.  </w:t>
      </w:r>
    </w:p>
    <w:p w:rsidR="008A6EC3" w:rsidRPr="00B263DF" w:rsidRDefault="008A6EC3" w:rsidP="00B263DF">
      <w:pPr>
        <w:numPr>
          <w:ilvl w:val="0"/>
          <w:numId w:val="32"/>
        </w:numPr>
        <w:jc w:val="both"/>
        <w:rPr>
          <w:szCs w:val="24"/>
        </w:rPr>
      </w:pPr>
      <w:r w:rsidRPr="00B263DF">
        <w:rPr>
          <w:szCs w:val="24"/>
        </w:rPr>
        <w:t>Провести публичные слушания  16 мая 2017 года в 13.00 часов в Пусошурском СДК по адресу: д.Пусошур, ул.Школьная, д.1.</w:t>
      </w:r>
    </w:p>
    <w:p w:rsidR="008A6EC3" w:rsidRPr="00B263DF" w:rsidRDefault="008A6EC3" w:rsidP="00B263DF">
      <w:pPr>
        <w:numPr>
          <w:ilvl w:val="0"/>
          <w:numId w:val="32"/>
        </w:numPr>
        <w:jc w:val="both"/>
        <w:rPr>
          <w:szCs w:val="24"/>
        </w:rPr>
      </w:pPr>
      <w:r w:rsidRPr="00B263DF">
        <w:rPr>
          <w:szCs w:val="24"/>
        </w:rPr>
        <w:t>Разместить проект решения Совета депутатов «О внесении изменений в Устав муниципального образования «Ураковское» с 14.04.2017 года  по 16.05.2017 года для ознакомления граждан в следующих помещениях:</w:t>
      </w:r>
    </w:p>
    <w:p w:rsidR="008A6EC3" w:rsidRPr="00B263DF" w:rsidRDefault="008A6EC3" w:rsidP="00B263DF">
      <w:pPr>
        <w:ind w:left="360"/>
        <w:jc w:val="both"/>
        <w:rPr>
          <w:szCs w:val="24"/>
        </w:rPr>
      </w:pPr>
      <w:r w:rsidRPr="00B263DF">
        <w:rPr>
          <w:szCs w:val="24"/>
        </w:rPr>
        <w:t xml:space="preserve">   д. Отогурт – сельская библиотека;</w:t>
      </w:r>
    </w:p>
    <w:p w:rsidR="008A6EC3" w:rsidRPr="00B263DF" w:rsidRDefault="008A6EC3" w:rsidP="00B263DF">
      <w:pPr>
        <w:ind w:left="360"/>
        <w:jc w:val="both"/>
        <w:rPr>
          <w:szCs w:val="24"/>
        </w:rPr>
      </w:pPr>
      <w:r w:rsidRPr="00B263DF">
        <w:rPr>
          <w:szCs w:val="24"/>
        </w:rPr>
        <w:t xml:space="preserve">   д. Пусошур – Администрация МО «Ураковское», сельская библиотека;</w:t>
      </w:r>
    </w:p>
    <w:p w:rsidR="008A6EC3" w:rsidRPr="00B263DF" w:rsidRDefault="008A6EC3" w:rsidP="00B263DF">
      <w:pPr>
        <w:ind w:left="360"/>
        <w:jc w:val="both"/>
        <w:rPr>
          <w:szCs w:val="24"/>
        </w:rPr>
      </w:pPr>
      <w:r w:rsidRPr="00B263DF">
        <w:rPr>
          <w:szCs w:val="24"/>
        </w:rPr>
        <w:t xml:space="preserve">   д. Кочишево – Администрация МО «Ураковское», сельская библиотека;</w:t>
      </w:r>
    </w:p>
    <w:p w:rsidR="008A6EC3" w:rsidRPr="00B263DF" w:rsidRDefault="008A6EC3" w:rsidP="00B263DF">
      <w:pPr>
        <w:ind w:left="360"/>
        <w:jc w:val="both"/>
        <w:rPr>
          <w:szCs w:val="24"/>
        </w:rPr>
      </w:pPr>
      <w:r w:rsidRPr="00B263DF">
        <w:rPr>
          <w:szCs w:val="24"/>
        </w:rPr>
        <w:t xml:space="preserve">   д. Ураково – Дом культуры.</w:t>
      </w:r>
    </w:p>
    <w:p w:rsidR="008A6EC3" w:rsidRPr="00B263DF" w:rsidRDefault="008A6EC3" w:rsidP="00B263DF">
      <w:pPr>
        <w:numPr>
          <w:ilvl w:val="0"/>
          <w:numId w:val="32"/>
        </w:numPr>
        <w:jc w:val="both"/>
        <w:rPr>
          <w:szCs w:val="24"/>
        </w:rPr>
      </w:pPr>
      <w:r w:rsidRPr="00B263DF">
        <w:rPr>
          <w:szCs w:val="24"/>
        </w:rPr>
        <w:t>Установить, что письменные замечания  и предложения, касающиеся  проекта муниципального правового акта, вынесенного на публичные слушания,  предоставляются для включения   их в протокол публичных слушаний в Совет депутатов муниципального образования по адресу: д.Пусошур, ул.Школьная, д.1  в срок до 16.05.2017 года.</w:t>
      </w:r>
    </w:p>
    <w:p w:rsidR="008A6EC3" w:rsidRPr="00B263DF" w:rsidRDefault="008A6EC3" w:rsidP="00B263DF">
      <w:pPr>
        <w:numPr>
          <w:ilvl w:val="0"/>
          <w:numId w:val="32"/>
        </w:numPr>
        <w:jc w:val="both"/>
        <w:rPr>
          <w:szCs w:val="24"/>
        </w:rPr>
      </w:pPr>
      <w:r w:rsidRPr="00B263DF">
        <w:rPr>
          <w:szCs w:val="24"/>
        </w:rPr>
        <w:t>Проект решения Совета депутатов «О внесении изменений в Устав муниципального образования «Ураковское» и настоящее постановление подлежат официальному опубликованию.</w:t>
      </w:r>
    </w:p>
    <w:p w:rsidR="008A6EC3" w:rsidRPr="00B263DF" w:rsidRDefault="008A6EC3" w:rsidP="00B263DF">
      <w:pPr>
        <w:numPr>
          <w:ilvl w:val="0"/>
          <w:numId w:val="32"/>
        </w:numPr>
        <w:jc w:val="both"/>
        <w:rPr>
          <w:szCs w:val="24"/>
        </w:rPr>
      </w:pPr>
      <w:r w:rsidRPr="00B263DF">
        <w:rPr>
          <w:szCs w:val="24"/>
        </w:rPr>
        <w:t>Вопрос «О внесении изменений в Устав муниципального образования «Ураковское» включить в повестку дня сессии Совета депутатов 26.05.2017 года.</w:t>
      </w:r>
    </w:p>
    <w:p w:rsidR="008A6EC3" w:rsidRPr="00B263DF" w:rsidRDefault="008A6EC3" w:rsidP="00B263DF">
      <w:pPr>
        <w:rPr>
          <w:szCs w:val="24"/>
        </w:rPr>
      </w:pPr>
    </w:p>
    <w:p w:rsidR="008A6EC3" w:rsidRPr="00B263DF" w:rsidRDefault="008A6EC3" w:rsidP="00B263DF">
      <w:pPr>
        <w:ind w:left="360"/>
        <w:rPr>
          <w:b/>
          <w:szCs w:val="24"/>
        </w:rPr>
      </w:pPr>
      <w:r w:rsidRPr="00B263DF">
        <w:rPr>
          <w:b/>
          <w:bCs/>
          <w:szCs w:val="24"/>
        </w:rPr>
        <w:t>Глава муниципального</w:t>
      </w:r>
    </w:p>
    <w:p w:rsidR="008A6EC3" w:rsidRPr="00B263DF" w:rsidRDefault="008A6EC3" w:rsidP="00B263DF">
      <w:pPr>
        <w:ind w:left="360"/>
        <w:rPr>
          <w:b/>
          <w:bCs/>
          <w:szCs w:val="24"/>
        </w:rPr>
      </w:pPr>
      <w:r w:rsidRPr="00B263DF">
        <w:rPr>
          <w:b/>
          <w:szCs w:val="24"/>
        </w:rPr>
        <w:t>образования «Ураковское»                                              Т.В.Бабинцева</w:t>
      </w:r>
    </w:p>
    <w:p w:rsidR="008A6EC3" w:rsidRPr="00B263DF" w:rsidRDefault="008A6EC3" w:rsidP="00B263DF">
      <w:pPr>
        <w:rPr>
          <w:szCs w:val="24"/>
        </w:rPr>
      </w:pPr>
    </w:p>
    <w:p w:rsidR="008A6EC3" w:rsidRPr="00B263DF" w:rsidRDefault="008A6EC3" w:rsidP="00B263DF">
      <w:pPr>
        <w:tabs>
          <w:tab w:val="center" w:pos="4677"/>
        </w:tabs>
        <w:jc w:val="right"/>
        <w:rPr>
          <w:szCs w:val="24"/>
        </w:rPr>
      </w:pPr>
      <w:r>
        <w:rPr>
          <w:szCs w:val="24"/>
        </w:rPr>
        <w:t xml:space="preserve">ПРОЕКТ   </w:t>
      </w:r>
    </w:p>
    <w:p w:rsidR="008A6EC3" w:rsidRDefault="008A6EC3" w:rsidP="00B263DF">
      <w:pPr>
        <w:tabs>
          <w:tab w:val="center" w:pos="4677"/>
        </w:tabs>
        <w:jc w:val="center"/>
        <w:rPr>
          <w:sz w:val="20"/>
        </w:rPr>
      </w:pPr>
    </w:p>
    <w:p w:rsidR="008A6EC3" w:rsidRDefault="008A6EC3" w:rsidP="00B263DF">
      <w:pPr>
        <w:tabs>
          <w:tab w:val="center" w:pos="4677"/>
        </w:tabs>
        <w:jc w:val="center"/>
        <w:rPr>
          <w:sz w:val="20"/>
        </w:rPr>
      </w:pPr>
    </w:p>
    <w:p w:rsidR="008A6EC3" w:rsidRPr="00B263DF" w:rsidRDefault="008A6EC3" w:rsidP="00B263DF">
      <w:pPr>
        <w:tabs>
          <w:tab w:val="center" w:pos="4677"/>
        </w:tabs>
        <w:jc w:val="center"/>
        <w:rPr>
          <w:sz w:val="20"/>
        </w:rPr>
      </w:pPr>
      <w:r w:rsidRPr="00B263DF">
        <w:rPr>
          <w:sz w:val="20"/>
        </w:rPr>
        <w:t>СОВЕТ  ДЕПУТАТОВ   МУНИЦИПАЛЬНОГО  ОБРАЗОВАНИЯ  «УРАКОВСКОЕ»</w:t>
      </w:r>
    </w:p>
    <w:p w:rsidR="008A6EC3" w:rsidRPr="00B263DF" w:rsidRDefault="008A6EC3" w:rsidP="00B263DF">
      <w:pPr>
        <w:jc w:val="center"/>
        <w:rPr>
          <w:bCs/>
          <w:sz w:val="20"/>
        </w:rPr>
      </w:pPr>
    </w:p>
    <w:p w:rsidR="008A6EC3" w:rsidRPr="00B263DF" w:rsidRDefault="008A6EC3" w:rsidP="00B263DF">
      <w:pPr>
        <w:pBdr>
          <w:bottom w:val="single" w:sz="8" w:space="1" w:color="000000"/>
        </w:pBdr>
        <w:jc w:val="center"/>
        <w:rPr>
          <w:sz w:val="20"/>
        </w:rPr>
      </w:pPr>
      <w:r w:rsidRPr="00B263DF">
        <w:rPr>
          <w:sz w:val="20"/>
        </w:rPr>
        <w:t xml:space="preserve"> « УРАК» МУНИЦИПАЛ  КЫЛДЭТЫСЬ   ДЕПУТАТЪЕСЛЭН  КЕНЕШСЫ</w:t>
      </w:r>
    </w:p>
    <w:p w:rsidR="008A6EC3" w:rsidRPr="00B263DF" w:rsidRDefault="008A6EC3" w:rsidP="00B263DF">
      <w:pPr>
        <w:tabs>
          <w:tab w:val="center" w:pos="4677"/>
        </w:tabs>
        <w:jc w:val="center"/>
        <w:rPr>
          <w:sz w:val="20"/>
        </w:rPr>
      </w:pPr>
      <w:r w:rsidRPr="00B263DF">
        <w:rPr>
          <w:sz w:val="20"/>
        </w:rPr>
        <w:t xml:space="preserve"> Советская ул. д.12а  д. Ураково  Глазовский район, Удмуртская Республика, тел.90-738</w:t>
      </w:r>
    </w:p>
    <w:p w:rsidR="008A6EC3" w:rsidRPr="00B263DF" w:rsidRDefault="008A6EC3" w:rsidP="00B263DF">
      <w:pPr>
        <w:tabs>
          <w:tab w:val="center" w:pos="4677"/>
        </w:tabs>
        <w:rPr>
          <w:sz w:val="20"/>
        </w:rPr>
      </w:pPr>
    </w:p>
    <w:p w:rsidR="008A6EC3" w:rsidRPr="00B263DF" w:rsidRDefault="008A6EC3" w:rsidP="00B263DF">
      <w:pPr>
        <w:tabs>
          <w:tab w:val="center" w:pos="4677"/>
        </w:tabs>
        <w:jc w:val="center"/>
        <w:rPr>
          <w:b/>
          <w:szCs w:val="24"/>
        </w:rPr>
      </w:pPr>
      <w:r>
        <w:rPr>
          <w:b/>
          <w:szCs w:val="24"/>
        </w:rPr>
        <w:t>_____________</w:t>
      </w:r>
      <w:r w:rsidRPr="00B263DF">
        <w:rPr>
          <w:b/>
          <w:szCs w:val="24"/>
        </w:rPr>
        <w:t xml:space="preserve"> сессия  Совета  депутатов муниципального </w:t>
      </w:r>
    </w:p>
    <w:p w:rsidR="008A6EC3" w:rsidRPr="00B263DF" w:rsidRDefault="008A6EC3" w:rsidP="00B263DF">
      <w:pPr>
        <w:tabs>
          <w:tab w:val="center" w:pos="4677"/>
        </w:tabs>
        <w:jc w:val="center"/>
        <w:rPr>
          <w:b/>
          <w:szCs w:val="24"/>
        </w:rPr>
      </w:pPr>
      <w:r w:rsidRPr="00B263DF">
        <w:rPr>
          <w:b/>
          <w:szCs w:val="24"/>
        </w:rPr>
        <w:t xml:space="preserve"> образования «Ураковское» четвертого созыва</w:t>
      </w:r>
    </w:p>
    <w:p w:rsidR="008A6EC3" w:rsidRPr="00B263DF" w:rsidRDefault="008A6EC3" w:rsidP="00B263DF">
      <w:pPr>
        <w:rPr>
          <w:szCs w:val="24"/>
        </w:rPr>
      </w:pPr>
    </w:p>
    <w:p w:rsidR="008A6EC3" w:rsidRPr="00B263DF" w:rsidRDefault="008A6EC3" w:rsidP="00B263DF">
      <w:pPr>
        <w:rPr>
          <w:b/>
          <w:szCs w:val="24"/>
        </w:rPr>
      </w:pPr>
      <w:r w:rsidRPr="00B263DF">
        <w:rPr>
          <w:szCs w:val="24"/>
        </w:rPr>
        <w:t xml:space="preserve">                                                                </w:t>
      </w:r>
      <w:r w:rsidRPr="00B263DF">
        <w:rPr>
          <w:b/>
          <w:bCs/>
          <w:szCs w:val="24"/>
        </w:rPr>
        <w:t>РЕШЕНИЕ</w:t>
      </w:r>
    </w:p>
    <w:p w:rsidR="008A6EC3" w:rsidRPr="00B263DF" w:rsidRDefault="008A6EC3" w:rsidP="00B263DF">
      <w:pPr>
        <w:rPr>
          <w:b/>
          <w:szCs w:val="24"/>
        </w:rPr>
      </w:pPr>
      <w:r w:rsidRPr="00B263DF">
        <w:rPr>
          <w:b/>
          <w:bCs/>
          <w:szCs w:val="24"/>
        </w:rPr>
        <w:t xml:space="preserve">                       Совета депутатов муниципального образования «Ураковское»</w:t>
      </w:r>
    </w:p>
    <w:p w:rsidR="008A6EC3" w:rsidRPr="00B263DF" w:rsidRDefault="008A6EC3" w:rsidP="00B263DF">
      <w:pPr>
        <w:rPr>
          <w:b/>
          <w:szCs w:val="24"/>
        </w:rPr>
      </w:pPr>
    </w:p>
    <w:p w:rsidR="008A6EC3" w:rsidRPr="00B263DF" w:rsidRDefault="008A6EC3" w:rsidP="00B263DF">
      <w:pPr>
        <w:rPr>
          <w:b/>
          <w:bCs/>
          <w:szCs w:val="24"/>
        </w:rPr>
      </w:pPr>
      <w:r>
        <w:rPr>
          <w:b/>
          <w:bCs/>
          <w:szCs w:val="24"/>
        </w:rPr>
        <w:t>____________</w:t>
      </w:r>
      <w:r w:rsidRPr="00B263DF">
        <w:rPr>
          <w:b/>
          <w:bCs/>
          <w:szCs w:val="24"/>
        </w:rPr>
        <w:t xml:space="preserve">2017 года                                                                        </w:t>
      </w:r>
      <w:r>
        <w:rPr>
          <w:b/>
          <w:bCs/>
          <w:szCs w:val="24"/>
        </w:rPr>
        <w:t xml:space="preserve">                        № ______</w:t>
      </w:r>
    </w:p>
    <w:p w:rsidR="008A6EC3" w:rsidRPr="00B263DF" w:rsidRDefault="008A6EC3" w:rsidP="00B263DF">
      <w:pPr>
        <w:rPr>
          <w:b/>
          <w:i/>
          <w:sz w:val="28"/>
          <w:szCs w:val="28"/>
        </w:rPr>
      </w:pPr>
    </w:p>
    <w:p w:rsidR="008A6EC3" w:rsidRPr="00B263DF" w:rsidRDefault="008A6EC3" w:rsidP="00B263DF">
      <w:pPr>
        <w:autoSpaceDE w:val="0"/>
        <w:autoSpaceDN w:val="0"/>
        <w:adjustRightInd w:val="0"/>
        <w:rPr>
          <w:b/>
          <w:bCs/>
          <w:szCs w:val="24"/>
        </w:rPr>
      </w:pPr>
      <w:r w:rsidRPr="00B263DF">
        <w:rPr>
          <w:b/>
          <w:bCs/>
          <w:szCs w:val="24"/>
        </w:rPr>
        <w:t xml:space="preserve">О внесении изменений в Устав </w:t>
      </w:r>
    </w:p>
    <w:p w:rsidR="008A6EC3" w:rsidRPr="00B263DF" w:rsidRDefault="008A6EC3" w:rsidP="00B263DF">
      <w:pPr>
        <w:autoSpaceDE w:val="0"/>
        <w:autoSpaceDN w:val="0"/>
        <w:adjustRightInd w:val="0"/>
        <w:rPr>
          <w:b/>
          <w:bCs/>
          <w:szCs w:val="24"/>
        </w:rPr>
      </w:pPr>
      <w:r w:rsidRPr="00B263DF">
        <w:rPr>
          <w:b/>
          <w:bCs/>
          <w:szCs w:val="24"/>
        </w:rPr>
        <w:t>муниципального образования «Ураковское»</w:t>
      </w:r>
    </w:p>
    <w:p w:rsidR="008A6EC3" w:rsidRPr="00B263DF" w:rsidRDefault="008A6EC3" w:rsidP="00B263DF">
      <w:pPr>
        <w:autoSpaceDE w:val="0"/>
        <w:autoSpaceDN w:val="0"/>
        <w:adjustRightInd w:val="0"/>
        <w:rPr>
          <w:b/>
          <w:bCs/>
          <w:szCs w:val="24"/>
        </w:rPr>
      </w:pPr>
    </w:p>
    <w:p w:rsidR="008A6EC3" w:rsidRPr="00B263DF" w:rsidRDefault="008A6EC3" w:rsidP="00B263DF">
      <w:pPr>
        <w:autoSpaceDE w:val="0"/>
        <w:autoSpaceDN w:val="0"/>
        <w:adjustRightInd w:val="0"/>
        <w:ind w:firstLine="709"/>
        <w:jc w:val="both"/>
        <w:rPr>
          <w:b/>
          <w:szCs w:val="24"/>
        </w:rPr>
      </w:pPr>
      <w:r w:rsidRPr="00B263DF">
        <w:rPr>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«Ураковское» и в целях приведения Устава муниципального образования «Ураковское» в соответствие со статьёй 72 Земельного кодекса Российской Федерации, статьёй 2 Федерального закона от 23 июня 2016 года №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статьёй 1 Федерального закона от 28 декабря 2016 года № 494-ФЗ «О внесении изменений в отдельные законодательные акты Российской Федерации», Законом Удмуртской Республики от 6 октября 2016 </w:t>
      </w:r>
      <w:r w:rsidRPr="00B263DF">
        <w:rPr>
          <w:color w:val="FF0000"/>
          <w:szCs w:val="24"/>
        </w:rPr>
        <w:t xml:space="preserve"> </w:t>
      </w:r>
      <w:r w:rsidRPr="00B263DF">
        <w:rPr>
          <w:szCs w:val="24"/>
        </w:rPr>
        <w:t>года</w:t>
      </w:r>
      <w:r w:rsidRPr="00B263DF">
        <w:rPr>
          <w:color w:val="FF0000"/>
          <w:szCs w:val="24"/>
        </w:rPr>
        <w:t xml:space="preserve"> </w:t>
      </w:r>
      <w:r w:rsidRPr="00B263DF">
        <w:rPr>
          <w:szCs w:val="24"/>
        </w:rPr>
        <w:t xml:space="preserve">№ 56-РЗ «О внесении изменения в статью 7.4 Закона Удмуртской Республики «О местном самоуправлении в Удмуртской Республике», Законом Удмуртской Республики от 7 октября 2016 года № 64-РЗ «О внесении изменений в Закон Удмуртской Республики «О местном самоуправлении в Удмуртской Республике» в части временного исполнения полномочий главы муниципального образования», Законом Удмуртской Республики от 2 ноября 2016 года № 72-РЗ «О внесении изменений в статью 7.4 Закона Удмуртской Республики «О местном самоуправлении в Удмуртской Республике» и статьёй 1 Закона Удмуртской Республики от 22 февраля 2017 года № 5-РЗ «О внесении изменений в отдельные законы Удмуртской Республики» </w:t>
      </w:r>
      <w:r w:rsidRPr="00B263DF">
        <w:rPr>
          <w:b/>
          <w:szCs w:val="24"/>
        </w:rPr>
        <w:t>Совет депутатов муниципального образования «Ураковское» РЕШИЛ:</w:t>
      </w:r>
    </w:p>
    <w:p w:rsidR="008A6EC3" w:rsidRPr="00B263DF" w:rsidRDefault="008A6EC3" w:rsidP="00B263DF">
      <w:pPr>
        <w:autoSpaceDE w:val="0"/>
        <w:autoSpaceDN w:val="0"/>
        <w:adjustRightInd w:val="0"/>
        <w:jc w:val="both"/>
        <w:rPr>
          <w:szCs w:val="24"/>
        </w:rPr>
      </w:pPr>
    </w:p>
    <w:p w:rsidR="008A6EC3" w:rsidRPr="00B263DF" w:rsidRDefault="008A6EC3" w:rsidP="00B263DF">
      <w:pPr>
        <w:ind w:firstLine="720"/>
        <w:jc w:val="both"/>
        <w:rPr>
          <w:szCs w:val="24"/>
        </w:rPr>
      </w:pPr>
      <w:r w:rsidRPr="00B263DF">
        <w:rPr>
          <w:b/>
          <w:szCs w:val="24"/>
        </w:rPr>
        <w:t>1.</w:t>
      </w:r>
      <w:r w:rsidRPr="00B263DF">
        <w:rPr>
          <w:szCs w:val="24"/>
        </w:rPr>
        <w:t xml:space="preserve"> Внести в Устав муниципального образования «Ураковское», принятый решением Совета депутатов муниципального образования «Ураковское» от 07 декабря 2005 года № 7 (с изменениями, внесенными решениями Совета депутатов муниципального образования «Ураковское» от 12 июля 2006 года № 15, от 27 апреля 2007 года № 33, от 16 мая 2008 года № 11, от 28 мая 2009 года № 49, от 02 ноября 2009 года № 69, от 04 июня 2010 года № 88, от 13 декабря 2010 года № 102, от 11 ноября 2011 года № 121, от 27 июня 2012 года № 14, от 30 апреля 2013 года № 45, от 22 августа 2014 года № 80, от 13.03.2015 года № 110, от 27.05.2016 года № 154),  следующие изменения:</w:t>
      </w:r>
    </w:p>
    <w:p w:rsidR="008A6EC3" w:rsidRPr="00B263DF" w:rsidRDefault="008A6EC3" w:rsidP="00B263DF">
      <w:pPr>
        <w:ind w:firstLine="720"/>
        <w:jc w:val="both"/>
        <w:rPr>
          <w:szCs w:val="24"/>
        </w:rPr>
      </w:pPr>
    </w:p>
    <w:p w:rsidR="008A6EC3" w:rsidRPr="00B263DF" w:rsidRDefault="008A6EC3" w:rsidP="00B263DF">
      <w:pPr>
        <w:ind w:firstLine="720"/>
        <w:jc w:val="both"/>
        <w:rPr>
          <w:szCs w:val="24"/>
        </w:rPr>
      </w:pPr>
      <w:r w:rsidRPr="00B263DF">
        <w:rPr>
          <w:b/>
          <w:szCs w:val="24"/>
        </w:rPr>
        <w:t>1)</w:t>
      </w:r>
      <w:r w:rsidRPr="00B263DF">
        <w:rPr>
          <w:szCs w:val="24"/>
        </w:rPr>
        <w:t xml:space="preserve"> </w:t>
      </w:r>
      <w:r w:rsidRPr="00B263DF">
        <w:rPr>
          <w:b/>
          <w:szCs w:val="24"/>
        </w:rPr>
        <w:t>в статье 7:</w:t>
      </w:r>
      <w:r w:rsidRPr="00B263DF">
        <w:rPr>
          <w:i/>
          <w:szCs w:val="24"/>
        </w:rPr>
        <w:t xml:space="preserve"> </w:t>
      </w:r>
    </w:p>
    <w:p w:rsidR="008A6EC3" w:rsidRPr="00B263DF" w:rsidRDefault="008A6EC3" w:rsidP="00B263DF">
      <w:pPr>
        <w:ind w:firstLine="720"/>
        <w:jc w:val="both"/>
        <w:rPr>
          <w:szCs w:val="24"/>
        </w:rPr>
      </w:pPr>
      <w:r w:rsidRPr="00B263DF">
        <w:rPr>
          <w:b/>
          <w:szCs w:val="24"/>
        </w:rPr>
        <w:t xml:space="preserve">пункт 4 части 1 </w:t>
      </w:r>
      <w:r w:rsidRPr="00B263DF">
        <w:rPr>
          <w:szCs w:val="24"/>
        </w:rPr>
        <w:t>признать утратившим силу;</w:t>
      </w:r>
    </w:p>
    <w:p w:rsidR="008A6EC3" w:rsidRPr="00B263DF" w:rsidRDefault="008A6EC3" w:rsidP="00B263DF">
      <w:pPr>
        <w:ind w:firstLine="720"/>
        <w:jc w:val="both"/>
        <w:rPr>
          <w:szCs w:val="24"/>
        </w:rPr>
      </w:pPr>
      <w:r w:rsidRPr="00B263DF">
        <w:rPr>
          <w:b/>
          <w:szCs w:val="24"/>
        </w:rPr>
        <w:t xml:space="preserve">пункт 11 части 1 </w:t>
      </w:r>
      <w:r w:rsidRPr="00B263DF">
        <w:rPr>
          <w:szCs w:val="24"/>
        </w:rPr>
        <w:t>признать утратившим силу;</w:t>
      </w:r>
    </w:p>
    <w:p w:rsidR="008A6EC3" w:rsidRPr="00B263DF" w:rsidRDefault="008A6EC3" w:rsidP="00B263DF">
      <w:pPr>
        <w:autoSpaceDE w:val="0"/>
        <w:autoSpaceDN w:val="0"/>
        <w:adjustRightInd w:val="0"/>
        <w:ind w:firstLine="709"/>
        <w:jc w:val="both"/>
        <w:rPr>
          <w:szCs w:val="24"/>
        </w:rPr>
      </w:pPr>
      <w:r w:rsidRPr="00B263DF">
        <w:rPr>
          <w:b/>
          <w:szCs w:val="24"/>
        </w:rPr>
        <w:t>в пункте 20 части 1</w:t>
      </w:r>
      <w:r w:rsidRPr="00B263DF">
        <w:rPr>
          <w:szCs w:val="24"/>
        </w:rPr>
        <w:t xml:space="preserve"> слова «осуществление муниципального земельного контроля в границах муниципального образования,» исключить;</w:t>
      </w:r>
    </w:p>
    <w:p w:rsidR="008A6EC3" w:rsidRPr="00B263DF" w:rsidRDefault="008A6EC3" w:rsidP="00B263DF">
      <w:pPr>
        <w:autoSpaceDE w:val="0"/>
        <w:autoSpaceDN w:val="0"/>
        <w:adjustRightInd w:val="0"/>
        <w:ind w:firstLine="720"/>
        <w:jc w:val="both"/>
        <w:rPr>
          <w:szCs w:val="24"/>
        </w:rPr>
      </w:pPr>
      <w:r w:rsidRPr="00B263DF">
        <w:rPr>
          <w:b/>
          <w:szCs w:val="24"/>
        </w:rPr>
        <w:t>дополнить частью 1.2</w:t>
      </w:r>
      <w:r w:rsidRPr="00B263DF">
        <w:rPr>
          <w:szCs w:val="24"/>
        </w:rPr>
        <w:t xml:space="preserve"> следующего содержания:</w:t>
      </w:r>
    </w:p>
    <w:p w:rsidR="008A6EC3" w:rsidRPr="00B263DF" w:rsidRDefault="008A6EC3" w:rsidP="00B263DF">
      <w:pPr>
        <w:autoSpaceDE w:val="0"/>
        <w:autoSpaceDN w:val="0"/>
        <w:adjustRightInd w:val="0"/>
        <w:ind w:firstLine="720"/>
        <w:jc w:val="both"/>
        <w:rPr>
          <w:bCs/>
          <w:szCs w:val="24"/>
        </w:rPr>
      </w:pPr>
      <w:r w:rsidRPr="00B263DF">
        <w:rPr>
          <w:szCs w:val="24"/>
        </w:rPr>
        <w:t>«1.2. К вопросам местного значения муниципального образования относится вопрос местного значения, предусмотренный пунктом 4 части 1 статьи 14 Федерального закона от 6 октября 2003 года № 131-ФЗ «Об общих принципах организации местного самоуправления в Российской Федерации» (</w:t>
      </w:r>
      <w:r w:rsidRPr="00B263DF">
        <w:rPr>
          <w:bCs/>
          <w:szCs w:val="24"/>
        </w:rPr>
        <w:t>за исключением организации в границах поселения электро-, тепло-, газо- и водоснабжения населения, водоотведения</w:t>
      </w:r>
      <w:r w:rsidRPr="00B263DF">
        <w:rPr>
          <w:szCs w:val="24"/>
        </w:rPr>
        <w:t>).»;</w:t>
      </w:r>
    </w:p>
    <w:p w:rsidR="008A6EC3" w:rsidRPr="00B263DF" w:rsidRDefault="008A6EC3" w:rsidP="00B263DF">
      <w:pPr>
        <w:ind w:firstLine="720"/>
        <w:jc w:val="both"/>
        <w:rPr>
          <w:b/>
          <w:szCs w:val="24"/>
        </w:rPr>
      </w:pPr>
    </w:p>
    <w:p w:rsidR="008A6EC3" w:rsidRPr="00B263DF" w:rsidRDefault="008A6EC3" w:rsidP="00B263DF">
      <w:pPr>
        <w:autoSpaceDE w:val="0"/>
        <w:autoSpaceDN w:val="0"/>
        <w:adjustRightInd w:val="0"/>
        <w:ind w:firstLine="851"/>
        <w:jc w:val="both"/>
        <w:rPr>
          <w:i/>
          <w:szCs w:val="24"/>
        </w:rPr>
      </w:pPr>
      <w:r w:rsidRPr="00B263DF">
        <w:rPr>
          <w:b/>
          <w:szCs w:val="24"/>
        </w:rPr>
        <w:t xml:space="preserve">2) часть 1 статьи 7.1: </w:t>
      </w:r>
    </w:p>
    <w:p w:rsidR="008A6EC3" w:rsidRPr="00B263DF" w:rsidRDefault="008A6EC3" w:rsidP="00B263DF">
      <w:pPr>
        <w:autoSpaceDE w:val="0"/>
        <w:autoSpaceDN w:val="0"/>
        <w:adjustRightInd w:val="0"/>
        <w:ind w:firstLine="851"/>
        <w:jc w:val="both"/>
        <w:rPr>
          <w:szCs w:val="24"/>
        </w:rPr>
      </w:pPr>
      <w:r w:rsidRPr="00B263DF">
        <w:rPr>
          <w:szCs w:val="24"/>
        </w:rPr>
        <w:t xml:space="preserve">дополнить </w:t>
      </w:r>
      <w:r w:rsidRPr="00B263DF">
        <w:rPr>
          <w:b/>
          <w:szCs w:val="24"/>
        </w:rPr>
        <w:t>пунктом 15</w:t>
      </w:r>
      <w:r w:rsidRPr="00B263DF">
        <w:rPr>
          <w:szCs w:val="24"/>
        </w:rPr>
        <w:t xml:space="preserve"> следующего содержания:</w:t>
      </w:r>
    </w:p>
    <w:p w:rsidR="008A6EC3" w:rsidRPr="00B263DF" w:rsidRDefault="008A6EC3" w:rsidP="00B263DF">
      <w:pPr>
        <w:autoSpaceDE w:val="0"/>
        <w:autoSpaceDN w:val="0"/>
        <w:adjustRightInd w:val="0"/>
        <w:ind w:firstLine="540"/>
        <w:jc w:val="both"/>
        <w:rPr>
          <w:szCs w:val="24"/>
        </w:rPr>
      </w:pPr>
      <w:r w:rsidRPr="00B263DF">
        <w:rPr>
          <w:szCs w:val="24"/>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8A6EC3" w:rsidRPr="00B263DF" w:rsidRDefault="008A6EC3" w:rsidP="00B263DF">
      <w:pPr>
        <w:ind w:firstLine="720"/>
        <w:jc w:val="both"/>
        <w:rPr>
          <w:b/>
          <w:szCs w:val="24"/>
        </w:rPr>
      </w:pPr>
    </w:p>
    <w:p w:rsidR="008A6EC3" w:rsidRPr="00B263DF" w:rsidRDefault="008A6EC3" w:rsidP="00B263DF">
      <w:pPr>
        <w:ind w:firstLine="720"/>
        <w:jc w:val="both"/>
        <w:rPr>
          <w:szCs w:val="24"/>
        </w:rPr>
      </w:pPr>
      <w:r w:rsidRPr="00B263DF">
        <w:rPr>
          <w:b/>
          <w:szCs w:val="24"/>
        </w:rPr>
        <w:t>3)</w:t>
      </w:r>
      <w:r w:rsidRPr="00B263DF">
        <w:rPr>
          <w:szCs w:val="24"/>
        </w:rPr>
        <w:t xml:space="preserve"> </w:t>
      </w:r>
      <w:r w:rsidRPr="00B263DF">
        <w:rPr>
          <w:b/>
          <w:szCs w:val="24"/>
        </w:rPr>
        <w:t>пункт 1 части 2 статьи 15</w:t>
      </w:r>
      <w:r w:rsidRPr="00B263DF">
        <w:rPr>
          <w:szCs w:val="24"/>
        </w:rPr>
        <w:t xml:space="preserve"> изложить в следующей редакции;</w:t>
      </w:r>
    </w:p>
    <w:p w:rsidR="008A6EC3" w:rsidRPr="00B263DF" w:rsidRDefault="008A6EC3" w:rsidP="00B263DF">
      <w:pPr>
        <w:autoSpaceDE w:val="0"/>
        <w:autoSpaceDN w:val="0"/>
        <w:adjustRightInd w:val="0"/>
        <w:ind w:firstLine="709"/>
        <w:jc w:val="both"/>
        <w:rPr>
          <w:bCs/>
          <w:szCs w:val="24"/>
        </w:rPr>
      </w:pPr>
      <w:r w:rsidRPr="00B263DF">
        <w:rPr>
          <w:bCs/>
          <w:szCs w:val="24"/>
        </w:rPr>
        <w:t xml:space="preserve">«1) </w:t>
      </w:r>
      <w:r w:rsidRPr="00B263DF">
        <w:rPr>
          <w:szCs w:val="24"/>
        </w:rPr>
        <w:t>проект Устава муниципального образования, а также проект решения Совета депутатов о внесении изменений в Устав муниципального образования, кроме случаев, когда в Устав муниципального образования</w:t>
      </w:r>
      <w:r w:rsidRPr="00B263DF">
        <w:rPr>
          <w:bCs/>
          <w:szCs w:val="24"/>
        </w:rPr>
        <w:t xml:space="preserve">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 образования в соответствие с этими нормативными правовыми актами;»;</w:t>
      </w:r>
    </w:p>
    <w:p w:rsidR="008A6EC3" w:rsidRPr="00B263DF" w:rsidRDefault="008A6EC3" w:rsidP="00B263DF">
      <w:pPr>
        <w:ind w:firstLine="720"/>
        <w:jc w:val="both"/>
        <w:rPr>
          <w:b/>
          <w:szCs w:val="24"/>
        </w:rPr>
      </w:pPr>
    </w:p>
    <w:p w:rsidR="008A6EC3" w:rsidRPr="00B263DF" w:rsidRDefault="008A6EC3" w:rsidP="00B263DF">
      <w:pPr>
        <w:autoSpaceDE w:val="0"/>
        <w:autoSpaceDN w:val="0"/>
        <w:adjustRightInd w:val="0"/>
        <w:ind w:firstLine="709"/>
        <w:jc w:val="both"/>
        <w:rPr>
          <w:rFonts w:eastAsia="HiddenHorzOCR"/>
          <w:szCs w:val="24"/>
        </w:rPr>
      </w:pPr>
      <w:r w:rsidRPr="00B263DF">
        <w:rPr>
          <w:b/>
          <w:szCs w:val="24"/>
        </w:rPr>
        <w:t>4)</w:t>
      </w:r>
      <w:r w:rsidRPr="00B263DF">
        <w:rPr>
          <w:szCs w:val="24"/>
        </w:rPr>
        <w:t xml:space="preserve"> </w:t>
      </w:r>
      <w:r w:rsidRPr="00B263DF">
        <w:rPr>
          <w:b/>
          <w:szCs w:val="24"/>
        </w:rPr>
        <w:t>в части 1 статьи 24</w:t>
      </w:r>
      <w:r w:rsidRPr="00B263DF">
        <w:rPr>
          <w:szCs w:val="24"/>
        </w:rPr>
        <w:t xml:space="preserve">  слово «</w:t>
      </w:r>
      <w:r w:rsidRPr="00B263DF">
        <w:rPr>
          <w:rFonts w:eastAsia="HiddenHorzOCR"/>
          <w:szCs w:val="24"/>
        </w:rPr>
        <w:t>отпуском,» заменить словами «отпуском, домашним арестом,»;</w:t>
      </w:r>
    </w:p>
    <w:p w:rsidR="008A6EC3" w:rsidRPr="00B263DF" w:rsidRDefault="008A6EC3" w:rsidP="00B263DF">
      <w:pPr>
        <w:jc w:val="both"/>
        <w:rPr>
          <w:b/>
          <w:szCs w:val="24"/>
        </w:rPr>
      </w:pPr>
    </w:p>
    <w:p w:rsidR="008A6EC3" w:rsidRPr="00B263DF" w:rsidRDefault="008A6EC3" w:rsidP="00B263DF">
      <w:pPr>
        <w:autoSpaceDE w:val="0"/>
        <w:autoSpaceDN w:val="0"/>
        <w:adjustRightInd w:val="0"/>
        <w:ind w:firstLine="709"/>
        <w:jc w:val="both"/>
        <w:rPr>
          <w:rFonts w:eastAsia="HiddenHorzOCR"/>
          <w:szCs w:val="24"/>
        </w:rPr>
      </w:pPr>
      <w:r w:rsidRPr="00B263DF">
        <w:rPr>
          <w:b/>
          <w:szCs w:val="24"/>
        </w:rPr>
        <w:t>5) в части 10 статьи 29</w:t>
      </w:r>
      <w:r w:rsidRPr="00B263DF">
        <w:rPr>
          <w:szCs w:val="24"/>
        </w:rPr>
        <w:t xml:space="preserve"> слово «</w:t>
      </w:r>
      <w:r w:rsidRPr="00B263DF">
        <w:rPr>
          <w:rFonts w:eastAsia="HiddenHorzOCR"/>
          <w:szCs w:val="24"/>
        </w:rPr>
        <w:t>отпуском,» заменить словами «отпуском, домашним арестом,»;</w:t>
      </w:r>
    </w:p>
    <w:p w:rsidR="008A6EC3" w:rsidRPr="00B263DF" w:rsidRDefault="008A6EC3" w:rsidP="00B263DF">
      <w:pPr>
        <w:autoSpaceDE w:val="0"/>
        <w:autoSpaceDN w:val="0"/>
        <w:adjustRightInd w:val="0"/>
        <w:ind w:firstLine="709"/>
        <w:jc w:val="both"/>
        <w:rPr>
          <w:rFonts w:eastAsia="HiddenHorzOCR"/>
          <w:szCs w:val="24"/>
        </w:rPr>
      </w:pPr>
    </w:p>
    <w:p w:rsidR="008A6EC3" w:rsidRPr="00B263DF" w:rsidRDefault="008A6EC3" w:rsidP="00B263DF">
      <w:pPr>
        <w:autoSpaceDE w:val="0"/>
        <w:autoSpaceDN w:val="0"/>
        <w:adjustRightInd w:val="0"/>
        <w:ind w:firstLine="709"/>
        <w:jc w:val="both"/>
        <w:rPr>
          <w:szCs w:val="24"/>
        </w:rPr>
      </w:pPr>
      <w:r w:rsidRPr="00B263DF">
        <w:rPr>
          <w:szCs w:val="24"/>
        </w:rPr>
        <w:t xml:space="preserve">6) </w:t>
      </w:r>
      <w:r w:rsidRPr="00B263DF">
        <w:rPr>
          <w:b/>
          <w:szCs w:val="24"/>
        </w:rPr>
        <w:t>статью 30.1</w:t>
      </w:r>
      <w:r w:rsidRPr="00B263DF">
        <w:rPr>
          <w:szCs w:val="24"/>
        </w:rPr>
        <w:t xml:space="preserve"> </w:t>
      </w:r>
      <w:r w:rsidRPr="00B263DF">
        <w:rPr>
          <w:b/>
          <w:szCs w:val="24"/>
        </w:rPr>
        <w:t xml:space="preserve"> </w:t>
      </w:r>
      <w:r w:rsidRPr="00B263DF">
        <w:rPr>
          <w:szCs w:val="24"/>
        </w:rPr>
        <w:t>изложить в следующей редакции:</w:t>
      </w:r>
    </w:p>
    <w:p w:rsidR="008A6EC3" w:rsidRPr="00B263DF" w:rsidRDefault="008A6EC3" w:rsidP="00B263DF">
      <w:pPr>
        <w:ind w:firstLine="708"/>
        <w:jc w:val="both"/>
        <w:rPr>
          <w:b/>
          <w:szCs w:val="24"/>
        </w:rPr>
      </w:pPr>
      <w:r w:rsidRPr="00B263DF">
        <w:rPr>
          <w:b/>
          <w:szCs w:val="24"/>
        </w:rPr>
        <w:t>«Статья 30.1. Пенсионное обеспечение Главы муниципального образования</w:t>
      </w:r>
    </w:p>
    <w:p w:rsidR="008A6EC3" w:rsidRPr="00B263DF" w:rsidRDefault="008A6EC3" w:rsidP="00B263DF">
      <w:pPr>
        <w:autoSpaceDE w:val="0"/>
        <w:autoSpaceDN w:val="0"/>
        <w:adjustRightInd w:val="0"/>
        <w:ind w:firstLine="709"/>
        <w:jc w:val="both"/>
        <w:rPr>
          <w:szCs w:val="24"/>
        </w:rPr>
      </w:pPr>
    </w:p>
    <w:p w:rsidR="008A6EC3" w:rsidRPr="00B263DF" w:rsidRDefault="008A6EC3" w:rsidP="00B263DF">
      <w:pPr>
        <w:autoSpaceDE w:val="0"/>
        <w:autoSpaceDN w:val="0"/>
        <w:adjustRightInd w:val="0"/>
        <w:ind w:firstLine="709"/>
        <w:jc w:val="both"/>
        <w:rPr>
          <w:bCs/>
          <w:szCs w:val="24"/>
        </w:rPr>
      </w:pPr>
      <w:r w:rsidRPr="00B263DF">
        <w:rPr>
          <w:bCs/>
          <w:szCs w:val="24"/>
        </w:rPr>
        <w:t>1. Глава муниципального образования, осуществлявший полномочия не менее 8 лет и получавший денежное содержание за счет средств местного бюджета, имеет право на ежемесячную доплату к пенсии в соответствии с законодательством Российской Федерации и Законом Удмуртской Республики от 24 октября 2008 года № 43-РЗ «</w:t>
      </w:r>
      <w:r w:rsidRPr="00B263DF">
        <w:rPr>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sidRPr="00B263DF">
        <w:rPr>
          <w:bCs/>
          <w:szCs w:val="24"/>
        </w:rPr>
        <w:t>».</w:t>
      </w:r>
    </w:p>
    <w:p w:rsidR="008A6EC3" w:rsidRPr="00B263DF" w:rsidRDefault="008A6EC3" w:rsidP="00B263DF">
      <w:pPr>
        <w:autoSpaceDE w:val="0"/>
        <w:autoSpaceDN w:val="0"/>
        <w:adjustRightInd w:val="0"/>
        <w:ind w:firstLine="540"/>
        <w:jc w:val="both"/>
        <w:rPr>
          <w:b/>
          <w:szCs w:val="24"/>
        </w:rPr>
      </w:pPr>
      <w:r w:rsidRPr="00B263DF">
        <w:rPr>
          <w:bCs/>
          <w:szCs w:val="24"/>
        </w:rPr>
        <w:t>2.  Порядок установления и выплаты ежемесячной доплаты  к пенсии, формы документов, необходимых для назначения указанной доплаты, и порядок их оформления устанавливаются решениями Совета депутатов в соответствии с законодательством Российской Федерации и Законом Удмуртской Республики от 24 октября 2008 года № 43-РЗ «</w:t>
      </w:r>
      <w:r w:rsidRPr="00B263DF">
        <w:rPr>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sidRPr="00B263DF">
        <w:rPr>
          <w:bCs/>
          <w:szCs w:val="24"/>
        </w:rPr>
        <w:t>».»;</w:t>
      </w:r>
    </w:p>
    <w:p w:rsidR="008A6EC3" w:rsidRPr="00B263DF" w:rsidRDefault="008A6EC3" w:rsidP="00B263DF">
      <w:pPr>
        <w:ind w:firstLine="708"/>
        <w:jc w:val="both"/>
        <w:rPr>
          <w:b/>
          <w:szCs w:val="24"/>
        </w:rPr>
      </w:pPr>
    </w:p>
    <w:p w:rsidR="008A6EC3" w:rsidRPr="00B263DF" w:rsidRDefault="008A6EC3" w:rsidP="00B263DF">
      <w:pPr>
        <w:autoSpaceDE w:val="0"/>
        <w:autoSpaceDN w:val="0"/>
        <w:adjustRightInd w:val="0"/>
        <w:ind w:firstLine="709"/>
        <w:jc w:val="both"/>
        <w:rPr>
          <w:szCs w:val="24"/>
        </w:rPr>
      </w:pPr>
      <w:r w:rsidRPr="00B263DF">
        <w:rPr>
          <w:b/>
          <w:szCs w:val="24"/>
        </w:rPr>
        <w:t>7) в статье 35</w:t>
      </w:r>
      <w:r w:rsidRPr="00B263DF">
        <w:rPr>
          <w:szCs w:val="24"/>
        </w:rPr>
        <w:t>:</w:t>
      </w:r>
    </w:p>
    <w:p w:rsidR="008A6EC3" w:rsidRPr="00B263DF" w:rsidRDefault="008A6EC3" w:rsidP="00B263DF">
      <w:pPr>
        <w:autoSpaceDE w:val="0"/>
        <w:autoSpaceDN w:val="0"/>
        <w:adjustRightInd w:val="0"/>
        <w:ind w:firstLine="709"/>
        <w:jc w:val="both"/>
        <w:rPr>
          <w:szCs w:val="24"/>
        </w:rPr>
      </w:pPr>
      <w:r w:rsidRPr="00B263DF">
        <w:rPr>
          <w:b/>
          <w:szCs w:val="24"/>
        </w:rPr>
        <w:t>пункт 4</w:t>
      </w:r>
      <w:r w:rsidRPr="00B263DF">
        <w:rPr>
          <w:szCs w:val="24"/>
        </w:rPr>
        <w:t xml:space="preserve"> изложить в следующей редакции:</w:t>
      </w:r>
    </w:p>
    <w:p w:rsidR="008A6EC3" w:rsidRPr="00B263DF" w:rsidRDefault="008A6EC3" w:rsidP="00B263DF">
      <w:pPr>
        <w:autoSpaceDE w:val="0"/>
        <w:autoSpaceDN w:val="0"/>
        <w:adjustRightInd w:val="0"/>
        <w:ind w:firstLine="709"/>
        <w:jc w:val="both"/>
        <w:rPr>
          <w:szCs w:val="24"/>
        </w:rPr>
      </w:pPr>
      <w:r w:rsidRPr="00B263DF">
        <w:rPr>
          <w:szCs w:val="24"/>
        </w:rPr>
        <w:t>«4) организация в границах муниципального образования снабжения населения топливом в пределах полномочий, установленных законодательством Российской Федерации;»;</w:t>
      </w:r>
    </w:p>
    <w:p w:rsidR="008A6EC3" w:rsidRPr="00B263DF" w:rsidRDefault="008A6EC3" w:rsidP="00B263DF">
      <w:pPr>
        <w:autoSpaceDE w:val="0"/>
        <w:autoSpaceDN w:val="0"/>
        <w:adjustRightInd w:val="0"/>
        <w:ind w:firstLine="709"/>
        <w:jc w:val="both"/>
        <w:rPr>
          <w:szCs w:val="24"/>
        </w:rPr>
      </w:pPr>
      <w:r w:rsidRPr="00B263DF">
        <w:rPr>
          <w:b/>
          <w:szCs w:val="24"/>
        </w:rPr>
        <w:t>пункт 4.1</w:t>
      </w:r>
      <w:r w:rsidRPr="00B263DF">
        <w:rPr>
          <w:szCs w:val="24"/>
        </w:rPr>
        <w:t xml:space="preserve"> признать утратившим силу;</w:t>
      </w:r>
    </w:p>
    <w:p w:rsidR="008A6EC3" w:rsidRPr="00B263DF" w:rsidRDefault="008A6EC3" w:rsidP="00B263DF">
      <w:pPr>
        <w:autoSpaceDE w:val="0"/>
        <w:autoSpaceDN w:val="0"/>
        <w:adjustRightInd w:val="0"/>
        <w:ind w:firstLine="709"/>
        <w:jc w:val="both"/>
        <w:rPr>
          <w:szCs w:val="24"/>
        </w:rPr>
      </w:pPr>
      <w:r w:rsidRPr="00B263DF">
        <w:rPr>
          <w:b/>
          <w:szCs w:val="24"/>
        </w:rPr>
        <w:t>пункт 11</w:t>
      </w:r>
      <w:r w:rsidRPr="00B263DF">
        <w:rPr>
          <w:szCs w:val="24"/>
        </w:rPr>
        <w:t xml:space="preserve"> признать утратившим силу;</w:t>
      </w:r>
    </w:p>
    <w:p w:rsidR="008A6EC3" w:rsidRPr="00B263DF" w:rsidRDefault="008A6EC3" w:rsidP="00B263DF">
      <w:pPr>
        <w:autoSpaceDE w:val="0"/>
        <w:autoSpaceDN w:val="0"/>
        <w:adjustRightInd w:val="0"/>
        <w:ind w:firstLine="709"/>
        <w:jc w:val="both"/>
        <w:rPr>
          <w:szCs w:val="24"/>
        </w:rPr>
      </w:pPr>
      <w:r w:rsidRPr="00B263DF">
        <w:rPr>
          <w:b/>
          <w:szCs w:val="24"/>
        </w:rPr>
        <w:t>в пункте 20</w:t>
      </w:r>
      <w:r w:rsidRPr="00B263DF">
        <w:rPr>
          <w:szCs w:val="24"/>
        </w:rPr>
        <w:t xml:space="preserve"> слова «осуществление муниципального земельного контроля в границах муниципального образования,» исключить;</w:t>
      </w:r>
    </w:p>
    <w:p w:rsidR="008A6EC3" w:rsidRPr="00B263DF" w:rsidRDefault="008A6EC3" w:rsidP="00B263DF">
      <w:pPr>
        <w:ind w:firstLine="708"/>
        <w:jc w:val="both"/>
        <w:rPr>
          <w:b/>
          <w:szCs w:val="24"/>
        </w:rPr>
      </w:pPr>
    </w:p>
    <w:p w:rsidR="008A6EC3" w:rsidRPr="00B263DF" w:rsidRDefault="008A6EC3" w:rsidP="00B263DF">
      <w:pPr>
        <w:ind w:firstLine="708"/>
        <w:jc w:val="both"/>
        <w:rPr>
          <w:bCs/>
          <w:iCs/>
          <w:szCs w:val="24"/>
        </w:rPr>
      </w:pPr>
      <w:r w:rsidRPr="00B263DF">
        <w:rPr>
          <w:b/>
          <w:szCs w:val="24"/>
        </w:rPr>
        <w:t>8</w:t>
      </w:r>
      <w:r w:rsidRPr="00B263DF">
        <w:rPr>
          <w:szCs w:val="24"/>
        </w:rPr>
        <w:t xml:space="preserve">)  </w:t>
      </w:r>
      <w:r w:rsidRPr="00B263DF">
        <w:rPr>
          <w:b/>
          <w:bCs/>
          <w:iCs/>
          <w:szCs w:val="24"/>
        </w:rPr>
        <w:t>абзац третий части 2 статьи 45</w:t>
      </w:r>
      <w:r w:rsidRPr="00B263DF">
        <w:rPr>
          <w:bCs/>
          <w:iCs/>
          <w:szCs w:val="24"/>
        </w:rPr>
        <w:t xml:space="preserve">  изложить в следующей редакции:</w:t>
      </w:r>
    </w:p>
    <w:p w:rsidR="008A6EC3" w:rsidRPr="00B263DF" w:rsidRDefault="008A6EC3" w:rsidP="00B263DF">
      <w:pPr>
        <w:ind w:firstLine="708"/>
        <w:jc w:val="both"/>
        <w:rPr>
          <w:bCs/>
          <w:iCs/>
          <w:szCs w:val="24"/>
        </w:rPr>
      </w:pPr>
      <w:r w:rsidRPr="00B263DF">
        <w:rPr>
          <w:bCs/>
          <w:iCs/>
          <w:szCs w:val="24"/>
        </w:rPr>
        <w:t>«</w:t>
      </w:r>
      <w:r w:rsidRPr="00B263DF">
        <w:rPr>
          <w:bCs/>
          <w:szCs w:val="24"/>
        </w:rPr>
        <w:t xml:space="preserve">Не требуется официальное опубликование (обнародование) порядка учёта предложений по проекту </w:t>
      </w:r>
      <w:r w:rsidRPr="00B263DF">
        <w:rPr>
          <w:szCs w:val="24"/>
        </w:rPr>
        <w:t xml:space="preserve">решения Совета депутатов </w:t>
      </w:r>
      <w:r w:rsidRPr="00B263DF">
        <w:rPr>
          <w:bCs/>
          <w:szCs w:val="24"/>
        </w:rPr>
        <w:t>о внесении изменений в Устав муниципального образования, а также порядка участия граждан в его обсуждении в случае</w:t>
      </w:r>
      <w:r w:rsidRPr="00B263DF">
        <w:rPr>
          <w:bCs/>
          <w:iCs/>
          <w:szCs w:val="24"/>
        </w:rPr>
        <w:t>,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 образования в соответствие с этими нормативными правовыми актами.».</w:t>
      </w:r>
    </w:p>
    <w:p w:rsidR="008A6EC3" w:rsidRPr="00B263DF" w:rsidRDefault="008A6EC3" w:rsidP="00B263DF">
      <w:pPr>
        <w:autoSpaceDE w:val="0"/>
        <w:autoSpaceDN w:val="0"/>
        <w:adjustRightInd w:val="0"/>
        <w:jc w:val="both"/>
        <w:rPr>
          <w:b/>
          <w:szCs w:val="24"/>
        </w:rPr>
      </w:pPr>
    </w:p>
    <w:p w:rsidR="008A6EC3" w:rsidRPr="00B263DF" w:rsidRDefault="008A6EC3" w:rsidP="00B263DF">
      <w:pPr>
        <w:ind w:firstLine="720"/>
        <w:jc w:val="both"/>
        <w:rPr>
          <w:szCs w:val="24"/>
        </w:rPr>
      </w:pPr>
      <w:r w:rsidRPr="00B263DF">
        <w:rPr>
          <w:b/>
          <w:szCs w:val="24"/>
        </w:rPr>
        <w:t xml:space="preserve">2. </w:t>
      </w:r>
      <w:r w:rsidRPr="00B263DF">
        <w:rPr>
          <w:szCs w:val="24"/>
        </w:rPr>
        <w:t>Главе муниципального образования «Ураковское»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8A6EC3" w:rsidRPr="00B263DF" w:rsidRDefault="008A6EC3" w:rsidP="00B263DF">
      <w:pPr>
        <w:ind w:firstLine="720"/>
        <w:jc w:val="both"/>
        <w:rPr>
          <w:szCs w:val="24"/>
        </w:rPr>
      </w:pPr>
      <w:r w:rsidRPr="00B263DF">
        <w:rPr>
          <w:b/>
          <w:szCs w:val="24"/>
        </w:rPr>
        <w:t>3.</w:t>
      </w:r>
      <w:r w:rsidRPr="00B263DF">
        <w:rPr>
          <w:szCs w:val="24"/>
        </w:rPr>
        <w:t xml:space="preserve"> Опубликовать настоящее решение после его государственной регистрации.</w:t>
      </w:r>
    </w:p>
    <w:p w:rsidR="008A6EC3" w:rsidRPr="00B263DF" w:rsidRDefault="008A6EC3" w:rsidP="00B263DF">
      <w:pPr>
        <w:ind w:firstLine="720"/>
        <w:jc w:val="both"/>
        <w:rPr>
          <w:szCs w:val="24"/>
        </w:rPr>
      </w:pPr>
      <w:r w:rsidRPr="00B263DF">
        <w:rPr>
          <w:b/>
          <w:szCs w:val="24"/>
        </w:rPr>
        <w:t>4.</w:t>
      </w:r>
      <w:r w:rsidRPr="00B263DF">
        <w:rPr>
          <w:szCs w:val="24"/>
        </w:rPr>
        <w:t xml:space="preserve"> Настоящее решение вступает в силу в порядке, предусмотренном законодательством.</w:t>
      </w:r>
    </w:p>
    <w:p w:rsidR="008A6EC3" w:rsidRPr="00B263DF" w:rsidRDefault="008A6EC3" w:rsidP="00B263DF">
      <w:pPr>
        <w:autoSpaceDE w:val="0"/>
        <w:autoSpaceDN w:val="0"/>
        <w:adjustRightInd w:val="0"/>
        <w:jc w:val="both"/>
        <w:rPr>
          <w:szCs w:val="24"/>
        </w:rPr>
      </w:pPr>
    </w:p>
    <w:p w:rsidR="008A6EC3" w:rsidRPr="00B263DF" w:rsidRDefault="008A6EC3" w:rsidP="00B263DF">
      <w:pPr>
        <w:autoSpaceDE w:val="0"/>
        <w:autoSpaceDN w:val="0"/>
        <w:adjustRightInd w:val="0"/>
        <w:jc w:val="both"/>
        <w:rPr>
          <w:b/>
          <w:szCs w:val="24"/>
        </w:rPr>
      </w:pPr>
      <w:r w:rsidRPr="00B263DF">
        <w:rPr>
          <w:b/>
          <w:szCs w:val="24"/>
        </w:rPr>
        <w:t>Глава муниципального</w:t>
      </w:r>
    </w:p>
    <w:p w:rsidR="008A6EC3" w:rsidRPr="00B263DF" w:rsidRDefault="008A6EC3" w:rsidP="00B263DF">
      <w:pPr>
        <w:autoSpaceDE w:val="0"/>
        <w:autoSpaceDN w:val="0"/>
        <w:adjustRightInd w:val="0"/>
        <w:jc w:val="both"/>
        <w:rPr>
          <w:b/>
          <w:szCs w:val="24"/>
        </w:rPr>
      </w:pPr>
      <w:r w:rsidRPr="00B263DF">
        <w:rPr>
          <w:b/>
          <w:szCs w:val="24"/>
        </w:rPr>
        <w:t>образования «Ураковское»                                                      Т.В.Бабинцева</w:t>
      </w:r>
    </w:p>
    <w:p w:rsidR="008A6EC3" w:rsidRPr="00B263DF" w:rsidRDefault="008A6EC3" w:rsidP="00B263DF">
      <w:pPr>
        <w:autoSpaceDE w:val="0"/>
        <w:autoSpaceDN w:val="0"/>
        <w:adjustRightInd w:val="0"/>
        <w:jc w:val="both"/>
        <w:rPr>
          <w:b/>
          <w:szCs w:val="24"/>
        </w:rPr>
      </w:pPr>
    </w:p>
    <w:p w:rsidR="008A6EC3" w:rsidRPr="00B263DF" w:rsidRDefault="008A6EC3" w:rsidP="00B263DF">
      <w:pPr>
        <w:autoSpaceDE w:val="0"/>
        <w:autoSpaceDN w:val="0"/>
        <w:adjustRightInd w:val="0"/>
        <w:jc w:val="both"/>
        <w:rPr>
          <w:b/>
          <w:szCs w:val="24"/>
        </w:rPr>
      </w:pPr>
    </w:p>
    <w:p w:rsidR="008A6EC3" w:rsidRPr="00B263DF" w:rsidRDefault="008A6EC3" w:rsidP="00B263DF">
      <w:pPr>
        <w:autoSpaceDE w:val="0"/>
        <w:autoSpaceDN w:val="0"/>
        <w:adjustRightInd w:val="0"/>
        <w:jc w:val="both"/>
        <w:rPr>
          <w:b/>
          <w:szCs w:val="24"/>
        </w:rPr>
      </w:pPr>
    </w:p>
    <w:p w:rsidR="008A6EC3" w:rsidRPr="00B263DF" w:rsidRDefault="008A6EC3" w:rsidP="00B263DF">
      <w:pPr>
        <w:autoSpaceDE w:val="0"/>
        <w:autoSpaceDN w:val="0"/>
        <w:adjustRightInd w:val="0"/>
        <w:jc w:val="both"/>
        <w:rPr>
          <w:b/>
          <w:szCs w:val="24"/>
        </w:rPr>
      </w:pPr>
    </w:p>
    <w:p w:rsidR="008A6EC3" w:rsidRPr="00B263DF" w:rsidRDefault="008A6EC3" w:rsidP="00B263DF">
      <w:pPr>
        <w:autoSpaceDE w:val="0"/>
        <w:autoSpaceDN w:val="0"/>
        <w:adjustRightInd w:val="0"/>
        <w:jc w:val="both"/>
        <w:rPr>
          <w:b/>
          <w:szCs w:val="24"/>
        </w:rPr>
      </w:pPr>
    </w:p>
    <w:p w:rsidR="008A6EC3" w:rsidRPr="00B263DF" w:rsidRDefault="008A6EC3" w:rsidP="00B263DF">
      <w:pPr>
        <w:autoSpaceDE w:val="0"/>
        <w:autoSpaceDN w:val="0"/>
        <w:adjustRightInd w:val="0"/>
        <w:jc w:val="both"/>
        <w:rPr>
          <w:b/>
          <w:szCs w:val="24"/>
        </w:rPr>
      </w:pPr>
    </w:p>
    <w:p w:rsidR="008A6EC3" w:rsidRPr="00B263DF" w:rsidRDefault="008A6EC3" w:rsidP="00B263DF">
      <w:pPr>
        <w:autoSpaceDE w:val="0"/>
        <w:autoSpaceDN w:val="0"/>
        <w:adjustRightInd w:val="0"/>
        <w:jc w:val="both"/>
        <w:rPr>
          <w:b/>
          <w:szCs w:val="24"/>
        </w:rPr>
      </w:pPr>
    </w:p>
    <w:p w:rsidR="008A6EC3" w:rsidRPr="00B263DF" w:rsidRDefault="008A6EC3" w:rsidP="00B263DF">
      <w:pPr>
        <w:autoSpaceDE w:val="0"/>
        <w:autoSpaceDN w:val="0"/>
        <w:adjustRightInd w:val="0"/>
        <w:jc w:val="both"/>
        <w:rPr>
          <w:b/>
          <w:szCs w:val="24"/>
        </w:rPr>
      </w:pPr>
    </w:p>
    <w:p w:rsidR="008A6EC3" w:rsidRPr="00B263DF" w:rsidRDefault="008A6EC3" w:rsidP="00B263DF">
      <w:pPr>
        <w:autoSpaceDE w:val="0"/>
        <w:autoSpaceDN w:val="0"/>
        <w:adjustRightInd w:val="0"/>
        <w:jc w:val="both"/>
        <w:rPr>
          <w:b/>
          <w:szCs w:val="24"/>
        </w:rPr>
      </w:pPr>
    </w:p>
    <w:p w:rsidR="008A6EC3" w:rsidRPr="00B263DF" w:rsidRDefault="008A6EC3" w:rsidP="00B263DF">
      <w:pPr>
        <w:autoSpaceDE w:val="0"/>
        <w:autoSpaceDN w:val="0"/>
        <w:adjustRightInd w:val="0"/>
        <w:jc w:val="both"/>
        <w:rPr>
          <w:b/>
          <w:szCs w:val="24"/>
        </w:rPr>
      </w:pPr>
    </w:p>
    <w:p w:rsidR="008A6EC3" w:rsidRPr="00B263DF" w:rsidRDefault="008A6EC3" w:rsidP="00B263DF">
      <w:pPr>
        <w:autoSpaceDE w:val="0"/>
        <w:autoSpaceDN w:val="0"/>
        <w:adjustRightInd w:val="0"/>
        <w:jc w:val="both"/>
        <w:rPr>
          <w:b/>
          <w:szCs w:val="24"/>
        </w:rPr>
      </w:pPr>
    </w:p>
    <w:p w:rsidR="008A6EC3" w:rsidRPr="00B263DF" w:rsidRDefault="008A6EC3" w:rsidP="00B263DF">
      <w:pPr>
        <w:autoSpaceDE w:val="0"/>
        <w:autoSpaceDN w:val="0"/>
        <w:adjustRightInd w:val="0"/>
        <w:jc w:val="both"/>
        <w:rPr>
          <w:b/>
          <w:szCs w:val="24"/>
        </w:rPr>
      </w:pPr>
    </w:p>
    <w:p w:rsidR="008A6EC3" w:rsidRDefault="008A6EC3" w:rsidP="00B263DF">
      <w:pPr>
        <w:autoSpaceDE w:val="0"/>
        <w:autoSpaceDN w:val="0"/>
        <w:adjustRightInd w:val="0"/>
        <w:jc w:val="both"/>
        <w:rPr>
          <w:b/>
          <w:szCs w:val="24"/>
        </w:rPr>
      </w:pPr>
    </w:p>
    <w:p w:rsidR="008A6EC3" w:rsidRDefault="008A6EC3" w:rsidP="00B263DF">
      <w:pPr>
        <w:autoSpaceDE w:val="0"/>
        <w:autoSpaceDN w:val="0"/>
        <w:adjustRightInd w:val="0"/>
        <w:jc w:val="both"/>
        <w:rPr>
          <w:b/>
          <w:szCs w:val="24"/>
        </w:rPr>
      </w:pPr>
    </w:p>
    <w:p w:rsidR="008A6EC3" w:rsidRDefault="008A6EC3" w:rsidP="00B263DF">
      <w:pPr>
        <w:autoSpaceDE w:val="0"/>
        <w:autoSpaceDN w:val="0"/>
        <w:adjustRightInd w:val="0"/>
        <w:jc w:val="both"/>
        <w:rPr>
          <w:b/>
          <w:szCs w:val="24"/>
        </w:rPr>
      </w:pPr>
    </w:p>
    <w:p w:rsidR="008A6EC3" w:rsidRDefault="008A6EC3" w:rsidP="00B263DF">
      <w:pPr>
        <w:autoSpaceDE w:val="0"/>
        <w:autoSpaceDN w:val="0"/>
        <w:adjustRightInd w:val="0"/>
        <w:jc w:val="both"/>
        <w:rPr>
          <w:b/>
          <w:szCs w:val="24"/>
        </w:rPr>
      </w:pPr>
    </w:p>
    <w:p w:rsidR="008A6EC3" w:rsidRDefault="008A6EC3" w:rsidP="00B263DF">
      <w:pPr>
        <w:autoSpaceDE w:val="0"/>
        <w:autoSpaceDN w:val="0"/>
        <w:adjustRightInd w:val="0"/>
        <w:jc w:val="both"/>
        <w:rPr>
          <w:b/>
          <w:szCs w:val="24"/>
        </w:rPr>
      </w:pPr>
    </w:p>
    <w:p w:rsidR="008A6EC3" w:rsidRDefault="008A6EC3" w:rsidP="00B263DF">
      <w:pPr>
        <w:autoSpaceDE w:val="0"/>
        <w:autoSpaceDN w:val="0"/>
        <w:adjustRightInd w:val="0"/>
        <w:jc w:val="both"/>
        <w:rPr>
          <w:b/>
          <w:szCs w:val="24"/>
        </w:rPr>
      </w:pPr>
    </w:p>
    <w:p w:rsidR="008A6EC3" w:rsidRDefault="008A6EC3" w:rsidP="00B263DF">
      <w:pPr>
        <w:autoSpaceDE w:val="0"/>
        <w:autoSpaceDN w:val="0"/>
        <w:adjustRightInd w:val="0"/>
        <w:jc w:val="both"/>
        <w:rPr>
          <w:b/>
          <w:szCs w:val="24"/>
        </w:rPr>
      </w:pPr>
    </w:p>
    <w:p w:rsidR="008A6EC3" w:rsidRDefault="008A6EC3" w:rsidP="00B263DF">
      <w:pPr>
        <w:autoSpaceDE w:val="0"/>
        <w:autoSpaceDN w:val="0"/>
        <w:adjustRightInd w:val="0"/>
        <w:jc w:val="both"/>
        <w:rPr>
          <w:b/>
          <w:szCs w:val="24"/>
        </w:rPr>
      </w:pPr>
    </w:p>
    <w:p w:rsidR="008A6EC3" w:rsidRDefault="008A6EC3" w:rsidP="00B263DF">
      <w:pPr>
        <w:autoSpaceDE w:val="0"/>
        <w:autoSpaceDN w:val="0"/>
        <w:adjustRightInd w:val="0"/>
        <w:jc w:val="both"/>
        <w:rPr>
          <w:b/>
          <w:szCs w:val="24"/>
        </w:rPr>
      </w:pPr>
    </w:p>
    <w:p w:rsidR="008A6EC3" w:rsidRPr="00B263DF" w:rsidRDefault="008A6EC3" w:rsidP="00B263DF">
      <w:pPr>
        <w:autoSpaceDE w:val="0"/>
        <w:autoSpaceDN w:val="0"/>
        <w:adjustRightInd w:val="0"/>
        <w:jc w:val="both"/>
        <w:rPr>
          <w:b/>
          <w:szCs w:val="24"/>
        </w:rPr>
      </w:pPr>
    </w:p>
    <w:p w:rsidR="008A6EC3" w:rsidRPr="00B263DF" w:rsidRDefault="008A6EC3" w:rsidP="00B263DF">
      <w:pPr>
        <w:autoSpaceDE w:val="0"/>
        <w:autoSpaceDN w:val="0"/>
        <w:adjustRightInd w:val="0"/>
        <w:jc w:val="both"/>
        <w:rPr>
          <w:b/>
          <w:szCs w:val="24"/>
        </w:rPr>
      </w:pPr>
    </w:p>
    <w:p w:rsidR="008A6EC3" w:rsidRPr="00B263DF" w:rsidRDefault="008A6EC3" w:rsidP="00B263DF">
      <w:pPr>
        <w:autoSpaceDE w:val="0"/>
        <w:autoSpaceDN w:val="0"/>
        <w:adjustRightInd w:val="0"/>
        <w:jc w:val="both"/>
        <w:rPr>
          <w:b/>
          <w:szCs w:val="24"/>
        </w:rPr>
      </w:pPr>
    </w:p>
    <w:p w:rsidR="008A6EC3" w:rsidRPr="00716594" w:rsidRDefault="008A6EC3" w:rsidP="00716594">
      <w:pPr>
        <w:jc w:val="right"/>
        <w:rPr>
          <w:szCs w:val="24"/>
        </w:rPr>
      </w:pPr>
      <w:r w:rsidRPr="00716594">
        <w:rPr>
          <w:szCs w:val="24"/>
        </w:rPr>
        <w:t>ПРОЕКТ</w:t>
      </w:r>
    </w:p>
    <w:p w:rsidR="008A6EC3" w:rsidRDefault="008A6EC3" w:rsidP="00B263DF">
      <w:pPr>
        <w:jc w:val="center"/>
        <w:rPr>
          <w:b/>
          <w:szCs w:val="24"/>
        </w:rPr>
      </w:pPr>
    </w:p>
    <w:p w:rsidR="008A6EC3" w:rsidRPr="00B263DF" w:rsidRDefault="008A6EC3" w:rsidP="00B263DF">
      <w:pPr>
        <w:jc w:val="center"/>
        <w:rPr>
          <w:b/>
          <w:szCs w:val="24"/>
        </w:rPr>
      </w:pPr>
      <w:r w:rsidRPr="00B263DF">
        <w:rPr>
          <w:b/>
          <w:szCs w:val="24"/>
        </w:rPr>
        <w:t>УСТАВ</w:t>
      </w:r>
    </w:p>
    <w:p w:rsidR="008A6EC3" w:rsidRPr="00B263DF" w:rsidRDefault="008A6EC3" w:rsidP="00B263DF">
      <w:pPr>
        <w:jc w:val="center"/>
        <w:rPr>
          <w:b/>
          <w:szCs w:val="24"/>
        </w:rPr>
      </w:pPr>
      <w:r w:rsidRPr="00B263DF">
        <w:rPr>
          <w:b/>
          <w:szCs w:val="24"/>
        </w:rPr>
        <w:t>МУНИЦИПАЛЬНОГО ОБРАЗОВАНИЯ «УРАКОВСКОЕ»</w:t>
      </w:r>
    </w:p>
    <w:p w:rsidR="008A6EC3" w:rsidRPr="00B263DF" w:rsidRDefault="008A6EC3" w:rsidP="00B263DF">
      <w:pPr>
        <w:jc w:val="both"/>
        <w:rPr>
          <w:b/>
          <w:color w:val="000000"/>
          <w:szCs w:val="24"/>
        </w:rPr>
      </w:pPr>
      <w:r w:rsidRPr="00B263DF">
        <w:rPr>
          <w:b/>
          <w:szCs w:val="24"/>
        </w:rPr>
        <w:t xml:space="preserve">принят решением Совета депутатов муниципального образования «Ураковское» от 07 декабря 2005 года № 7 (в редакции изменений, внесенных решением Совета депутатов муниципального образования «Ураковское» от 12 июля 2006  года № 15,  от 27 апреля 2007 года № 33, от 16 мая 2008 года № 11, от 28 мая 2009 года № 49, от 2 ноября 2009 года № 69, от 04 июня 2010 года № 88, от 13 декабря 2010 года № 102, </w:t>
      </w:r>
      <w:r w:rsidRPr="00B263DF">
        <w:rPr>
          <w:b/>
          <w:color w:val="000000"/>
          <w:szCs w:val="24"/>
        </w:rPr>
        <w:t xml:space="preserve">от 11 ноября 2011 года № 121, от 27 июня 2012 года № 14, от 30 апреля 2013 года № 45, от 22 августа 2014 года № 80, от 13 марта 2015 года № 110, </w:t>
      </w:r>
      <w:r w:rsidRPr="00B263DF">
        <w:rPr>
          <w:b/>
          <w:szCs w:val="24"/>
        </w:rPr>
        <w:t xml:space="preserve">от 27 мая 2016 года № 154, от 26 мая 2017 года № </w:t>
      </w:r>
      <w:r>
        <w:rPr>
          <w:b/>
          <w:szCs w:val="24"/>
        </w:rPr>
        <w:t>___</w:t>
      </w:r>
      <w:r w:rsidRPr="00B263DF">
        <w:rPr>
          <w:b/>
          <w:color w:val="000000"/>
          <w:szCs w:val="24"/>
        </w:rPr>
        <w:t>)</w:t>
      </w:r>
    </w:p>
    <w:p w:rsidR="008A6EC3" w:rsidRPr="00B263DF" w:rsidRDefault="008A6EC3" w:rsidP="00B263DF">
      <w:pPr>
        <w:jc w:val="both"/>
        <w:rPr>
          <w:b/>
          <w:color w:val="000000"/>
          <w:szCs w:val="24"/>
        </w:rPr>
      </w:pPr>
    </w:p>
    <w:p w:rsidR="008A6EC3" w:rsidRPr="00B263DF" w:rsidRDefault="008A6EC3" w:rsidP="00B263DF">
      <w:pPr>
        <w:ind w:firstLine="720"/>
        <w:jc w:val="both"/>
        <w:rPr>
          <w:b/>
          <w:szCs w:val="24"/>
        </w:rPr>
      </w:pPr>
      <w:r w:rsidRPr="00B263DF">
        <w:rPr>
          <w:b/>
          <w:szCs w:val="24"/>
        </w:rPr>
        <w:t>Статья 7.</w:t>
      </w:r>
      <w:r w:rsidRPr="00B263DF">
        <w:rPr>
          <w:szCs w:val="24"/>
        </w:rPr>
        <w:t xml:space="preserve">  </w:t>
      </w:r>
      <w:r w:rsidRPr="00B263DF">
        <w:rPr>
          <w:b/>
          <w:bCs/>
          <w:szCs w:val="24"/>
        </w:rPr>
        <w:t>Вопросы местного значения муниципального образования</w:t>
      </w:r>
    </w:p>
    <w:p w:rsidR="008A6EC3" w:rsidRPr="00B263DF" w:rsidRDefault="008A6EC3" w:rsidP="00B263DF">
      <w:pPr>
        <w:ind w:firstLine="720"/>
        <w:jc w:val="both"/>
        <w:rPr>
          <w:szCs w:val="24"/>
        </w:rPr>
      </w:pPr>
    </w:p>
    <w:p w:rsidR="008A6EC3" w:rsidRPr="00B263DF" w:rsidRDefault="008A6EC3" w:rsidP="00B263DF">
      <w:pPr>
        <w:ind w:firstLine="720"/>
        <w:jc w:val="both"/>
        <w:rPr>
          <w:bCs/>
          <w:szCs w:val="24"/>
        </w:rPr>
      </w:pPr>
      <w:r w:rsidRPr="00B263DF">
        <w:rPr>
          <w:szCs w:val="24"/>
        </w:rPr>
        <w:t>1. К вопросам местного значения муниципального образования относятся:</w:t>
      </w:r>
    </w:p>
    <w:p w:rsidR="008A6EC3" w:rsidRPr="00B263DF" w:rsidRDefault="008A6EC3" w:rsidP="00B263DF">
      <w:pPr>
        <w:ind w:firstLine="720"/>
        <w:jc w:val="both"/>
        <w:rPr>
          <w:szCs w:val="24"/>
        </w:rPr>
      </w:pPr>
      <w:r w:rsidRPr="00B263DF">
        <w:rPr>
          <w:szCs w:val="24"/>
        </w:rPr>
        <w:t xml:space="preserve">1) </w:t>
      </w:r>
      <w:r w:rsidRPr="00B263DF">
        <w:rPr>
          <w:bCs/>
          <w:szCs w:val="24"/>
        </w:rPr>
        <w:t xml:space="preserve">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отчёта об исполнении бюджета муниципального образования </w:t>
      </w:r>
      <w:r w:rsidRPr="00B263DF">
        <w:rPr>
          <w:szCs w:val="24"/>
        </w:rPr>
        <w:t>(в ред. решения Совета депутатов муниципального образования «Ураковское» от 13.03.2015 № 110);</w:t>
      </w:r>
    </w:p>
    <w:p w:rsidR="008A6EC3" w:rsidRPr="00B263DF" w:rsidRDefault="008A6EC3" w:rsidP="00B263DF">
      <w:pPr>
        <w:ind w:firstLine="720"/>
        <w:jc w:val="both"/>
        <w:rPr>
          <w:szCs w:val="24"/>
        </w:rPr>
      </w:pPr>
      <w:r w:rsidRPr="00B263DF">
        <w:rPr>
          <w:szCs w:val="24"/>
        </w:rPr>
        <w:t>2) установление, изменение и отмена местных налогов и сборов муниципального образования;</w:t>
      </w:r>
    </w:p>
    <w:p w:rsidR="008A6EC3" w:rsidRPr="00B263DF" w:rsidRDefault="008A6EC3" w:rsidP="00B263DF">
      <w:pPr>
        <w:ind w:firstLine="720"/>
        <w:jc w:val="both"/>
        <w:rPr>
          <w:szCs w:val="24"/>
        </w:rPr>
      </w:pPr>
      <w:r w:rsidRPr="00B263DF">
        <w:rPr>
          <w:szCs w:val="24"/>
        </w:rPr>
        <w:t>3) владение, пользование и распоряжение имуществом, находящимся в муниципальной собственности муниципального образования;</w:t>
      </w:r>
    </w:p>
    <w:p w:rsidR="008A6EC3" w:rsidRPr="00B263DF" w:rsidRDefault="008A6EC3" w:rsidP="00B263DF">
      <w:pPr>
        <w:ind w:firstLine="720"/>
        <w:jc w:val="both"/>
        <w:rPr>
          <w:szCs w:val="24"/>
        </w:rPr>
      </w:pPr>
      <w:r w:rsidRPr="00B263DF">
        <w:rPr>
          <w:szCs w:val="24"/>
        </w:rPr>
        <w:t xml:space="preserve">4) утратил силу – решение Совета депутатов муниципального образования </w:t>
      </w:r>
      <w:r>
        <w:rPr>
          <w:szCs w:val="24"/>
        </w:rPr>
        <w:t>«Ураковское» от 26.05.2017 №  __</w:t>
      </w:r>
      <w:r w:rsidRPr="00B263DF">
        <w:rPr>
          <w:szCs w:val="24"/>
        </w:rPr>
        <w:t>;</w:t>
      </w:r>
    </w:p>
    <w:p w:rsidR="008A6EC3" w:rsidRPr="00B263DF" w:rsidRDefault="008A6EC3" w:rsidP="00B263DF">
      <w:pPr>
        <w:ind w:firstLine="720"/>
        <w:jc w:val="both"/>
        <w:rPr>
          <w:szCs w:val="24"/>
        </w:rPr>
      </w:pPr>
      <w:r w:rsidRPr="00B263DF">
        <w:rPr>
          <w:szCs w:val="24"/>
        </w:rPr>
        <w:t>5) утратил силу – решение Совета депутатов муниципального образования «Ураковское» от 13.03.2015 №  110;</w:t>
      </w:r>
    </w:p>
    <w:p w:rsidR="008A6EC3" w:rsidRPr="00B263DF" w:rsidRDefault="008A6EC3" w:rsidP="00B263DF">
      <w:pPr>
        <w:ind w:firstLine="720"/>
        <w:jc w:val="both"/>
        <w:rPr>
          <w:szCs w:val="24"/>
        </w:rPr>
      </w:pPr>
      <w:r w:rsidRPr="00B263DF">
        <w:rPr>
          <w:szCs w:val="24"/>
        </w:rPr>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A6EC3" w:rsidRPr="00B263DF" w:rsidRDefault="008A6EC3" w:rsidP="00B263DF">
      <w:pPr>
        <w:ind w:firstLine="720"/>
        <w:jc w:val="both"/>
        <w:rPr>
          <w:szCs w:val="24"/>
        </w:rPr>
      </w:pPr>
      <w:r w:rsidRPr="00B263DF">
        <w:rPr>
          <w:szCs w:val="24"/>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8A6EC3" w:rsidRPr="00B263DF" w:rsidRDefault="008A6EC3" w:rsidP="00B263DF">
      <w:pPr>
        <w:ind w:firstLine="720"/>
        <w:jc w:val="both"/>
        <w:rPr>
          <w:szCs w:val="24"/>
        </w:rPr>
      </w:pPr>
      <w:r w:rsidRPr="00B263DF">
        <w:rPr>
          <w:szCs w:val="24"/>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w:t>
      </w:r>
    </w:p>
    <w:p w:rsidR="008A6EC3" w:rsidRPr="00B263DF" w:rsidRDefault="008A6EC3" w:rsidP="00B263DF">
      <w:pPr>
        <w:ind w:firstLine="720"/>
        <w:jc w:val="both"/>
        <w:rPr>
          <w:szCs w:val="24"/>
        </w:rPr>
      </w:pPr>
      <w:r w:rsidRPr="00B263DF">
        <w:rPr>
          <w:szCs w:val="24"/>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(п. 7.2 введен решением Совета депутатов муниципального образования «Ураковское» от 22.08.2014 № 80);</w:t>
      </w:r>
    </w:p>
    <w:p w:rsidR="008A6EC3" w:rsidRPr="00B263DF" w:rsidRDefault="008A6EC3" w:rsidP="00B263DF">
      <w:pPr>
        <w:ind w:firstLine="720"/>
        <w:jc w:val="both"/>
        <w:rPr>
          <w:szCs w:val="24"/>
        </w:rPr>
      </w:pPr>
      <w:r w:rsidRPr="00B263DF">
        <w:rPr>
          <w:szCs w:val="24"/>
        </w:rPr>
        <w:t>8) участие в предупреждении и ликвидации последствий чрезвычайных ситуаций в границах муниципального образования;</w:t>
      </w:r>
    </w:p>
    <w:p w:rsidR="008A6EC3" w:rsidRPr="00B263DF" w:rsidRDefault="008A6EC3" w:rsidP="00B263DF">
      <w:pPr>
        <w:ind w:firstLine="720"/>
        <w:jc w:val="both"/>
        <w:rPr>
          <w:szCs w:val="24"/>
        </w:rPr>
      </w:pPr>
      <w:r w:rsidRPr="00B263DF">
        <w:rPr>
          <w:szCs w:val="24"/>
        </w:rPr>
        <w:t>9) обеспечение первичных мер пожарной безопасности в границах населенных пунктов муниципального образования;</w:t>
      </w:r>
    </w:p>
    <w:p w:rsidR="008A6EC3" w:rsidRPr="00B263DF" w:rsidRDefault="008A6EC3" w:rsidP="00B263DF">
      <w:pPr>
        <w:ind w:firstLine="720"/>
        <w:jc w:val="both"/>
        <w:rPr>
          <w:szCs w:val="24"/>
        </w:rPr>
      </w:pPr>
      <w:r w:rsidRPr="00B263DF">
        <w:rPr>
          <w:szCs w:val="24"/>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8A6EC3" w:rsidRPr="00B263DF" w:rsidRDefault="008A6EC3" w:rsidP="00B263DF">
      <w:pPr>
        <w:ind w:firstLine="720"/>
        <w:jc w:val="both"/>
        <w:rPr>
          <w:szCs w:val="24"/>
        </w:rPr>
      </w:pPr>
      <w:r w:rsidRPr="00B263DF">
        <w:rPr>
          <w:szCs w:val="24"/>
        </w:rPr>
        <w:t xml:space="preserve">11) утратил силу – решение Совета депутатов муниципального образования </w:t>
      </w:r>
      <w:r>
        <w:rPr>
          <w:szCs w:val="24"/>
        </w:rPr>
        <w:t>«Ураковское» от 26.05.2017 №  ___</w:t>
      </w:r>
      <w:r w:rsidRPr="00B263DF">
        <w:rPr>
          <w:szCs w:val="24"/>
        </w:rPr>
        <w:t>;</w:t>
      </w:r>
    </w:p>
    <w:p w:rsidR="008A6EC3" w:rsidRPr="00B263DF" w:rsidRDefault="008A6EC3" w:rsidP="00B263DF">
      <w:pPr>
        <w:ind w:firstLine="720"/>
        <w:jc w:val="both"/>
        <w:rPr>
          <w:szCs w:val="24"/>
        </w:rPr>
      </w:pPr>
      <w:r w:rsidRPr="00B263DF">
        <w:rPr>
          <w:szCs w:val="24"/>
        </w:rPr>
        <w:t>12) создание условий для организации досуга и обеспечения жителей муниципального образования услугами организаций культуры;</w:t>
      </w:r>
    </w:p>
    <w:p w:rsidR="008A6EC3" w:rsidRPr="00B263DF" w:rsidRDefault="008A6EC3" w:rsidP="00B263DF">
      <w:pPr>
        <w:ind w:firstLine="720"/>
        <w:jc w:val="both"/>
        <w:rPr>
          <w:szCs w:val="24"/>
        </w:rPr>
      </w:pPr>
      <w:r w:rsidRPr="00B263DF">
        <w:rPr>
          <w:szCs w:val="24"/>
        </w:rPr>
        <w:t>13) охрана и сохранение объектов культурного наследия (памятников истории и культуры) местного (муниципального) значения, расположенных в границах муниципального образования;</w:t>
      </w:r>
    </w:p>
    <w:p w:rsidR="008A6EC3" w:rsidRPr="00B263DF" w:rsidRDefault="008A6EC3" w:rsidP="00B263DF">
      <w:pPr>
        <w:ind w:firstLine="720"/>
        <w:jc w:val="both"/>
        <w:rPr>
          <w:szCs w:val="24"/>
        </w:rPr>
      </w:pPr>
      <w:r w:rsidRPr="00B263DF">
        <w:rPr>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8A6EC3" w:rsidRPr="00B263DF" w:rsidRDefault="008A6EC3" w:rsidP="00B263DF">
      <w:pPr>
        <w:ind w:firstLine="720"/>
        <w:jc w:val="both"/>
        <w:rPr>
          <w:szCs w:val="24"/>
        </w:rPr>
      </w:pPr>
      <w:r w:rsidRPr="00B263DF">
        <w:rPr>
          <w:szCs w:val="24"/>
        </w:rPr>
        <w:t>14)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(в ред. решения Совета депутатов муниципального образования «Ураковское» от 27.05. 2016 № 154);</w:t>
      </w:r>
    </w:p>
    <w:p w:rsidR="008A6EC3" w:rsidRPr="00B263DF" w:rsidRDefault="008A6EC3" w:rsidP="00B263DF">
      <w:pPr>
        <w:ind w:firstLine="720"/>
        <w:jc w:val="both"/>
        <w:rPr>
          <w:szCs w:val="24"/>
        </w:rPr>
      </w:pPr>
      <w:r w:rsidRPr="00B263DF">
        <w:rPr>
          <w:szCs w:val="24"/>
        </w:rPr>
        <w:t>15)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A6EC3" w:rsidRPr="00B263DF" w:rsidRDefault="008A6EC3" w:rsidP="00B263DF">
      <w:pPr>
        <w:ind w:firstLine="720"/>
        <w:jc w:val="both"/>
        <w:rPr>
          <w:szCs w:val="24"/>
        </w:rPr>
      </w:pPr>
      <w:r w:rsidRPr="00B263DF">
        <w:rPr>
          <w:szCs w:val="24"/>
        </w:rPr>
        <w:t>16) утратил силу – решение Совета депутатов муниципального образования «Ураковское» от 27. 04. 2007 №  33;</w:t>
      </w:r>
    </w:p>
    <w:p w:rsidR="008A6EC3" w:rsidRPr="00B263DF" w:rsidRDefault="008A6EC3" w:rsidP="00B263DF">
      <w:pPr>
        <w:ind w:firstLine="720"/>
        <w:jc w:val="both"/>
        <w:rPr>
          <w:szCs w:val="24"/>
        </w:rPr>
      </w:pPr>
      <w:r w:rsidRPr="00B263DF">
        <w:rPr>
          <w:szCs w:val="24"/>
        </w:rPr>
        <w:t>17) формирование архивных фондов муниципального образования;</w:t>
      </w:r>
    </w:p>
    <w:p w:rsidR="008A6EC3" w:rsidRPr="00B263DF" w:rsidRDefault="008A6EC3" w:rsidP="00B263DF">
      <w:pPr>
        <w:ind w:firstLine="720"/>
        <w:jc w:val="both"/>
        <w:rPr>
          <w:szCs w:val="24"/>
        </w:rPr>
      </w:pPr>
      <w:r w:rsidRPr="00B263DF">
        <w:rPr>
          <w:szCs w:val="24"/>
        </w:rPr>
        <w:t>18) участие в организации деятельности по сбору (в том числе раздельному сбору) и транспортированию твердых коммунальных отходов (в ред. решения Совета депутатов муниципального образования «Ураковское» от 27.05. 2016 № 154);</w:t>
      </w:r>
    </w:p>
    <w:p w:rsidR="008A6EC3" w:rsidRPr="00B263DF" w:rsidRDefault="008A6EC3" w:rsidP="00B263DF">
      <w:pPr>
        <w:ind w:firstLine="720"/>
        <w:jc w:val="both"/>
        <w:rPr>
          <w:szCs w:val="24"/>
        </w:rPr>
      </w:pPr>
      <w:r w:rsidRPr="00B263DF">
        <w:rPr>
          <w:szCs w:val="24"/>
        </w:rPr>
        <w:t>19) утверждение правил благоустройства территории муниципального образования,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муниципального образования;</w:t>
      </w:r>
    </w:p>
    <w:p w:rsidR="008A6EC3" w:rsidRPr="00B263DF" w:rsidRDefault="008A6EC3" w:rsidP="00B263DF">
      <w:pPr>
        <w:ind w:firstLine="720"/>
        <w:jc w:val="both"/>
        <w:rPr>
          <w:szCs w:val="24"/>
        </w:rPr>
      </w:pPr>
      <w:r w:rsidRPr="00B263DF">
        <w:rPr>
          <w:szCs w:val="24"/>
        </w:rPr>
        <w:t>20) утверждение генеральных планов муниципального образования, правил землепользования и застройки, утверждение подготовленной на основе генеральных планов  муниципального образования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реконструкция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(в ред. решений Совета депутатов муниципального образования «Ураковское» от 13.03.2015 № 110, от 27.0</w:t>
      </w:r>
      <w:r>
        <w:rPr>
          <w:szCs w:val="24"/>
        </w:rPr>
        <w:t>5.2016 № 154, от 26.05.2017 № ___</w:t>
      </w:r>
      <w:r w:rsidRPr="00B263DF">
        <w:rPr>
          <w:szCs w:val="24"/>
        </w:rPr>
        <w:t>);</w:t>
      </w:r>
    </w:p>
    <w:p w:rsidR="008A6EC3" w:rsidRPr="00B263DF" w:rsidRDefault="008A6EC3" w:rsidP="00B263DF">
      <w:pPr>
        <w:ind w:firstLine="720"/>
        <w:jc w:val="both"/>
        <w:rPr>
          <w:szCs w:val="24"/>
        </w:rPr>
      </w:pPr>
      <w:r w:rsidRPr="00B263DF">
        <w:rPr>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 ред. решения Совета депутатов муниципального образования «Ураковское» от 22.08.2014 № 80);</w:t>
      </w:r>
    </w:p>
    <w:p w:rsidR="008A6EC3" w:rsidRPr="00B263DF" w:rsidRDefault="008A6EC3" w:rsidP="00B263DF">
      <w:pPr>
        <w:ind w:firstLine="720"/>
        <w:jc w:val="both"/>
        <w:rPr>
          <w:szCs w:val="24"/>
        </w:rPr>
      </w:pPr>
      <w:r w:rsidRPr="00B263DF">
        <w:rPr>
          <w:szCs w:val="24"/>
        </w:rPr>
        <w:t>22) организация ритуальных услуг и содержание мест захоронения;</w:t>
      </w:r>
    </w:p>
    <w:p w:rsidR="008A6EC3" w:rsidRPr="00B263DF" w:rsidRDefault="008A6EC3" w:rsidP="00B263DF">
      <w:pPr>
        <w:ind w:firstLine="720"/>
        <w:jc w:val="both"/>
        <w:rPr>
          <w:szCs w:val="24"/>
        </w:rPr>
      </w:pPr>
      <w:r w:rsidRPr="00B263DF">
        <w:rPr>
          <w:szCs w:val="24"/>
        </w:rPr>
        <w:t>23) утратил силу – решение Совета депутатов муниципального образования «Ураковское» от 27.05. 2016 № 154;</w:t>
      </w:r>
    </w:p>
    <w:p w:rsidR="008A6EC3" w:rsidRPr="00B263DF" w:rsidRDefault="008A6EC3" w:rsidP="00B263DF">
      <w:pPr>
        <w:ind w:firstLine="720"/>
        <w:jc w:val="both"/>
        <w:rPr>
          <w:szCs w:val="24"/>
        </w:rPr>
      </w:pPr>
      <w:r w:rsidRPr="00B263DF">
        <w:rPr>
          <w:szCs w:val="24"/>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8A6EC3" w:rsidRPr="00B263DF" w:rsidRDefault="008A6EC3" w:rsidP="00B263DF">
      <w:pPr>
        <w:ind w:firstLine="720"/>
        <w:jc w:val="both"/>
        <w:rPr>
          <w:szCs w:val="24"/>
        </w:rPr>
      </w:pPr>
      <w:r w:rsidRPr="00B263DF">
        <w:rPr>
          <w:szCs w:val="24"/>
        </w:rPr>
        <w:t xml:space="preserve">25) утратил силу – решение Совета депутатов муниципального образования «Ураковское» от 28.05.2009  № 49; </w:t>
      </w:r>
    </w:p>
    <w:p w:rsidR="008A6EC3" w:rsidRPr="00B263DF" w:rsidRDefault="008A6EC3" w:rsidP="00B263DF">
      <w:pPr>
        <w:ind w:firstLine="720"/>
        <w:jc w:val="both"/>
        <w:rPr>
          <w:szCs w:val="24"/>
        </w:rPr>
      </w:pPr>
      <w:r w:rsidRPr="00B263DF">
        <w:rPr>
          <w:szCs w:val="24"/>
        </w:rPr>
        <w:t>26) осуществление мероприятий по обеспечению безопасности людей на водных объектах, охране их жизни и здоровья;</w:t>
      </w:r>
    </w:p>
    <w:p w:rsidR="008A6EC3" w:rsidRPr="00B263DF" w:rsidRDefault="008A6EC3" w:rsidP="00B263DF">
      <w:pPr>
        <w:ind w:firstLine="720"/>
        <w:jc w:val="both"/>
        <w:rPr>
          <w:szCs w:val="24"/>
        </w:rPr>
      </w:pPr>
      <w:r w:rsidRPr="00B263DF">
        <w:rPr>
          <w:szCs w:val="24"/>
        </w:rPr>
        <w:t>27)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A6EC3" w:rsidRPr="00B263DF" w:rsidRDefault="008A6EC3" w:rsidP="00B263DF">
      <w:pPr>
        <w:ind w:firstLine="720"/>
        <w:jc w:val="both"/>
        <w:rPr>
          <w:szCs w:val="24"/>
        </w:rPr>
      </w:pPr>
      <w:r w:rsidRPr="00B263DF">
        <w:rPr>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8A6EC3" w:rsidRPr="00B263DF" w:rsidRDefault="008A6EC3" w:rsidP="00B263DF">
      <w:pPr>
        <w:ind w:firstLine="720"/>
        <w:jc w:val="both"/>
        <w:rPr>
          <w:szCs w:val="24"/>
        </w:rPr>
      </w:pPr>
      <w:r w:rsidRPr="00B263DF">
        <w:rPr>
          <w:szCs w:val="24"/>
        </w:rPr>
        <w:t xml:space="preserve">29)   утратил силу – решение Совета депутатов муниципального образования «Ураковское» от 27.04.2007  № 33; </w:t>
      </w:r>
    </w:p>
    <w:p w:rsidR="008A6EC3" w:rsidRPr="00B263DF" w:rsidRDefault="008A6EC3" w:rsidP="00B263DF">
      <w:pPr>
        <w:ind w:firstLine="720"/>
        <w:jc w:val="both"/>
        <w:rPr>
          <w:szCs w:val="24"/>
        </w:rPr>
      </w:pPr>
      <w:r w:rsidRPr="00B263DF">
        <w:rPr>
          <w:szCs w:val="24"/>
        </w:rPr>
        <w:t>30)   организация и  осуществление мероприятий по работе с детьми и молодежью в муниципальном образовании;</w:t>
      </w:r>
    </w:p>
    <w:p w:rsidR="008A6EC3" w:rsidRPr="00B263DF" w:rsidRDefault="008A6EC3" w:rsidP="00B263DF">
      <w:pPr>
        <w:ind w:firstLine="720"/>
        <w:jc w:val="both"/>
        <w:rPr>
          <w:szCs w:val="24"/>
        </w:rPr>
      </w:pPr>
      <w:r w:rsidRPr="00B263DF">
        <w:rPr>
          <w:szCs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A6EC3" w:rsidRPr="00B263DF" w:rsidRDefault="008A6EC3" w:rsidP="00B263DF">
      <w:pPr>
        <w:ind w:firstLine="720"/>
        <w:jc w:val="both"/>
        <w:rPr>
          <w:szCs w:val="24"/>
        </w:rPr>
      </w:pPr>
      <w:r w:rsidRPr="00B263DF">
        <w:rPr>
          <w:szCs w:val="24"/>
        </w:rPr>
        <w:t>32)   осуществление муниципального лесного контроля;</w:t>
      </w:r>
    </w:p>
    <w:p w:rsidR="008A6EC3" w:rsidRPr="00B263DF" w:rsidRDefault="008A6EC3" w:rsidP="00B263DF">
      <w:pPr>
        <w:ind w:firstLine="720"/>
        <w:jc w:val="both"/>
        <w:rPr>
          <w:szCs w:val="24"/>
        </w:rPr>
      </w:pPr>
      <w:r w:rsidRPr="00B263DF">
        <w:rPr>
          <w:szCs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 (в ред. решения Совета депутатов муниципального образования «Ураковское» от 22.08.2014 № 80);</w:t>
      </w:r>
    </w:p>
    <w:p w:rsidR="008A6EC3" w:rsidRPr="00B263DF" w:rsidRDefault="008A6EC3" w:rsidP="00B263DF">
      <w:pPr>
        <w:ind w:firstLine="708"/>
        <w:jc w:val="both"/>
        <w:rPr>
          <w:szCs w:val="24"/>
        </w:rPr>
      </w:pPr>
      <w:r w:rsidRPr="00B263DF">
        <w:rPr>
          <w:szCs w:val="24"/>
        </w:rPr>
        <w:t>33.1)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8A6EC3" w:rsidRPr="00B263DF" w:rsidRDefault="008A6EC3" w:rsidP="00B263DF">
      <w:pPr>
        <w:ind w:firstLine="720"/>
        <w:jc w:val="both"/>
        <w:rPr>
          <w:szCs w:val="24"/>
        </w:rPr>
      </w:pPr>
      <w:r w:rsidRPr="00B263DF">
        <w:rPr>
          <w:szCs w:val="24"/>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A6EC3" w:rsidRPr="00B263DF" w:rsidRDefault="008A6EC3" w:rsidP="00B263DF">
      <w:pPr>
        <w:jc w:val="both"/>
        <w:rPr>
          <w:szCs w:val="24"/>
        </w:rPr>
      </w:pPr>
      <w:r w:rsidRPr="00B263DF">
        <w:rPr>
          <w:szCs w:val="24"/>
        </w:rPr>
        <w:t xml:space="preserve">            34) оказание поддержки социально ориентированным некоммерческим организациям в пределах полномочий, установленных статьями31.1 и 31.3 Федерального закона от 12 января 1996 года  № 7-ФЗ « О некоммерческих организациях»;</w:t>
      </w:r>
    </w:p>
    <w:p w:rsidR="008A6EC3" w:rsidRPr="00B263DF" w:rsidRDefault="008A6EC3" w:rsidP="00B263DF">
      <w:pPr>
        <w:jc w:val="both"/>
        <w:rPr>
          <w:szCs w:val="24"/>
        </w:rPr>
      </w:pPr>
      <w:r w:rsidRPr="00B263DF">
        <w:rPr>
          <w:szCs w:val="24"/>
        </w:rPr>
        <w:t xml:space="preserve">            35) утратил силу – решение Совета депутатов муниципального образования «Ураковское» от 22.08.2014 № 80;</w:t>
      </w:r>
    </w:p>
    <w:p w:rsidR="008A6EC3" w:rsidRPr="00B263DF" w:rsidRDefault="008A6EC3" w:rsidP="00B263DF">
      <w:pPr>
        <w:jc w:val="both"/>
        <w:rPr>
          <w:szCs w:val="24"/>
        </w:rPr>
      </w:pPr>
      <w:r w:rsidRPr="00B263DF">
        <w:rPr>
          <w:szCs w:val="24"/>
        </w:rPr>
        <w:t xml:space="preserve">            36) утратил силу – решение Совета депутатов муниципального образования «Ураковское» от 13.03.2015 № 110;</w:t>
      </w:r>
    </w:p>
    <w:p w:rsidR="008A6EC3" w:rsidRPr="00B263DF" w:rsidRDefault="008A6EC3" w:rsidP="00B263DF">
      <w:pPr>
        <w:jc w:val="both"/>
        <w:rPr>
          <w:szCs w:val="24"/>
        </w:rPr>
      </w:pPr>
      <w:r w:rsidRPr="00B263DF">
        <w:rPr>
          <w:szCs w:val="24"/>
        </w:rPr>
        <w:t xml:space="preserve">            37)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A6EC3" w:rsidRPr="00B263DF" w:rsidRDefault="008A6EC3" w:rsidP="00B263DF">
      <w:pPr>
        <w:jc w:val="both"/>
        <w:rPr>
          <w:szCs w:val="24"/>
        </w:rPr>
      </w:pPr>
      <w:r w:rsidRPr="00B263DF">
        <w:rPr>
          <w:szCs w:val="24"/>
        </w:rPr>
        <w:t xml:space="preserve">            38) осуществление мер по противодействию коррупции в границах муниципального образования;</w:t>
      </w:r>
    </w:p>
    <w:p w:rsidR="008A6EC3" w:rsidRPr="00B263DF" w:rsidRDefault="008A6EC3" w:rsidP="00B263DF">
      <w:pPr>
        <w:jc w:val="both"/>
        <w:rPr>
          <w:szCs w:val="24"/>
        </w:rPr>
      </w:pPr>
      <w:r w:rsidRPr="00B263DF">
        <w:rPr>
          <w:szCs w:val="24"/>
        </w:rPr>
        <w:t xml:space="preserve">            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 (п. 39 введен решением Совета депутатов муниципального образования «Ураковское» от 27.05.2016 № 154).</w:t>
      </w:r>
    </w:p>
    <w:p w:rsidR="008A6EC3" w:rsidRPr="00B263DF" w:rsidRDefault="008A6EC3" w:rsidP="00B263DF">
      <w:pPr>
        <w:jc w:val="both"/>
        <w:rPr>
          <w:szCs w:val="24"/>
        </w:rPr>
      </w:pPr>
      <w:r w:rsidRPr="00B263DF">
        <w:rPr>
          <w:szCs w:val="24"/>
        </w:rPr>
        <w:t xml:space="preserve">           1.2. К вопросам местного значения муниципального образования относится вопрос местного значения, предусмотренный пунктом 4 части 1 статьи 14 Федерального закона от 6 октября 2003 года № 131-ФЗ «Об общих принципах организации местного самоуправления в Российской Федерации» (</w:t>
      </w:r>
      <w:r w:rsidRPr="00B263DF">
        <w:rPr>
          <w:bCs/>
          <w:szCs w:val="24"/>
        </w:rPr>
        <w:t>за исключением организации в границах поселения электро-, тепло-, газо- и водоснабжения населения, водоотведения</w:t>
      </w:r>
      <w:r w:rsidRPr="00B263DF">
        <w:rPr>
          <w:szCs w:val="24"/>
        </w:rPr>
        <w:t>) (ч. 1.2. введен решением Совета депутатов муниципального образования</w:t>
      </w:r>
      <w:r>
        <w:rPr>
          <w:szCs w:val="24"/>
        </w:rPr>
        <w:t xml:space="preserve"> «Ураковское» от 26.05.2017 № ___</w:t>
      </w:r>
      <w:r w:rsidRPr="00B263DF">
        <w:rPr>
          <w:szCs w:val="24"/>
        </w:rPr>
        <w:t>).</w:t>
      </w:r>
    </w:p>
    <w:p w:rsidR="008A6EC3" w:rsidRPr="00B263DF" w:rsidRDefault="008A6EC3" w:rsidP="00B263DF">
      <w:pPr>
        <w:jc w:val="both"/>
        <w:rPr>
          <w:szCs w:val="24"/>
        </w:rPr>
      </w:pPr>
    </w:p>
    <w:p w:rsidR="008A6EC3" w:rsidRPr="00B263DF" w:rsidRDefault="008A6EC3" w:rsidP="00B263DF">
      <w:pPr>
        <w:ind w:left="360"/>
        <w:jc w:val="both"/>
        <w:rPr>
          <w:b/>
          <w:szCs w:val="24"/>
        </w:rPr>
      </w:pPr>
      <w:r w:rsidRPr="00B263DF">
        <w:rPr>
          <w:b/>
          <w:szCs w:val="24"/>
        </w:rPr>
        <w:t>Статья 7.1.</w:t>
      </w:r>
      <w:r w:rsidRPr="00B263DF">
        <w:rPr>
          <w:szCs w:val="24"/>
        </w:rPr>
        <w:t xml:space="preserve"> </w:t>
      </w:r>
      <w:r w:rsidRPr="00B263DF">
        <w:rPr>
          <w:b/>
          <w:szCs w:val="24"/>
        </w:rPr>
        <w:t>Права органов муниципального образования на решение вопросов, не отнесенных к вопросам местного значения муниципального образования</w:t>
      </w:r>
    </w:p>
    <w:p w:rsidR="008A6EC3" w:rsidRPr="00B263DF" w:rsidRDefault="008A6EC3" w:rsidP="00B263DF">
      <w:pPr>
        <w:ind w:left="360"/>
        <w:jc w:val="both"/>
        <w:rPr>
          <w:b/>
          <w:szCs w:val="24"/>
        </w:rPr>
      </w:pPr>
    </w:p>
    <w:p w:rsidR="008A6EC3" w:rsidRPr="00B263DF" w:rsidRDefault="008A6EC3" w:rsidP="00B263DF">
      <w:pPr>
        <w:ind w:left="360"/>
        <w:jc w:val="both"/>
        <w:rPr>
          <w:szCs w:val="24"/>
        </w:rPr>
      </w:pPr>
      <w:r w:rsidRPr="00B263DF">
        <w:rPr>
          <w:szCs w:val="24"/>
        </w:rPr>
        <w:t xml:space="preserve">  1. Органы муниципального образования имеют право на:</w:t>
      </w:r>
    </w:p>
    <w:p w:rsidR="008A6EC3" w:rsidRPr="00B263DF" w:rsidRDefault="008A6EC3" w:rsidP="00B263DF">
      <w:pPr>
        <w:jc w:val="both"/>
        <w:rPr>
          <w:szCs w:val="24"/>
        </w:rPr>
      </w:pPr>
      <w:r w:rsidRPr="00B263DF">
        <w:rPr>
          <w:szCs w:val="24"/>
        </w:rPr>
        <w:t xml:space="preserve">       1)   создание музеев муниципального образования;</w:t>
      </w:r>
    </w:p>
    <w:p w:rsidR="008A6EC3" w:rsidRPr="00B263DF" w:rsidRDefault="008A6EC3" w:rsidP="00B263DF">
      <w:pPr>
        <w:jc w:val="both"/>
        <w:rPr>
          <w:szCs w:val="24"/>
        </w:rPr>
      </w:pPr>
      <w:r w:rsidRPr="00B263DF">
        <w:rPr>
          <w:szCs w:val="24"/>
        </w:rPr>
        <w:t xml:space="preserve">       2) утратил силу – решение Совета депутатов муниципального образования «Ураковское» от 04.06.2010 № 88;</w:t>
      </w:r>
    </w:p>
    <w:p w:rsidR="008A6EC3" w:rsidRPr="00B263DF" w:rsidRDefault="008A6EC3" w:rsidP="00B263DF">
      <w:pPr>
        <w:jc w:val="both"/>
        <w:rPr>
          <w:szCs w:val="24"/>
        </w:rPr>
      </w:pPr>
      <w:r w:rsidRPr="00B263DF">
        <w:rPr>
          <w:szCs w:val="24"/>
        </w:rPr>
        <w:t xml:space="preserve">        3) совершение нотариальных действий, предусмотренных законодательством, в случае отсутствия в муниципальном образовании нотариуса;</w:t>
      </w:r>
    </w:p>
    <w:p w:rsidR="008A6EC3" w:rsidRPr="00B263DF" w:rsidRDefault="008A6EC3" w:rsidP="00B263DF">
      <w:pPr>
        <w:jc w:val="both"/>
        <w:rPr>
          <w:szCs w:val="24"/>
        </w:rPr>
      </w:pPr>
      <w:r w:rsidRPr="00B263DF">
        <w:rPr>
          <w:szCs w:val="24"/>
        </w:rPr>
        <w:t xml:space="preserve">       4)   участие в осуществлении деятельности по опеке и попечительству;</w:t>
      </w:r>
    </w:p>
    <w:p w:rsidR="008A6EC3" w:rsidRPr="00B263DF" w:rsidRDefault="008A6EC3" w:rsidP="00B263DF">
      <w:pPr>
        <w:jc w:val="both"/>
        <w:rPr>
          <w:szCs w:val="24"/>
        </w:rPr>
      </w:pPr>
      <w:r w:rsidRPr="00B263DF">
        <w:rPr>
          <w:szCs w:val="24"/>
        </w:rPr>
        <w:t xml:space="preserve">       5)  утратил силу – решение Совета депутатов муниципального образования «Ураковское» от 30.04.2013 № 45;</w:t>
      </w:r>
    </w:p>
    <w:p w:rsidR="008A6EC3" w:rsidRPr="00B263DF" w:rsidRDefault="008A6EC3" w:rsidP="00B263DF">
      <w:pPr>
        <w:jc w:val="both"/>
        <w:rPr>
          <w:szCs w:val="24"/>
        </w:rPr>
      </w:pPr>
      <w:r w:rsidRPr="00B263DF">
        <w:rPr>
          <w:szCs w:val="24"/>
        </w:rPr>
        <w:t xml:space="preserve">       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8A6EC3" w:rsidRPr="00B263DF" w:rsidRDefault="008A6EC3" w:rsidP="00B263DF">
      <w:pPr>
        <w:jc w:val="both"/>
        <w:rPr>
          <w:szCs w:val="24"/>
        </w:rPr>
      </w:pPr>
      <w:r w:rsidRPr="00B263DF">
        <w:rPr>
          <w:szCs w:val="24"/>
        </w:rPr>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w:t>
      </w:r>
    </w:p>
    <w:p w:rsidR="008A6EC3" w:rsidRPr="00B263DF" w:rsidRDefault="008A6EC3" w:rsidP="00B263DF">
      <w:pPr>
        <w:jc w:val="both"/>
        <w:rPr>
          <w:szCs w:val="24"/>
        </w:rPr>
      </w:pPr>
      <w:r w:rsidRPr="00B263DF">
        <w:rPr>
          <w:szCs w:val="24"/>
        </w:rPr>
        <w:t xml:space="preserve">        8)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8A6EC3" w:rsidRPr="00B263DF" w:rsidRDefault="008A6EC3" w:rsidP="00B263DF">
      <w:pPr>
        <w:jc w:val="both"/>
        <w:rPr>
          <w:szCs w:val="24"/>
        </w:rPr>
      </w:pPr>
      <w:r w:rsidRPr="00B263DF">
        <w:rPr>
          <w:szCs w:val="24"/>
        </w:rPr>
        <w:t xml:space="preserve">       8.1) создание муниципальной пожарной охраны;</w:t>
      </w:r>
    </w:p>
    <w:p w:rsidR="008A6EC3" w:rsidRPr="00B263DF" w:rsidRDefault="008A6EC3" w:rsidP="00B263DF">
      <w:pPr>
        <w:jc w:val="both"/>
        <w:rPr>
          <w:szCs w:val="24"/>
        </w:rPr>
      </w:pPr>
      <w:r w:rsidRPr="00B263DF">
        <w:rPr>
          <w:szCs w:val="24"/>
        </w:rPr>
        <w:t xml:space="preserve">         9)   создание условий для развития туризма;</w:t>
      </w:r>
    </w:p>
    <w:p w:rsidR="008A6EC3" w:rsidRPr="00B263DF" w:rsidRDefault="008A6EC3" w:rsidP="00B263DF">
      <w:pPr>
        <w:tabs>
          <w:tab w:val="left" w:pos="540"/>
        </w:tabs>
        <w:jc w:val="both"/>
        <w:rPr>
          <w:szCs w:val="24"/>
        </w:rPr>
      </w:pPr>
      <w:r w:rsidRPr="00B263DF">
        <w:rPr>
          <w:szCs w:val="24"/>
        </w:rPr>
        <w:t xml:space="preserve">       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A6EC3" w:rsidRPr="00B263DF" w:rsidRDefault="008A6EC3" w:rsidP="00B263DF">
      <w:pPr>
        <w:autoSpaceDE w:val="0"/>
        <w:autoSpaceDN w:val="0"/>
        <w:adjustRightInd w:val="0"/>
        <w:jc w:val="both"/>
        <w:rPr>
          <w:szCs w:val="24"/>
        </w:rPr>
      </w:pPr>
      <w:r w:rsidRPr="00B263DF">
        <w:rPr>
          <w:szCs w:val="24"/>
        </w:rPr>
        <w:t xml:space="preserve">        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A6EC3" w:rsidRPr="00B263DF" w:rsidRDefault="008A6EC3" w:rsidP="00B263DF">
      <w:pPr>
        <w:autoSpaceDE w:val="0"/>
        <w:autoSpaceDN w:val="0"/>
        <w:adjustRightInd w:val="0"/>
        <w:jc w:val="both"/>
        <w:rPr>
          <w:szCs w:val="24"/>
        </w:rPr>
      </w:pPr>
      <w:r w:rsidRPr="00B263DF">
        <w:rPr>
          <w:szCs w:val="24"/>
        </w:rPr>
        <w:t xml:space="preserve">        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(п. 12 введен решением Совета депутатов муниципального образования «Ураковское» от 13.03.2015 № 110);</w:t>
      </w:r>
    </w:p>
    <w:p w:rsidR="008A6EC3" w:rsidRPr="00B263DF" w:rsidRDefault="008A6EC3" w:rsidP="00B263DF">
      <w:pPr>
        <w:jc w:val="both"/>
        <w:rPr>
          <w:szCs w:val="24"/>
        </w:rPr>
      </w:pPr>
      <w:r w:rsidRPr="00B263DF">
        <w:rPr>
          <w:szCs w:val="24"/>
        </w:rPr>
        <w:t xml:space="preserve">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(п. 13 введен решением Совета депутатов муниципального образования «Ураковское» от 13.03.2015 № 110);</w:t>
      </w:r>
    </w:p>
    <w:p w:rsidR="008A6EC3" w:rsidRPr="00B263DF" w:rsidRDefault="008A6EC3" w:rsidP="00B263DF">
      <w:pPr>
        <w:autoSpaceDE w:val="0"/>
        <w:autoSpaceDN w:val="0"/>
        <w:adjustRightInd w:val="0"/>
        <w:ind w:firstLine="540"/>
        <w:jc w:val="both"/>
        <w:rPr>
          <w:szCs w:val="24"/>
        </w:rPr>
      </w:pPr>
      <w:r w:rsidRPr="00B263DF">
        <w:rPr>
          <w:szCs w:val="24"/>
        </w:rPr>
        <w:t>14) осуществление мероприятий по отлову и содержанию безнадзорных животных, обитающих на территории муниципального образования (п. 14 введен решением Совета депутатов муниципального образования «Ураковское» от 27.05.2016 № 154);</w:t>
      </w:r>
    </w:p>
    <w:p w:rsidR="008A6EC3" w:rsidRPr="00B263DF" w:rsidRDefault="008A6EC3" w:rsidP="00B263DF">
      <w:pPr>
        <w:autoSpaceDE w:val="0"/>
        <w:autoSpaceDN w:val="0"/>
        <w:adjustRightInd w:val="0"/>
        <w:ind w:firstLine="540"/>
        <w:jc w:val="both"/>
        <w:rPr>
          <w:szCs w:val="24"/>
        </w:rPr>
      </w:pPr>
      <w:r w:rsidRPr="00B263DF">
        <w:rPr>
          <w:szCs w:val="24"/>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 (п. 15 введен решением Совета депутатов муниципального образования</w:t>
      </w:r>
      <w:r>
        <w:rPr>
          <w:szCs w:val="24"/>
        </w:rPr>
        <w:t xml:space="preserve"> «Ураковское» от 26.05.2017 №__</w:t>
      </w:r>
      <w:r w:rsidRPr="00B263DF">
        <w:rPr>
          <w:szCs w:val="24"/>
        </w:rPr>
        <w:t>).</w:t>
      </w:r>
    </w:p>
    <w:p w:rsidR="008A6EC3" w:rsidRPr="00B263DF" w:rsidRDefault="008A6EC3" w:rsidP="00B263DF">
      <w:pPr>
        <w:jc w:val="both"/>
        <w:rPr>
          <w:szCs w:val="24"/>
        </w:rPr>
      </w:pPr>
      <w:r w:rsidRPr="00B263DF">
        <w:rPr>
          <w:szCs w:val="24"/>
        </w:rPr>
        <w:t xml:space="preserve">         2. Органы муниципального образования вправе решать вопросы, указанные в части 1 настоящей статьи, участвовать в осуществлении иных государственных полномочий (на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Удмуртской Республики,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A6EC3" w:rsidRPr="00B263DF" w:rsidRDefault="008A6EC3" w:rsidP="00B263DF">
      <w:pPr>
        <w:jc w:val="both"/>
        <w:rPr>
          <w:szCs w:val="24"/>
        </w:rPr>
      </w:pPr>
    </w:p>
    <w:p w:rsidR="008A6EC3" w:rsidRPr="00B263DF" w:rsidRDefault="008A6EC3" w:rsidP="00B263DF">
      <w:pPr>
        <w:ind w:firstLine="720"/>
        <w:jc w:val="both"/>
        <w:rPr>
          <w:b/>
          <w:bCs/>
          <w:szCs w:val="24"/>
        </w:rPr>
      </w:pPr>
      <w:r w:rsidRPr="00B263DF">
        <w:rPr>
          <w:b/>
          <w:szCs w:val="24"/>
        </w:rPr>
        <w:t>Статья 15</w:t>
      </w:r>
      <w:r w:rsidRPr="00B263DF">
        <w:rPr>
          <w:szCs w:val="24"/>
        </w:rPr>
        <w:t xml:space="preserve">. </w:t>
      </w:r>
      <w:r w:rsidRPr="00B263DF">
        <w:rPr>
          <w:b/>
          <w:bCs/>
          <w:szCs w:val="24"/>
        </w:rPr>
        <w:t>Публичные слушания</w:t>
      </w:r>
    </w:p>
    <w:p w:rsidR="008A6EC3" w:rsidRPr="00B263DF" w:rsidRDefault="008A6EC3" w:rsidP="00B263DF">
      <w:pPr>
        <w:jc w:val="both"/>
        <w:rPr>
          <w:szCs w:val="24"/>
        </w:rPr>
      </w:pPr>
    </w:p>
    <w:p w:rsidR="008A6EC3" w:rsidRPr="00B263DF" w:rsidRDefault="008A6EC3" w:rsidP="00B263DF">
      <w:pPr>
        <w:ind w:firstLine="720"/>
        <w:jc w:val="both"/>
        <w:rPr>
          <w:bCs/>
          <w:szCs w:val="24"/>
        </w:rPr>
      </w:pPr>
      <w:r w:rsidRPr="00B263DF">
        <w:rPr>
          <w:szCs w:val="24"/>
        </w:rPr>
        <w:t>1. Для обсуждения проектов муниципальных правовых актов по вопросам местного значения с участием жителей муниципального образования в случаях, предусмотренных настоящим Уставом, Советом депутатов, Главой муниципального образования могут проводиться публичные слушания.</w:t>
      </w:r>
    </w:p>
    <w:p w:rsidR="008A6EC3" w:rsidRPr="00B263DF" w:rsidRDefault="008A6EC3" w:rsidP="00B263DF">
      <w:pPr>
        <w:ind w:firstLine="720"/>
        <w:jc w:val="both"/>
        <w:rPr>
          <w:bCs/>
          <w:szCs w:val="24"/>
        </w:rPr>
      </w:pPr>
      <w:r w:rsidRPr="00B263DF">
        <w:rPr>
          <w:szCs w:val="24"/>
        </w:rPr>
        <w:t>2. На публичные слушания выносятся:</w:t>
      </w:r>
    </w:p>
    <w:p w:rsidR="008A6EC3" w:rsidRPr="00B263DF" w:rsidRDefault="008A6EC3" w:rsidP="00B263DF">
      <w:pPr>
        <w:ind w:firstLine="720"/>
        <w:jc w:val="both"/>
        <w:rPr>
          <w:bCs/>
          <w:szCs w:val="24"/>
        </w:rPr>
      </w:pPr>
      <w:r w:rsidRPr="00B263DF">
        <w:rPr>
          <w:szCs w:val="24"/>
        </w:rPr>
        <w:t xml:space="preserve"> </w:t>
      </w:r>
      <w:r w:rsidRPr="00B263DF">
        <w:rPr>
          <w:bCs/>
          <w:szCs w:val="24"/>
        </w:rPr>
        <w:t xml:space="preserve">1) </w:t>
      </w:r>
      <w:r w:rsidRPr="00B263DF">
        <w:rPr>
          <w:szCs w:val="24"/>
        </w:rPr>
        <w:t>проект Устава муниципального образования, а также проект решения Совета депутатов о внесении изменений в Устав муниципального образования, кроме случаев, когда в Устав муниципального образования</w:t>
      </w:r>
      <w:r w:rsidRPr="00B263DF">
        <w:rPr>
          <w:bCs/>
          <w:szCs w:val="24"/>
        </w:rPr>
        <w:t xml:space="preserve">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 образования в соответствие с этими нормативными правовыми актами </w:t>
      </w:r>
      <w:r w:rsidRPr="00B263DF">
        <w:rPr>
          <w:szCs w:val="24"/>
        </w:rPr>
        <w:t>(в ред. решения Совета депутатов муниципального образования</w:t>
      </w:r>
      <w:r>
        <w:rPr>
          <w:szCs w:val="24"/>
        </w:rPr>
        <w:t xml:space="preserve"> «Ураковское» от 26.05.2017 № ___</w:t>
      </w:r>
      <w:r w:rsidRPr="00B263DF">
        <w:rPr>
          <w:szCs w:val="24"/>
        </w:rPr>
        <w:t>)</w:t>
      </w:r>
      <w:r w:rsidRPr="00B263DF">
        <w:rPr>
          <w:bCs/>
          <w:szCs w:val="24"/>
        </w:rPr>
        <w:t>;</w:t>
      </w:r>
    </w:p>
    <w:p w:rsidR="008A6EC3" w:rsidRPr="00B263DF" w:rsidRDefault="008A6EC3" w:rsidP="00B263DF">
      <w:pPr>
        <w:ind w:firstLine="720"/>
        <w:jc w:val="both"/>
        <w:rPr>
          <w:bCs/>
          <w:szCs w:val="24"/>
        </w:rPr>
      </w:pPr>
      <w:r w:rsidRPr="00B263DF">
        <w:rPr>
          <w:szCs w:val="24"/>
        </w:rPr>
        <w:t>2) проект местного бюджета и отчет о его исполнении;</w:t>
      </w:r>
    </w:p>
    <w:p w:rsidR="008A6EC3" w:rsidRPr="00B263DF" w:rsidRDefault="008A6EC3" w:rsidP="00B263DF">
      <w:pPr>
        <w:ind w:firstLine="720"/>
        <w:jc w:val="both"/>
        <w:rPr>
          <w:bCs/>
          <w:szCs w:val="24"/>
        </w:rPr>
      </w:pPr>
      <w:r w:rsidRPr="00B263DF">
        <w:rPr>
          <w:szCs w:val="24"/>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w:t>
      </w:r>
      <w:r w:rsidRPr="00B263DF">
        <w:rPr>
          <w:bCs/>
          <w:iCs/>
          <w:szCs w:val="24"/>
        </w:rPr>
        <w:t xml:space="preserve"> за исключением случаев, предусмотренных Градостроительным кодексом Российской Федерации,</w:t>
      </w:r>
      <w:r w:rsidRPr="00B263DF">
        <w:rPr>
          <w:szCs w:val="24"/>
        </w:rPr>
        <w:t xml:space="preserve">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 ред. решения Совета депутатов муниципального образования «Ураковское» от 13.03.2015 № 110);</w:t>
      </w:r>
    </w:p>
    <w:p w:rsidR="008A6EC3" w:rsidRPr="00B263DF" w:rsidRDefault="008A6EC3" w:rsidP="00B263DF">
      <w:pPr>
        <w:ind w:firstLine="720"/>
        <w:jc w:val="both"/>
        <w:rPr>
          <w:szCs w:val="24"/>
        </w:rPr>
      </w:pPr>
      <w:r w:rsidRPr="00B263DF">
        <w:rPr>
          <w:szCs w:val="24"/>
        </w:rPr>
        <w:t>4) вопросы о преобразовании муниципального образования,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(в ред. решения Совета депутатов муниципального образования «Ураковское» от 27.05. 2016 № 154);</w:t>
      </w:r>
    </w:p>
    <w:p w:rsidR="008A6EC3" w:rsidRPr="00B263DF" w:rsidRDefault="008A6EC3" w:rsidP="00B263DF">
      <w:pPr>
        <w:ind w:firstLine="720"/>
        <w:jc w:val="both"/>
        <w:rPr>
          <w:bCs/>
          <w:szCs w:val="24"/>
        </w:rPr>
      </w:pPr>
      <w:r w:rsidRPr="00B263DF">
        <w:rPr>
          <w:szCs w:val="24"/>
        </w:rPr>
        <w:t xml:space="preserve">5) иные проекты муниципальных правовых актов, для обсуждения которых  Советом депутатов или Главой муниципального образования принято решение о проведении публичных слушаний. </w:t>
      </w:r>
    </w:p>
    <w:p w:rsidR="008A6EC3" w:rsidRPr="00B263DF" w:rsidRDefault="008A6EC3" w:rsidP="00B263DF">
      <w:pPr>
        <w:ind w:firstLine="720"/>
        <w:jc w:val="both"/>
        <w:rPr>
          <w:szCs w:val="24"/>
        </w:rPr>
      </w:pPr>
      <w:r w:rsidRPr="00B263DF">
        <w:rPr>
          <w:szCs w:val="24"/>
        </w:rPr>
        <w:t xml:space="preserve"> 3. Порядок организации и проведения публичных слушаний устанавливается решением  Совета депутатов в соответствии с федеральным законом и настоящим Уставом.</w:t>
      </w:r>
    </w:p>
    <w:p w:rsidR="008A6EC3" w:rsidRPr="00B263DF" w:rsidRDefault="008A6EC3" w:rsidP="00B263DF">
      <w:pPr>
        <w:jc w:val="both"/>
        <w:rPr>
          <w:szCs w:val="24"/>
        </w:rPr>
      </w:pPr>
    </w:p>
    <w:p w:rsidR="008A6EC3" w:rsidRPr="00B263DF" w:rsidRDefault="008A6EC3" w:rsidP="00B263DF">
      <w:pPr>
        <w:ind w:firstLine="720"/>
        <w:jc w:val="both"/>
        <w:rPr>
          <w:szCs w:val="28"/>
        </w:rPr>
      </w:pPr>
      <w:r w:rsidRPr="00B263DF">
        <w:rPr>
          <w:b/>
          <w:szCs w:val="28"/>
        </w:rPr>
        <w:t>Статья 24.</w:t>
      </w:r>
      <w:r w:rsidRPr="00B263DF">
        <w:rPr>
          <w:szCs w:val="28"/>
        </w:rPr>
        <w:t xml:space="preserve"> </w:t>
      </w:r>
      <w:r w:rsidRPr="00B263DF">
        <w:rPr>
          <w:b/>
          <w:bCs/>
          <w:szCs w:val="28"/>
        </w:rPr>
        <w:t>Органы и должностные лица Совета депутатов</w:t>
      </w:r>
    </w:p>
    <w:p w:rsidR="008A6EC3" w:rsidRPr="00B263DF" w:rsidRDefault="008A6EC3" w:rsidP="00B263DF">
      <w:pPr>
        <w:jc w:val="both"/>
        <w:rPr>
          <w:szCs w:val="28"/>
        </w:rPr>
      </w:pPr>
    </w:p>
    <w:p w:rsidR="008A6EC3" w:rsidRPr="00B263DF" w:rsidRDefault="008A6EC3" w:rsidP="00B263DF">
      <w:pPr>
        <w:ind w:firstLine="720"/>
        <w:jc w:val="both"/>
        <w:rPr>
          <w:szCs w:val="28"/>
        </w:rPr>
      </w:pPr>
      <w:r w:rsidRPr="00B263DF">
        <w:rPr>
          <w:szCs w:val="28"/>
        </w:rPr>
        <w:t>1. Глава муниципального образования имеет заместителя Председателя Совета депутатов.</w:t>
      </w:r>
    </w:p>
    <w:p w:rsidR="008A6EC3" w:rsidRPr="00B263DF" w:rsidRDefault="008A6EC3" w:rsidP="00B263DF">
      <w:pPr>
        <w:ind w:firstLine="720"/>
        <w:jc w:val="both"/>
        <w:rPr>
          <w:szCs w:val="28"/>
        </w:rPr>
      </w:pPr>
      <w:r w:rsidRPr="00B263DF">
        <w:rPr>
          <w:szCs w:val="28"/>
        </w:rPr>
        <w:t>Заместитель Председателя Совета депутатов избирается Советом депутатов из числа депутатов Совета депутатов открытым голосованием на сессии Совета депутатов по представлению Главы муниципального образования.</w:t>
      </w:r>
    </w:p>
    <w:p w:rsidR="008A6EC3" w:rsidRPr="00B263DF" w:rsidRDefault="008A6EC3" w:rsidP="00B263DF">
      <w:pPr>
        <w:ind w:firstLine="720"/>
        <w:jc w:val="both"/>
        <w:rPr>
          <w:szCs w:val="28"/>
        </w:rPr>
      </w:pPr>
      <w:r w:rsidRPr="00B263DF">
        <w:rPr>
          <w:szCs w:val="28"/>
        </w:rPr>
        <w:t>Заместитель Председателя Совета депутатов осуществляет свои полномочия на непостоянной основе.</w:t>
      </w:r>
    </w:p>
    <w:p w:rsidR="008A6EC3" w:rsidRPr="00B263DF" w:rsidRDefault="008A6EC3" w:rsidP="00B263DF">
      <w:pPr>
        <w:autoSpaceDE w:val="0"/>
        <w:autoSpaceDN w:val="0"/>
        <w:adjustRightInd w:val="0"/>
        <w:ind w:firstLine="708"/>
        <w:jc w:val="both"/>
        <w:rPr>
          <w:rFonts w:ascii="Times New Roman CYR" w:eastAsia="MS Mincho" w:hAnsi="Times New Roman CYR" w:cs="Times New Roman CYR"/>
          <w:szCs w:val="24"/>
        </w:rPr>
      </w:pPr>
      <w:r w:rsidRPr="00B263DF">
        <w:rPr>
          <w:rFonts w:ascii="Times New Roman CYR" w:hAnsi="Times New Roman CYR" w:cs="Times New Roman CYR"/>
          <w:szCs w:val="24"/>
        </w:rPr>
        <w:t xml:space="preserve">Заместитель Председателя Совета депутатов </w:t>
      </w:r>
      <w:r w:rsidRPr="00B263DF">
        <w:rPr>
          <w:rFonts w:ascii="Times New Roman CYR" w:eastAsia="MS Mincho" w:hAnsi="Times New Roman CYR" w:cs="Times New Roman CYR"/>
          <w:szCs w:val="24"/>
        </w:rPr>
        <w:t xml:space="preserve">выполняет функции в соответствии с распределением обязанностей, установленным Главой муниципального образования, а в случае невозможности исполнения Главой муниципального образований своих обязанностей </w:t>
      </w:r>
      <w:r w:rsidRPr="00B263DF">
        <w:rPr>
          <w:szCs w:val="24"/>
        </w:rPr>
        <w:t xml:space="preserve">(в связи с болезнью, </w:t>
      </w:r>
      <w:r w:rsidRPr="00B263DF">
        <w:rPr>
          <w:rFonts w:ascii="Times New Roman CYR" w:eastAsia="HiddenHorzOCR" w:hAnsi="Times New Roman CYR" w:cs="Times New Roman CYR"/>
          <w:szCs w:val="24"/>
        </w:rPr>
        <w:t>отпуском, домашним арестом</w:t>
      </w:r>
      <w:r w:rsidRPr="00B263DF">
        <w:rPr>
          <w:szCs w:val="24"/>
        </w:rPr>
        <w:t xml:space="preserve">, содержанием под стражей или временным отстранением от должности) </w:t>
      </w:r>
      <w:r w:rsidRPr="00B263DF">
        <w:rPr>
          <w:rFonts w:ascii="Times New Roman CYR" w:eastAsia="MS Mincho" w:hAnsi="Times New Roman CYR" w:cs="Times New Roman CYR"/>
          <w:szCs w:val="24"/>
        </w:rPr>
        <w:t>выполняет обязанности Главы муниципального образования по руководству и организации работы Совета депутатов.</w:t>
      </w:r>
    </w:p>
    <w:p w:rsidR="008A6EC3" w:rsidRPr="00B263DF" w:rsidRDefault="008A6EC3" w:rsidP="00B263DF">
      <w:pPr>
        <w:ind w:firstLine="720"/>
        <w:jc w:val="both"/>
        <w:rPr>
          <w:rFonts w:eastAsia="MS Mincho"/>
          <w:szCs w:val="24"/>
        </w:rPr>
      </w:pPr>
      <w:r w:rsidRPr="00B263DF">
        <w:rPr>
          <w:rFonts w:eastAsia="MS Mincho"/>
          <w:szCs w:val="24"/>
        </w:rPr>
        <w:t xml:space="preserve">В случае досрочного прекращения полномочий Главы муниципального образования </w:t>
      </w:r>
      <w:r w:rsidRPr="00B263DF">
        <w:rPr>
          <w:szCs w:val="24"/>
        </w:rPr>
        <w:t>заместитель Председателя Совета депутатов</w:t>
      </w:r>
      <w:r w:rsidRPr="00B263DF">
        <w:rPr>
          <w:rFonts w:eastAsia="MS Mincho"/>
          <w:szCs w:val="24"/>
        </w:rPr>
        <w:t xml:space="preserve"> временно (до вступления в должность нового Главы муниципального образования) исполняет полномочия Главы муниципального образования по руководству и организации работы Совета депутатов.</w:t>
      </w:r>
    </w:p>
    <w:p w:rsidR="008A6EC3" w:rsidRPr="00B263DF" w:rsidRDefault="008A6EC3" w:rsidP="00B263DF">
      <w:pPr>
        <w:ind w:firstLine="720"/>
        <w:jc w:val="both"/>
        <w:rPr>
          <w:szCs w:val="28"/>
        </w:rPr>
      </w:pPr>
      <w:r w:rsidRPr="00B263DF">
        <w:rPr>
          <w:szCs w:val="28"/>
        </w:rPr>
        <w:t>Заместитель Председателя Совета депутатов подотчетен Совету депутатов и Главе муниципального образования, его полномочия могут быть прекращены досрочно по решению Совета депутатов.</w:t>
      </w:r>
    </w:p>
    <w:p w:rsidR="008A6EC3" w:rsidRPr="00B263DF" w:rsidRDefault="008A6EC3" w:rsidP="00B263DF">
      <w:pPr>
        <w:ind w:firstLine="720"/>
        <w:jc w:val="both"/>
        <w:rPr>
          <w:szCs w:val="24"/>
        </w:rPr>
      </w:pPr>
      <w:r w:rsidRPr="00B263DF">
        <w:rPr>
          <w:szCs w:val="28"/>
        </w:rPr>
        <w:t>Порядок избрания заместителя Председателя Совета депутатов и досрочного прекращения его полномочий устанавливается Регламентом Совета депутатов в соответствии с настоящим Уставом.</w:t>
      </w:r>
      <w:r w:rsidRPr="00B263DF">
        <w:rPr>
          <w:szCs w:val="24"/>
        </w:rPr>
        <w:t xml:space="preserve"> </w:t>
      </w:r>
    </w:p>
    <w:p w:rsidR="008A6EC3" w:rsidRPr="00B263DF" w:rsidRDefault="008A6EC3" w:rsidP="00B263DF">
      <w:pPr>
        <w:ind w:firstLine="720"/>
        <w:jc w:val="both"/>
        <w:rPr>
          <w:rFonts w:eastAsia="MS Mincho"/>
          <w:szCs w:val="24"/>
        </w:rPr>
      </w:pPr>
      <w:r w:rsidRPr="00B263DF">
        <w:rPr>
          <w:szCs w:val="24"/>
        </w:rPr>
        <w:t>Абзацы четвертый и пятый в ред. решения Совета депутатов муниципального образования «У</w:t>
      </w:r>
      <w:r>
        <w:rPr>
          <w:szCs w:val="24"/>
        </w:rPr>
        <w:t>раковское» от 27.05. 2016 № 154,</w:t>
      </w:r>
      <w:r w:rsidRPr="0050314A">
        <w:rPr>
          <w:rFonts w:ascii="Times New Roman CYR" w:hAnsi="Times New Roman CYR" w:cs="Times New Roman CYR"/>
          <w:szCs w:val="24"/>
        </w:rPr>
        <w:t xml:space="preserve"> </w:t>
      </w:r>
      <w:r w:rsidRPr="00B263DF">
        <w:rPr>
          <w:rFonts w:ascii="Times New Roman CYR" w:hAnsi="Times New Roman CYR" w:cs="Times New Roman CYR"/>
          <w:szCs w:val="24"/>
        </w:rPr>
        <w:t xml:space="preserve">от 26.05.2017 № </w:t>
      </w:r>
      <w:r>
        <w:rPr>
          <w:rFonts w:ascii="Times New Roman CYR" w:hAnsi="Times New Roman CYR" w:cs="Times New Roman CYR"/>
          <w:szCs w:val="24"/>
        </w:rPr>
        <w:t>___.</w:t>
      </w:r>
    </w:p>
    <w:p w:rsidR="008A6EC3" w:rsidRPr="00B263DF" w:rsidRDefault="008A6EC3" w:rsidP="00B263DF">
      <w:pPr>
        <w:ind w:firstLine="720"/>
        <w:jc w:val="both"/>
        <w:rPr>
          <w:szCs w:val="28"/>
        </w:rPr>
      </w:pPr>
      <w:r w:rsidRPr="00B263DF">
        <w:rPr>
          <w:szCs w:val="28"/>
        </w:rPr>
        <w:t>2. Для организации работы Совета депутатов и его органов, координации деятельности Совета депутатов с иными органами местного самоуправления, органами государственной власти и их должностными лицами, а также для осуществления отдельных полномочий по вопросам организации деятельности Совета депутатов, предусмотренных нормативными правовыми актами Совета депутатов, Совет депутатов формирует из числа депутатов Совета рабочий орган – Президиум Совета депутатов.</w:t>
      </w:r>
    </w:p>
    <w:p w:rsidR="008A6EC3" w:rsidRPr="00B263DF" w:rsidRDefault="008A6EC3" w:rsidP="00B263DF">
      <w:pPr>
        <w:ind w:firstLine="720"/>
        <w:jc w:val="both"/>
        <w:rPr>
          <w:szCs w:val="28"/>
        </w:rPr>
      </w:pPr>
      <w:r w:rsidRPr="00B263DF">
        <w:rPr>
          <w:szCs w:val="28"/>
        </w:rPr>
        <w:t>Президиум Совета депутатов возглавляет Глава муниципального образования.</w:t>
      </w:r>
    </w:p>
    <w:p w:rsidR="008A6EC3" w:rsidRPr="00B263DF" w:rsidRDefault="008A6EC3" w:rsidP="00B263DF">
      <w:pPr>
        <w:ind w:firstLine="720"/>
        <w:jc w:val="both"/>
        <w:rPr>
          <w:szCs w:val="28"/>
        </w:rPr>
      </w:pPr>
      <w:r w:rsidRPr="00B263DF">
        <w:rPr>
          <w:szCs w:val="28"/>
        </w:rPr>
        <w:t>В рамках осуществления возложенных на него полномочий Президиум Совета депутатов принимает решения, обязательные для исполнения Главой муниципального образования, комиссиями Совета депутатов, депутатскими объединениями и депутатскими группами Совета депутатов, депутатами Совета депутатов.</w:t>
      </w:r>
    </w:p>
    <w:p w:rsidR="008A6EC3" w:rsidRPr="00B263DF" w:rsidRDefault="008A6EC3" w:rsidP="00B263DF">
      <w:pPr>
        <w:ind w:firstLine="720"/>
        <w:jc w:val="both"/>
        <w:rPr>
          <w:szCs w:val="28"/>
        </w:rPr>
      </w:pPr>
      <w:r w:rsidRPr="00B263DF">
        <w:rPr>
          <w:szCs w:val="28"/>
        </w:rPr>
        <w:t xml:space="preserve">Президиум Совета депутатов подотчетен Совету депутатов.    </w:t>
      </w:r>
    </w:p>
    <w:p w:rsidR="008A6EC3" w:rsidRPr="00B263DF" w:rsidRDefault="008A6EC3" w:rsidP="00B263DF">
      <w:pPr>
        <w:ind w:firstLine="720"/>
        <w:jc w:val="both"/>
        <w:rPr>
          <w:szCs w:val="28"/>
        </w:rPr>
      </w:pPr>
      <w:r w:rsidRPr="00B263DF">
        <w:rPr>
          <w:szCs w:val="28"/>
        </w:rPr>
        <w:t>Порядок формирования и деятельности Президиума Совета депутатов, его полномочия, порядок взаимодействия с иными органами местного самоуправления, органами государственной власти и их должностными лицами определяются настоящим Уставом, Регламентом Совета депутатов и принимаемыми в соответствии с ними нормативными правовыми актами Совета депутатов.</w:t>
      </w:r>
    </w:p>
    <w:p w:rsidR="008A6EC3" w:rsidRPr="00B263DF" w:rsidRDefault="008A6EC3" w:rsidP="00B263DF">
      <w:pPr>
        <w:ind w:firstLine="720"/>
        <w:jc w:val="both"/>
        <w:rPr>
          <w:szCs w:val="28"/>
        </w:rPr>
      </w:pPr>
      <w:r w:rsidRPr="00B263DF">
        <w:rPr>
          <w:szCs w:val="28"/>
        </w:rPr>
        <w:t>3. Для подготовки и предварительного рассмотрения вопросов, отнесенных к ведению Совета депутатов и Президиума Совета депутатов, в том числе, в целях контроля за исполнением бюджета муниципального образования, соблюдением установленного порядка подготовки и рассмотрения проекта местного бюджета, отчета о его исполнении, контроля за соблюдением установленного порядка управления и распоряжения имуществом, находящимся в муниципальной собственности, а также в целях контроля за исполнением Администрацией и должностными лицами муниципального образования полномочий по решению вопросов местного значения, а также для оказания содействия в реализации правовых актов Совета депутатов и решений Президиума Совета депутатов и осуществления контроля за их исполнением Совет депутатов может сформировать из числа депутатов Совета депутатов постоянные комиссии Совета депутатов.</w:t>
      </w:r>
    </w:p>
    <w:p w:rsidR="008A6EC3" w:rsidRPr="00B263DF" w:rsidRDefault="008A6EC3" w:rsidP="00B263DF">
      <w:pPr>
        <w:ind w:firstLine="720"/>
        <w:jc w:val="both"/>
        <w:rPr>
          <w:szCs w:val="28"/>
        </w:rPr>
      </w:pPr>
      <w:r w:rsidRPr="00B263DF">
        <w:rPr>
          <w:szCs w:val="28"/>
        </w:rPr>
        <w:t>Количество постоянных комиссий Совета депутатов и направления их деятельности определяются Советом депутатов.</w:t>
      </w:r>
    </w:p>
    <w:p w:rsidR="008A6EC3" w:rsidRPr="00B263DF" w:rsidRDefault="008A6EC3" w:rsidP="00B263DF">
      <w:pPr>
        <w:ind w:firstLine="720"/>
        <w:jc w:val="both"/>
        <w:rPr>
          <w:szCs w:val="28"/>
        </w:rPr>
      </w:pPr>
      <w:r w:rsidRPr="00B263DF">
        <w:rPr>
          <w:szCs w:val="28"/>
        </w:rPr>
        <w:t>Постоянные комиссии избирают из своего состава председателя постоянной комиссии и секретаря постоянной комиссии. Председатели постоянных комиссий утверждаются Советом депутатов в порядке, установленном Регламентом Совета депутатов.</w:t>
      </w:r>
    </w:p>
    <w:p w:rsidR="008A6EC3" w:rsidRPr="00B263DF" w:rsidRDefault="008A6EC3" w:rsidP="00B263DF">
      <w:pPr>
        <w:ind w:firstLine="720"/>
        <w:jc w:val="both"/>
        <w:rPr>
          <w:szCs w:val="28"/>
        </w:rPr>
      </w:pPr>
      <w:r w:rsidRPr="00B263DF">
        <w:rPr>
          <w:szCs w:val="28"/>
        </w:rPr>
        <w:t>Постоянные комиссии Совета депутатов подотчетны Совету депутатов и Главе муниципального образования.</w:t>
      </w:r>
    </w:p>
    <w:p w:rsidR="008A6EC3" w:rsidRPr="00B263DF" w:rsidRDefault="008A6EC3" w:rsidP="00B263DF">
      <w:pPr>
        <w:ind w:firstLine="720"/>
        <w:jc w:val="both"/>
        <w:rPr>
          <w:szCs w:val="28"/>
        </w:rPr>
      </w:pPr>
      <w:r w:rsidRPr="00B263DF">
        <w:rPr>
          <w:szCs w:val="28"/>
        </w:rPr>
        <w:t>Порядок формирования и деятельности постоянных комиссий Совета депутатов, их полномочия, порядок взаимодействия между собой, с иными органами местного самоуправления, органами государственной власти и их должностными лицами определяются настоящим Уставом, Регламентом Совета депутатов и принимаемыми в соответствии с ними нормативными правовыми актами Совета депутатов.</w:t>
      </w:r>
    </w:p>
    <w:p w:rsidR="008A6EC3" w:rsidRPr="00B263DF" w:rsidRDefault="008A6EC3" w:rsidP="00B263DF">
      <w:pPr>
        <w:ind w:firstLine="720"/>
        <w:jc w:val="both"/>
        <w:rPr>
          <w:szCs w:val="28"/>
        </w:rPr>
      </w:pPr>
      <w:r w:rsidRPr="00B263DF">
        <w:rPr>
          <w:szCs w:val="28"/>
        </w:rPr>
        <w:t xml:space="preserve">Органы муниципального образования и должностные лица муниципального образования обязаны предоставлять в постоянную комиссию по ее требованию необходимую информацию и документы по вопросам, относящимся к ее компетенции. </w:t>
      </w:r>
    </w:p>
    <w:p w:rsidR="008A6EC3" w:rsidRPr="00B263DF" w:rsidRDefault="008A6EC3" w:rsidP="00B263DF">
      <w:pPr>
        <w:ind w:firstLine="720"/>
        <w:jc w:val="both"/>
        <w:rPr>
          <w:szCs w:val="28"/>
        </w:rPr>
      </w:pPr>
      <w:r w:rsidRPr="00B263DF">
        <w:rPr>
          <w:szCs w:val="28"/>
        </w:rPr>
        <w:t>4. В случае необходимости Совет депутатов может образовывать временные комиссии Совета депутатов.</w:t>
      </w:r>
    </w:p>
    <w:p w:rsidR="008A6EC3" w:rsidRPr="00B263DF" w:rsidRDefault="008A6EC3" w:rsidP="00B263DF">
      <w:pPr>
        <w:ind w:firstLine="720"/>
        <w:jc w:val="both"/>
        <w:rPr>
          <w:szCs w:val="28"/>
        </w:rPr>
      </w:pPr>
      <w:r w:rsidRPr="00B263DF">
        <w:rPr>
          <w:szCs w:val="28"/>
        </w:rPr>
        <w:t>Порядок формирования и деятельности временных комиссий Совета депутатов, полномочия и срок полномочий временных комиссий Совета депутатов, порядок взаимодействия с постоянными комиссиями Совета депутатов, с иными органами местного самоуправления, органами государственной власти и их должностными лицами, определяются Советом депутатов при их образовании в соответствии с настоящим Уставом и Регламентом Совета депутатов.</w:t>
      </w:r>
    </w:p>
    <w:p w:rsidR="008A6EC3" w:rsidRPr="00B263DF" w:rsidRDefault="008A6EC3" w:rsidP="00B263DF">
      <w:pPr>
        <w:ind w:firstLine="720"/>
        <w:jc w:val="both"/>
        <w:rPr>
          <w:szCs w:val="28"/>
        </w:rPr>
      </w:pPr>
      <w:r w:rsidRPr="00B263DF">
        <w:rPr>
          <w:szCs w:val="28"/>
        </w:rPr>
        <w:t>5. В Совете депутатов могут создаваться депутатские группы и депутатские объединения.</w:t>
      </w:r>
    </w:p>
    <w:p w:rsidR="008A6EC3" w:rsidRPr="00B263DF" w:rsidRDefault="008A6EC3" w:rsidP="00B263DF">
      <w:pPr>
        <w:ind w:firstLine="720"/>
        <w:jc w:val="both"/>
        <w:rPr>
          <w:szCs w:val="28"/>
        </w:rPr>
      </w:pPr>
      <w:r w:rsidRPr="00B263DF">
        <w:rPr>
          <w:szCs w:val="28"/>
        </w:rPr>
        <w:t>Порядок формирования депутатских групп и депутатских объединений, их полномочия, порядок взаимодействия с комиссиями Совета депутатов определяются Регламентом Совета депутатов.</w:t>
      </w:r>
    </w:p>
    <w:p w:rsidR="008A6EC3" w:rsidRPr="00B263DF" w:rsidRDefault="008A6EC3" w:rsidP="00B263DF">
      <w:pPr>
        <w:ind w:firstLine="720"/>
        <w:jc w:val="both"/>
        <w:rPr>
          <w:szCs w:val="28"/>
        </w:rPr>
      </w:pPr>
      <w:r w:rsidRPr="00B263DF">
        <w:rPr>
          <w:szCs w:val="28"/>
        </w:rPr>
        <w:t xml:space="preserve">6. Обеспечение деятельности Совета депутатов и Главы муниципального образования, Президиума Совета депутатов и комиссий Совета депутатов осуществляет Администрация в порядке, установленном Главой муниципального образования. </w:t>
      </w:r>
    </w:p>
    <w:p w:rsidR="008A6EC3" w:rsidRPr="00B263DF" w:rsidRDefault="008A6EC3" w:rsidP="00B263DF">
      <w:pPr>
        <w:ind w:firstLine="720"/>
        <w:jc w:val="both"/>
        <w:rPr>
          <w:szCs w:val="28"/>
        </w:rPr>
      </w:pPr>
    </w:p>
    <w:p w:rsidR="008A6EC3" w:rsidRPr="00B263DF" w:rsidRDefault="008A6EC3" w:rsidP="00B263DF">
      <w:pPr>
        <w:ind w:firstLine="720"/>
        <w:jc w:val="both"/>
        <w:rPr>
          <w:szCs w:val="28"/>
        </w:rPr>
      </w:pPr>
    </w:p>
    <w:p w:rsidR="008A6EC3" w:rsidRPr="00B263DF" w:rsidRDefault="008A6EC3" w:rsidP="00B263DF">
      <w:pPr>
        <w:ind w:firstLine="720"/>
        <w:jc w:val="both"/>
        <w:rPr>
          <w:szCs w:val="28"/>
        </w:rPr>
      </w:pPr>
    </w:p>
    <w:p w:rsidR="008A6EC3" w:rsidRPr="00B263DF" w:rsidRDefault="008A6EC3" w:rsidP="00B263DF">
      <w:pPr>
        <w:ind w:firstLine="720"/>
        <w:jc w:val="both"/>
        <w:rPr>
          <w:rFonts w:eastAsia="MS Mincho"/>
          <w:b/>
          <w:bCs/>
          <w:szCs w:val="24"/>
        </w:rPr>
      </w:pPr>
      <w:r w:rsidRPr="00B263DF">
        <w:rPr>
          <w:rFonts w:eastAsia="MS Mincho"/>
          <w:b/>
          <w:szCs w:val="24"/>
        </w:rPr>
        <w:t>Статья 29.</w:t>
      </w:r>
      <w:r w:rsidRPr="00B263DF">
        <w:rPr>
          <w:rFonts w:eastAsia="MS Mincho"/>
          <w:szCs w:val="24"/>
        </w:rPr>
        <w:t xml:space="preserve"> </w:t>
      </w:r>
      <w:r w:rsidRPr="00B263DF">
        <w:rPr>
          <w:rFonts w:eastAsia="MS Mincho"/>
          <w:b/>
          <w:bCs/>
          <w:szCs w:val="24"/>
        </w:rPr>
        <w:t xml:space="preserve">Глава муниципального образования </w:t>
      </w:r>
    </w:p>
    <w:p w:rsidR="008A6EC3" w:rsidRPr="00B263DF" w:rsidRDefault="008A6EC3" w:rsidP="00B263DF">
      <w:pPr>
        <w:jc w:val="both"/>
        <w:rPr>
          <w:rFonts w:eastAsia="MS Mincho"/>
          <w:szCs w:val="24"/>
        </w:rPr>
      </w:pPr>
    </w:p>
    <w:p w:rsidR="008A6EC3" w:rsidRPr="00B263DF" w:rsidRDefault="008A6EC3" w:rsidP="00B263DF">
      <w:pPr>
        <w:ind w:firstLine="720"/>
        <w:jc w:val="both"/>
        <w:rPr>
          <w:bCs/>
          <w:szCs w:val="24"/>
        </w:rPr>
      </w:pPr>
      <w:r w:rsidRPr="00B263DF">
        <w:rPr>
          <w:szCs w:val="24"/>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8A6EC3" w:rsidRPr="00B263DF" w:rsidRDefault="008A6EC3" w:rsidP="00B263DF">
      <w:pPr>
        <w:ind w:firstLine="720"/>
        <w:jc w:val="both"/>
        <w:rPr>
          <w:bCs/>
          <w:szCs w:val="24"/>
        </w:rPr>
      </w:pPr>
      <w:r w:rsidRPr="00B263DF">
        <w:rPr>
          <w:szCs w:val="24"/>
        </w:rPr>
        <w:t>2. Глава муниципального образования избирается Советом депутатов из своего состава и исполняет полномочия председателя Совета депутатов.</w:t>
      </w:r>
    </w:p>
    <w:p w:rsidR="008A6EC3" w:rsidRPr="00B263DF" w:rsidRDefault="008A6EC3" w:rsidP="00B263DF">
      <w:pPr>
        <w:ind w:firstLine="720"/>
        <w:jc w:val="both"/>
        <w:rPr>
          <w:bCs/>
          <w:szCs w:val="24"/>
        </w:rPr>
      </w:pPr>
      <w:r w:rsidRPr="00B263DF">
        <w:rPr>
          <w:szCs w:val="24"/>
        </w:rPr>
        <w:t>Глава муниципального образования возглавляет Администрацию и исполняет полномочия главы Администрации.</w:t>
      </w:r>
    </w:p>
    <w:p w:rsidR="008A6EC3" w:rsidRPr="00B263DF" w:rsidRDefault="008A6EC3" w:rsidP="00B263DF">
      <w:pPr>
        <w:ind w:firstLine="720"/>
        <w:jc w:val="both"/>
        <w:rPr>
          <w:bCs/>
          <w:szCs w:val="24"/>
        </w:rPr>
      </w:pPr>
      <w:r w:rsidRPr="00B263DF">
        <w:rPr>
          <w:szCs w:val="24"/>
        </w:rPr>
        <w:t>3. Глава муниципального образования избирается Советом депутатов тайным голосованием большинством голосов от установленной настоящим Уставом численности депутатов Совета депутатов на первой сессии Совета депутатов.</w:t>
      </w:r>
    </w:p>
    <w:p w:rsidR="008A6EC3" w:rsidRPr="00B263DF" w:rsidRDefault="008A6EC3" w:rsidP="00B263DF">
      <w:pPr>
        <w:ind w:firstLine="720"/>
        <w:jc w:val="both"/>
        <w:rPr>
          <w:bCs/>
          <w:szCs w:val="24"/>
        </w:rPr>
      </w:pPr>
      <w:r w:rsidRPr="00B263DF">
        <w:rPr>
          <w:szCs w:val="24"/>
        </w:rPr>
        <w:t xml:space="preserve">Совет депутатов обязан принять решение об избрании Главы муниципального образования не позднее 20 дней после избрания в Совет депутатов не менее двух третей от установленной настоящим Уставом численности депутатов Совета депутатов. </w:t>
      </w:r>
    </w:p>
    <w:p w:rsidR="008A6EC3" w:rsidRPr="00B263DF" w:rsidRDefault="008A6EC3" w:rsidP="00B263DF">
      <w:pPr>
        <w:ind w:firstLine="720"/>
        <w:jc w:val="both"/>
        <w:rPr>
          <w:szCs w:val="24"/>
        </w:rPr>
      </w:pPr>
      <w:r w:rsidRPr="00B263DF">
        <w:rPr>
          <w:szCs w:val="24"/>
        </w:rPr>
        <w:t>В случае досрочного прекращения полномочий Главы муниципального образования или досрочного прекращения полномочий депутата Совета депутатов, являющегося Главой муниципального образования, Совет депутатов обязан принять решение об избрании Главы муниципального образования в срок, установленный Регламентом   Совета депутатов.</w:t>
      </w:r>
    </w:p>
    <w:p w:rsidR="008A6EC3" w:rsidRPr="00B263DF" w:rsidRDefault="008A6EC3" w:rsidP="00B263DF">
      <w:pPr>
        <w:ind w:firstLine="720"/>
        <w:jc w:val="both"/>
        <w:rPr>
          <w:bCs/>
          <w:szCs w:val="24"/>
        </w:rPr>
      </w:pPr>
      <w:r w:rsidRPr="00B263DF">
        <w:rPr>
          <w:iCs/>
          <w:szCs w:val="24"/>
        </w:rPr>
        <w:t xml:space="preserve">В случае, если Глава муниципального образования, полномочия которого прекращены досрочно на основании решения </w:t>
      </w:r>
      <w:r w:rsidRPr="00B263DF">
        <w:rPr>
          <w:szCs w:val="24"/>
        </w:rPr>
        <w:t>Совета депутатов</w:t>
      </w:r>
      <w:r w:rsidRPr="00B263DF">
        <w:rPr>
          <w:iCs/>
          <w:szCs w:val="24"/>
        </w:rPr>
        <w:t xml:space="preserve"> об удалении его в отставку, обжалует в судебном порядке указанное решение, </w:t>
      </w:r>
      <w:r w:rsidRPr="00B263DF">
        <w:rPr>
          <w:szCs w:val="24"/>
        </w:rPr>
        <w:t xml:space="preserve">Совет депутатов </w:t>
      </w:r>
      <w:r w:rsidRPr="00B263DF">
        <w:rPr>
          <w:iCs/>
          <w:szCs w:val="24"/>
        </w:rPr>
        <w:t xml:space="preserve">не вправе принимать решение об избрании Главы муниципального образования до вступления решения суда в законную силу </w:t>
      </w:r>
      <w:r w:rsidRPr="00B263DF">
        <w:rPr>
          <w:szCs w:val="24"/>
        </w:rPr>
        <w:t>(абзац четвертый введен решением Совета депутатов муниципального образования «Ураковское» от 13.03.2015 № 110)</w:t>
      </w:r>
      <w:r w:rsidRPr="00B263DF">
        <w:rPr>
          <w:iCs/>
          <w:szCs w:val="24"/>
        </w:rPr>
        <w:t>.</w:t>
      </w:r>
      <w:r w:rsidRPr="00B263DF">
        <w:rPr>
          <w:szCs w:val="24"/>
        </w:rPr>
        <w:t xml:space="preserve">  </w:t>
      </w:r>
    </w:p>
    <w:p w:rsidR="008A6EC3" w:rsidRPr="00B263DF" w:rsidRDefault="008A6EC3" w:rsidP="00B263DF">
      <w:pPr>
        <w:ind w:firstLine="720"/>
        <w:jc w:val="both"/>
        <w:rPr>
          <w:bCs/>
          <w:szCs w:val="24"/>
        </w:rPr>
      </w:pPr>
      <w:r w:rsidRPr="00B263DF">
        <w:rPr>
          <w:szCs w:val="24"/>
        </w:rPr>
        <w:t>Порядок избрания Главы муниципального образования устанавливается Регламентом Совета депутатов в соответствии с настоящим Уставом.</w:t>
      </w:r>
    </w:p>
    <w:p w:rsidR="008A6EC3" w:rsidRPr="00B263DF" w:rsidRDefault="008A6EC3" w:rsidP="00B263DF">
      <w:pPr>
        <w:ind w:firstLine="708"/>
        <w:jc w:val="both"/>
        <w:rPr>
          <w:szCs w:val="24"/>
        </w:rPr>
      </w:pPr>
      <w:r w:rsidRPr="00B263DF">
        <w:rPr>
          <w:szCs w:val="24"/>
        </w:rPr>
        <w:t>4. Срок полномочий Главы муниципального образования составляет 5 лет.</w:t>
      </w:r>
    </w:p>
    <w:p w:rsidR="008A6EC3" w:rsidRPr="00B263DF" w:rsidRDefault="008A6EC3" w:rsidP="00B263DF">
      <w:pPr>
        <w:ind w:firstLine="720"/>
        <w:jc w:val="both"/>
        <w:rPr>
          <w:szCs w:val="24"/>
        </w:rPr>
      </w:pPr>
      <w:r w:rsidRPr="00B263DF">
        <w:rPr>
          <w:rFonts w:eastAsia="MS Mincho"/>
          <w:szCs w:val="24"/>
        </w:rPr>
        <w:t xml:space="preserve">Полномочия </w:t>
      </w:r>
      <w:r w:rsidRPr="00B263DF">
        <w:rPr>
          <w:szCs w:val="24"/>
        </w:rPr>
        <w:t xml:space="preserve">Главы муниципального образования </w:t>
      </w:r>
      <w:r w:rsidRPr="00B263DF">
        <w:rPr>
          <w:rFonts w:eastAsia="MS Mincho"/>
          <w:szCs w:val="24"/>
        </w:rPr>
        <w:t xml:space="preserve">начинаются со дня </w:t>
      </w:r>
      <w:r w:rsidRPr="00B263DF">
        <w:rPr>
          <w:szCs w:val="24"/>
        </w:rPr>
        <w:t xml:space="preserve">его вступления в должность и прекращаются в день вступления в должность вновь избранного Главы муниципального образования, </w:t>
      </w:r>
      <w:r w:rsidRPr="00B263DF">
        <w:rPr>
          <w:rFonts w:eastAsia="MS Mincho"/>
          <w:szCs w:val="24"/>
        </w:rPr>
        <w:t xml:space="preserve">за исключением случаев досрочного прекращения полномочий </w:t>
      </w:r>
      <w:r w:rsidRPr="00B263DF">
        <w:rPr>
          <w:szCs w:val="24"/>
        </w:rPr>
        <w:t>Главы муниципального образования.</w:t>
      </w:r>
    </w:p>
    <w:p w:rsidR="008A6EC3" w:rsidRPr="00B263DF" w:rsidRDefault="008A6EC3" w:rsidP="00B263DF">
      <w:pPr>
        <w:ind w:firstLine="720"/>
        <w:jc w:val="both"/>
        <w:rPr>
          <w:bCs/>
          <w:szCs w:val="24"/>
        </w:rPr>
      </w:pPr>
      <w:r w:rsidRPr="00B263DF">
        <w:rPr>
          <w:szCs w:val="24"/>
        </w:rPr>
        <w:t>Часть 4 в ред. решения Совета депутатов муниципального образования «Ураковское» от 27.05. 2016 № 154.</w:t>
      </w:r>
    </w:p>
    <w:p w:rsidR="008A6EC3" w:rsidRPr="00B263DF" w:rsidRDefault="008A6EC3" w:rsidP="00B263DF">
      <w:pPr>
        <w:ind w:firstLine="720"/>
        <w:jc w:val="both"/>
        <w:rPr>
          <w:bCs/>
          <w:szCs w:val="24"/>
        </w:rPr>
      </w:pPr>
      <w:r w:rsidRPr="00B263DF">
        <w:rPr>
          <w:szCs w:val="24"/>
        </w:rPr>
        <w:t>5. Глава муниципального образования осуществляет свои полномочия на постоянной основе.</w:t>
      </w:r>
    </w:p>
    <w:p w:rsidR="008A6EC3" w:rsidRPr="00B263DF" w:rsidRDefault="008A6EC3" w:rsidP="00B263DF">
      <w:pPr>
        <w:ind w:firstLine="720"/>
        <w:jc w:val="both"/>
        <w:rPr>
          <w:bCs/>
          <w:szCs w:val="24"/>
        </w:rPr>
      </w:pPr>
      <w:r w:rsidRPr="00B263DF">
        <w:rPr>
          <w:szCs w:val="24"/>
        </w:rPr>
        <w:t>6. Глава муниципального образования в течение срока полномочий обладает неприкосновенностью, гарантии которой устанавливаются федеральным законом.</w:t>
      </w:r>
    </w:p>
    <w:p w:rsidR="008A6EC3" w:rsidRPr="00B263DF" w:rsidRDefault="008A6EC3" w:rsidP="00B263DF">
      <w:pPr>
        <w:ind w:firstLine="720"/>
        <w:jc w:val="both"/>
        <w:rPr>
          <w:szCs w:val="24"/>
        </w:rPr>
      </w:pPr>
      <w:r w:rsidRPr="00B263DF">
        <w:rPr>
          <w:szCs w:val="24"/>
        </w:rPr>
        <w:t>Ограничения для Главы муниципального образования устанавливаются федеральным законом.</w:t>
      </w:r>
    </w:p>
    <w:p w:rsidR="008A6EC3" w:rsidRPr="00B263DF" w:rsidRDefault="008A6EC3" w:rsidP="00B263DF">
      <w:pPr>
        <w:ind w:firstLine="720"/>
        <w:jc w:val="both"/>
        <w:rPr>
          <w:bCs/>
          <w:szCs w:val="24"/>
        </w:rPr>
      </w:pPr>
      <w:r w:rsidRPr="00B263DF">
        <w:rPr>
          <w:szCs w:val="24"/>
        </w:rPr>
        <w:t xml:space="preserve">Глава муниципального образования должен соблюдать </w:t>
      </w:r>
      <w:r w:rsidRPr="00B263DF">
        <w:rPr>
          <w:spacing w:val="-1"/>
          <w:szCs w:val="24"/>
        </w:rPr>
        <w:t xml:space="preserve">ограничения и запреты и исполнять обязанности, которые установлены </w:t>
      </w:r>
      <w:r w:rsidRPr="00B263DF">
        <w:rPr>
          <w:szCs w:val="24"/>
        </w:rPr>
        <w:t>Федеральным законом «О противодействии коррупции» и другими федеральными законами.</w:t>
      </w:r>
    </w:p>
    <w:p w:rsidR="008A6EC3" w:rsidRPr="00B263DF" w:rsidRDefault="008A6EC3" w:rsidP="00B263DF">
      <w:pPr>
        <w:ind w:firstLine="720"/>
        <w:jc w:val="both"/>
        <w:rPr>
          <w:szCs w:val="24"/>
        </w:rPr>
      </w:pPr>
      <w:r w:rsidRPr="00B263DF">
        <w:rPr>
          <w:rFonts w:eastAsia="MS Mincho"/>
          <w:szCs w:val="24"/>
        </w:rPr>
        <w:t xml:space="preserve">7. </w:t>
      </w:r>
      <w:r w:rsidRPr="00B263DF">
        <w:rPr>
          <w:szCs w:val="24"/>
        </w:rPr>
        <w:t>Глава муниципального образования подконтролен и подотчетен населению и Совету депутатов.</w:t>
      </w:r>
    </w:p>
    <w:p w:rsidR="008A6EC3" w:rsidRPr="00B263DF" w:rsidRDefault="008A6EC3" w:rsidP="00B263DF">
      <w:pPr>
        <w:ind w:firstLine="720"/>
        <w:jc w:val="both"/>
        <w:rPr>
          <w:bCs/>
          <w:szCs w:val="24"/>
        </w:rPr>
      </w:pPr>
      <w:r w:rsidRPr="00B263DF">
        <w:rPr>
          <w:szCs w:val="24"/>
        </w:rPr>
        <w:t>Глава муниципального образования представляет   Совету депутатов ежегодные отчеты о результатах своей деятельности, в том числе о решении вопросов, поставленных  Советом депутатов.</w:t>
      </w:r>
    </w:p>
    <w:p w:rsidR="008A6EC3" w:rsidRPr="00B263DF" w:rsidRDefault="008A6EC3" w:rsidP="00B263DF">
      <w:pPr>
        <w:ind w:firstLine="720"/>
        <w:jc w:val="both"/>
        <w:rPr>
          <w:bCs/>
          <w:szCs w:val="24"/>
        </w:rPr>
      </w:pPr>
      <w:r w:rsidRPr="00B263DF">
        <w:rPr>
          <w:szCs w:val="24"/>
        </w:rPr>
        <w:t>8. В соответствии с федеральным законом полномочия Главы муниципального образования прекращаются досрочно в случае:</w:t>
      </w:r>
    </w:p>
    <w:p w:rsidR="008A6EC3" w:rsidRPr="00B263DF" w:rsidRDefault="008A6EC3" w:rsidP="00B263DF">
      <w:pPr>
        <w:ind w:firstLine="720"/>
        <w:jc w:val="both"/>
        <w:rPr>
          <w:bCs/>
          <w:szCs w:val="24"/>
        </w:rPr>
      </w:pPr>
      <w:r w:rsidRPr="00B263DF">
        <w:rPr>
          <w:szCs w:val="24"/>
        </w:rPr>
        <w:t>1) смерти;</w:t>
      </w:r>
    </w:p>
    <w:p w:rsidR="008A6EC3" w:rsidRPr="00B263DF" w:rsidRDefault="008A6EC3" w:rsidP="00B263DF">
      <w:pPr>
        <w:ind w:firstLine="720"/>
        <w:jc w:val="both"/>
        <w:rPr>
          <w:szCs w:val="24"/>
        </w:rPr>
      </w:pPr>
      <w:r w:rsidRPr="00B263DF">
        <w:rPr>
          <w:szCs w:val="24"/>
        </w:rPr>
        <w:t>2) отставки по собственному желанию;</w:t>
      </w:r>
    </w:p>
    <w:p w:rsidR="008A6EC3" w:rsidRPr="00B263DF" w:rsidRDefault="008A6EC3" w:rsidP="00B263DF">
      <w:pPr>
        <w:ind w:firstLine="720"/>
        <w:jc w:val="both"/>
        <w:rPr>
          <w:bCs/>
          <w:szCs w:val="24"/>
        </w:rPr>
      </w:pPr>
      <w:r w:rsidRPr="00B263DF">
        <w:rPr>
          <w:szCs w:val="24"/>
        </w:rPr>
        <w:t>2.1)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8A6EC3" w:rsidRPr="00B263DF" w:rsidRDefault="008A6EC3" w:rsidP="00B263DF">
      <w:pPr>
        <w:ind w:firstLine="720"/>
        <w:jc w:val="both"/>
        <w:rPr>
          <w:bCs/>
          <w:szCs w:val="24"/>
        </w:rPr>
      </w:pPr>
      <w:r w:rsidRPr="00B263DF">
        <w:rPr>
          <w:szCs w:val="24"/>
        </w:rPr>
        <w:t>3) отрешения его от должности Главой Удмуртской Республики в соответствии с федеральным законом (в ред. решения Совета депутатов муниципального образования «Ураковское» от 22.08.2014 № 80);</w:t>
      </w:r>
    </w:p>
    <w:p w:rsidR="008A6EC3" w:rsidRPr="00B263DF" w:rsidRDefault="008A6EC3" w:rsidP="00B263DF">
      <w:pPr>
        <w:ind w:firstLine="720"/>
        <w:jc w:val="both"/>
        <w:rPr>
          <w:bCs/>
          <w:szCs w:val="24"/>
        </w:rPr>
      </w:pPr>
      <w:r w:rsidRPr="00B263DF">
        <w:rPr>
          <w:szCs w:val="24"/>
        </w:rPr>
        <w:t>4) признания судом недееспособным или ограниченно дееспособным;</w:t>
      </w:r>
    </w:p>
    <w:p w:rsidR="008A6EC3" w:rsidRPr="00B263DF" w:rsidRDefault="008A6EC3" w:rsidP="00B263DF">
      <w:pPr>
        <w:ind w:firstLine="720"/>
        <w:jc w:val="both"/>
        <w:rPr>
          <w:bCs/>
          <w:szCs w:val="24"/>
        </w:rPr>
      </w:pPr>
      <w:r w:rsidRPr="00B263DF">
        <w:rPr>
          <w:szCs w:val="24"/>
        </w:rPr>
        <w:t>5) признания судом безвестно отсутствующим или объявления умершим;</w:t>
      </w:r>
    </w:p>
    <w:p w:rsidR="008A6EC3" w:rsidRPr="00B263DF" w:rsidRDefault="008A6EC3" w:rsidP="00B263DF">
      <w:pPr>
        <w:ind w:firstLine="720"/>
        <w:jc w:val="both"/>
        <w:rPr>
          <w:bCs/>
          <w:szCs w:val="24"/>
        </w:rPr>
      </w:pPr>
      <w:r w:rsidRPr="00B263DF">
        <w:rPr>
          <w:szCs w:val="24"/>
        </w:rPr>
        <w:t>6) вступления в отношении его в законную силу обвинительного приговора суда;</w:t>
      </w:r>
    </w:p>
    <w:p w:rsidR="008A6EC3" w:rsidRPr="00B263DF" w:rsidRDefault="008A6EC3" w:rsidP="00B263DF">
      <w:pPr>
        <w:ind w:firstLine="720"/>
        <w:jc w:val="both"/>
        <w:rPr>
          <w:bCs/>
          <w:szCs w:val="24"/>
        </w:rPr>
      </w:pPr>
      <w:r w:rsidRPr="00B263DF">
        <w:rPr>
          <w:szCs w:val="24"/>
        </w:rPr>
        <w:t>7) выезда за пределы Российской Федерации на постоянное место жительства;</w:t>
      </w:r>
    </w:p>
    <w:p w:rsidR="008A6EC3" w:rsidRPr="00B263DF" w:rsidRDefault="008A6EC3" w:rsidP="00B263DF">
      <w:pPr>
        <w:ind w:firstLine="720"/>
        <w:jc w:val="both"/>
        <w:rPr>
          <w:bCs/>
          <w:szCs w:val="24"/>
        </w:rPr>
      </w:pPr>
      <w:r w:rsidRPr="00B263DF">
        <w:rPr>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имеющий гражданство иностранного государства, имеет право быть избранным в органы местного самоуправления;</w:t>
      </w:r>
    </w:p>
    <w:p w:rsidR="008A6EC3" w:rsidRPr="00B263DF" w:rsidRDefault="008A6EC3" w:rsidP="00B263DF">
      <w:pPr>
        <w:ind w:firstLine="720"/>
        <w:jc w:val="both"/>
        <w:rPr>
          <w:bCs/>
          <w:szCs w:val="24"/>
        </w:rPr>
      </w:pPr>
      <w:r w:rsidRPr="00B263DF">
        <w:rPr>
          <w:szCs w:val="24"/>
        </w:rPr>
        <w:t>9) установленной в судебном порядке стойкой неспособности по состоянию здоровья осуществлять полномочия главы муниципального образования;</w:t>
      </w:r>
    </w:p>
    <w:p w:rsidR="008A6EC3" w:rsidRPr="00B263DF" w:rsidRDefault="008A6EC3" w:rsidP="00B263DF">
      <w:pPr>
        <w:ind w:firstLine="720"/>
        <w:jc w:val="both"/>
        <w:rPr>
          <w:szCs w:val="24"/>
        </w:rPr>
      </w:pPr>
      <w:r w:rsidRPr="00B263DF">
        <w:rPr>
          <w:szCs w:val="24"/>
        </w:rPr>
        <w:t>10) утратил силу – решение Совета депутатов муниципального образования «Ураковское» от 27. 06. 2012 №  14;</w:t>
      </w:r>
    </w:p>
    <w:p w:rsidR="008A6EC3" w:rsidRPr="00B263DF" w:rsidRDefault="008A6EC3" w:rsidP="00B263DF">
      <w:pPr>
        <w:autoSpaceDE w:val="0"/>
        <w:autoSpaceDN w:val="0"/>
        <w:adjustRightInd w:val="0"/>
        <w:ind w:firstLine="720"/>
        <w:jc w:val="both"/>
        <w:rPr>
          <w:bCs/>
          <w:szCs w:val="24"/>
        </w:rPr>
      </w:pPr>
      <w:r w:rsidRPr="00B263DF">
        <w:rPr>
          <w:szCs w:val="24"/>
        </w:rPr>
        <w:t xml:space="preserve">11) преобразования муниципального образования, осуществляемого в соответствии с частями </w:t>
      </w:r>
      <w:r w:rsidRPr="00B263DF">
        <w:rPr>
          <w:bCs/>
          <w:szCs w:val="24"/>
        </w:rPr>
        <w:t xml:space="preserve">3, 5 и 6.2 </w:t>
      </w:r>
      <w:r w:rsidRPr="00B263DF">
        <w:rPr>
          <w:szCs w:val="24"/>
        </w:rPr>
        <w:t xml:space="preserve">статьи 13 </w:t>
      </w:r>
      <w:r w:rsidRPr="00B263DF">
        <w:rPr>
          <w:bCs/>
          <w:szCs w:val="24"/>
        </w:rPr>
        <w:t>Федерального закона от 6 октября 2003 года № 131-ФЗ «Об общих принципах организации местного самоуправления в Российской Федерации»</w:t>
      </w:r>
      <w:r w:rsidRPr="00B263DF">
        <w:rPr>
          <w:szCs w:val="24"/>
        </w:rPr>
        <w:t>, а также в случае упразднения муниципального образования (в ред. решения Совета депутатов муниципального образования «Ураковское» от 13.03.2015 № 110);</w:t>
      </w:r>
    </w:p>
    <w:p w:rsidR="008A6EC3" w:rsidRPr="00B263DF" w:rsidRDefault="008A6EC3" w:rsidP="00B263DF">
      <w:pPr>
        <w:autoSpaceDE w:val="0"/>
        <w:autoSpaceDN w:val="0"/>
        <w:adjustRightInd w:val="0"/>
        <w:ind w:firstLine="720"/>
        <w:jc w:val="both"/>
        <w:rPr>
          <w:bCs/>
          <w:szCs w:val="24"/>
        </w:rPr>
      </w:pPr>
      <w:r w:rsidRPr="00B263DF">
        <w:rPr>
          <w:szCs w:val="24"/>
        </w:rPr>
        <w:t>12) утраты муниципальным образованием статуса муниципального образования в связи с его объединением с городским округом;</w:t>
      </w:r>
    </w:p>
    <w:p w:rsidR="008A6EC3" w:rsidRPr="00B263DF" w:rsidRDefault="008A6EC3" w:rsidP="00B263DF">
      <w:pPr>
        <w:ind w:firstLine="720"/>
        <w:jc w:val="both"/>
        <w:rPr>
          <w:bCs/>
          <w:szCs w:val="24"/>
        </w:rPr>
      </w:pPr>
      <w:r w:rsidRPr="00B263DF">
        <w:rPr>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rsidR="008A6EC3" w:rsidRPr="00B263DF" w:rsidRDefault="008A6EC3" w:rsidP="00B263DF">
      <w:pPr>
        <w:ind w:firstLine="720"/>
        <w:jc w:val="both"/>
        <w:rPr>
          <w:bCs/>
          <w:szCs w:val="24"/>
        </w:rPr>
      </w:pPr>
      <w:r w:rsidRPr="00B263DF">
        <w:rPr>
          <w:rFonts w:eastAsia="MS Mincho"/>
          <w:szCs w:val="24"/>
        </w:rPr>
        <w:t xml:space="preserve">9. </w:t>
      </w:r>
      <w:r w:rsidRPr="00B263DF">
        <w:rPr>
          <w:szCs w:val="24"/>
        </w:rPr>
        <w:t xml:space="preserve">Полномочия Главы муниципального образования прекращаются досрочно по основаниям, предусмотренным пунктами 1, 7, 8 части 8 настоящей статьи, с момента вступления в силу решения Совета депутатов о досрочном прекращении полномочий Главы муниципального образования. Решение о досрочном прекращении полномочий Главы муниципального образования принимается Советом депутатов в порядке, установленном Регламентом Совета депутатов в соответствии с федеральным законом и настоящим Уставом, в срок не позднее 30 дней со дня появления основания для досрочного прекращения полномочий Главы муниципального образования. Одновременно с принятием решения о досрочном прекращении Главы муниципального образования по основаниям, предусмотренным пунктами 1, 7, 8 части 8 настоящей статьи, Совет депутатов обязан принять решение о досрочном прекращении полномочий депутата Совета депутатов, избранного Главой муниципального образования, в порядке, предусмотренном статьей 28 настоящего Устава.  </w:t>
      </w:r>
    </w:p>
    <w:p w:rsidR="008A6EC3" w:rsidRPr="00B263DF" w:rsidRDefault="008A6EC3" w:rsidP="00B263DF">
      <w:pPr>
        <w:ind w:firstLine="720"/>
        <w:jc w:val="both"/>
        <w:rPr>
          <w:bCs/>
          <w:szCs w:val="24"/>
        </w:rPr>
      </w:pPr>
      <w:r w:rsidRPr="00B263DF">
        <w:rPr>
          <w:szCs w:val="24"/>
        </w:rPr>
        <w:t>Полномочия Главы муниципального образования прекращаются досрочно по основанию, предусмотренному пунктом 2 части 8 настоящей статьи, с момента поступления в Совет депутатов письменного заявления Главы муниципального образования об отставке по собственному желанию. Заявление Главы муниципального образования об отставке по собственному желанию доводится до сведения депутатов Совета депутатов.</w:t>
      </w:r>
    </w:p>
    <w:p w:rsidR="008A6EC3" w:rsidRPr="00B263DF" w:rsidRDefault="008A6EC3" w:rsidP="00B263DF">
      <w:pPr>
        <w:ind w:firstLine="720"/>
        <w:jc w:val="both"/>
        <w:rPr>
          <w:szCs w:val="24"/>
        </w:rPr>
      </w:pPr>
      <w:r w:rsidRPr="00B263DF">
        <w:rPr>
          <w:szCs w:val="24"/>
        </w:rPr>
        <w:t>Полномочия Главы муниципального образования прекращаются досрочно по основанию, предусмотренному пунктом 2.1 части 8 настоящей статьи, с момента вступления в силу решения Совета депутатов об удалении Главы муниципального образования в отставку. Решение об удалении Главы муниципального образования  принимается Советом депутатов в порядке, установленном статьей 74.1 Федерального закона от 6 октября 2003 года  № 131-ФЗ «Об общих принципах организации местного самоуправления в Российской Федерации» и принимаемым в соответствии с ним Регламентом   Совета депутатов.</w:t>
      </w:r>
    </w:p>
    <w:p w:rsidR="008A6EC3" w:rsidRPr="00B263DF" w:rsidRDefault="008A6EC3" w:rsidP="00B263DF">
      <w:pPr>
        <w:ind w:firstLine="720"/>
        <w:jc w:val="both"/>
        <w:rPr>
          <w:b/>
          <w:szCs w:val="24"/>
        </w:rPr>
      </w:pPr>
      <w:r w:rsidRPr="00B263DF">
        <w:rPr>
          <w:szCs w:val="24"/>
        </w:rPr>
        <w:t>Полномочия Главы муниципального образования прекращаются досрочно по основаниям, предусмотренным пунктами 3, 4, 5, 6, 9 части 8 настоящей статьи, с момента вступления в законную силу соответствующего решения (приговора) суда или указа Главы Удмуртской Республики (в ред. решения Совета депутатов муниципального образования «Ураковское» от 22.08.2014 № 80).</w:t>
      </w:r>
      <w:r w:rsidRPr="00B263DF">
        <w:rPr>
          <w:b/>
          <w:szCs w:val="24"/>
        </w:rPr>
        <w:t xml:space="preserve"> </w:t>
      </w:r>
    </w:p>
    <w:p w:rsidR="008A6EC3" w:rsidRPr="00B263DF" w:rsidRDefault="008A6EC3" w:rsidP="00B263DF">
      <w:pPr>
        <w:ind w:firstLine="720"/>
        <w:jc w:val="both"/>
        <w:rPr>
          <w:szCs w:val="24"/>
        </w:rPr>
      </w:pPr>
      <w:r w:rsidRPr="00B263DF">
        <w:rPr>
          <w:szCs w:val="24"/>
        </w:rPr>
        <w:t>Абзац пятый утратил силу - решение Совета депутатов муниципального образования «Ураковское» от 27. 06. 2012 №  14.</w:t>
      </w:r>
    </w:p>
    <w:p w:rsidR="008A6EC3" w:rsidRPr="00B263DF" w:rsidRDefault="008A6EC3" w:rsidP="00B263DF">
      <w:pPr>
        <w:ind w:firstLine="720"/>
        <w:jc w:val="both"/>
        <w:rPr>
          <w:bCs/>
          <w:szCs w:val="24"/>
        </w:rPr>
      </w:pPr>
      <w:r w:rsidRPr="00B263DF">
        <w:rPr>
          <w:szCs w:val="24"/>
        </w:rPr>
        <w:t>Полномочия Главы муниципального образования прекращаются досрочно по основаниям, предусмотренным пунктами 11, 12 части 8 настоящей статьи, в порядке, предусмотренном соответствующим законом Удмуртской Республики (в ред. решения Совета депутатов муниципального образования «Ураковское» от 13.03.2015 № 110).</w:t>
      </w:r>
    </w:p>
    <w:p w:rsidR="008A6EC3" w:rsidRPr="00B263DF" w:rsidRDefault="008A6EC3" w:rsidP="00B263DF">
      <w:pPr>
        <w:ind w:firstLine="708"/>
        <w:jc w:val="both"/>
        <w:rPr>
          <w:szCs w:val="24"/>
        </w:rPr>
      </w:pPr>
      <w:r w:rsidRPr="00B263DF">
        <w:rPr>
          <w:szCs w:val="24"/>
        </w:rPr>
        <w:t xml:space="preserve">Полномочия Главы муниципального образования прекращаются досрочно по основанию, предусмотренному пунктом </w:t>
      </w:r>
      <w:r w:rsidRPr="00B263DF">
        <w:rPr>
          <w:bCs/>
          <w:szCs w:val="24"/>
        </w:rPr>
        <w:t xml:space="preserve">13 </w:t>
      </w:r>
      <w:r w:rsidRPr="00B263DF">
        <w:rPr>
          <w:szCs w:val="24"/>
        </w:rPr>
        <w:t xml:space="preserve">части 8 настоящей статьи, с момента вступления в силу решения избирательной комиссии муниципального образования </w:t>
      </w:r>
      <w:r w:rsidRPr="00B263DF">
        <w:rPr>
          <w:bCs/>
          <w:szCs w:val="24"/>
        </w:rPr>
        <w:t xml:space="preserve">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 Избирательная комиссия муниципального образования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w:t>
      </w:r>
      <w:r w:rsidRPr="00B263DF">
        <w:rPr>
          <w:szCs w:val="24"/>
        </w:rPr>
        <w:t>закона Удмуртской Республики</w:t>
      </w:r>
      <w:r w:rsidRPr="00B263DF">
        <w:rPr>
          <w:bCs/>
          <w:szCs w:val="24"/>
        </w:rPr>
        <w:t xml:space="preserve"> об изменении границ муниципального образования или объединении муниципального образования с городским округом</w:t>
      </w:r>
      <w:r w:rsidRPr="00B263DF">
        <w:rPr>
          <w:szCs w:val="24"/>
        </w:rPr>
        <w:t>.</w:t>
      </w:r>
    </w:p>
    <w:p w:rsidR="008A6EC3" w:rsidRPr="00B263DF" w:rsidRDefault="008A6EC3" w:rsidP="00B263DF">
      <w:pPr>
        <w:ind w:firstLine="708"/>
        <w:jc w:val="both"/>
        <w:rPr>
          <w:szCs w:val="24"/>
        </w:rPr>
      </w:pPr>
      <w:r w:rsidRPr="00B263DF">
        <w:rPr>
          <w:szCs w:val="24"/>
        </w:rPr>
        <w:t>10. В случае досрочного прекращения полномочий Главы муниципального образования его полномочия, за исключением</w:t>
      </w:r>
      <w:r w:rsidRPr="00B263DF">
        <w:rPr>
          <w:rFonts w:eastAsia="MS Mincho"/>
          <w:szCs w:val="24"/>
        </w:rPr>
        <w:t xml:space="preserve"> полномочий Главы муниципального образования по руководству и организации работы Совета депутатов,</w:t>
      </w:r>
      <w:r w:rsidRPr="00B263DF">
        <w:rPr>
          <w:szCs w:val="24"/>
        </w:rPr>
        <w:t xml:space="preserve"> временно (до вступления в силу решения Совета депутатов об избрании нового Главы муниципального образования)</w:t>
      </w:r>
      <w:r w:rsidRPr="00B263DF">
        <w:rPr>
          <w:rFonts w:eastAsia="HiddenHorzOCR"/>
          <w:szCs w:val="24"/>
        </w:rPr>
        <w:t xml:space="preserve"> исполняет</w:t>
      </w:r>
      <w:r w:rsidRPr="00B263DF">
        <w:rPr>
          <w:szCs w:val="24"/>
        </w:rPr>
        <w:t xml:space="preserve"> должностное лицо Администрации муниципального образования, определяемое Главой муниципального образования.</w:t>
      </w:r>
    </w:p>
    <w:p w:rsidR="008A6EC3" w:rsidRPr="00B263DF" w:rsidRDefault="008A6EC3" w:rsidP="00B263DF">
      <w:pPr>
        <w:ind w:firstLine="708"/>
        <w:jc w:val="both"/>
        <w:rPr>
          <w:szCs w:val="24"/>
        </w:rPr>
      </w:pPr>
      <w:r w:rsidRPr="00B263DF">
        <w:rPr>
          <w:szCs w:val="24"/>
        </w:rPr>
        <w:t xml:space="preserve">В </w:t>
      </w:r>
      <w:r w:rsidRPr="00B263DF">
        <w:rPr>
          <w:rFonts w:eastAsia="HiddenHorzOCR"/>
          <w:szCs w:val="24"/>
        </w:rPr>
        <w:t>случаях, когда Глава муниципального образования временно (в</w:t>
      </w:r>
      <w:r w:rsidRPr="00B263DF">
        <w:rPr>
          <w:szCs w:val="24"/>
        </w:rPr>
        <w:t xml:space="preserve"> </w:t>
      </w:r>
      <w:r w:rsidRPr="00B263DF">
        <w:rPr>
          <w:rFonts w:eastAsia="HiddenHorzOCR"/>
          <w:szCs w:val="24"/>
        </w:rPr>
        <w:t>связи с болезнью, отпуском, домашним арестом, содержанием под стражей или временным отстранением от должности) не может исполнять свои обязанности, их,</w:t>
      </w:r>
      <w:r w:rsidRPr="00B263DF">
        <w:rPr>
          <w:szCs w:val="24"/>
        </w:rPr>
        <w:t xml:space="preserve"> за исключением</w:t>
      </w:r>
      <w:r w:rsidRPr="00B263DF">
        <w:rPr>
          <w:rFonts w:eastAsia="MS Mincho"/>
          <w:szCs w:val="24"/>
        </w:rPr>
        <w:t xml:space="preserve"> обязанностей Главы муниципального образования по руководству и организации работы Совета депутатов,</w:t>
      </w:r>
      <w:r w:rsidRPr="00B263DF">
        <w:rPr>
          <w:rFonts w:eastAsia="HiddenHorzOCR"/>
          <w:szCs w:val="24"/>
        </w:rPr>
        <w:t xml:space="preserve"> исполняет</w:t>
      </w:r>
      <w:r w:rsidRPr="00B263DF">
        <w:rPr>
          <w:szCs w:val="24"/>
        </w:rPr>
        <w:t xml:space="preserve"> должностное лицо Администрации муниципального образования, определяемое Главой муниципального образования (в ред. решения Совета депутатов муниципального образования</w:t>
      </w:r>
      <w:r>
        <w:rPr>
          <w:szCs w:val="24"/>
        </w:rPr>
        <w:t xml:space="preserve"> «Ураковское» от 26.05.2017 № ___</w:t>
      </w:r>
      <w:r w:rsidRPr="00B263DF">
        <w:rPr>
          <w:szCs w:val="24"/>
        </w:rPr>
        <w:t>).</w:t>
      </w:r>
    </w:p>
    <w:p w:rsidR="008A6EC3" w:rsidRPr="00B263DF" w:rsidRDefault="008A6EC3" w:rsidP="00B263DF">
      <w:pPr>
        <w:ind w:firstLine="708"/>
        <w:jc w:val="both"/>
        <w:rPr>
          <w:szCs w:val="24"/>
        </w:rPr>
      </w:pPr>
      <w:r w:rsidRPr="00B263DF">
        <w:rPr>
          <w:szCs w:val="24"/>
        </w:rPr>
        <w:t>Часть 10 введена решением Совета депутатов муниципального образования «Ураковское» от 27.05. 2016 № 154.</w:t>
      </w:r>
    </w:p>
    <w:p w:rsidR="008A6EC3" w:rsidRPr="00B263DF" w:rsidRDefault="008A6EC3" w:rsidP="00B263DF">
      <w:pPr>
        <w:ind w:left="2126" w:hanging="1559"/>
        <w:jc w:val="both"/>
        <w:rPr>
          <w:szCs w:val="24"/>
        </w:rPr>
      </w:pPr>
    </w:p>
    <w:p w:rsidR="008A6EC3" w:rsidRPr="00B263DF" w:rsidRDefault="008A6EC3" w:rsidP="00B263DF">
      <w:pPr>
        <w:ind w:firstLine="708"/>
        <w:jc w:val="both"/>
        <w:rPr>
          <w:b/>
          <w:szCs w:val="24"/>
        </w:rPr>
      </w:pPr>
      <w:r w:rsidRPr="00B263DF">
        <w:rPr>
          <w:b/>
          <w:szCs w:val="24"/>
        </w:rPr>
        <w:t>Статья 30.1. Пенсионное обеспечение Главы муниципального образования</w:t>
      </w:r>
    </w:p>
    <w:p w:rsidR="008A6EC3" w:rsidRPr="00B263DF" w:rsidRDefault="008A6EC3" w:rsidP="00B263DF">
      <w:pPr>
        <w:autoSpaceDE w:val="0"/>
        <w:autoSpaceDN w:val="0"/>
        <w:adjustRightInd w:val="0"/>
        <w:ind w:firstLine="709"/>
        <w:jc w:val="both"/>
        <w:rPr>
          <w:szCs w:val="24"/>
        </w:rPr>
      </w:pPr>
    </w:p>
    <w:p w:rsidR="008A6EC3" w:rsidRPr="00B263DF" w:rsidRDefault="008A6EC3" w:rsidP="00B263DF">
      <w:pPr>
        <w:autoSpaceDE w:val="0"/>
        <w:autoSpaceDN w:val="0"/>
        <w:adjustRightInd w:val="0"/>
        <w:ind w:firstLine="709"/>
        <w:jc w:val="both"/>
        <w:rPr>
          <w:bCs/>
          <w:szCs w:val="24"/>
        </w:rPr>
      </w:pPr>
      <w:r w:rsidRPr="00B263DF">
        <w:rPr>
          <w:bCs/>
          <w:szCs w:val="24"/>
        </w:rPr>
        <w:t>1. Глава муниципального образования, осуществлявший полномочия не менее 8 лет и получавший денежное содержание за счет средств местного бюджета, имеет право на ежемесячную доплату к пенсии в соответствии с законодательством Российской Федерации и Законом Удмуртской Республики от 24 октября 2008 года № 43-РЗ «</w:t>
      </w:r>
      <w:r w:rsidRPr="00B263DF">
        <w:rPr>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sidRPr="00B263DF">
        <w:rPr>
          <w:bCs/>
          <w:szCs w:val="24"/>
        </w:rPr>
        <w:t>».</w:t>
      </w:r>
    </w:p>
    <w:p w:rsidR="008A6EC3" w:rsidRPr="00B263DF" w:rsidRDefault="008A6EC3" w:rsidP="00B263DF">
      <w:pPr>
        <w:ind w:firstLine="720"/>
        <w:jc w:val="both"/>
        <w:rPr>
          <w:szCs w:val="28"/>
        </w:rPr>
      </w:pPr>
      <w:r w:rsidRPr="00B263DF">
        <w:rPr>
          <w:bCs/>
          <w:szCs w:val="24"/>
        </w:rPr>
        <w:t>2.  Порядок установления и выплаты ежемесячной доплаты  к пенсии, формы документов, необходимых для назначения указанной доплаты, и порядок их оформления устанавливаются решениями Совета депутатов в соответствии с законодательством Российской Федерации и Законом Удмуртской Республики от 24 октября 2008 года № 43-РЗ «</w:t>
      </w:r>
      <w:r w:rsidRPr="00B263DF">
        <w:rPr>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sidRPr="00B263DF">
        <w:rPr>
          <w:bCs/>
          <w:szCs w:val="24"/>
        </w:rPr>
        <w:t>».</w:t>
      </w:r>
    </w:p>
    <w:p w:rsidR="008A6EC3" w:rsidRPr="00B263DF" w:rsidRDefault="008A6EC3" w:rsidP="00B263DF">
      <w:pPr>
        <w:jc w:val="both"/>
        <w:rPr>
          <w:szCs w:val="24"/>
        </w:rPr>
      </w:pPr>
    </w:p>
    <w:p w:rsidR="008A6EC3" w:rsidRPr="00B263DF" w:rsidRDefault="008A6EC3" w:rsidP="00B263DF">
      <w:pPr>
        <w:jc w:val="both"/>
        <w:rPr>
          <w:szCs w:val="24"/>
        </w:rPr>
      </w:pPr>
      <w:r w:rsidRPr="00B263DF">
        <w:rPr>
          <w:szCs w:val="24"/>
        </w:rPr>
        <w:t>Статья 30.1.  в редакции решения Совета депутатов муниципального образования</w:t>
      </w:r>
      <w:r>
        <w:rPr>
          <w:szCs w:val="24"/>
        </w:rPr>
        <w:t xml:space="preserve"> «Ураковское» от 26.05.2017 № ___</w:t>
      </w:r>
      <w:r w:rsidRPr="00B263DF">
        <w:rPr>
          <w:szCs w:val="24"/>
        </w:rPr>
        <w:t>.</w:t>
      </w:r>
    </w:p>
    <w:p w:rsidR="008A6EC3" w:rsidRPr="00B263DF" w:rsidRDefault="008A6EC3" w:rsidP="00B263DF">
      <w:pPr>
        <w:jc w:val="both"/>
        <w:rPr>
          <w:szCs w:val="24"/>
        </w:rPr>
      </w:pPr>
    </w:p>
    <w:p w:rsidR="008A6EC3" w:rsidRPr="00B263DF" w:rsidRDefault="008A6EC3" w:rsidP="00B263DF">
      <w:pPr>
        <w:ind w:firstLine="720"/>
        <w:jc w:val="both"/>
        <w:rPr>
          <w:b/>
          <w:szCs w:val="24"/>
        </w:rPr>
      </w:pPr>
      <w:r w:rsidRPr="00B263DF">
        <w:rPr>
          <w:b/>
          <w:szCs w:val="24"/>
        </w:rPr>
        <w:t>Статья 35.</w:t>
      </w:r>
      <w:r w:rsidRPr="00B263DF">
        <w:rPr>
          <w:szCs w:val="24"/>
        </w:rPr>
        <w:t xml:space="preserve"> </w:t>
      </w:r>
      <w:r w:rsidRPr="00B263DF">
        <w:rPr>
          <w:b/>
          <w:bCs/>
          <w:szCs w:val="24"/>
        </w:rPr>
        <w:t>Полномочия Администрации муниципального образования</w:t>
      </w:r>
    </w:p>
    <w:p w:rsidR="008A6EC3" w:rsidRPr="00B263DF" w:rsidRDefault="008A6EC3" w:rsidP="00B263DF">
      <w:pPr>
        <w:tabs>
          <w:tab w:val="left" w:pos="720"/>
        </w:tabs>
        <w:ind w:firstLine="709"/>
        <w:jc w:val="both"/>
        <w:rPr>
          <w:b/>
          <w:szCs w:val="24"/>
        </w:rPr>
      </w:pPr>
    </w:p>
    <w:p w:rsidR="008A6EC3" w:rsidRPr="00B263DF" w:rsidRDefault="008A6EC3" w:rsidP="00B263DF">
      <w:pPr>
        <w:tabs>
          <w:tab w:val="left" w:pos="720"/>
        </w:tabs>
        <w:ind w:firstLine="709"/>
        <w:jc w:val="both"/>
        <w:rPr>
          <w:szCs w:val="24"/>
        </w:rPr>
      </w:pPr>
      <w:r w:rsidRPr="00B263DF">
        <w:rPr>
          <w:szCs w:val="24"/>
        </w:rPr>
        <w:t>К полномочиям Администрации муниципального образования относятся:</w:t>
      </w:r>
    </w:p>
    <w:p w:rsidR="008A6EC3" w:rsidRPr="00B263DF" w:rsidRDefault="008A6EC3" w:rsidP="00B263DF">
      <w:pPr>
        <w:tabs>
          <w:tab w:val="left" w:pos="720"/>
        </w:tabs>
        <w:ind w:firstLine="709"/>
        <w:jc w:val="both"/>
        <w:rPr>
          <w:bCs/>
          <w:szCs w:val="24"/>
        </w:rPr>
      </w:pPr>
      <w:r w:rsidRPr="00B263DF">
        <w:rPr>
          <w:szCs w:val="24"/>
        </w:rPr>
        <w:t>1) составление проекта местного бюджета, проектов о внесении изменений в местный бюджет, составление отчёта об исполнении местного бюджета, разработка, проектов планов и программ социально-экономического развития муниципального образования, а также отчетов об их исполнении, проектов решений Совета депутатов об установлении, изменении и отмене местных налогов и сборов (в ред. решения Совета депутатов муниципального образования «Ураковское» от 13.03.2015 № 110);</w:t>
      </w:r>
    </w:p>
    <w:p w:rsidR="008A6EC3" w:rsidRPr="00B263DF" w:rsidRDefault="008A6EC3" w:rsidP="00B263DF">
      <w:pPr>
        <w:tabs>
          <w:tab w:val="left" w:pos="720"/>
        </w:tabs>
        <w:ind w:firstLine="709"/>
        <w:jc w:val="both"/>
        <w:rPr>
          <w:szCs w:val="24"/>
        </w:rPr>
      </w:pPr>
      <w:r w:rsidRPr="00B263DF">
        <w:rPr>
          <w:szCs w:val="24"/>
        </w:rPr>
        <w:t>2) исполнение местного бюджета;</w:t>
      </w:r>
    </w:p>
    <w:p w:rsidR="008A6EC3" w:rsidRPr="00B263DF" w:rsidRDefault="008A6EC3" w:rsidP="00B263DF">
      <w:pPr>
        <w:tabs>
          <w:tab w:val="left" w:pos="720"/>
        </w:tabs>
        <w:ind w:firstLine="709"/>
        <w:jc w:val="both"/>
        <w:rPr>
          <w:szCs w:val="24"/>
        </w:rPr>
      </w:pPr>
      <w:r w:rsidRPr="00B263DF">
        <w:rPr>
          <w:szCs w:val="24"/>
        </w:rPr>
        <w:t>3) управление и распоряжение имуществом, находящимся в муниципальной собственности, в соответствии с порядком, определенным Советом депутатов;</w:t>
      </w:r>
    </w:p>
    <w:p w:rsidR="008A6EC3" w:rsidRPr="00B263DF" w:rsidRDefault="008A6EC3" w:rsidP="00B263DF">
      <w:pPr>
        <w:ind w:firstLine="709"/>
        <w:jc w:val="both"/>
        <w:rPr>
          <w:szCs w:val="24"/>
        </w:rPr>
      </w:pPr>
      <w:r w:rsidRPr="00B263DF">
        <w:rPr>
          <w:szCs w:val="24"/>
        </w:rPr>
        <w:t>4) организация в границах муниципального образования снабжения населения топливом в пределах полномочий, установленных законодательством Российской Федерации (в ред. решения Совета депутатов муниципального образования</w:t>
      </w:r>
      <w:r>
        <w:rPr>
          <w:szCs w:val="24"/>
        </w:rPr>
        <w:t xml:space="preserve"> «Ураковское» от 26.05.2017 № ___</w:t>
      </w:r>
      <w:r w:rsidRPr="00B263DF">
        <w:rPr>
          <w:szCs w:val="24"/>
        </w:rPr>
        <w:t>);</w:t>
      </w:r>
    </w:p>
    <w:p w:rsidR="008A6EC3" w:rsidRPr="00B263DF" w:rsidRDefault="008A6EC3" w:rsidP="00B263DF">
      <w:pPr>
        <w:ind w:firstLine="720"/>
        <w:jc w:val="both"/>
        <w:rPr>
          <w:szCs w:val="24"/>
        </w:rPr>
      </w:pPr>
      <w:r w:rsidRPr="00B263DF">
        <w:rPr>
          <w:szCs w:val="24"/>
        </w:rPr>
        <w:t>4.1) утратил силу – решение Совета депутатов муниципального образования «</w:t>
      </w:r>
      <w:r>
        <w:rPr>
          <w:szCs w:val="24"/>
        </w:rPr>
        <w:t>Ураковское» от 26.05.2017   № ___</w:t>
      </w:r>
      <w:r w:rsidRPr="00B263DF">
        <w:rPr>
          <w:szCs w:val="24"/>
        </w:rPr>
        <w:t xml:space="preserve">;   </w:t>
      </w:r>
    </w:p>
    <w:p w:rsidR="008A6EC3" w:rsidRPr="00B263DF" w:rsidRDefault="008A6EC3" w:rsidP="00B263DF">
      <w:pPr>
        <w:ind w:firstLine="709"/>
        <w:jc w:val="both"/>
        <w:rPr>
          <w:szCs w:val="24"/>
        </w:rPr>
      </w:pPr>
      <w:r w:rsidRPr="00B263DF">
        <w:rPr>
          <w:szCs w:val="24"/>
        </w:rPr>
        <w:t>4.2) разработка проекта программы комплексного развития систем коммунальной инфраструктуры муниципального образования, проекта программы комплексного развития транспортной инфраструктуры муниципального образования, проекта программы комплексного развития социальной инфраструктуры муниципального образования в соответствии с требованиями, установленными Правительством Российской Федерации (в ред. решения Совета депутатов муниципального образования «Ураковское» от 13.03.2015 № 110);</w:t>
      </w:r>
    </w:p>
    <w:p w:rsidR="008A6EC3" w:rsidRPr="00B263DF" w:rsidRDefault="008A6EC3" w:rsidP="00B263DF">
      <w:pPr>
        <w:ind w:firstLine="720"/>
        <w:jc w:val="both"/>
        <w:rPr>
          <w:szCs w:val="24"/>
        </w:rPr>
      </w:pPr>
      <w:r w:rsidRPr="00B263DF">
        <w:rPr>
          <w:szCs w:val="24"/>
        </w:rPr>
        <w:t>5) утратил силу – решение Совета депутатов муниципального образования «Ураковское» от 13.03.2015 №  110;</w:t>
      </w:r>
    </w:p>
    <w:p w:rsidR="008A6EC3" w:rsidRPr="00B263DF" w:rsidRDefault="008A6EC3" w:rsidP="00B263DF">
      <w:pPr>
        <w:ind w:firstLine="720"/>
        <w:jc w:val="both"/>
        <w:rPr>
          <w:szCs w:val="24"/>
        </w:rPr>
      </w:pPr>
      <w:r w:rsidRPr="00B263DF">
        <w:rPr>
          <w:szCs w:val="24"/>
        </w:rPr>
        <w:t xml:space="preserve">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том числе в соответствии с решениями </w:t>
      </w:r>
      <w:r w:rsidRPr="00B263DF">
        <w:rPr>
          <w:color w:val="FF0000"/>
          <w:szCs w:val="24"/>
        </w:rPr>
        <w:t xml:space="preserve"> </w:t>
      </w:r>
      <w:r w:rsidRPr="00B263DF">
        <w:rPr>
          <w:szCs w:val="24"/>
        </w:rPr>
        <w:t>Совета депутатов;</w:t>
      </w:r>
    </w:p>
    <w:p w:rsidR="008A6EC3" w:rsidRPr="00B263DF" w:rsidRDefault="008A6EC3" w:rsidP="00B263DF">
      <w:pPr>
        <w:ind w:firstLine="720"/>
        <w:jc w:val="both"/>
        <w:rPr>
          <w:szCs w:val="24"/>
        </w:rPr>
      </w:pPr>
      <w:r w:rsidRPr="00B263DF">
        <w:rPr>
          <w:szCs w:val="24"/>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8A6EC3" w:rsidRPr="00B263DF" w:rsidRDefault="008A6EC3" w:rsidP="00B263DF">
      <w:pPr>
        <w:ind w:firstLine="720"/>
        <w:jc w:val="both"/>
        <w:rPr>
          <w:szCs w:val="24"/>
        </w:rPr>
      </w:pPr>
      <w:r w:rsidRPr="00B263DF">
        <w:rPr>
          <w:szCs w:val="24"/>
        </w:rPr>
        <w:t>8) участие в предупреждении и ликвидации последствий чрезвычайных ситуаций в границах муниципального образования;</w:t>
      </w:r>
    </w:p>
    <w:p w:rsidR="008A6EC3" w:rsidRPr="00B263DF" w:rsidRDefault="008A6EC3" w:rsidP="00B263DF">
      <w:pPr>
        <w:ind w:firstLine="720"/>
        <w:jc w:val="both"/>
        <w:rPr>
          <w:szCs w:val="24"/>
        </w:rPr>
      </w:pPr>
      <w:r w:rsidRPr="00B263DF">
        <w:rPr>
          <w:szCs w:val="24"/>
        </w:rPr>
        <w:t>9) обеспечение первичных мер пожарной безопасности в границах населенных пунктов муниципального образования;</w:t>
      </w:r>
    </w:p>
    <w:p w:rsidR="008A6EC3" w:rsidRPr="00B263DF" w:rsidRDefault="008A6EC3" w:rsidP="00B263DF">
      <w:pPr>
        <w:ind w:firstLine="720"/>
        <w:jc w:val="both"/>
        <w:rPr>
          <w:szCs w:val="24"/>
        </w:rPr>
      </w:pPr>
      <w:r w:rsidRPr="00B263DF">
        <w:rPr>
          <w:szCs w:val="24"/>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8A6EC3" w:rsidRPr="00B263DF" w:rsidRDefault="008A6EC3" w:rsidP="00B263DF">
      <w:pPr>
        <w:ind w:firstLine="720"/>
        <w:jc w:val="both"/>
        <w:rPr>
          <w:szCs w:val="24"/>
        </w:rPr>
      </w:pPr>
      <w:r w:rsidRPr="00B263DF">
        <w:rPr>
          <w:szCs w:val="24"/>
        </w:rPr>
        <w:t>11) утратил силу – решение Совета депутатов муниципального образования «</w:t>
      </w:r>
      <w:r>
        <w:rPr>
          <w:szCs w:val="24"/>
        </w:rPr>
        <w:t>Ураковское» от 26.05.2017   № ___</w:t>
      </w:r>
      <w:r w:rsidRPr="00B263DF">
        <w:rPr>
          <w:szCs w:val="24"/>
        </w:rPr>
        <w:t xml:space="preserve">;   </w:t>
      </w:r>
    </w:p>
    <w:p w:rsidR="008A6EC3" w:rsidRPr="00B263DF" w:rsidRDefault="008A6EC3" w:rsidP="00B263DF">
      <w:pPr>
        <w:ind w:firstLine="720"/>
        <w:jc w:val="both"/>
        <w:rPr>
          <w:szCs w:val="24"/>
        </w:rPr>
      </w:pPr>
      <w:r w:rsidRPr="00B263DF">
        <w:rPr>
          <w:szCs w:val="24"/>
        </w:rPr>
        <w:t>12) создание условий для организации досуга и обеспечения жителей муниципального образования услугами организаций культуры;</w:t>
      </w:r>
    </w:p>
    <w:p w:rsidR="008A6EC3" w:rsidRPr="00B263DF" w:rsidRDefault="008A6EC3" w:rsidP="00B263DF">
      <w:pPr>
        <w:ind w:firstLine="720"/>
        <w:jc w:val="both"/>
        <w:rPr>
          <w:szCs w:val="24"/>
        </w:rPr>
      </w:pPr>
      <w:r w:rsidRPr="00B263DF">
        <w:rPr>
          <w:szCs w:val="24"/>
        </w:rPr>
        <w:t>13) охрана и сохранение объектов культурного наследия (памятников истории и культуры) местного (муниципального) значения, расположенных в границах муниципального образования;</w:t>
      </w:r>
    </w:p>
    <w:p w:rsidR="008A6EC3" w:rsidRPr="00B263DF" w:rsidRDefault="008A6EC3" w:rsidP="00B263DF">
      <w:pPr>
        <w:ind w:firstLine="720"/>
        <w:jc w:val="both"/>
        <w:rPr>
          <w:szCs w:val="24"/>
        </w:rPr>
      </w:pPr>
      <w:r w:rsidRPr="00B263DF">
        <w:rPr>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8A6EC3" w:rsidRPr="00B263DF" w:rsidRDefault="008A6EC3" w:rsidP="00B263DF">
      <w:pPr>
        <w:ind w:firstLine="720"/>
        <w:jc w:val="both"/>
        <w:rPr>
          <w:szCs w:val="24"/>
        </w:rPr>
      </w:pPr>
      <w:r w:rsidRPr="00B263DF">
        <w:rPr>
          <w:szCs w:val="24"/>
        </w:rPr>
        <w:t>14)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(в ред. решения Совета депутатов муниципального образования «Ураковское» от 27.05. 2016 № 154);</w:t>
      </w:r>
    </w:p>
    <w:p w:rsidR="008A6EC3" w:rsidRPr="00B263DF" w:rsidRDefault="008A6EC3" w:rsidP="00B263DF">
      <w:pPr>
        <w:ind w:firstLine="720"/>
        <w:jc w:val="both"/>
        <w:rPr>
          <w:szCs w:val="24"/>
        </w:rPr>
      </w:pPr>
      <w:r w:rsidRPr="00B263DF">
        <w:rPr>
          <w:szCs w:val="24"/>
        </w:rPr>
        <w:t>15)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A6EC3" w:rsidRPr="00B263DF" w:rsidRDefault="008A6EC3" w:rsidP="00B263DF">
      <w:pPr>
        <w:ind w:firstLine="720"/>
        <w:jc w:val="both"/>
        <w:rPr>
          <w:szCs w:val="24"/>
        </w:rPr>
      </w:pPr>
      <w:r w:rsidRPr="00B263DF">
        <w:rPr>
          <w:szCs w:val="24"/>
        </w:rPr>
        <w:t xml:space="preserve">16) утратил силу – решение Совета депутатов муниципального образования «Ураковское» от 27.04.2007   № 33;   </w:t>
      </w:r>
    </w:p>
    <w:p w:rsidR="008A6EC3" w:rsidRPr="00B263DF" w:rsidRDefault="008A6EC3" w:rsidP="00B263DF">
      <w:pPr>
        <w:ind w:firstLine="720"/>
        <w:jc w:val="both"/>
        <w:rPr>
          <w:szCs w:val="24"/>
        </w:rPr>
      </w:pPr>
      <w:r w:rsidRPr="00B263DF">
        <w:rPr>
          <w:szCs w:val="24"/>
        </w:rPr>
        <w:t>17) формирование архивных фондов муниципального образования;</w:t>
      </w:r>
    </w:p>
    <w:p w:rsidR="008A6EC3" w:rsidRPr="00B263DF" w:rsidRDefault="008A6EC3" w:rsidP="00B263DF">
      <w:pPr>
        <w:ind w:firstLine="720"/>
        <w:jc w:val="both"/>
        <w:rPr>
          <w:szCs w:val="24"/>
        </w:rPr>
      </w:pPr>
      <w:r w:rsidRPr="00B263DF">
        <w:rPr>
          <w:szCs w:val="24"/>
        </w:rPr>
        <w:t>18) участие в организации деятельности по сбору (в том числе раздельному сбору) и транспортированию твердых коммунальных отходов (в ред. решения Совета депутатов муниципального образования «Ураковское» от 27.05. 2016 № 154);</w:t>
      </w:r>
    </w:p>
    <w:p w:rsidR="008A6EC3" w:rsidRPr="00B263DF" w:rsidRDefault="008A6EC3" w:rsidP="00B263DF">
      <w:pPr>
        <w:ind w:firstLine="720"/>
        <w:jc w:val="both"/>
        <w:rPr>
          <w:szCs w:val="24"/>
        </w:rPr>
      </w:pPr>
      <w:r w:rsidRPr="00B263DF">
        <w:rPr>
          <w:szCs w:val="24"/>
        </w:rPr>
        <w:t>19) организация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муниципального образования;</w:t>
      </w:r>
    </w:p>
    <w:p w:rsidR="008A6EC3" w:rsidRPr="00B263DF" w:rsidRDefault="008A6EC3" w:rsidP="00B263DF">
      <w:pPr>
        <w:ind w:firstLine="720"/>
        <w:jc w:val="both"/>
        <w:rPr>
          <w:szCs w:val="24"/>
        </w:rPr>
      </w:pPr>
      <w:r w:rsidRPr="00B263DF">
        <w:rPr>
          <w:szCs w:val="24"/>
        </w:rPr>
        <w:t>20)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реконструкция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(в ред. решений Совета депутатов муниципального образования «Ураковское» от 13.03.2015 № 110, от 27.0</w:t>
      </w:r>
      <w:r>
        <w:rPr>
          <w:szCs w:val="24"/>
        </w:rPr>
        <w:t>5.2016 № 154, от 26.05.2017 № ___</w:t>
      </w:r>
      <w:r w:rsidRPr="00B263DF">
        <w:rPr>
          <w:szCs w:val="24"/>
        </w:rPr>
        <w:t>);</w:t>
      </w:r>
    </w:p>
    <w:p w:rsidR="008A6EC3" w:rsidRPr="00B263DF" w:rsidRDefault="008A6EC3" w:rsidP="00B263DF">
      <w:pPr>
        <w:ind w:firstLine="720"/>
        <w:jc w:val="both"/>
        <w:rPr>
          <w:szCs w:val="24"/>
        </w:rPr>
      </w:pPr>
      <w:r w:rsidRPr="00B263DF">
        <w:rPr>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 ред. решения Совета депутатов муниципального образования «Ураковское» от 22.08.2014 № 80);</w:t>
      </w:r>
    </w:p>
    <w:p w:rsidR="008A6EC3" w:rsidRPr="00B263DF" w:rsidRDefault="008A6EC3" w:rsidP="00B263DF">
      <w:pPr>
        <w:ind w:firstLine="720"/>
        <w:jc w:val="both"/>
        <w:rPr>
          <w:szCs w:val="24"/>
        </w:rPr>
      </w:pPr>
      <w:r w:rsidRPr="00B263DF">
        <w:rPr>
          <w:szCs w:val="24"/>
        </w:rPr>
        <w:t>22) организация ритуальных услуг и содержание мест захоронения;</w:t>
      </w:r>
    </w:p>
    <w:p w:rsidR="008A6EC3" w:rsidRPr="00B263DF" w:rsidRDefault="008A6EC3" w:rsidP="00B263DF">
      <w:pPr>
        <w:ind w:firstLine="720"/>
        <w:jc w:val="both"/>
        <w:rPr>
          <w:color w:val="FF0000"/>
          <w:szCs w:val="24"/>
        </w:rPr>
      </w:pPr>
      <w:r w:rsidRPr="00B263DF">
        <w:rPr>
          <w:szCs w:val="24"/>
        </w:rPr>
        <w:t>23) утратил силу – решение Совета депутатов муниципального образования «Ураковское» от 27.05. 2016 № 154;</w:t>
      </w:r>
    </w:p>
    <w:p w:rsidR="008A6EC3" w:rsidRPr="00B263DF" w:rsidRDefault="008A6EC3" w:rsidP="00B263DF">
      <w:pPr>
        <w:ind w:firstLine="720"/>
        <w:jc w:val="both"/>
        <w:rPr>
          <w:szCs w:val="24"/>
        </w:rPr>
      </w:pPr>
      <w:r w:rsidRPr="00B263DF">
        <w:rPr>
          <w:szCs w:val="24"/>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8A6EC3" w:rsidRPr="00B263DF" w:rsidRDefault="008A6EC3" w:rsidP="00B263DF">
      <w:pPr>
        <w:ind w:firstLine="720"/>
        <w:jc w:val="both"/>
        <w:rPr>
          <w:szCs w:val="24"/>
        </w:rPr>
      </w:pPr>
      <w:r w:rsidRPr="00B263DF">
        <w:rPr>
          <w:szCs w:val="24"/>
        </w:rPr>
        <w:t>25) утратил силу – решение Совета депутатов муниципального образования «Ураковское»  от 28.05.2009 года  № 49;</w:t>
      </w:r>
    </w:p>
    <w:p w:rsidR="008A6EC3" w:rsidRPr="00B263DF" w:rsidRDefault="008A6EC3" w:rsidP="00B263DF">
      <w:pPr>
        <w:ind w:firstLine="720"/>
        <w:jc w:val="both"/>
        <w:rPr>
          <w:szCs w:val="24"/>
        </w:rPr>
      </w:pPr>
      <w:r w:rsidRPr="00B263DF">
        <w:rPr>
          <w:szCs w:val="24"/>
        </w:rPr>
        <w:t>26) в соответствии с действующим законодательством осуществление мероприятий по обеспечению безопасности людей на водных объектах, охране их жизни и здоровья;</w:t>
      </w:r>
    </w:p>
    <w:p w:rsidR="008A6EC3" w:rsidRPr="00B263DF" w:rsidRDefault="008A6EC3" w:rsidP="00B263DF">
      <w:pPr>
        <w:ind w:firstLine="720"/>
        <w:jc w:val="both"/>
        <w:rPr>
          <w:szCs w:val="24"/>
        </w:rPr>
      </w:pPr>
      <w:r w:rsidRPr="00B263DF">
        <w:rPr>
          <w:szCs w:val="24"/>
        </w:rPr>
        <w:t>27)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A6EC3" w:rsidRPr="00B263DF" w:rsidRDefault="008A6EC3" w:rsidP="00B263DF">
      <w:pPr>
        <w:ind w:firstLine="720"/>
        <w:jc w:val="both"/>
        <w:rPr>
          <w:szCs w:val="24"/>
        </w:rPr>
      </w:pPr>
      <w:r w:rsidRPr="00B263DF">
        <w:rPr>
          <w:szCs w:val="24"/>
        </w:rPr>
        <w:t>27.1) содействие в развитии сельскохозяйственного производства, создание условий для развития малого и среднего предпринимательства;</w:t>
      </w:r>
    </w:p>
    <w:p w:rsidR="008A6EC3" w:rsidRPr="00B263DF" w:rsidRDefault="008A6EC3" w:rsidP="00B263DF">
      <w:pPr>
        <w:ind w:firstLine="720"/>
        <w:jc w:val="both"/>
        <w:rPr>
          <w:szCs w:val="24"/>
        </w:rPr>
      </w:pPr>
      <w:r w:rsidRPr="00B263DF">
        <w:rPr>
          <w:szCs w:val="24"/>
        </w:rPr>
        <w:t>27.2) утратил силу – решение Совета депутатов муниципального образования «Ураковское»  от 27.04.2007 года  № 33;</w:t>
      </w:r>
    </w:p>
    <w:p w:rsidR="008A6EC3" w:rsidRPr="00B263DF" w:rsidRDefault="008A6EC3" w:rsidP="00B263DF">
      <w:pPr>
        <w:ind w:firstLine="720"/>
        <w:jc w:val="both"/>
        <w:rPr>
          <w:szCs w:val="24"/>
        </w:rPr>
      </w:pPr>
      <w:r w:rsidRPr="00B263DF">
        <w:rPr>
          <w:szCs w:val="24"/>
        </w:rPr>
        <w:t>27.3)  организация и осуществление мероприятий по работе с детьми и молодежью в муниципальном образовании;</w:t>
      </w:r>
    </w:p>
    <w:p w:rsidR="008A6EC3" w:rsidRPr="00B263DF" w:rsidRDefault="008A6EC3" w:rsidP="00B263DF">
      <w:pPr>
        <w:ind w:firstLine="720"/>
        <w:jc w:val="both"/>
        <w:rPr>
          <w:szCs w:val="24"/>
        </w:rPr>
      </w:pPr>
      <w:r w:rsidRPr="00B263DF">
        <w:rPr>
          <w:szCs w:val="24"/>
        </w:rPr>
        <w:t>27.4)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8A6EC3" w:rsidRPr="00B263DF" w:rsidRDefault="008A6EC3" w:rsidP="00B263DF">
      <w:pPr>
        <w:ind w:firstLine="720"/>
        <w:jc w:val="both"/>
        <w:rPr>
          <w:szCs w:val="24"/>
        </w:rPr>
      </w:pPr>
      <w:r w:rsidRPr="00B263DF">
        <w:rPr>
          <w:szCs w:val="24"/>
        </w:rPr>
        <w:t>27.5) предоставление в соответствии с водным законодательством Российской Федерации гражданам информации об ограничениях на территории муниципального образования;</w:t>
      </w:r>
    </w:p>
    <w:p w:rsidR="008A6EC3" w:rsidRPr="00B263DF" w:rsidRDefault="008A6EC3" w:rsidP="00B263DF">
      <w:pPr>
        <w:ind w:firstLine="720"/>
        <w:jc w:val="both"/>
        <w:rPr>
          <w:szCs w:val="24"/>
        </w:rPr>
      </w:pPr>
      <w:r w:rsidRPr="00B263DF">
        <w:rPr>
          <w:szCs w:val="24"/>
        </w:rPr>
        <w:t>27.6)  осуществление муниципального лесного контроля;</w:t>
      </w:r>
    </w:p>
    <w:p w:rsidR="008A6EC3" w:rsidRPr="00B263DF" w:rsidRDefault="008A6EC3" w:rsidP="00B263DF">
      <w:pPr>
        <w:ind w:firstLine="720"/>
        <w:jc w:val="both"/>
        <w:rPr>
          <w:szCs w:val="24"/>
        </w:rPr>
      </w:pPr>
      <w:r w:rsidRPr="00B263DF">
        <w:rPr>
          <w:szCs w:val="24"/>
        </w:rPr>
        <w:t>27.7) оказание поддержки гражданам и их объединениям, участвующим в охране общественного порядка, создание условий для деятельности народных дружин (в ред. решения Совета депутатов муниципального образования «Ураковское» от 22.08.2014 № 80);</w:t>
      </w:r>
    </w:p>
    <w:p w:rsidR="008A6EC3" w:rsidRPr="00B263DF" w:rsidRDefault="008A6EC3" w:rsidP="00B263DF">
      <w:pPr>
        <w:ind w:firstLine="720"/>
        <w:jc w:val="both"/>
        <w:rPr>
          <w:szCs w:val="24"/>
        </w:rPr>
      </w:pPr>
      <w:r w:rsidRPr="00B263DF">
        <w:rPr>
          <w:szCs w:val="24"/>
        </w:rPr>
        <w:t>27.8) разработка,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A6EC3" w:rsidRPr="00B263DF" w:rsidRDefault="008A6EC3" w:rsidP="00B263DF">
      <w:pPr>
        <w:ind w:firstLine="720"/>
        <w:jc w:val="both"/>
        <w:rPr>
          <w:szCs w:val="24"/>
        </w:rPr>
      </w:pPr>
      <w:r w:rsidRPr="00B263DF">
        <w:rPr>
          <w:szCs w:val="24"/>
        </w:rPr>
        <w:t>27.9) утратил силу – решение Совета депутатов муниципального образования «Ураковское» от 22.08.2014 № 80;</w:t>
      </w:r>
    </w:p>
    <w:p w:rsidR="008A6EC3" w:rsidRPr="00B263DF" w:rsidRDefault="008A6EC3" w:rsidP="00B263DF">
      <w:pPr>
        <w:ind w:firstLine="720"/>
        <w:jc w:val="both"/>
        <w:rPr>
          <w:szCs w:val="24"/>
        </w:rPr>
      </w:pPr>
      <w:r w:rsidRPr="00B263DF">
        <w:rPr>
          <w:szCs w:val="24"/>
        </w:rPr>
        <w:t>27.10) обеспечения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A6EC3" w:rsidRPr="00B263DF" w:rsidRDefault="008A6EC3" w:rsidP="00B263DF">
      <w:pPr>
        <w:ind w:firstLine="720"/>
        <w:jc w:val="both"/>
        <w:rPr>
          <w:szCs w:val="24"/>
        </w:rPr>
      </w:pPr>
      <w:r w:rsidRPr="00B263DF">
        <w:rPr>
          <w:szCs w:val="24"/>
        </w:rPr>
        <w:t>27.11)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A6EC3" w:rsidRPr="00B263DF" w:rsidRDefault="008A6EC3" w:rsidP="00B263DF">
      <w:pPr>
        <w:ind w:firstLine="720"/>
        <w:jc w:val="both"/>
        <w:rPr>
          <w:szCs w:val="24"/>
        </w:rPr>
      </w:pPr>
      <w:r w:rsidRPr="00B263DF">
        <w:rPr>
          <w:szCs w:val="24"/>
        </w:rPr>
        <w:t>27.12)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A6EC3" w:rsidRPr="00B263DF" w:rsidRDefault="008A6EC3" w:rsidP="00B263DF">
      <w:pPr>
        <w:ind w:firstLine="720"/>
        <w:jc w:val="both"/>
        <w:rPr>
          <w:szCs w:val="24"/>
        </w:rPr>
      </w:pPr>
      <w:r w:rsidRPr="00B263DF">
        <w:rPr>
          <w:szCs w:val="24"/>
        </w:rPr>
        <w:t>27.13) осуществление мер по противодействию коррупции в границах муниципального образования в соответствии с федеральными законами, иными нормативными правовыми актами Российской Федерации и нормативными правовыми актами Удмуртской Республики;</w:t>
      </w:r>
    </w:p>
    <w:p w:rsidR="008A6EC3" w:rsidRPr="00B263DF" w:rsidRDefault="008A6EC3" w:rsidP="00B263DF">
      <w:pPr>
        <w:ind w:firstLine="708"/>
        <w:jc w:val="both"/>
        <w:rPr>
          <w:szCs w:val="24"/>
        </w:rPr>
      </w:pPr>
      <w:r w:rsidRPr="00B263DF">
        <w:rPr>
          <w:szCs w:val="24"/>
        </w:rPr>
        <w:t>27.14)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(п.27.14 введен решением Совета депутатов муниципального образования «Ураковское» от 22.08.2014  № 80);</w:t>
      </w:r>
    </w:p>
    <w:p w:rsidR="008A6EC3" w:rsidRPr="00B263DF" w:rsidRDefault="008A6EC3" w:rsidP="00B263DF">
      <w:pPr>
        <w:ind w:firstLine="720"/>
        <w:jc w:val="both"/>
        <w:rPr>
          <w:szCs w:val="24"/>
        </w:rPr>
      </w:pPr>
      <w:r w:rsidRPr="00B263DF">
        <w:rPr>
          <w:szCs w:val="24"/>
        </w:rPr>
        <w:t xml:space="preserve">27.15) организация профессионального образования и дополнительного профессионального образования Главы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(п.27.15 введен решением Совета депутатов муниципального образования «Ураковское» от 22.08.2014  № 80, в ред. решения Совета депутатов муниципального образования «Ураковское» от 27.05.2016 № 154); </w:t>
      </w:r>
    </w:p>
    <w:p w:rsidR="008A6EC3" w:rsidRPr="00B263DF" w:rsidRDefault="008A6EC3" w:rsidP="00B263DF">
      <w:pPr>
        <w:ind w:firstLine="720"/>
        <w:jc w:val="both"/>
        <w:rPr>
          <w:szCs w:val="24"/>
        </w:rPr>
      </w:pPr>
      <w:r w:rsidRPr="00B263DF">
        <w:rPr>
          <w:szCs w:val="24"/>
        </w:rPr>
        <w:t>27.16)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 (п.27.16 введен решением Совета депутатов муниципального образования «Ураковское» от 27.05.2016 № 154);</w:t>
      </w:r>
    </w:p>
    <w:p w:rsidR="008A6EC3" w:rsidRPr="00B263DF" w:rsidRDefault="008A6EC3" w:rsidP="00B263DF">
      <w:pPr>
        <w:tabs>
          <w:tab w:val="left" w:pos="720"/>
        </w:tabs>
        <w:ind w:firstLine="709"/>
        <w:jc w:val="both"/>
        <w:rPr>
          <w:szCs w:val="24"/>
        </w:rPr>
      </w:pPr>
      <w:r w:rsidRPr="00B263DF">
        <w:rPr>
          <w:szCs w:val="24"/>
        </w:rPr>
        <w:t>28) в соответствии с действующим законодательством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определение порядка заслушивания отчетов руководителей муниципальных предприятий, учреждений об их деятельности;</w:t>
      </w:r>
    </w:p>
    <w:p w:rsidR="008A6EC3" w:rsidRPr="00B263DF" w:rsidRDefault="008A6EC3" w:rsidP="00B263DF">
      <w:pPr>
        <w:ind w:firstLine="709"/>
        <w:jc w:val="both"/>
        <w:rPr>
          <w:szCs w:val="24"/>
        </w:rPr>
      </w:pPr>
      <w:r w:rsidRPr="00B263DF">
        <w:rPr>
          <w:szCs w:val="24"/>
        </w:rPr>
        <w:t>29) осуществление закупок товаров, работ, услуг для обеспечения муниципальных нужд, в том числе осуществление функций муниципального заказчика при осуществлении закупок товаров, работ, услуг для обеспечения муниципальных нужд (в ред. решения Совета депутатов муниципального образования «Ураковское» от 22.08.2014 № 80);</w:t>
      </w:r>
    </w:p>
    <w:p w:rsidR="008A6EC3" w:rsidRPr="00B263DF" w:rsidRDefault="008A6EC3" w:rsidP="00B263DF">
      <w:pPr>
        <w:ind w:firstLine="709"/>
        <w:jc w:val="both"/>
        <w:rPr>
          <w:szCs w:val="24"/>
        </w:rPr>
      </w:pPr>
      <w:r w:rsidRPr="00B263DF">
        <w:rPr>
          <w:szCs w:val="24"/>
        </w:rPr>
        <w:t>30) осуществление международных и внешнеэкономических связей в соответствии с федеральными законами;</w:t>
      </w:r>
    </w:p>
    <w:p w:rsidR="008A6EC3" w:rsidRPr="00B263DF" w:rsidRDefault="008A6EC3" w:rsidP="00B263DF">
      <w:pPr>
        <w:tabs>
          <w:tab w:val="left" w:pos="720"/>
        </w:tabs>
        <w:ind w:firstLine="709"/>
        <w:jc w:val="both"/>
        <w:rPr>
          <w:szCs w:val="24"/>
        </w:rPr>
      </w:pPr>
      <w:r w:rsidRPr="00B263DF">
        <w:rPr>
          <w:szCs w:val="24"/>
        </w:rPr>
        <w:t>31) осуществление материально-технического обеспечения подготовки и проведения муниципальных выборов депутатов Совета депутатов, местного референдума, голосования по отзыву депутата Совета депутатов, голосования по вопросам изменения границ муниципального образования, преобразования муниципального образования;</w:t>
      </w:r>
    </w:p>
    <w:p w:rsidR="008A6EC3" w:rsidRPr="00B263DF" w:rsidRDefault="008A6EC3" w:rsidP="00B263DF">
      <w:pPr>
        <w:tabs>
          <w:tab w:val="left" w:pos="720"/>
        </w:tabs>
        <w:ind w:firstLine="709"/>
        <w:jc w:val="both"/>
        <w:rPr>
          <w:szCs w:val="24"/>
        </w:rPr>
      </w:pPr>
      <w:r w:rsidRPr="00B263DF">
        <w:rPr>
          <w:szCs w:val="24"/>
        </w:rPr>
        <w:t>32)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w:t>
      </w:r>
    </w:p>
    <w:p w:rsidR="008A6EC3" w:rsidRPr="00B263DF" w:rsidRDefault="008A6EC3" w:rsidP="00B263DF">
      <w:pPr>
        <w:tabs>
          <w:tab w:val="left" w:pos="720"/>
        </w:tabs>
        <w:ind w:firstLine="709"/>
        <w:jc w:val="both"/>
        <w:rPr>
          <w:szCs w:val="24"/>
        </w:rPr>
      </w:pPr>
      <w:r w:rsidRPr="00B263DF">
        <w:rPr>
          <w:szCs w:val="24"/>
        </w:rPr>
        <w:t>32.1)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8A6EC3" w:rsidRPr="00B263DF" w:rsidRDefault="008A6EC3" w:rsidP="00B263DF">
      <w:pPr>
        <w:ind w:firstLine="709"/>
        <w:jc w:val="both"/>
        <w:rPr>
          <w:iCs/>
          <w:szCs w:val="24"/>
        </w:rPr>
      </w:pPr>
      <w:r w:rsidRPr="00B263DF">
        <w:rPr>
          <w:bCs/>
          <w:iCs/>
          <w:szCs w:val="24"/>
        </w:rPr>
        <w:t>33) в соответствии с действующим законодательством решениями Совета депутатов, постановлениями и распоряжениями Администрации исполнение решений Совета депутатов по реализации вопросов местного значения;</w:t>
      </w:r>
    </w:p>
    <w:p w:rsidR="008A6EC3" w:rsidRPr="00B263DF" w:rsidRDefault="008A6EC3" w:rsidP="00B263DF">
      <w:pPr>
        <w:ind w:firstLine="709"/>
        <w:jc w:val="both"/>
        <w:rPr>
          <w:szCs w:val="24"/>
        </w:rPr>
      </w:pPr>
      <w:r w:rsidRPr="00B263DF">
        <w:rPr>
          <w:szCs w:val="24"/>
        </w:rPr>
        <w:t>34) осуществление иных полномочий в соответствии с законодательством Российской Федерации, законодательством Удмуртской Республики, настоящим Уставом и решениями Совета депутатов.</w:t>
      </w:r>
    </w:p>
    <w:p w:rsidR="008A6EC3" w:rsidRPr="00B263DF" w:rsidRDefault="008A6EC3" w:rsidP="00B263DF">
      <w:pPr>
        <w:rPr>
          <w:rFonts w:eastAsia="MS Mincho"/>
          <w:b/>
          <w:szCs w:val="28"/>
        </w:rPr>
      </w:pPr>
    </w:p>
    <w:p w:rsidR="008A6EC3" w:rsidRPr="00B263DF" w:rsidRDefault="008A6EC3" w:rsidP="00B263DF">
      <w:pPr>
        <w:ind w:firstLine="708"/>
        <w:jc w:val="both"/>
        <w:rPr>
          <w:szCs w:val="24"/>
        </w:rPr>
      </w:pPr>
      <w:r w:rsidRPr="00B263DF">
        <w:rPr>
          <w:b/>
          <w:szCs w:val="24"/>
        </w:rPr>
        <w:t>Статья 45.</w:t>
      </w:r>
      <w:r w:rsidRPr="00B263DF">
        <w:rPr>
          <w:szCs w:val="24"/>
        </w:rPr>
        <w:t xml:space="preserve"> </w:t>
      </w:r>
      <w:r w:rsidRPr="00B263DF">
        <w:rPr>
          <w:b/>
          <w:bCs/>
          <w:szCs w:val="24"/>
        </w:rPr>
        <w:t>Устав муниципального образования</w:t>
      </w:r>
    </w:p>
    <w:p w:rsidR="008A6EC3" w:rsidRPr="00B263DF" w:rsidRDefault="008A6EC3" w:rsidP="00B263DF">
      <w:pPr>
        <w:jc w:val="both"/>
        <w:rPr>
          <w:szCs w:val="24"/>
        </w:rPr>
      </w:pPr>
    </w:p>
    <w:p w:rsidR="008A6EC3" w:rsidRPr="00B263DF" w:rsidRDefault="008A6EC3" w:rsidP="00B263DF">
      <w:pPr>
        <w:ind w:firstLine="708"/>
        <w:jc w:val="both"/>
        <w:rPr>
          <w:szCs w:val="24"/>
        </w:rPr>
      </w:pPr>
      <w:r w:rsidRPr="00B263DF">
        <w:rPr>
          <w:szCs w:val="24"/>
        </w:rPr>
        <w:t>1. Устав муниципального образования принимается Советом депутатов.</w:t>
      </w:r>
    </w:p>
    <w:p w:rsidR="008A6EC3" w:rsidRPr="00B263DF" w:rsidRDefault="008A6EC3" w:rsidP="00B263DF">
      <w:pPr>
        <w:ind w:firstLine="708"/>
        <w:jc w:val="both"/>
        <w:rPr>
          <w:szCs w:val="24"/>
        </w:rPr>
      </w:pPr>
      <w:r w:rsidRPr="00B263DF">
        <w:rPr>
          <w:szCs w:val="24"/>
        </w:rPr>
        <w:t>2. Проект Устава муниципального образования, проект решения Совета депутатов о внесении изменений в Устав муниципального образования не позднее чем за 30 дней до дня рассмотрения Советом депутатов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в порядке, предусмотренном статьей 41 настоящего Устава, с одновременным опубликованием (обнародованием) установленного Советом депутатов порядка учета предложений по проекту Устава муниципального образования, проекту решения Совета депутатов о внесении изменений в Устав муниципального образования, а также порядка участия граждан в его обсуждении указанных проектов.</w:t>
      </w:r>
    </w:p>
    <w:p w:rsidR="008A6EC3" w:rsidRPr="00B263DF" w:rsidRDefault="008A6EC3" w:rsidP="00B263DF">
      <w:pPr>
        <w:ind w:firstLine="708"/>
        <w:jc w:val="both"/>
        <w:rPr>
          <w:szCs w:val="24"/>
        </w:rPr>
      </w:pPr>
      <w:r w:rsidRPr="00B263DF">
        <w:rPr>
          <w:szCs w:val="24"/>
        </w:rPr>
        <w:t>Проект Устава муниципального образования, проект решения Совета депутатов о внесении изменений в Устав муниципального образования выносятся на публичные слушания в порядке, предусмотренном настоящим Уставом.</w:t>
      </w:r>
    </w:p>
    <w:p w:rsidR="008A6EC3" w:rsidRPr="00B263DF" w:rsidRDefault="008A6EC3" w:rsidP="00B263DF">
      <w:pPr>
        <w:ind w:firstLine="708"/>
        <w:jc w:val="both"/>
        <w:rPr>
          <w:szCs w:val="24"/>
        </w:rPr>
      </w:pPr>
      <w:r w:rsidRPr="00B263DF">
        <w:rPr>
          <w:bCs/>
          <w:szCs w:val="24"/>
        </w:rPr>
        <w:t xml:space="preserve">Не требуется официальное опубликование (обнародование) порядка учёта предложений по проекту </w:t>
      </w:r>
      <w:r w:rsidRPr="00B263DF">
        <w:rPr>
          <w:szCs w:val="24"/>
        </w:rPr>
        <w:t xml:space="preserve">решения Совета депутатов </w:t>
      </w:r>
      <w:r w:rsidRPr="00B263DF">
        <w:rPr>
          <w:bCs/>
          <w:szCs w:val="24"/>
        </w:rPr>
        <w:t>о внесении изменений в Устав муниципального образования, а также порядка участия граждан в его обсуждении в случае</w:t>
      </w:r>
      <w:r w:rsidRPr="00B263DF">
        <w:rPr>
          <w:bCs/>
          <w:iCs/>
          <w:szCs w:val="24"/>
        </w:rPr>
        <w:t xml:space="preserve">,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 образования в соответствие с этими нормативными правовыми актами </w:t>
      </w:r>
      <w:r w:rsidRPr="00B263DF">
        <w:rPr>
          <w:szCs w:val="24"/>
        </w:rPr>
        <w:t>(в ред. решения Совета депутатов муниципального образования</w:t>
      </w:r>
      <w:r>
        <w:rPr>
          <w:szCs w:val="24"/>
        </w:rPr>
        <w:t xml:space="preserve"> «Ураковское» от 26.05.2017 № __</w:t>
      </w:r>
      <w:r w:rsidRPr="00B263DF">
        <w:rPr>
          <w:szCs w:val="24"/>
        </w:rPr>
        <w:t>).</w:t>
      </w:r>
    </w:p>
    <w:p w:rsidR="008A6EC3" w:rsidRPr="00B263DF" w:rsidRDefault="008A6EC3" w:rsidP="00B263DF">
      <w:pPr>
        <w:ind w:firstLine="708"/>
        <w:jc w:val="both"/>
        <w:rPr>
          <w:szCs w:val="24"/>
        </w:rPr>
      </w:pPr>
      <w:r w:rsidRPr="00B263DF">
        <w:rPr>
          <w:szCs w:val="24"/>
        </w:rPr>
        <w:t xml:space="preserve">3. Устав муниципального образования, решение Совета депутатов о внесении изменений в Устав муниципального образования принимаются большинством в две трети голосов от установленной настоящим Уставом численности депутатов Совета депутатов.   </w:t>
      </w:r>
    </w:p>
    <w:p w:rsidR="008A6EC3" w:rsidRPr="00B263DF" w:rsidRDefault="008A6EC3" w:rsidP="00B263DF">
      <w:pPr>
        <w:ind w:firstLine="708"/>
        <w:jc w:val="both"/>
        <w:rPr>
          <w:szCs w:val="24"/>
        </w:rPr>
      </w:pPr>
      <w:r w:rsidRPr="00B263DF">
        <w:rPr>
          <w:szCs w:val="24"/>
        </w:rPr>
        <w:t xml:space="preserve">4. Устав муниципального образования, решение Совета депутатов о внесении изменений в Устав муниципального образования подлежат государственной регистрации в порядке, установленном федеральным законом. </w:t>
      </w:r>
    </w:p>
    <w:p w:rsidR="008A6EC3" w:rsidRPr="00B263DF" w:rsidRDefault="008A6EC3" w:rsidP="00B263DF">
      <w:pPr>
        <w:ind w:firstLine="708"/>
        <w:jc w:val="both"/>
        <w:rPr>
          <w:szCs w:val="24"/>
        </w:rPr>
      </w:pPr>
      <w:r w:rsidRPr="00B263DF">
        <w:rPr>
          <w:szCs w:val="24"/>
        </w:rPr>
        <w:t xml:space="preserve">5. Устав муниципального образования, решение Совета депутатов о внесении изменений в Устав муниципального образования подлежат официальному опубликованию в порядке, предусмотренном настоящим Уставом, после их государственной регистрации и вступают в силу после их официального опубликования. </w:t>
      </w:r>
    </w:p>
    <w:p w:rsidR="008A6EC3" w:rsidRPr="00B263DF" w:rsidRDefault="008A6EC3" w:rsidP="00B263DF">
      <w:pPr>
        <w:ind w:firstLine="708"/>
        <w:jc w:val="both"/>
        <w:rPr>
          <w:szCs w:val="24"/>
        </w:rPr>
      </w:pPr>
      <w:r w:rsidRPr="00B263DF">
        <w:rPr>
          <w:szCs w:val="24"/>
        </w:rPr>
        <w:t>Глава муниципального образования обязан опубликовать (обнародовать) зарегистрированные устав муниципального образования, решение Совета депутатов о внесении изменений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A6EC3" w:rsidRPr="00B263DF" w:rsidRDefault="008A6EC3" w:rsidP="00B263DF">
      <w:pPr>
        <w:autoSpaceDE w:val="0"/>
        <w:autoSpaceDN w:val="0"/>
        <w:adjustRightInd w:val="0"/>
        <w:jc w:val="both"/>
        <w:rPr>
          <w:b/>
          <w:szCs w:val="24"/>
        </w:rPr>
      </w:pPr>
    </w:p>
    <w:p w:rsidR="008A6EC3" w:rsidRPr="00B263DF" w:rsidRDefault="008A6EC3" w:rsidP="00B263DF">
      <w:pPr>
        <w:autoSpaceDE w:val="0"/>
        <w:autoSpaceDN w:val="0"/>
        <w:adjustRightInd w:val="0"/>
        <w:jc w:val="both"/>
        <w:rPr>
          <w:b/>
          <w:szCs w:val="24"/>
        </w:rPr>
      </w:pPr>
    </w:p>
    <w:p w:rsidR="008A6EC3" w:rsidRPr="00B263DF" w:rsidRDefault="008A6EC3" w:rsidP="00B263DF">
      <w:pPr>
        <w:autoSpaceDE w:val="0"/>
        <w:autoSpaceDN w:val="0"/>
        <w:adjustRightInd w:val="0"/>
        <w:jc w:val="both"/>
        <w:rPr>
          <w:b/>
          <w:szCs w:val="24"/>
        </w:rPr>
      </w:pPr>
      <w:r w:rsidRPr="00B263DF">
        <w:rPr>
          <w:b/>
          <w:szCs w:val="24"/>
        </w:rPr>
        <w:t>Глава муниципального</w:t>
      </w:r>
    </w:p>
    <w:p w:rsidR="008A6EC3" w:rsidRDefault="008A6EC3" w:rsidP="00E05A38">
      <w:pPr>
        <w:autoSpaceDE w:val="0"/>
        <w:autoSpaceDN w:val="0"/>
        <w:adjustRightInd w:val="0"/>
        <w:jc w:val="both"/>
        <w:rPr>
          <w:b/>
          <w:szCs w:val="24"/>
        </w:rPr>
      </w:pPr>
      <w:r w:rsidRPr="00B263DF">
        <w:rPr>
          <w:b/>
          <w:szCs w:val="24"/>
        </w:rPr>
        <w:t>образования «Ураковское»                                                      Т.В.Бабинцева</w:t>
      </w:r>
    </w:p>
    <w:p w:rsidR="008A6EC3" w:rsidRDefault="008A6EC3" w:rsidP="00E05A38">
      <w:pPr>
        <w:autoSpaceDE w:val="0"/>
        <w:autoSpaceDN w:val="0"/>
        <w:adjustRightInd w:val="0"/>
        <w:jc w:val="both"/>
        <w:rPr>
          <w:sz w:val="16"/>
          <w:szCs w:val="16"/>
        </w:rPr>
      </w:pPr>
    </w:p>
    <w:p w:rsidR="008A6EC3" w:rsidRDefault="008A6EC3" w:rsidP="00E05A38">
      <w:pPr>
        <w:autoSpaceDE w:val="0"/>
        <w:autoSpaceDN w:val="0"/>
        <w:adjustRightInd w:val="0"/>
        <w:jc w:val="both"/>
        <w:rPr>
          <w:sz w:val="16"/>
          <w:szCs w:val="16"/>
        </w:rPr>
      </w:pPr>
    </w:p>
    <w:p w:rsidR="008A6EC3" w:rsidRDefault="008A6EC3" w:rsidP="00E05A38">
      <w:pPr>
        <w:autoSpaceDE w:val="0"/>
        <w:autoSpaceDN w:val="0"/>
        <w:adjustRightInd w:val="0"/>
        <w:jc w:val="both"/>
        <w:rPr>
          <w:sz w:val="16"/>
          <w:szCs w:val="16"/>
        </w:rPr>
      </w:pPr>
    </w:p>
    <w:p w:rsidR="008A6EC3" w:rsidRDefault="008A6EC3" w:rsidP="00E05A38">
      <w:pPr>
        <w:autoSpaceDE w:val="0"/>
        <w:autoSpaceDN w:val="0"/>
        <w:adjustRightInd w:val="0"/>
        <w:jc w:val="both"/>
        <w:rPr>
          <w:sz w:val="16"/>
          <w:szCs w:val="16"/>
        </w:rPr>
      </w:pPr>
    </w:p>
    <w:p w:rsidR="008A6EC3" w:rsidRDefault="008A6EC3" w:rsidP="00E05A38">
      <w:pPr>
        <w:autoSpaceDE w:val="0"/>
        <w:autoSpaceDN w:val="0"/>
        <w:adjustRightInd w:val="0"/>
        <w:jc w:val="both"/>
        <w:rPr>
          <w:sz w:val="16"/>
          <w:szCs w:val="16"/>
        </w:rPr>
      </w:pPr>
    </w:p>
    <w:p w:rsidR="008A6EC3" w:rsidRDefault="008A6EC3" w:rsidP="00E05A38">
      <w:pPr>
        <w:autoSpaceDE w:val="0"/>
        <w:autoSpaceDN w:val="0"/>
        <w:adjustRightInd w:val="0"/>
        <w:jc w:val="both"/>
        <w:rPr>
          <w:sz w:val="16"/>
          <w:szCs w:val="16"/>
        </w:rPr>
      </w:pPr>
    </w:p>
    <w:p w:rsidR="008A6EC3" w:rsidRDefault="008A6EC3" w:rsidP="00E05A38">
      <w:pPr>
        <w:autoSpaceDE w:val="0"/>
        <w:autoSpaceDN w:val="0"/>
        <w:adjustRightInd w:val="0"/>
        <w:jc w:val="both"/>
        <w:rPr>
          <w:sz w:val="16"/>
          <w:szCs w:val="16"/>
        </w:rPr>
      </w:pPr>
    </w:p>
    <w:p w:rsidR="008A6EC3" w:rsidRDefault="008A6EC3" w:rsidP="00B263DF">
      <w:pPr>
        <w:tabs>
          <w:tab w:val="center" w:pos="4677"/>
        </w:tabs>
        <w:jc w:val="center"/>
        <w:rPr>
          <w:sz w:val="16"/>
          <w:szCs w:val="16"/>
        </w:rPr>
      </w:pPr>
    </w:p>
    <w:p w:rsidR="008A6EC3" w:rsidRPr="00B263DF" w:rsidRDefault="008A6EC3" w:rsidP="00B263DF">
      <w:pPr>
        <w:tabs>
          <w:tab w:val="center" w:pos="4677"/>
        </w:tabs>
        <w:jc w:val="center"/>
        <w:rPr>
          <w:sz w:val="16"/>
          <w:szCs w:val="16"/>
        </w:rPr>
      </w:pPr>
      <w:r w:rsidRPr="00B263DF">
        <w:rPr>
          <w:sz w:val="16"/>
          <w:szCs w:val="16"/>
        </w:rPr>
        <w:t>СОВЕТ  ДЕПУТАТОВ   МУНИЦИПАЛЬНОГО  ОБРАЗОВАНИЯ  « УРАКОВСКОЕ»</w:t>
      </w:r>
    </w:p>
    <w:p w:rsidR="008A6EC3" w:rsidRPr="00B263DF" w:rsidRDefault="008A6EC3" w:rsidP="00B263DF">
      <w:pPr>
        <w:jc w:val="center"/>
        <w:rPr>
          <w:bCs/>
          <w:sz w:val="16"/>
          <w:szCs w:val="16"/>
        </w:rPr>
      </w:pPr>
    </w:p>
    <w:p w:rsidR="008A6EC3" w:rsidRPr="00B263DF" w:rsidRDefault="008A6EC3" w:rsidP="00B263DF">
      <w:pPr>
        <w:pBdr>
          <w:bottom w:val="single" w:sz="8" w:space="1" w:color="000000"/>
        </w:pBdr>
        <w:jc w:val="center"/>
        <w:rPr>
          <w:sz w:val="16"/>
          <w:szCs w:val="16"/>
        </w:rPr>
      </w:pPr>
      <w:r w:rsidRPr="00B263DF">
        <w:rPr>
          <w:sz w:val="16"/>
          <w:szCs w:val="16"/>
        </w:rPr>
        <w:t xml:space="preserve"> « УРАК» МУНИЦИПАЛ  КЫЛДЭТЫСЬ   ДЕПУТАТЪЕСЛЭН  КЕНЕШСЫ</w:t>
      </w:r>
    </w:p>
    <w:p w:rsidR="008A6EC3" w:rsidRPr="00B263DF" w:rsidRDefault="008A6EC3" w:rsidP="00B263DF">
      <w:pPr>
        <w:tabs>
          <w:tab w:val="center" w:pos="4677"/>
        </w:tabs>
        <w:jc w:val="center"/>
        <w:rPr>
          <w:sz w:val="16"/>
          <w:szCs w:val="16"/>
        </w:rPr>
      </w:pPr>
      <w:r w:rsidRPr="00B263DF">
        <w:rPr>
          <w:sz w:val="16"/>
          <w:szCs w:val="16"/>
        </w:rPr>
        <w:t xml:space="preserve"> Советская ул. д.12а  д. Ураково  Глазовский район, Удмуртская Республика, тел.90-738</w:t>
      </w:r>
    </w:p>
    <w:p w:rsidR="008A6EC3" w:rsidRPr="00B263DF" w:rsidRDefault="008A6EC3" w:rsidP="00B263DF">
      <w:pPr>
        <w:tabs>
          <w:tab w:val="center" w:pos="4677"/>
        </w:tabs>
        <w:rPr>
          <w:sz w:val="16"/>
          <w:szCs w:val="16"/>
        </w:rPr>
      </w:pPr>
    </w:p>
    <w:p w:rsidR="008A6EC3" w:rsidRPr="00B263DF" w:rsidRDefault="008A6EC3" w:rsidP="00B263DF">
      <w:pPr>
        <w:tabs>
          <w:tab w:val="center" w:pos="4677"/>
        </w:tabs>
        <w:jc w:val="center"/>
        <w:rPr>
          <w:sz w:val="16"/>
          <w:szCs w:val="16"/>
        </w:rPr>
      </w:pPr>
    </w:p>
    <w:p w:rsidR="008A6EC3" w:rsidRPr="00B263DF" w:rsidRDefault="008A6EC3" w:rsidP="00B263DF">
      <w:pPr>
        <w:tabs>
          <w:tab w:val="center" w:pos="4677"/>
        </w:tabs>
        <w:jc w:val="center"/>
        <w:rPr>
          <w:b/>
          <w:szCs w:val="24"/>
        </w:rPr>
      </w:pPr>
      <w:r w:rsidRPr="00B263DF">
        <w:rPr>
          <w:b/>
          <w:szCs w:val="24"/>
        </w:rPr>
        <w:t xml:space="preserve">Внеочередная сессия  Совета  депутатов муниципального </w:t>
      </w:r>
    </w:p>
    <w:p w:rsidR="008A6EC3" w:rsidRPr="00B263DF" w:rsidRDefault="008A6EC3" w:rsidP="00B263DF">
      <w:pPr>
        <w:tabs>
          <w:tab w:val="center" w:pos="4677"/>
        </w:tabs>
        <w:jc w:val="center"/>
        <w:rPr>
          <w:b/>
          <w:szCs w:val="24"/>
        </w:rPr>
      </w:pPr>
      <w:r w:rsidRPr="00B263DF">
        <w:rPr>
          <w:b/>
          <w:szCs w:val="24"/>
        </w:rPr>
        <w:t xml:space="preserve"> образования «Ураковское» третьего созыва</w:t>
      </w:r>
    </w:p>
    <w:p w:rsidR="008A6EC3" w:rsidRPr="00B263DF" w:rsidRDefault="008A6EC3" w:rsidP="00B263DF">
      <w:pPr>
        <w:rPr>
          <w:szCs w:val="24"/>
        </w:rPr>
      </w:pPr>
    </w:p>
    <w:p w:rsidR="008A6EC3" w:rsidRPr="00B263DF" w:rsidRDefault="008A6EC3" w:rsidP="00B263DF">
      <w:pPr>
        <w:rPr>
          <w:b/>
          <w:szCs w:val="24"/>
        </w:rPr>
      </w:pPr>
      <w:r w:rsidRPr="00B263DF">
        <w:rPr>
          <w:szCs w:val="24"/>
        </w:rPr>
        <w:t xml:space="preserve">                                                                </w:t>
      </w:r>
      <w:r w:rsidRPr="00B263DF">
        <w:rPr>
          <w:b/>
          <w:bCs/>
          <w:szCs w:val="24"/>
        </w:rPr>
        <w:t>РЕШЕНИЕ</w:t>
      </w:r>
    </w:p>
    <w:p w:rsidR="008A6EC3" w:rsidRPr="00B263DF" w:rsidRDefault="008A6EC3" w:rsidP="00B263DF">
      <w:pPr>
        <w:rPr>
          <w:b/>
          <w:szCs w:val="24"/>
        </w:rPr>
      </w:pPr>
      <w:r w:rsidRPr="00B263DF">
        <w:rPr>
          <w:b/>
          <w:bCs/>
          <w:szCs w:val="24"/>
        </w:rPr>
        <w:t xml:space="preserve">                       Совета депутатов муниципального образования « Ураковское»</w:t>
      </w:r>
    </w:p>
    <w:p w:rsidR="008A6EC3" w:rsidRPr="00B263DF" w:rsidRDefault="008A6EC3" w:rsidP="00B263DF">
      <w:pPr>
        <w:rPr>
          <w:b/>
          <w:szCs w:val="24"/>
        </w:rPr>
      </w:pPr>
    </w:p>
    <w:p w:rsidR="008A6EC3" w:rsidRPr="00B263DF" w:rsidRDefault="008A6EC3" w:rsidP="00B263DF">
      <w:pPr>
        <w:rPr>
          <w:b/>
          <w:bCs/>
          <w:szCs w:val="24"/>
        </w:rPr>
      </w:pPr>
      <w:r w:rsidRPr="00B263DF">
        <w:rPr>
          <w:b/>
          <w:bCs/>
          <w:szCs w:val="24"/>
        </w:rPr>
        <w:t>20.07.2012 года                                                                                                           №  18.1</w:t>
      </w:r>
    </w:p>
    <w:p w:rsidR="008A6EC3" w:rsidRPr="00B263DF" w:rsidRDefault="008A6EC3" w:rsidP="00B263DF">
      <w:pPr>
        <w:rPr>
          <w:b/>
          <w:szCs w:val="24"/>
        </w:rPr>
      </w:pPr>
    </w:p>
    <w:p w:rsidR="008A6EC3" w:rsidRPr="00B263DF" w:rsidRDefault="008A6EC3" w:rsidP="00B263DF">
      <w:pPr>
        <w:rPr>
          <w:b/>
          <w:szCs w:val="24"/>
        </w:rPr>
      </w:pPr>
      <w:r w:rsidRPr="00B263DF">
        <w:rPr>
          <w:szCs w:val="24"/>
        </w:rPr>
        <w:t xml:space="preserve"> </w:t>
      </w:r>
      <w:r w:rsidRPr="00B263DF">
        <w:rPr>
          <w:b/>
          <w:bCs/>
          <w:szCs w:val="24"/>
        </w:rPr>
        <w:t xml:space="preserve">Об установлении порядка  </w:t>
      </w:r>
      <w:r w:rsidRPr="00B263DF">
        <w:rPr>
          <w:b/>
          <w:szCs w:val="24"/>
        </w:rPr>
        <w:t xml:space="preserve">учета предложений </w:t>
      </w:r>
    </w:p>
    <w:p w:rsidR="008A6EC3" w:rsidRPr="00B263DF" w:rsidRDefault="008A6EC3" w:rsidP="00B263DF">
      <w:pPr>
        <w:rPr>
          <w:b/>
          <w:szCs w:val="24"/>
        </w:rPr>
      </w:pPr>
      <w:r w:rsidRPr="00B263DF">
        <w:rPr>
          <w:b/>
          <w:szCs w:val="24"/>
        </w:rPr>
        <w:t>по проекту новой редакции Устава муниципального</w:t>
      </w:r>
    </w:p>
    <w:p w:rsidR="008A6EC3" w:rsidRPr="00B263DF" w:rsidRDefault="008A6EC3" w:rsidP="00B263DF">
      <w:pPr>
        <w:rPr>
          <w:b/>
          <w:szCs w:val="24"/>
        </w:rPr>
      </w:pPr>
      <w:r w:rsidRPr="00B263DF">
        <w:rPr>
          <w:b/>
          <w:szCs w:val="24"/>
        </w:rPr>
        <w:t xml:space="preserve"> образования «Ураковское», проекту решения</w:t>
      </w:r>
    </w:p>
    <w:p w:rsidR="008A6EC3" w:rsidRPr="00B263DF" w:rsidRDefault="008A6EC3" w:rsidP="00B263DF">
      <w:pPr>
        <w:rPr>
          <w:b/>
          <w:szCs w:val="24"/>
        </w:rPr>
      </w:pPr>
      <w:r w:rsidRPr="00B263DF">
        <w:rPr>
          <w:b/>
          <w:szCs w:val="24"/>
        </w:rPr>
        <w:t xml:space="preserve"> Совета депутатов  МО «Ураковское» «О внесении</w:t>
      </w:r>
    </w:p>
    <w:p w:rsidR="008A6EC3" w:rsidRPr="00B263DF" w:rsidRDefault="008A6EC3" w:rsidP="00B263DF">
      <w:pPr>
        <w:rPr>
          <w:b/>
          <w:szCs w:val="24"/>
        </w:rPr>
      </w:pPr>
      <w:r w:rsidRPr="00B263DF">
        <w:rPr>
          <w:b/>
          <w:szCs w:val="24"/>
        </w:rPr>
        <w:t xml:space="preserve"> изменений в  Устав муниципального образования</w:t>
      </w:r>
    </w:p>
    <w:p w:rsidR="008A6EC3" w:rsidRPr="00B263DF" w:rsidRDefault="008A6EC3" w:rsidP="00B263DF">
      <w:pPr>
        <w:rPr>
          <w:b/>
          <w:szCs w:val="24"/>
        </w:rPr>
      </w:pPr>
      <w:r w:rsidRPr="00B263DF">
        <w:rPr>
          <w:b/>
          <w:szCs w:val="24"/>
        </w:rPr>
        <w:t xml:space="preserve"> «Ураковское», а также о порядке участия граждан в</w:t>
      </w:r>
    </w:p>
    <w:p w:rsidR="008A6EC3" w:rsidRPr="00B263DF" w:rsidRDefault="008A6EC3" w:rsidP="00B263DF">
      <w:pPr>
        <w:rPr>
          <w:b/>
          <w:szCs w:val="24"/>
        </w:rPr>
      </w:pPr>
      <w:r w:rsidRPr="00B263DF">
        <w:rPr>
          <w:b/>
          <w:szCs w:val="24"/>
        </w:rPr>
        <w:t xml:space="preserve"> его обсуждении</w:t>
      </w:r>
    </w:p>
    <w:p w:rsidR="008A6EC3" w:rsidRPr="00B263DF" w:rsidRDefault="008A6EC3" w:rsidP="00B263DF">
      <w:pPr>
        <w:rPr>
          <w:b/>
          <w:szCs w:val="24"/>
        </w:rPr>
      </w:pPr>
    </w:p>
    <w:p w:rsidR="008A6EC3" w:rsidRPr="00B263DF" w:rsidRDefault="008A6EC3" w:rsidP="00B263DF">
      <w:pPr>
        <w:jc w:val="both"/>
        <w:rPr>
          <w:b/>
          <w:bCs/>
          <w:szCs w:val="24"/>
        </w:rPr>
      </w:pPr>
    </w:p>
    <w:p w:rsidR="008A6EC3" w:rsidRPr="00B263DF" w:rsidRDefault="008A6EC3" w:rsidP="00B263DF">
      <w:pPr>
        <w:rPr>
          <w:b/>
          <w:szCs w:val="24"/>
        </w:rPr>
      </w:pPr>
      <w:r w:rsidRPr="00B263DF">
        <w:rPr>
          <w:b/>
          <w:bCs/>
          <w:szCs w:val="24"/>
        </w:rPr>
        <w:t xml:space="preserve"> </w:t>
      </w:r>
      <w:r w:rsidRPr="00B263DF">
        <w:rPr>
          <w:szCs w:val="24"/>
        </w:rPr>
        <w:tab/>
        <w:t>На основании статьи 44 Федерального закона от 06 октября 2003  № 131-ФЗ «Об общих принципах организации местного самоуправления в Российской Федерации», руководствуясь Уставом муниципального образования «Ураковское</w:t>
      </w:r>
      <w:r w:rsidRPr="00B263DF">
        <w:rPr>
          <w:b/>
          <w:szCs w:val="24"/>
        </w:rPr>
        <w:t>», Совет депутатов муниципального образования «Ураковское» РЕШИЛ:</w:t>
      </w:r>
      <w:r w:rsidRPr="00B263DF">
        <w:rPr>
          <w:b/>
          <w:szCs w:val="24"/>
        </w:rPr>
        <w:br/>
      </w:r>
    </w:p>
    <w:p w:rsidR="008A6EC3" w:rsidRPr="00B263DF" w:rsidRDefault="008A6EC3" w:rsidP="00B263DF">
      <w:pPr>
        <w:ind w:firstLine="708"/>
        <w:jc w:val="both"/>
        <w:rPr>
          <w:szCs w:val="24"/>
        </w:rPr>
      </w:pPr>
      <w:r w:rsidRPr="00B263DF">
        <w:rPr>
          <w:szCs w:val="24"/>
        </w:rPr>
        <w:t xml:space="preserve">1.  Установить порядок </w:t>
      </w:r>
      <w:r w:rsidRPr="00B263DF">
        <w:rPr>
          <w:bCs/>
          <w:szCs w:val="24"/>
        </w:rPr>
        <w:t xml:space="preserve">  </w:t>
      </w:r>
      <w:r w:rsidRPr="00B263DF">
        <w:rPr>
          <w:szCs w:val="24"/>
        </w:rPr>
        <w:t>учета предложений  по проекту новой редакции Устава муниципального образования «Ураковское»,  проекту решения Совета депутатов МО «Ураковское» «О внесении изменений в Устав муниципального образования «Ураковское»,  а также о порядке участия граждан в его обсуждении.</w:t>
      </w:r>
    </w:p>
    <w:p w:rsidR="008A6EC3" w:rsidRPr="00B263DF" w:rsidRDefault="008A6EC3" w:rsidP="00B263DF">
      <w:pPr>
        <w:jc w:val="both"/>
        <w:rPr>
          <w:szCs w:val="24"/>
        </w:rPr>
      </w:pPr>
      <w:r w:rsidRPr="00B263DF">
        <w:rPr>
          <w:szCs w:val="24"/>
        </w:rPr>
        <w:tab/>
      </w:r>
    </w:p>
    <w:p w:rsidR="008A6EC3" w:rsidRPr="00B263DF" w:rsidRDefault="008A6EC3" w:rsidP="00B263DF">
      <w:pPr>
        <w:ind w:firstLine="708"/>
        <w:jc w:val="both"/>
        <w:rPr>
          <w:b/>
          <w:i/>
          <w:szCs w:val="24"/>
        </w:rPr>
      </w:pPr>
      <w:r w:rsidRPr="00B263DF">
        <w:rPr>
          <w:szCs w:val="24"/>
        </w:rPr>
        <w:t>2. Настоящее решение вступает в силу после  официального опубликования</w:t>
      </w:r>
      <w:r w:rsidRPr="00B263DF">
        <w:rPr>
          <w:b/>
          <w:i/>
          <w:szCs w:val="24"/>
        </w:rPr>
        <w:t>.</w:t>
      </w:r>
    </w:p>
    <w:p w:rsidR="008A6EC3" w:rsidRPr="00B263DF" w:rsidRDefault="008A6EC3" w:rsidP="00B263DF">
      <w:pPr>
        <w:ind w:right="-186" w:firstLine="708"/>
        <w:jc w:val="both"/>
        <w:rPr>
          <w:bCs/>
          <w:szCs w:val="24"/>
        </w:rPr>
      </w:pPr>
    </w:p>
    <w:p w:rsidR="008A6EC3" w:rsidRPr="00B263DF" w:rsidRDefault="008A6EC3" w:rsidP="00B263DF">
      <w:pPr>
        <w:jc w:val="both"/>
        <w:rPr>
          <w:b/>
          <w:sz w:val="22"/>
          <w:szCs w:val="22"/>
        </w:rPr>
      </w:pPr>
    </w:p>
    <w:p w:rsidR="008A6EC3" w:rsidRPr="00B263DF" w:rsidRDefault="008A6EC3" w:rsidP="00B263DF">
      <w:pPr>
        <w:autoSpaceDE w:val="0"/>
        <w:autoSpaceDN w:val="0"/>
        <w:adjustRightInd w:val="0"/>
        <w:ind w:left="705"/>
        <w:jc w:val="both"/>
        <w:rPr>
          <w:szCs w:val="24"/>
        </w:rPr>
      </w:pPr>
    </w:p>
    <w:p w:rsidR="008A6EC3" w:rsidRPr="00B263DF" w:rsidRDefault="008A6EC3" w:rsidP="00B263DF">
      <w:pPr>
        <w:jc w:val="both"/>
        <w:rPr>
          <w:szCs w:val="24"/>
        </w:rPr>
      </w:pPr>
    </w:p>
    <w:p w:rsidR="008A6EC3" w:rsidRPr="00B263DF" w:rsidRDefault="008A6EC3" w:rsidP="00B263DF">
      <w:pPr>
        <w:ind w:right="-186"/>
        <w:jc w:val="both"/>
        <w:rPr>
          <w:b/>
          <w:bCs/>
          <w:szCs w:val="24"/>
        </w:rPr>
      </w:pPr>
      <w:r w:rsidRPr="00B263DF">
        <w:rPr>
          <w:b/>
          <w:bCs/>
          <w:szCs w:val="24"/>
        </w:rPr>
        <w:t>Глава муниципального</w:t>
      </w:r>
    </w:p>
    <w:p w:rsidR="008A6EC3" w:rsidRPr="00B263DF" w:rsidRDefault="008A6EC3" w:rsidP="00B263DF">
      <w:pPr>
        <w:ind w:right="-186"/>
        <w:jc w:val="both"/>
        <w:rPr>
          <w:b/>
          <w:bCs/>
          <w:szCs w:val="24"/>
        </w:rPr>
      </w:pPr>
      <w:r w:rsidRPr="00B263DF">
        <w:rPr>
          <w:b/>
          <w:bCs/>
          <w:szCs w:val="24"/>
        </w:rPr>
        <w:t>образования «Ураковское»</w:t>
      </w:r>
      <w:r w:rsidRPr="00B263DF">
        <w:rPr>
          <w:b/>
          <w:bCs/>
          <w:szCs w:val="24"/>
        </w:rPr>
        <w:tab/>
      </w:r>
      <w:r w:rsidRPr="00B263DF">
        <w:rPr>
          <w:b/>
          <w:bCs/>
          <w:szCs w:val="24"/>
        </w:rPr>
        <w:tab/>
      </w:r>
      <w:r w:rsidRPr="00B263DF">
        <w:rPr>
          <w:b/>
          <w:bCs/>
          <w:szCs w:val="24"/>
        </w:rPr>
        <w:tab/>
        <w:t xml:space="preserve">                          Т.В.Бабинцева</w:t>
      </w:r>
    </w:p>
    <w:p w:rsidR="008A6EC3" w:rsidRPr="00B263DF" w:rsidRDefault="008A6EC3" w:rsidP="00B263DF">
      <w:pPr>
        <w:ind w:right="-186"/>
        <w:jc w:val="both"/>
        <w:rPr>
          <w:b/>
          <w:bCs/>
          <w:szCs w:val="24"/>
        </w:rPr>
      </w:pPr>
    </w:p>
    <w:p w:rsidR="008A6EC3" w:rsidRPr="00B263DF" w:rsidRDefault="008A6EC3" w:rsidP="00B263DF">
      <w:pPr>
        <w:ind w:right="-186"/>
        <w:jc w:val="both"/>
        <w:rPr>
          <w:b/>
          <w:bCs/>
          <w:szCs w:val="24"/>
        </w:rPr>
      </w:pPr>
    </w:p>
    <w:p w:rsidR="008A6EC3" w:rsidRPr="00B263DF" w:rsidRDefault="008A6EC3" w:rsidP="00B263DF">
      <w:pPr>
        <w:ind w:right="-186"/>
        <w:jc w:val="both"/>
        <w:rPr>
          <w:b/>
          <w:bCs/>
          <w:szCs w:val="24"/>
        </w:rPr>
      </w:pPr>
      <w:r w:rsidRPr="00B263DF">
        <w:rPr>
          <w:b/>
          <w:bCs/>
          <w:szCs w:val="24"/>
        </w:rPr>
        <w:t xml:space="preserve"> </w:t>
      </w:r>
    </w:p>
    <w:p w:rsidR="008A6EC3" w:rsidRPr="00B263DF" w:rsidRDefault="008A6EC3" w:rsidP="00B263DF">
      <w:pPr>
        <w:jc w:val="both"/>
        <w:rPr>
          <w:szCs w:val="24"/>
        </w:rPr>
      </w:pPr>
    </w:p>
    <w:p w:rsidR="008A6EC3" w:rsidRPr="00B263DF" w:rsidRDefault="008A6EC3" w:rsidP="00B263DF">
      <w:pPr>
        <w:jc w:val="both"/>
        <w:rPr>
          <w:szCs w:val="24"/>
        </w:rPr>
      </w:pPr>
    </w:p>
    <w:p w:rsidR="008A6EC3" w:rsidRPr="00B263DF" w:rsidRDefault="008A6EC3" w:rsidP="00B263DF">
      <w:pPr>
        <w:ind w:right="-186"/>
        <w:jc w:val="both"/>
        <w:rPr>
          <w:b/>
          <w:bCs/>
          <w:sz w:val="22"/>
          <w:szCs w:val="22"/>
        </w:rPr>
      </w:pPr>
    </w:p>
    <w:p w:rsidR="008A6EC3" w:rsidRPr="00B263DF" w:rsidRDefault="008A6EC3" w:rsidP="00B263DF">
      <w:pPr>
        <w:ind w:right="-186"/>
        <w:jc w:val="both"/>
        <w:rPr>
          <w:b/>
          <w:bCs/>
          <w:sz w:val="22"/>
          <w:szCs w:val="22"/>
        </w:rPr>
      </w:pPr>
    </w:p>
    <w:p w:rsidR="008A6EC3" w:rsidRPr="00B263DF" w:rsidRDefault="008A6EC3" w:rsidP="00B263DF">
      <w:pPr>
        <w:ind w:right="-186"/>
        <w:jc w:val="both"/>
        <w:rPr>
          <w:b/>
          <w:bCs/>
          <w:sz w:val="22"/>
          <w:szCs w:val="22"/>
        </w:rPr>
      </w:pPr>
    </w:p>
    <w:p w:rsidR="008A6EC3" w:rsidRPr="00B263DF" w:rsidRDefault="008A6EC3" w:rsidP="00B263DF">
      <w:pPr>
        <w:ind w:right="-186"/>
        <w:jc w:val="both"/>
        <w:rPr>
          <w:b/>
          <w:bCs/>
          <w:sz w:val="22"/>
          <w:szCs w:val="22"/>
        </w:rPr>
      </w:pPr>
    </w:p>
    <w:p w:rsidR="008A6EC3" w:rsidRPr="00B263DF" w:rsidRDefault="008A6EC3" w:rsidP="00B263DF">
      <w:pPr>
        <w:ind w:right="-186"/>
        <w:jc w:val="both"/>
        <w:rPr>
          <w:b/>
          <w:bCs/>
          <w:sz w:val="22"/>
          <w:szCs w:val="22"/>
        </w:rPr>
      </w:pPr>
    </w:p>
    <w:p w:rsidR="008A6EC3" w:rsidRPr="00B263DF" w:rsidRDefault="008A6EC3" w:rsidP="00B263DF">
      <w:pPr>
        <w:ind w:right="-186"/>
        <w:jc w:val="both"/>
        <w:rPr>
          <w:b/>
          <w:bCs/>
          <w:sz w:val="22"/>
          <w:szCs w:val="22"/>
        </w:rPr>
      </w:pPr>
    </w:p>
    <w:p w:rsidR="008A6EC3" w:rsidRPr="00B263DF" w:rsidRDefault="008A6EC3" w:rsidP="00B263DF">
      <w:pPr>
        <w:ind w:right="-186"/>
        <w:jc w:val="both"/>
        <w:rPr>
          <w:b/>
          <w:bCs/>
          <w:sz w:val="22"/>
          <w:szCs w:val="22"/>
        </w:rPr>
      </w:pPr>
    </w:p>
    <w:p w:rsidR="008A6EC3" w:rsidRPr="00B263DF" w:rsidRDefault="008A6EC3" w:rsidP="00B263DF">
      <w:pPr>
        <w:ind w:right="-186"/>
        <w:jc w:val="both"/>
        <w:rPr>
          <w:b/>
          <w:bCs/>
          <w:sz w:val="22"/>
          <w:szCs w:val="22"/>
        </w:rPr>
      </w:pPr>
    </w:p>
    <w:p w:rsidR="008A6EC3" w:rsidRPr="00B263DF" w:rsidRDefault="008A6EC3" w:rsidP="00B263DF">
      <w:pPr>
        <w:ind w:right="-186"/>
        <w:jc w:val="both"/>
        <w:rPr>
          <w:b/>
          <w:bCs/>
          <w:sz w:val="22"/>
          <w:szCs w:val="22"/>
        </w:rPr>
      </w:pPr>
    </w:p>
    <w:p w:rsidR="008A6EC3" w:rsidRPr="00B263DF" w:rsidRDefault="008A6EC3" w:rsidP="00B263DF">
      <w:pPr>
        <w:ind w:right="-186"/>
        <w:jc w:val="both"/>
        <w:rPr>
          <w:b/>
          <w:bCs/>
          <w:sz w:val="22"/>
          <w:szCs w:val="22"/>
        </w:rPr>
      </w:pPr>
    </w:p>
    <w:tbl>
      <w:tblPr>
        <w:tblW w:w="36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77"/>
      </w:tblGrid>
      <w:tr w:rsidR="008A6EC3" w:rsidRPr="00B263DF" w:rsidTr="00B263DF">
        <w:trPr>
          <w:trHeight w:val="900"/>
          <w:jc w:val="right"/>
        </w:trPr>
        <w:tc>
          <w:tcPr>
            <w:tcW w:w="3677" w:type="dxa"/>
            <w:tcBorders>
              <w:top w:val="nil"/>
              <w:left w:val="nil"/>
              <w:bottom w:val="nil"/>
              <w:right w:val="nil"/>
            </w:tcBorders>
          </w:tcPr>
          <w:p w:rsidR="008A6EC3" w:rsidRPr="00B263DF" w:rsidRDefault="008A6EC3" w:rsidP="00B263DF">
            <w:pPr>
              <w:rPr>
                <w:sz w:val="20"/>
                <w:szCs w:val="24"/>
              </w:rPr>
            </w:pPr>
            <w:r w:rsidRPr="00B263DF">
              <w:rPr>
                <w:sz w:val="20"/>
                <w:szCs w:val="24"/>
              </w:rPr>
              <w:t>Приложение</w:t>
            </w:r>
          </w:p>
          <w:p w:rsidR="008A6EC3" w:rsidRPr="00B263DF" w:rsidRDefault="008A6EC3" w:rsidP="00B263DF">
            <w:pPr>
              <w:rPr>
                <w:sz w:val="20"/>
                <w:szCs w:val="24"/>
              </w:rPr>
            </w:pPr>
            <w:r w:rsidRPr="00B263DF">
              <w:rPr>
                <w:sz w:val="20"/>
                <w:szCs w:val="24"/>
              </w:rPr>
              <w:t xml:space="preserve">к решению  Совета депутатов МО «Ураковское» от 20 июля 2012 года </w:t>
            </w:r>
          </w:p>
          <w:p w:rsidR="008A6EC3" w:rsidRPr="00B263DF" w:rsidRDefault="008A6EC3" w:rsidP="00B263DF">
            <w:pPr>
              <w:rPr>
                <w:sz w:val="20"/>
                <w:szCs w:val="24"/>
              </w:rPr>
            </w:pPr>
            <w:r w:rsidRPr="00B263DF">
              <w:rPr>
                <w:sz w:val="20"/>
                <w:szCs w:val="24"/>
              </w:rPr>
              <w:t>№ 18.1</w:t>
            </w:r>
          </w:p>
        </w:tc>
      </w:tr>
    </w:tbl>
    <w:p w:rsidR="008A6EC3" w:rsidRPr="00B263DF" w:rsidRDefault="008A6EC3" w:rsidP="00B263DF">
      <w:pPr>
        <w:rPr>
          <w:b/>
          <w:sz w:val="28"/>
          <w:szCs w:val="28"/>
        </w:rPr>
      </w:pPr>
      <w:r w:rsidRPr="00B263DF">
        <w:rPr>
          <w:b/>
          <w:sz w:val="28"/>
          <w:szCs w:val="28"/>
        </w:rPr>
        <w:t xml:space="preserve">                                                         Порядок</w:t>
      </w:r>
    </w:p>
    <w:p w:rsidR="008A6EC3" w:rsidRPr="00B263DF" w:rsidRDefault="008A6EC3" w:rsidP="00B263DF">
      <w:pPr>
        <w:jc w:val="center"/>
        <w:rPr>
          <w:b/>
          <w:szCs w:val="24"/>
        </w:rPr>
      </w:pPr>
      <w:r w:rsidRPr="00B263DF">
        <w:rPr>
          <w:b/>
          <w:szCs w:val="24"/>
        </w:rPr>
        <w:t>учета предложений по проекту новой редакции Устава муниципального образования «Ураковское», проекту решения Совета депутатов МО «Ураковское» « О внесении изменений в Устав муниципального образования «Ураковское», а также о порядке участия граждан в его обсуждении</w:t>
      </w:r>
    </w:p>
    <w:p w:rsidR="008A6EC3" w:rsidRPr="00B263DF" w:rsidRDefault="008A6EC3" w:rsidP="00B263DF">
      <w:pPr>
        <w:jc w:val="both"/>
        <w:rPr>
          <w:b/>
          <w:szCs w:val="24"/>
        </w:rPr>
      </w:pPr>
    </w:p>
    <w:p w:rsidR="008A6EC3" w:rsidRPr="00B263DF" w:rsidRDefault="008A6EC3" w:rsidP="00B263DF">
      <w:pPr>
        <w:ind w:firstLine="708"/>
        <w:jc w:val="both"/>
        <w:rPr>
          <w:szCs w:val="24"/>
        </w:rPr>
      </w:pPr>
      <w:r w:rsidRPr="00B263DF">
        <w:rPr>
          <w:szCs w:val="24"/>
        </w:rPr>
        <w:t>Настоящий порядок разработан в соответствии с требованиями Федерального закона от 06 октября 2003 № 131-ФЗ «Об общих принципах организации местного самоуправления в Российской Федерации», Устава муниципального образования «Ураковское» и регулирует порядок внесения, рассмотрения и учета предложений по опубликованному проекту новой редакции Устава муниципального образования «Ураковское»,  опубликованному проекту решения  Совета депутатов МО «Ураковское» «О внесении изменений в Устав муниципального образования «Ураковское», а также порядок участия граждан в его обсуждении.</w:t>
      </w:r>
    </w:p>
    <w:p w:rsidR="008A6EC3" w:rsidRPr="00B263DF" w:rsidRDefault="008A6EC3" w:rsidP="00B263DF">
      <w:pPr>
        <w:ind w:firstLine="708"/>
        <w:jc w:val="both"/>
        <w:rPr>
          <w:szCs w:val="24"/>
        </w:rPr>
      </w:pPr>
    </w:p>
    <w:p w:rsidR="008A6EC3" w:rsidRPr="00B263DF" w:rsidRDefault="008A6EC3" w:rsidP="00B263DF">
      <w:pPr>
        <w:ind w:firstLine="708"/>
        <w:jc w:val="both"/>
        <w:rPr>
          <w:szCs w:val="24"/>
        </w:rPr>
      </w:pPr>
      <w:r w:rsidRPr="00B263DF">
        <w:rPr>
          <w:b/>
          <w:szCs w:val="24"/>
        </w:rPr>
        <w:t>Статья 1.</w:t>
      </w:r>
      <w:r w:rsidRPr="00B263DF">
        <w:rPr>
          <w:szCs w:val="24"/>
        </w:rPr>
        <w:t xml:space="preserve"> Общие положения</w:t>
      </w:r>
    </w:p>
    <w:p w:rsidR="008A6EC3" w:rsidRPr="00B263DF" w:rsidRDefault="008A6EC3" w:rsidP="00B263DF">
      <w:pPr>
        <w:jc w:val="both"/>
        <w:rPr>
          <w:szCs w:val="24"/>
        </w:rPr>
      </w:pPr>
      <w:r w:rsidRPr="00B263DF">
        <w:rPr>
          <w:szCs w:val="24"/>
        </w:rPr>
        <w:tab/>
      </w:r>
    </w:p>
    <w:p w:rsidR="008A6EC3" w:rsidRPr="00B263DF" w:rsidRDefault="008A6EC3" w:rsidP="00B263DF">
      <w:pPr>
        <w:ind w:firstLine="708"/>
        <w:jc w:val="both"/>
        <w:rPr>
          <w:szCs w:val="24"/>
        </w:rPr>
      </w:pPr>
      <w:r w:rsidRPr="00B263DF">
        <w:rPr>
          <w:szCs w:val="24"/>
        </w:rPr>
        <w:t>1. Предложения об изменениях по опубликованному проекту новой редакции Устава муниципального образования «Ураковское», опубликованному проекту решения Совета депутатов МО «Ураковское» «О внесении изменений в Устав муниципального образования «Ураковское» могут вноситься:</w:t>
      </w:r>
    </w:p>
    <w:p w:rsidR="008A6EC3" w:rsidRPr="00B263DF" w:rsidRDefault="008A6EC3" w:rsidP="00B263DF">
      <w:pPr>
        <w:jc w:val="both"/>
        <w:rPr>
          <w:szCs w:val="24"/>
        </w:rPr>
      </w:pPr>
      <w:r w:rsidRPr="00B263DF">
        <w:rPr>
          <w:szCs w:val="24"/>
        </w:rPr>
        <w:tab/>
        <w:t>1) гражданами, проживающими на территории муниципального образования «Ураковское» и достигшими возраста 18 лет, трудовыми коллективами в порядке письменного индивидуального или коллективного обращения в Совет депутатов МО «Ураковское»;</w:t>
      </w:r>
    </w:p>
    <w:p w:rsidR="008A6EC3" w:rsidRPr="00B263DF" w:rsidRDefault="008A6EC3" w:rsidP="00B263DF">
      <w:pPr>
        <w:jc w:val="both"/>
        <w:rPr>
          <w:szCs w:val="24"/>
        </w:rPr>
      </w:pPr>
      <w:r w:rsidRPr="00B263DF">
        <w:rPr>
          <w:szCs w:val="24"/>
        </w:rPr>
        <w:tab/>
        <w:t>2) организациями всех форм собственности, находящимися на территории муниципального образования «Ураковское», в порядке письменного обращения в Совет депутатов МО «Ураковское»;</w:t>
      </w:r>
    </w:p>
    <w:p w:rsidR="008A6EC3" w:rsidRPr="00B263DF" w:rsidRDefault="008A6EC3" w:rsidP="00B263DF">
      <w:pPr>
        <w:jc w:val="both"/>
        <w:rPr>
          <w:szCs w:val="24"/>
        </w:rPr>
      </w:pPr>
      <w:r w:rsidRPr="00B263DF">
        <w:rPr>
          <w:szCs w:val="24"/>
        </w:rPr>
        <w:tab/>
        <w:t>3) органами территориального общественного самоуправления;</w:t>
      </w:r>
    </w:p>
    <w:p w:rsidR="008A6EC3" w:rsidRPr="00B263DF" w:rsidRDefault="008A6EC3" w:rsidP="00B263DF">
      <w:pPr>
        <w:jc w:val="both"/>
        <w:rPr>
          <w:szCs w:val="24"/>
        </w:rPr>
      </w:pPr>
      <w:r w:rsidRPr="00B263DF">
        <w:rPr>
          <w:szCs w:val="24"/>
        </w:rPr>
        <w:tab/>
        <w:t>2. Предложения об изменениях по опубликованному проекту новой редакции Устава муниципального образования «Ураковское», опубликованному проекту решения Совета депутатов МО «Ураковское» «О внесении изменений в Устав муниципального образования «Ураковское", выдвинутые гражданами или организациями, направляются в Совет депутатов МО «Ураковское», регистрируются в порядке регистрации письменных обращений и направляются  Главой муниципального образования «Ураковское» в рабочую группу, сформированную распоряжением Главы муниципального  образования «Ураковское».</w:t>
      </w:r>
    </w:p>
    <w:p w:rsidR="008A6EC3" w:rsidRPr="00B263DF" w:rsidRDefault="008A6EC3" w:rsidP="00B263DF">
      <w:pPr>
        <w:jc w:val="both"/>
        <w:rPr>
          <w:szCs w:val="24"/>
        </w:rPr>
      </w:pPr>
      <w:r w:rsidRPr="00B263DF">
        <w:rPr>
          <w:szCs w:val="24"/>
        </w:rPr>
        <w:tab/>
        <w:t>3. Предложения об изменениях к опубликованному проекту новой редакции Устава муниципального образования «Ураковское», опубликованному проекту решения Совета депутатов МО «Ураковское» «О внесении изменений в Устав муниципального образования «Ураковское»  вносятся в Совет депутатов МО «Ураковское» в течение 10 дней со дня официального опубликования проекта Устава, проекта решения Совета депутатов МО «Ураковское» «О внесении изменений в Устав муниципального образования «Ураковское».</w:t>
      </w:r>
    </w:p>
    <w:p w:rsidR="008A6EC3" w:rsidRPr="00B263DF" w:rsidRDefault="008A6EC3" w:rsidP="00B263DF">
      <w:pPr>
        <w:jc w:val="both"/>
        <w:rPr>
          <w:szCs w:val="24"/>
        </w:rPr>
      </w:pPr>
      <w:r w:rsidRPr="00B263DF">
        <w:rPr>
          <w:szCs w:val="24"/>
        </w:rPr>
        <w:tab/>
        <w:t>Любой совершеннолетний гражданин, проживающий на территории муниципального образования «Ураковское», имеет право принять участие в публичных слушаниях по проекту решения Совета депутатов МО «Ураковское» «О внесении изменений в Устав муниципального образования «Ураковское».</w:t>
      </w:r>
    </w:p>
    <w:p w:rsidR="008A6EC3" w:rsidRPr="00B263DF" w:rsidRDefault="008A6EC3" w:rsidP="00B263DF">
      <w:pPr>
        <w:jc w:val="both"/>
        <w:rPr>
          <w:szCs w:val="24"/>
        </w:rPr>
      </w:pPr>
    </w:p>
    <w:p w:rsidR="008A6EC3" w:rsidRPr="00B263DF" w:rsidRDefault="008A6EC3" w:rsidP="00B263DF">
      <w:pPr>
        <w:ind w:firstLine="708"/>
        <w:jc w:val="both"/>
        <w:rPr>
          <w:szCs w:val="24"/>
        </w:rPr>
      </w:pPr>
      <w:r w:rsidRPr="00B263DF">
        <w:rPr>
          <w:b/>
          <w:szCs w:val="24"/>
        </w:rPr>
        <w:t>Статья 2.</w:t>
      </w:r>
      <w:r w:rsidRPr="00B263DF">
        <w:rPr>
          <w:szCs w:val="24"/>
        </w:rPr>
        <w:t xml:space="preserve"> Требования, предъявляемые к предложениям об изменениях в проект новой редакции Устава муниципального образования «Ураковское», проект решения Совета депутатов МО «Ураковское» «О внесении изменений в Устав муниципального образования «Ураковское»</w:t>
      </w:r>
    </w:p>
    <w:p w:rsidR="008A6EC3" w:rsidRPr="00B263DF" w:rsidRDefault="008A6EC3" w:rsidP="00B263DF">
      <w:pPr>
        <w:ind w:firstLine="708"/>
        <w:jc w:val="both"/>
        <w:rPr>
          <w:szCs w:val="24"/>
        </w:rPr>
      </w:pPr>
    </w:p>
    <w:p w:rsidR="008A6EC3" w:rsidRPr="00B263DF" w:rsidRDefault="008A6EC3" w:rsidP="00B263DF">
      <w:pPr>
        <w:ind w:firstLine="708"/>
        <w:jc w:val="both"/>
        <w:rPr>
          <w:szCs w:val="24"/>
        </w:rPr>
      </w:pPr>
      <w:r w:rsidRPr="00B263DF">
        <w:rPr>
          <w:szCs w:val="24"/>
        </w:rPr>
        <w:t>1. Предложения об изменениях в проект новой редакции Устава муниципального образования «Ураковское», проект решения Совета депутатов МО «Ураковское» «О внесении изменений в Устав муниципального образования «Ураковское» должны соответствовать следующим требованиям:</w:t>
      </w:r>
    </w:p>
    <w:p w:rsidR="008A6EC3" w:rsidRPr="00B263DF" w:rsidRDefault="008A6EC3" w:rsidP="00B263DF">
      <w:pPr>
        <w:ind w:firstLine="708"/>
        <w:jc w:val="both"/>
        <w:rPr>
          <w:szCs w:val="24"/>
        </w:rPr>
      </w:pPr>
      <w:r w:rsidRPr="00B263DF">
        <w:rPr>
          <w:szCs w:val="24"/>
        </w:rPr>
        <w:t>1) соответствовать Конституции Российской Федерации, Федеральному закону от 06.10.2006 № 131-ФЗ «Об общих принципах организации местного самоуправления в Российской Федерации», федеральному законодательству, законодательству Удмуртской Республики;</w:t>
      </w:r>
    </w:p>
    <w:p w:rsidR="008A6EC3" w:rsidRPr="00B263DF" w:rsidRDefault="008A6EC3" w:rsidP="00B263DF">
      <w:pPr>
        <w:ind w:firstLine="708"/>
        <w:jc w:val="both"/>
        <w:rPr>
          <w:szCs w:val="24"/>
        </w:rPr>
      </w:pPr>
      <w:r w:rsidRPr="00B263DF">
        <w:rPr>
          <w:szCs w:val="24"/>
        </w:rPr>
        <w:t>2) обеспечивать однозначное толкование положений проекта новой редакции Устава муниципального образования «Ураковское», проекта решения Совета депутатов МО «Ураковское» «О внесении изменений в Устав муниципального образования «Ураковское»;</w:t>
      </w:r>
    </w:p>
    <w:p w:rsidR="008A6EC3" w:rsidRPr="00B263DF" w:rsidRDefault="008A6EC3" w:rsidP="00B263DF">
      <w:pPr>
        <w:ind w:firstLine="708"/>
        <w:jc w:val="both"/>
        <w:rPr>
          <w:szCs w:val="24"/>
        </w:rPr>
      </w:pPr>
      <w:r w:rsidRPr="00B263DF">
        <w:rPr>
          <w:szCs w:val="24"/>
        </w:rPr>
        <w:t>3) не допускать противоречие либо несогласованность с иными положениями проекта новой редакции Устава муниципального образования «Ураковское»;</w:t>
      </w:r>
      <w:r w:rsidRPr="00B263DF">
        <w:rPr>
          <w:szCs w:val="24"/>
        </w:rPr>
        <w:br/>
      </w:r>
      <w:r w:rsidRPr="00B263DF">
        <w:rPr>
          <w:szCs w:val="24"/>
        </w:rPr>
        <w:tab/>
        <w:t>4) не допускать противоречие либо несогласованность  проекта решения Совета депутатов МО «Ураковское» «О внесении изменений в Устав муниципального образования «Ураковское».</w:t>
      </w:r>
    </w:p>
    <w:p w:rsidR="008A6EC3" w:rsidRPr="00B263DF" w:rsidRDefault="008A6EC3" w:rsidP="00B263DF">
      <w:pPr>
        <w:ind w:firstLine="708"/>
        <w:jc w:val="both"/>
        <w:rPr>
          <w:szCs w:val="24"/>
        </w:rPr>
      </w:pPr>
      <w:r w:rsidRPr="00B263DF">
        <w:rPr>
          <w:szCs w:val="24"/>
        </w:rPr>
        <w:t>2. Предложения об изменениях в проект новой редакции Устава муниципального образования «Ураковское», проекта решения Совета депутатов МО «Ураковское» «О внесении изменений в Устав муниципального образования «Ураковское», внесенные с нарушением порядка и сроков, предусмотренных настоящим Положением, а также не соответствующие требованиям частей 1,2 настоящей статьи, по решению рабочей группы могут быть оставлены без рассмотрения.</w:t>
      </w:r>
    </w:p>
    <w:p w:rsidR="008A6EC3" w:rsidRPr="00B263DF" w:rsidRDefault="008A6EC3" w:rsidP="00B263DF">
      <w:pPr>
        <w:ind w:firstLine="708"/>
        <w:jc w:val="both"/>
        <w:rPr>
          <w:szCs w:val="24"/>
        </w:rPr>
      </w:pPr>
    </w:p>
    <w:p w:rsidR="008A6EC3" w:rsidRPr="00B263DF" w:rsidRDefault="008A6EC3" w:rsidP="00B263DF">
      <w:pPr>
        <w:ind w:firstLine="708"/>
        <w:jc w:val="both"/>
        <w:rPr>
          <w:szCs w:val="24"/>
        </w:rPr>
      </w:pPr>
      <w:r w:rsidRPr="00B263DF">
        <w:rPr>
          <w:b/>
          <w:szCs w:val="24"/>
        </w:rPr>
        <w:t>Статья 3.</w:t>
      </w:r>
      <w:r w:rsidRPr="00B263DF">
        <w:rPr>
          <w:szCs w:val="24"/>
        </w:rPr>
        <w:t xml:space="preserve"> Порядок учета и рассмотрения поступивших предложений в проект     новой редакции Устава муниципального образования «Ураковское», проект решения Совета депутатов МО «Ураковское» «О внесении изменений в Устав муниципального образования «Ураковское»</w:t>
      </w:r>
    </w:p>
    <w:p w:rsidR="008A6EC3" w:rsidRPr="00B263DF" w:rsidRDefault="008A6EC3" w:rsidP="00B263DF">
      <w:pPr>
        <w:ind w:firstLine="708"/>
        <w:jc w:val="both"/>
        <w:rPr>
          <w:szCs w:val="24"/>
        </w:rPr>
      </w:pPr>
    </w:p>
    <w:p w:rsidR="008A6EC3" w:rsidRPr="00B263DF" w:rsidRDefault="008A6EC3" w:rsidP="00B263DF">
      <w:pPr>
        <w:ind w:firstLine="708"/>
        <w:jc w:val="both"/>
        <w:rPr>
          <w:szCs w:val="24"/>
        </w:rPr>
      </w:pPr>
      <w:r w:rsidRPr="00B263DF">
        <w:rPr>
          <w:szCs w:val="24"/>
        </w:rPr>
        <w:t>1. Поступившие в Совет депутатов МО «Ураковское» предложения граждан по  проекту новой редакции Устава муниципального образования «Ураковское», проекта решения Совета депутатов МО «Ураковское» «О внесении изменений в Устав муниципального образования «Ураковское» подлежат регистрации по прилагаемой форме.</w:t>
      </w:r>
    </w:p>
    <w:p w:rsidR="008A6EC3" w:rsidRPr="00B263DF" w:rsidRDefault="008A6EC3" w:rsidP="00B263DF">
      <w:pPr>
        <w:ind w:firstLine="708"/>
        <w:jc w:val="both"/>
        <w:rPr>
          <w:szCs w:val="24"/>
        </w:rPr>
      </w:pPr>
      <w:r w:rsidRPr="00B263DF">
        <w:rPr>
          <w:szCs w:val="24"/>
        </w:rPr>
        <w:t>2. По итогам рассмотрения, изучения и анализа внесенных предложений об изменениях в проект новой редакции Устава муниципального образования «Ураковское», проект решения Совета депутатов МО «Ураковское» «О внесении изменений в Устав муниципального образования «Ураковское» рабочая группа принимает решения.</w:t>
      </w:r>
    </w:p>
    <w:p w:rsidR="008A6EC3" w:rsidRPr="00B263DF" w:rsidRDefault="008A6EC3" w:rsidP="00B263DF">
      <w:pPr>
        <w:ind w:firstLine="708"/>
        <w:jc w:val="both"/>
        <w:rPr>
          <w:szCs w:val="24"/>
        </w:rPr>
      </w:pPr>
      <w:r w:rsidRPr="00B263DF">
        <w:rPr>
          <w:szCs w:val="24"/>
        </w:rPr>
        <w:t>3. Решение рабочей группы на внесенные предложения   об  изменениях  в проект новой редакции Устава муниципального образования «Ураковское», проект решения Совета депутатов МО «Ураковское» «О внесении изменений в Устав муниципального образования «Ураковское» содержит:</w:t>
      </w:r>
    </w:p>
    <w:p w:rsidR="008A6EC3" w:rsidRPr="00B263DF" w:rsidRDefault="008A6EC3" w:rsidP="00B263DF">
      <w:pPr>
        <w:ind w:firstLine="708"/>
        <w:jc w:val="both"/>
        <w:rPr>
          <w:szCs w:val="24"/>
        </w:rPr>
      </w:pPr>
      <w:r w:rsidRPr="00B263DF">
        <w:rPr>
          <w:szCs w:val="24"/>
        </w:rPr>
        <w:t>1) одобренные рабочей группой предложения об изменениях в проект новой редакции Устава муниципального образования «Ураковское», проект решения Совета депутатов МО «Ураковское» «О внесении изменений в Устав муниципального образования «Ураковское»;</w:t>
      </w:r>
    </w:p>
    <w:p w:rsidR="008A6EC3" w:rsidRPr="00B263DF" w:rsidRDefault="008A6EC3" w:rsidP="00B263DF">
      <w:pPr>
        <w:ind w:firstLine="708"/>
        <w:jc w:val="both"/>
        <w:rPr>
          <w:szCs w:val="24"/>
        </w:rPr>
      </w:pPr>
      <w:r w:rsidRPr="00B263DF">
        <w:rPr>
          <w:szCs w:val="24"/>
        </w:rPr>
        <w:t>2) отклоненные рабочей группой предложения об изменениях в проект новой редакции Устава муниципального образования «Ураковское», проект решения Совета депутатов МО «Ураковское» «О внесении изменений в Устав муниципального образования «Ураковское» ввиду несоответствия требованиям, предъявляемым настоящим Положением.</w:t>
      </w:r>
    </w:p>
    <w:p w:rsidR="008A6EC3" w:rsidRPr="00B263DF" w:rsidRDefault="008A6EC3" w:rsidP="00B263DF">
      <w:pPr>
        <w:ind w:firstLine="708"/>
        <w:jc w:val="both"/>
        <w:rPr>
          <w:szCs w:val="24"/>
        </w:rPr>
      </w:pPr>
      <w:r w:rsidRPr="00B263DF">
        <w:rPr>
          <w:szCs w:val="24"/>
        </w:rPr>
        <w:t>4. Рабочая группа направляет в постоянную комиссию  Совета депутатов МО «Ураковское»  по местному нормотворчеству, вопросам местных налогов и сборов, законности и правопорядку свое решение, материалы деятельности рабочей группы  с приложением всех поступивших предложений об изменениях    в проект новой редакции Устава муниципального образования «Ураковское», проект решения Совета депутатов МО «Ураковское» «О внесении изменений в Устав муниципального образования «Ураковское».</w:t>
      </w:r>
    </w:p>
    <w:p w:rsidR="008A6EC3" w:rsidRPr="00B263DF" w:rsidRDefault="008A6EC3" w:rsidP="00B263DF">
      <w:pPr>
        <w:ind w:firstLine="708"/>
        <w:jc w:val="both"/>
        <w:rPr>
          <w:szCs w:val="24"/>
        </w:rPr>
      </w:pPr>
      <w:r w:rsidRPr="00B263DF">
        <w:rPr>
          <w:szCs w:val="24"/>
        </w:rPr>
        <w:t>5. Постоянная  комиссия  Совета депутатов МО «Ураковское»  по местному нормотворчеству, вопросам местных налогов и сборов, законности и правопорядку и Совет депутатов МО «Ураковское» принимают решение о принятии (включении  в текст  проекта новой редакции Устава муниципального образования «Ураковское»)  предложений об изменениях в  проект  новой редакции Устава муниципального образования «Ураковское»,  проект решения Совета депутатов МО «Ураковское» «О внесении изменений в Устав муниципального образования «Ураковское», либо их отклонении.</w:t>
      </w:r>
    </w:p>
    <w:p w:rsidR="008A6EC3" w:rsidRPr="00B263DF" w:rsidRDefault="008A6EC3" w:rsidP="00B263DF">
      <w:pPr>
        <w:ind w:firstLine="708"/>
        <w:jc w:val="both"/>
        <w:rPr>
          <w:szCs w:val="24"/>
        </w:rPr>
      </w:pPr>
      <w:r w:rsidRPr="00B263DF">
        <w:rPr>
          <w:szCs w:val="24"/>
        </w:rPr>
        <w:t>6. По результатам рассмотрения на заседании Совета депутатов МО «Ураковское» решения о принятии предложений  об изменениях в проект новой редакции Устава муниципального образования «Ураковское», проект решения Совета депутатов МО «Ураковское» «О внесении изменений в Устав муниципального образования «Ураковское», либо их отклонении,  направляются ответы лицам из числа указанных в части 1 статьи 1 настоящего Положения, являвшимися инициаторами внесения предложений в установленные законодательством сроки.</w:t>
      </w:r>
    </w:p>
    <w:p w:rsidR="008A6EC3" w:rsidRPr="00B263DF" w:rsidRDefault="008A6EC3" w:rsidP="00B263DF">
      <w:pPr>
        <w:ind w:firstLine="708"/>
        <w:jc w:val="both"/>
        <w:rPr>
          <w:szCs w:val="24"/>
        </w:rPr>
      </w:pPr>
    </w:p>
    <w:p w:rsidR="008A6EC3" w:rsidRPr="00B263DF" w:rsidRDefault="008A6EC3" w:rsidP="00B263DF">
      <w:pPr>
        <w:ind w:firstLine="708"/>
        <w:jc w:val="both"/>
        <w:rPr>
          <w:szCs w:val="24"/>
        </w:rPr>
      </w:pPr>
    </w:p>
    <w:p w:rsidR="008A6EC3" w:rsidRPr="00B263DF" w:rsidRDefault="008A6EC3" w:rsidP="00B263DF">
      <w:pPr>
        <w:ind w:firstLine="708"/>
        <w:jc w:val="both"/>
        <w:rPr>
          <w:szCs w:val="24"/>
        </w:rPr>
      </w:pPr>
    </w:p>
    <w:p w:rsidR="008A6EC3" w:rsidRPr="00B263DF" w:rsidRDefault="008A6EC3" w:rsidP="00B263DF">
      <w:pPr>
        <w:ind w:firstLine="708"/>
        <w:jc w:val="both"/>
        <w:rPr>
          <w:szCs w:val="24"/>
        </w:rPr>
      </w:pPr>
    </w:p>
    <w:p w:rsidR="008A6EC3" w:rsidRPr="00B263DF" w:rsidRDefault="008A6EC3" w:rsidP="00B263DF">
      <w:pPr>
        <w:ind w:firstLine="708"/>
        <w:jc w:val="both"/>
        <w:rPr>
          <w:szCs w:val="24"/>
        </w:rPr>
      </w:pPr>
    </w:p>
    <w:p w:rsidR="008A6EC3" w:rsidRPr="00B263DF" w:rsidRDefault="008A6EC3" w:rsidP="00B263DF">
      <w:pPr>
        <w:ind w:firstLine="708"/>
        <w:jc w:val="both"/>
        <w:rPr>
          <w:szCs w:val="24"/>
        </w:rPr>
      </w:pPr>
    </w:p>
    <w:p w:rsidR="008A6EC3" w:rsidRPr="00B263DF" w:rsidRDefault="008A6EC3" w:rsidP="00B263DF">
      <w:pPr>
        <w:ind w:firstLine="708"/>
        <w:jc w:val="both"/>
        <w:rPr>
          <w:szCs w:val="24"/>
        </w:rPr>
      </w:pPr>
    </w:p>
    <w:p w:rsidR="008A6EC3" w:rsidRPr="00B263DF" w:rsidRDefault="008A6EC3" w:rsidP="00B263DF">
      <w:pPr>
        <w:ind w:firstLine="708"/>
        <w:jc w:val="both"/>
        <w:rPr>
          <w:szCs w:val="24"/>
        </w:rPr>
      </w:pPr>
    </w:p>
    <w:p w:rsidR="008A6EC3" w:rsidRPr="00B263DF" w:rsidRDefault="008A6EC3" w:rsidP="00B263DF">
      <w:pPr>
        <w:ind w:firstLine="708"/>
        <w:jc w:val="both"/>
        <w:rPr>
          <w:szCs w:val="24"/>
        </w:rPr>
      </w:pPr>
    </w:p>
    <w:p w:rsidR="008A6EC3" w:rsidRPr="00B263DF" w:rsidRDefault="008A6EC3" w:rsidP="00B263DF">
      <w:pPr>
        <w:ind w:firstLine="708"/>
        <w:jc w:val="both"/>
        <w:rPr>
          <w:szCs w:val="24"/>
        </w:rPr>
      </w:pPr>
    </w:p>
    <w:p w:rsidR="008A6EC3" w:rsidRPr="00B263DF" w:rsidRDefault="008A6EC3" w:rsidP="00B263DF">
      <w:pPr>
        <w:ind w:firstLine="708"/>
        <w:jc w:val="both"/>
        <w:rPr>
          <w:szCs w:val="24"/>
        </w:rPr>
      </w:pPr>
    </w:p>
    <w:p w:rsidR="008A6EC3" w:rsidRPr="00B263DF" w:rsidRDefault="008A6EC3" w:rsidP="00B263DF">
      <w:pPr>
        <w:ind w:firstLine="708"/>
        <w:jc w:val="both"/>
        <w:rPr>
          <w:szCs w:val="24"/>
        </w:rPr>
      </w:pPr>
    </w:p>
    <w:p w:rsidR="008A6EC3" w:rsidRPr="00B263DF" w:rsidRDefault="008A6EC3" w:rsidP="00B263DF">
      <w:pPr>
        <w:ind w:firstLine="708"/>
        <w:jc w:val="both"/>
        <w:rPr>
          <w:szCs w:val="24"/>
        </w:rPr>
      </w:pPr>
    </w:p>
    <w:p w:rsidR="008A6EC3" w:rsidRPr="00B263DF" w:rsidRDefault="008A6EC3" w:rsidP="00B263DF">
      <w:pPr>
        <w:ind w:firstLine="708"/>
        <w:jc w:val="both"/>
        <w:rPr>
          <w:szCs w:val="24"/>
        </w:rPr>
      </w:pPr>
    </w:p>
    <w:p w:rsidR="008A6EC3" w:rsidRPr="00B263DF" w:rsidRDefault="008A6EC3" w:rsidP="00B263DF">
      <w:pPr>
        <w:ind w:firstLine="708"/>
        <w:jc w:val="both"/>
        <w:rPr>
          <w:szCs w:val="24"/>
        </w:rPr>
      </w:pPr>
    </w:p>
    <w:p w:rsidR="008A6EC3" w:rsidRPr="00B263DF" w:rsidRDefault="008A6EC3" w:rsidP="00B263DF">
      <w:pPr>
        <w:ind w:firstLine="708"/>
        <w:jc w:val="both"/>
        <w:rPr>
          <w:szCs w:val="24"/>
        </w:rPr>
      </w:pPr>
    </w:p>
    <w:p w:rsidR="008A6EC3" w:rsidRPr="00B263DF" w:rsidRDefault="008A6EC3" w:rsidP="00B263DF">
      <w:pPr>
        <w:ind w:firstLine="708"/>
        <w:jc w:val="both"/>
        <w:rPr>
          <w:szCs w:val="24"/>
        </w:rPr>
      </w:pPr>
    </w:p>
    <w:p w:rsidR="008A6EC3" w:rsidRPr="00B263DF" w:rsidRDefault="008A6EC3" w:rsidP="00B263DF">
      <w:pPr>
        <w:ind w:firstLine="708"/>
        <w:jc w:val="both"/>
        <w:rPr>
          <w:szCs w:val="24"/>
        </w:rPr>
      </w:pPr>
    </w:p>
    <w:p w:rsidR="008A6EC3" w:rsidRPr="00B263DF" w:rsidRDefault="008A6EC3" w:rsidP="00B263DF">
      <w:pPr>
        <w:ind w:firstLine="708"/>
        <w:jc w:val="both"/>
        <w:rPr>
          <w:szCs w:val="24"/>
        </w:rPr>
      </w:pPr>
    </w:p>
    <w:p w:rsidR="008A6EC3" w:rsidRPr="00B263DF" w:rsidRDefault="008A6EC3" w:rsidP="00B263DF">
      <w:pPr>
        <w:ind w:firstLine="708"/>
        <w:jc w:val="both"/>
        <w:rPr>
          <w:szCs w:val="24"/>
        </w:rPr>
      </w:pPr>
    </w:p>
    <w:p w:rsidR="008A6EC3" w:rsidRPr="00B263DF" w:rsidRDefault="008A6EC3" w:rsidP="00B263DF">
      <w:pPr>
        <w:jc w:val="center"/>
        <w:rPr>
          <w:b/>
          <w:szCs w:val="24"/>
        </w:rPr>
      </w:pPr>
    </w:p>
    <w:p w:rsidR="008A6EC3" w:rsidRPr="00B263DF" w:rsidRDefault="008A6EC3" w:rsidP="00B263DF">
      <w:pPr>
        <w:rPr>
          <w:b/>
          <w:szCs w:val="24"/>
        </w:rPr>
      </w:pPr>
    </w:p>
    <w:tbl>
      <w:tblPr>
        <w:tblW w:w="7200"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0"/>
        <w:gridCol w:w="4680"/>
      </w:tblGrid>
      <w:tr w:rsidR="008A6EC3" w:rsidRPr="00B263DF" w:rsidTr="00B263DF">
        <w:trPr>
          <w:trHeight w:val="900"/>
        </w:trPr>
        <w:tc>
          <w:tcPr>
            <w:tcW w:w="2520" w:type="dxa"/>
            <w:tcBorders>
              <w:top w:val="nil"/>
              <w:left w:val="nil"/>
              <w:bottom w:val="nil"/>
              <w:right w:val="nil"/>
            </w:tcBorders>
          </w:tcPr>
          <w:p w:rsidR="008A6EC3" w:rsidRPr="00B263DF" w:rsidRDefault="008A6EC3" w:rsidP="00B263DF">
            <w:pPr>
              <w:jc w:val="center"/>
              <w:rPr>
                <w:b/>
                <w:szCs w:val="24"/>
              </w:rPr>
            </w:pPr>
          </w:p>
          <w:p w:rsidR="008A6EC3" w:rsidRPr="00B263DF" w:rsidRDefault="008A6EC3" w:rsidP="00B263DF">
            <w:pPr>
              <w:jc w:val="center"/>
              <w:rPr>
                <w:b/>
                <w:szCs w:val="24"/>
              </w:rPr>
            </w:pPr>
          </w:p>
          <w:p w:rsidR="008A6EC3" w:rsidRPr="00B263DF" w:rsidRDefault="008A6EC3" w:rsidP="00B263DF">
            <w:pPr>
              <w:jc w:val="center"/>
              <w:rPr>
                <w:b/>
                <w:szCs w:val="24"/>
              </w:rPr>
            </w:pPr>
          </w:p>
        </w:tc>
        <w:tc>
          <w:tcPr>
            <w:tcW w:w="4680" w:type="dxa"/>
            <w:tcBorders>
              <w:top w:val="nil"/>
              <w:left w:val="nil"/>
              <w:bottom w:val="nil"/>
              <w:right w:val="nil"/>
            </w:tcBorders>
          </w:tcPr>
          <w:p w:rsidR="008A6EC3" w:rsidRPr="00B263DF" w:rsidRDefault="008A6EC3" w:rsidP="00B263DF">
            <w:pPr>
              <w:jc w:val="both"/>
              <w:rPr>
                <w:sz w:val="20"/>
                <w:szCs w:val="24"/>
              </w:rPr>
            </w:pPr>
          </w:p>
          <w:p w:rsidR="008A6EC3" w:rsidRPr="00B263DF" w:rsidRDefault="008A6EC3" w:rsidP="00B263DF">
            <w:pPr>
              <w:jc w:val="both"/>
              <w:rPr>
                <w:sz w:val="20"/>
                <w:szCs w:val="24"/>
              </w:rPr>
            </w:pPr>
          </w:p>
          <w:p w:rsidR="008A6EC3" w:rsidRPr="00B263DF" w:rsidRDefault="008A6EC3" w:rsidP="00B263DF">
            <w:pPr>
              <w:jc w:val="both"/>
              <w:rPr>
                <w:sz w:val="20"/>
                <w:szCs w:val="24"/>
              </w:rPr>
            </w:pPr>
          </w:p>
          <w:p w:rsidR="008A6EC3" w:rsidRPr="00B263DF" w:rsidRDefault="008A6EC3" w:rsidP="00B263DF">
            <w:pPr>
              <w:jc w:val="both"/>
              <w:rPr>
                <w:sz w:val="20"/>
                <w:szCs w:val="24"/>
              </w:rPr>
            </w:pPr>
          </w:p>
          <w:p w:rsidR="008A6EC3" w:rsidRPr="00B263DF" w:rsidRDefault="008A6EC3" w:rsidP="00B263DF">
            <w:pPr>
              <w:jc w:val="both"/>
              <w:rPr>
                <w:sz w:val="20"/>
                <w:szCs w:val="24"/>
              </w:rPr>
            </w:pPr>
            <w:r w:rsidRPr="00B263DF">
              <w:rPr>
                <w:sz w:val="20"/>
                <w:szCs w:val="24"/>
              </w:rPr>
              <w:t>Приложение к Порядку учета предложений по   проекту новой редакции Устава муниципального образования «Ураковское», проекту решения Совета депутатов МО «Ураковское» «О внесении изменений в Устав муниципального образования «Ураковское», а также о порядке участия граждан в его обсуждении, установленному решением Совета депутатов муниципального образования «Ураковское» от 20.07.2012 года № 18.1</w:t>
            </w:r>
          </w:p>
        </w:tc>
      </w:tr>
    </w:tbl>
    <w:p w:rsidR="008A6EC3" w:rsidRPr="00B263DF" w:rsidRDefault="008A6EC3" w:rsidP="00B263DF">
      <w:pPr>
        <w:jc w:val="center"/>
        <w:rPr>
          <w:b/>
          <w:szCs w:val="24"/>
        </w:rPr>
      </w:pPr>
    </w:p>
    <w:p w:rsidR="008A6EC3" w:rsidRPr="00B263DF" w:rsidRDefault="008A6EC3" w:rsidP="00B263DF">
      <w:pPr>
        <w:jc w:val="center"/>
        <w:rPr>
          <w:b/>
          <w:szCs w:val="24"/>
        </w:rPr>
      </w:pPr>
      <w:r w:rsidRPr="00B263DF">
        <w:rPr>
          <w:b/>
          <w:szCs w:val="24"/>
        </w:rPr>
        <w:t>Форма</w:t>
      </w:r>
    </w:p>
    <w:p w:rsidR="008A6EC3" w:rsidRPr="00B263DF" w:rsidRDefault="008A6EC3" w:rsidP="00B263DF">
      <w:pPr>
        <w:jc w:val="center"/>
        <w:rPr>
          <w:b/>
          <w:szCs w:val="24"/>
        </w:rPr>
      </w:pPr>
      <w:r w:rsidRPr="00B263DF">
        <w:rPr>
          <w:b/>
          <w:szCs w:val="24"/>
        </w:rPr>
        <w:t>учета предложений   по проекту  новой редакции Устава муниципального образования «Ураковское», проекту решения Совета депутатов МО «Ураковское» «О внесении изменений в Устав муниципального образования «Ураковское»</w:t>
      </w:r>
    </w:p>
    <w:p w:rsidR="008A6EC3" w:rsidRPr="00B263DF" w:rsidRDefault="008A6EC3" w:rsidP="00B263DF">
      <w:pPr>
        <w:tabs>
          <w:tab w:val="left" w:pos="720"/>
        </w:tabs>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1835"/>
        <w:gridCol w:w="1179"/>
        <w:gridCol w:w="1158"/>
        <w:gridCol w:w="1157"/>
        <w:gridCol w:w="1186"/>
        <w:gridCol w:w="1197"/>
        <w:gridCol w:w="1356"/>
      </w:tblGrid>
      <w:tr w:rsidR="008A6EC3" w:rsidRPr="00B263DF" w:rsidTr="00B263DF">
        <w:tc>
          <w:tcPr>
            <w:tcW w:w="503" w:type="dxa"/>
          </w:tcPr>
          <w:p w:rsidR="008A6EC3" w:rsidRPr="00B263DF" w:rsidRDefault="008A6EC3" w:rsidP="00B263DF">
            <w:pPr>
              <w:jc w:val="center"/>
              <w:rPr>
                <w:b/>
                <w:sz w:val="20"/>
                <w:szCs w:val="24"/>
              </w:rPr>
            </w:pPr>
            <w:r w:rsidRPr="00B263DF">
              <w:rPr>
                <w:b/>
                <w:sz w:val="20"/>
                <w:szCs w:val="24"/>
              </w:rPr>
              <w:t>№ п/п</w:t>
            </w:r>
          </w:p>
        </w:tc>
        <w:tc>
          <w:tcPr>
            <w:tcW w:w="1835" w:type="dxa"/>
          </w:tcPr>
          <w:p w:rsidR="008A6EC3" w:rsidRPr="00B263DF" w:rsidRDefault="008A6EC3" w:rsidP="00B263DF">
            <w:pPr>
              <w:jc w:val="center"/>
              <w:rPr>
                <w:b/>
                <w:sz w:val="20"/>
                <w:szCs w:val="24"/>
              </w:rPr>
            </w:pPr>
            <w:r w:rsidRPr="00B263DF">
              <w:rPr>
                <w:b/>
                <w:sz w:val="20"/>
                <w:szCs w:val="24"/>
              </w:rPr>
              <w:t>Инициатор внесения предложений</w:t>
            </w:r>
          </w:p>
        </w:tc>
        <w:tc>
          <w:tcPr>
            <w:tcW w:w="1179" w:type="dxa"/>
          </w:tcPr>
          <w:p w:rsidR="008A6EC3" w:rsidRPr="00B263DF" w:rsidRDefault="008A6EC3" w:rsidP="00B263DF">
            <w:pPr>
              <w:jc w:val="center"/>
              <w:rPr>
                <w:b/>
                <w:sz w:val="20"/>
                <w:szCs w:val="24"/>
              </w:rPr>
            </w:pPr>
            <w:r w:rsidRPr="00B263DF">
              <w:rPr>
                <w:b/>
                <w:sz w:val="20"/>
                <w:szCs w:val="24"/>
              </w:rPr>
              <w:t>Дата внесения</w:t>
            </w:r>
          </w:p>
        </w:tc>
        <w:tc>
          <w:tcPr>
            <w:tcW w:w="1158" w:type="dxa"/>
          </w:tcPr>
          <w:p w:rsidR="008A6EC3" w:rsidRPr="00B263DF" w:rsidRDefault="008A6EC3" w:rsidP="00B263DF">
            <w:pPr>
              <w:jc w:val="center"/>
              <w:rPr>
                <w:b/>
                <w:sz w:val="20"/>
                <w:szCs w:val="24"/>
              </w:rPr>
            </w:pPr>
            <w:r w:rsidRPr="00B263DF">
              <w:rPr>
                <w:b/>
                <w:sz w:val="20"/>
                <w:szCs w:val="24"/>
              </w:rPr>
              <w:t>Глава, статья, часть, пункт, абзац</w:t>
            </w:r>
          </w:p>
        </w:tc>
        <w:tc>
          <w:tcPr>
            <w:tcW w:w="1157" w:type="dxa"/>
          </w:tcPr>
          <w:p w:rsidR="008A6EC3" w:rsidRPr="00B263DF" w:rsidRDefault="008A6EC3" w:rsidP="00B263DF">
            <w:pPr>
              <w:jc w:val="center"/>
              <w:rPr>
                <w:b/>
                <w:sz w:val="20"/>
                <w:szCs w:val="24"/>
              </w:rPr>
            </w:pPr>
            <w:r w:rsidRPr="00B263DF">
              <w:rPr>
                <w:b/>
                <w:sz w:val="20"/>
                <w:szCs w:val="24"/>
              </w:rPr>
              <w:t>Текст Устава</w:t>
            </w:r>
          </w:p>
        </w:tc>
        <w:tc>
          <w:tcPr>
            <w:tcW w:w="1186" w:type="dxa"/>
          </w:tcPr>
          <w:p w:rsidR="008A6EC3" w:rsidRPr="00B263DF" w:rsidRDefault="008A6EC3" w:rsidP="00B263DF">
            <w:pPr>
              <w:jc w:val="center"/>
              <w:rPr>
                <w:b/>
                <w:sz w:val="20"/>
                <w:szCs w:val="24"/>
              </w:rPr>
            </w:pPr>
            <w:r w:rsidRPr="00B263DF">
              <w:rPr>
                <w:b/>
                <w:sz w:val="20"/>
                <w:szCs w:val="24"/>
              </w:rPr>
              <w:t>Текст поправки</w:t>
            </w:r>
          </w:p>
        </w:tc>
        <w:tc>
          <w:tcPr>
            <w:tcW w:w="1197" w:type="dxa"/>
          </w:tcPr>
          <w:p w:rsidR="008A6EC3" w:rsidRPr="00B263DF" w:rsidRDefault="008A6EC3" w:rsidP="00B263DF">
            <w:pPr>
              <w:jc w:val="center"/>
              <w:rPr>
                <w:b/>
                <w:sz w:val="20"/>
                <w:szCs w:val="24"/>
              </w:rPr>
            </w:pPr>
            <w:r w:rsidRPr="00B263DF">
              <w:rPr>
                <w:b/>
                <w:sz w:val="20"/>
                <w:szCs w:val="24"/>
              </w:rPr>
              <w:t>Текст Устава с внесенной поправкой</w:t>
            </w:r>
          </w:p>
        </w:tc>
        <w:tc>
          <w:tcPr>
            <w:tcW w:w="1356" w:type="dxa"/>
          </w:tcPr>
          <w:p w:rsidR="008A6EC3" w:rsidRPr="00B263DF" w:rsidRDefault="008A6EC3" w:rsidP="00B263DF">
            <w:pPr>
              <w:jc w:val="center"/>
              <w:rPr>
                <w:b/>
                <w:sz w:val="20"/>
                <w:szCs w:val="24"/>
              </w:rPr>
            </w:pPr>
            <w:r w:rsidRPr="00B263DF">
              <w:rPr>
                <w:b/>
                <w:sz w:val="20"/>
                <w:szCs w:val="24"/>
              </w:rPr>
              <w:t>Примечание</w:t>
            </w:r>
          </w:p>
        </w:tc>
      </w:tr>
      <w:tr w:rsidR="008A6EC3" w:rsidRPr="00B263DF" w:rsidTr="00B263DF">
        <w:tc>
          <w:tcPr>
            <w:tcW w:w="503" w:type="dxa"/>
          </w:tcPr>
          <w:p w:rsidR="008A6EC3" w:rsidRPr="00B263DF" w:rsidRDefault="008A6EC3" w:rsidP="00B263DF">
            <w:pPr>
              <w:jc w:val="center"/>
              <w:rPr>
                <w:sz w:val="20"/>
                <w:szCs w:val="24"/>
              </w:rPr>
            </w:pPr>
            <w:r w:rsidRPr="00B263DF">
              <w:rPr>
                <w:sz w:val="20"/>
                <w:szCs w:val="24"/>
              </w:rPr>
              <w:t>1</w:t>
            </w:r>
          </w:p>
        </w:tc>
        <w:tc>
          <w:tcPr>
            <w:tcW w:w="1835" w:type="dxa"/>
          </w:tcPr>
          <w:p w:rsidR="008A6EC3" w:rsidRPr="00B263DF" w:rsidRDefault="008A6EC3" w:rsidP="00B263DF">
            <w:pPr>
              <w:jc w:val="center"/>
              <w:rPr>
                <w:sz w:val="20"/>
                <w:szCs w:val="24"/>
              </w:rPr>
            </w:pPr>
            <w:r w:rsidRPr="00B263DF">
              <w:rPr>
                <w:sz w:val="20"/>
                <w:szCs w:val="24"/>
              </w:rPr>
              <w:t>2</w:t>
            </w:r>
          </w:p>
        </w:tc>
        <w:tc>
          <w:tcPr>
            <w:tcW w:w="1179" w:type="dxa"/>
          </w:tcPr>
          <w:p w:rsidR="008A6EC3" w:rsidRPr="00B263DF" w:rsidRDefault="008A6EC3" w:rsidP="00B263DF">
            <w:pPr>
              <w:jc w:val="center"/>
              <w:rPr>
                <w:sz w:val="20"/>
                <w:szCs w:val="24"/>
              </w:rPr>
            </w:pPr>
            <w:r w:rsidRPr="00B263DF">
              <w:rPr>
                <w:sz w:val="20"/>
                <w:szCs w:val="24"/>
              </w:rPr>
              <w:t>3</w:t>
            </w:r>
          </w:p>
        </w:tc>
        <w:tc>
          <w:tcPr>
            <w:tcW w:w="1158" w:type="dxa"/>
          </w:tcPr>
          <w:p w:rsidR="008A6EC3" w:rsidRPr="00B263DF" w:rsidRDefault="008A6EC3" w:rsidP="00B263DF">
            <w:pPr>
              <w:jc w:val="center"/>
              <w:rPr>
                <w:sz w:val="20"/>
                <w:szCs w:val="24"/>
              </w:rPr>
            </w:pPr>
            <w:r w:rsidRPr="00B263DF">
              <w:rPr>
                <w:sz w:val="20"/>
                <w:szCs w:val="24"/>
              </w:rPr>
              <w:t>4</w:t>
            </w:r>
          </w:p>
        </w:tc>
        <w:tc>
          <w:tcPr>
            <w:tcW w:w="1157" w:type="dxa"/>
          </w:tcPr>
          <w:p w:rsidR="008A6EC3" w:rsidRPr="00B263DF" w:rsidRDefault="008A6EC3" w:rsidP="00B263DF">
            <w:pPr>
              <w:jc w:val="center"/>
              <w:rPr>
                <w:sz w:val="20"/>
                <w:szCs w:val="24"/>
              </w:rPr>
            </w:pPr>
            <w:r w:rsidRPr="00B263DF">
              <w:rPr>
                <w:sz w:val="20"/>
                <w:szCs w:val="24"/>
              </w:rPr>
              <w:t>5</w:t>
            </w:r>
          </w:p>
        </w:tc>
        <w:tc>
          <w:tcPr>
            <w:tcW w:w="1186" w:type="dxa"/>
          </w:tcPr>
          <w:p w:rsidR="008A6EC3" w:rsidRPr="00B263DF" w:rsidRDefault="008A6EC3" w:rsidP="00B263DF">
            <w:pPr>
              <w:jc w:val="center"/>
              <w:rPr>
                <w:sz w:val="20"/>
                <w:szCs w:val="24"/>
              </w:rPr>
            </w:pPr>
            <w:r w:rsidRPr="00B263DF">
              <w:rPr>
                <w:sz w:val="20"/>
                <w:szCs w:val="24"/>
              </w:rPr>
              <w:t>6</w:t>
            </w:r>
          </w:p>
        </w:tc>
        <w:tc>
          <w:tcPr>
            <w:tcW w:w="1197" w:type="dxa"/>
          </w:tcPr>
          <w:p w:rsidR="008A6EC3" w:rsidRPr="00B263DF" w:rsidRDefault="008A6EC3" w:rsidP="00B263DF">
            <w:pPr>
              <w:jc w:val="center"/>
              <w:rPr>
                <w:sz w:val="20"/>
                <w:szCs w:val="24"/>
              </w:rPr>
            </w:pPr>
            <w:r w:rsidRPr="00B263DF">
              <w:rPr>
                <w:sz w:val="20"/>
                <w:szCs w:val="24"/>
              </w:rPr>
              <w:t>7</w:t>
            </w:r>
          </w:p>
        </w:tc>
        <w:tc>
          <w:tcPr>
            <w:tcW w:w="1356" w:type="dxa"/>
          </w:tcPr>
          <w:p w:rsidR="008A6EC3" w:rsidRPr="00B263DF" w:rsidRDefault="008A6EC3" w:rsidP="00B263DF">
            <w:pPr>
              <w:jc w:val="center"/>
              <w:rPr>
                <w:sz w:val="20"/>
                <w:szCs w:val="24"/>
              </w:rPr>
            </w:pPr>
            <w:r w:rsidRPr="00B263DF">
              <w:rPr>
                <w:sz w:val="20"/>
                <w:szCs w:val="24"/>
              </w:rPr>
              <w:t>8</w:t>
            </w:r>
          </w:p>
        </w:tc>
      </w:tr>
      <w:tr w:rsidR="008A6EC3" w:rsidRPr="00B263DF" w:rsidTr="00B263DF">
        <w:tc>
          <w:tcPr>
            <w:tcW w:w="503" w:type="dxa"/>
          </w:tcPr>
          <w:p w:rsidR="008A6EC3" w:rsidRPr="00B263DF" w:rsidRDefault="008A6EC3" w:rsidP="00B263DF">
            <w:pPr>
              <w:jc w:val="center"/>
              <w:rPr>
                <w:b/>
                <w:szCs w:val="24"/>
              </w:rPr>
            </w:pPr>
          </w:p>
        </w:tc>
        <w:tc>
          <w:tcPr>
            <w:tcW w:w="1835" w:type="dxa"/>
          </w:tcPr>
          <w:p w:rsidR="008A6EC3" w:rsidRPr="00B263DF" w:rsidRDefault="008A6EC3" w:rsidP="00B263DF">
            <w:pPr>
              <w:jc w:val="center"/>
              <w:rPr>
                <w:b/>
                <w:szCs w:val="24"/>
              </w:rPr>
            </w:pPr>
          </w:p>
        </w:tc>
        <w:tc>
          <w:tcPr>
            <w:tcW w:w="1179" w:type="dxa"/>
          </w:tcPr>
          <w:p w:rsidR="008A6EC3" w:rsidRPr="00B263DF" w:rsidRDefault="008A6EC3" w:rsidP="00B263DF">
            <w:pPr>
              <w:jc w:val="center"/>
              <w:rPr>
                <w:b/>
                <w:szCs w:val="24"/>
              </w:rPr>
            </w:pPr>
          </w:p>
        </w:tc>
        <w:tc>
          <w:tcPr>
            <w:tcW w:w="1158" w:type="dxa"/>
          </w:tcPr>
          <w:p w:rsidR="008A6EC3" w:rsidRPr="00B263DF" w:rsidRDefault="008A6EC3" w:rsidP="00B263DF">
            <w:pPr>
              <w:jc w:val="center"/>
              <w:rPr>
                <w:b/>
                <w:szCs w:val="24"/>
              </w:rPr>
            </w:pPr>
          </w:p>
        </w:tc>
        <w:tc>
          <w:tcPr>
            <w:tcW w:w="1157" w:type="dxa"/>
          </w:tcPr>
          <w:p w:rsidR="008A6EC3" w:rsidRPr="00B263DF" w:rsidRDefault="008A6EC3" w:rsidP="00B263DF">
            <w:pPr>
              <w:jc w:val="center"/>
              <w:rPr>
                <w:b/>
                <w:szCs w:val="24"/>
              </w:rPr>
            </w:pPr>
          </w:p>
        </w:tc>
        <w:tc>
          <w:tcPr>
            <w:tcW w:w="1186" w:type="dxa"/>
          </w:tcPr>
          <w:p w:rsidR="008A6EC3" w:rsidRPr="00B263DF" w:rsidRDefault="008A6EC3" w:rsidP="00B263DF">
            <w:pPr>
              <w:jc w:val="center"/>
              <w:rPr>
                <w:b/>
                <w:szCs w:val="24"/>
              </w:rPr>
            </w:pPr>
          </w:p>
        </w:tc>
        <w:tc>
          <w:tcPr>
            <w:tcW w:w="1197" w:type="dxa"/>
          </w:tcPr>
          <w:p w:rsidR="008A6EC3" w:rsidRPr="00B263DF" w:rsidRDefault="008A6EC3" w:rsidP="00B263DF">
            <w:pPr>
              <w:jc w:val="center"/>
              <w:rPr>
                <w:b/>
                <w:szCs w:val="24"/>
              </w:rPr>
            </w:pPr>
          </w:p>
        </w:tc>
        <w:tc>
          <w:tcPr>
            <w:tcW w:w="1356" w:type="dxa"/>
          </w:tcPr>
          <w:p w:rsidR="008A6EC3" w:rsidRPr="00B263DF" w:rsidRDefault="008A6EC3" w:rsidP="00B263DF">
            <w:pPr>
              <w:jc w:val="center"/>
              <w:rPr>
                <w:b/>
                <w:szCs w:val="24"/>
              </w:rPr>
            </w:pPr>
          </w:p>
        </w:tc>
      </w:tr>
    </w:tbl>
    <w:p w:rsidR="008A6EC3" w:rsidRPr="00B263DF" w:rsidRDefault="008A6EC3" w:rsidP="00B263DF">
      <w:pPr>
        <w:jc w:val="center"/>
        <w:rPr>
          <w:b/>
          <w:szCs w:val="24"/>
        </w:rPr>
      </w:pPr>
    </w:p>
    <w:p w:rsidR="008A6EC3" w:rsidRPr="00B263DF" w:rsidRDefault="008A6EC3" w:rsidP="00B263DF">
      <w:pPr>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B263DF">
      <w:pPr>
        <w:ind w:firstLine="708"/>
        <w:jc w:val="center"/>
        <w:rPr>
          <w:b/>
          <w:szCs w:val="24"/>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Pr="00370A67" w:rsidRDefault="008A6EC3" w:rsidP="00370A67">
      <w:pPr>
        <w:spacing w:after="200" w:line="276" w:lineRule="auto"/>
        <w:rPr>
          <w:rFonts w:ascii="Calibri" w:hAnsi="Calibri"/>
          <w:sz w:val="22"/>
          <w:szCs w:val="22"/>
          <w:lang w:eastAsia="en-US"/>
        </w:rPr>
      </w:pPr>
    </w:p>
    <w:p w:rsidR="008A6EC3" w:rsidRDefault="008A6EC3" w:rsidP="004028F7">
      <w:pPr>
        <w:rPr>
          <w:szCs w:val="24"/>
        </w:rPr>
      </w:pPr>
    </w:p>
    <w:p w:rsidR="008A6EC3" w:rsidRPr="008A67CD" w:rsidRDefault="008A6EC3" w:rsidP="008A67CD">
      <w:pPr>
        <w:jc w:val="center"/>
        <w:rPr>
          <w:szCs w:val="24"/>
        </w:rPr>
      </w:pPr>
      <w:r w:rsidRPr="008A67CD">
        <w:rPr>
          <w:szCs w:val="24"/>
        </w:rPr>
        <w:t>Адрес редакции:</w:t>
      </w:r>
    </w:p>
    <w:p w:rsidR="008A6EC3" w:rsidRPr="008A67CD" w:rsidRDefault="008A6EC3" w:rsidP="008A67CD">
      <w:pPr>
        <w:jc w:val="center"/>
        <w:rPr>
          <w:szCs w:val="24"/>
        </w:rPr>
      </w:pPr>
      <w:r w:rsidRPr="008A67CD">
        <w:rPr>
          <w:szCs w:val="24"/>
        </w:rPr>
        <w:t>427645, Удмуртская Республика, Глазовский район, д.Пусошур, ул.Школьная, д.1</w:t>
      </w:r>
    </w:p>
    <w:p w:rsidR="008A6EC3" w:rsidRPr="008A67CD" w:rsidRDefault="008A6EC3" w:rsidP="008A67CD">
      <w:pPr>
        <w:jc w:val="center"/>
        <w:rPr>
          <w:szCs w:val="24"/>
        </w:rPr>
      </w:pPr>
      <w:r w:rsidRPr="008A67CD">
        <w:rPr>
          <w:szCs w:val="24"/>
        </w:rPr>
        <w:t>Телефон 90-833</w:t>
      </w:r>
    </w:p>
    <w:p w:rsidR="008A6EC3" w:rsidRPr="008A67CD" w:rsidRDefault="008A6EC3" w:rsidP="008A67CD">
      <w:pPr>
        <w:jc w:val="center"/>
        <w:rPr>
          <w:szCs w:val="24"/>
        </w:rPr>
      </w:pPr>
    </w:p>
    <w:p w:rsidR="008A6EC3" w:rsidRPr="008A67CD" w:rsidRDefault="008A6EC3" w:rsidP="008A67CD">
      <w:pPr>
        <w:jc w:val="center"/>
        <w:rPr>
          <w:szCs w:val="24"/>
        </w:rPr>
      </w:pPr>
    </w:p>
    <w:p w:rsidR="008A6EC3" w:rsidRPr="008A67CD" w:rsidRDefault="008A6EC3" w:rsidP="008A67CD">
      <w:pPr>
        <w:jc w:val="center"/>
        <w:rPr>
          <w:szCs w:val="24"/>
        </w:rPr>
      </w:pPr>
      <w:bookmarkStart w:id="0" w:name="_GoBack"/>
      <w:bookmarkEnd w:id="0"/>
    </w:p>
    <w:p w:rsidR="008A6EC3" w:rsidRPr="008A67CD" w:rsidRDefault="008A6EC3" w:rsidP="008A67CD">
      <w:pPr>
        <w:jc w:val="center"/>
        <w:rPr>
          <w:szCs w:val="24"/>
        </w:rPr>
      </w:pPr>
      <w:r w:rsidRPr="008A67CD">
        <w:rPr>
          <w:szCs w:val="24"/>
        </w:rPr>
        <w:t xml:space="preserve">Подписано в печать </w:t>
      </w:r>
      <w:r>
        <w:rPr>
          <w:szCs w:val="24"/>
        </w:rPr>
        <w:t>12</w:t>
      </w:r>
      <w:r w:rsidRPr="008A67CD">
        <w:rPr>
          <w:szCs w:val="24"/>
        </w:rPr>
        <w:t>.</w:t>
      </w:r>
      <w:r>
        <w:rPr>
          <w:szCs w:val="24"/>
        </w:rPr>
        <w:t>04</w:t>
      </w:r>
      <w:r w:rsidRPr="008A67CD">
        <w:rPr>
          <w:szCs w:val="24"/>
        </w:rPr>
        <w:t>.201</w:t>
      </w:r>
      <w:r>
        <w:rPr>
          <w:szCs w:val="24"/>
        </w:rPr>
        <w:t xml:space="preserve">7 </w:t>
      </w:r>
      <w:r w:rsidRPr="008A67CD">
        <w:rPr>
          <w:szCs w:val="24"/>
        </w:rPr>
        <w:t>г.</w:t>
      </w:r>
    </w:p>
    <w:p w:rsidR="008A6EC3" w:rsidRPr="008A67CD" w:rsidRDefault="008A6EC3" w:rsidP="008A67CD">
      <w:pPr>
        <w:jc w:val="center"/>
        <w:rPr>
          <w:szCs w:val="24"/>
        </w:rPr>
      </w:pPr>
      <w:r w:rsidRPr="008A67CD">
        <w:rPr>
          <w:szCs w:val="24"/>
        </w:rPr>
        <w:t xml:space="preserve">Тираж 10 экз. </w:t>
      </w:r>
    </w:p>
    <w:p w:rsidR="008A6EC3" w:rsidRPr="008A67CD" w:rsidRDefault="008A6EC3" w:rsidP="008A67CD">
      <w:pPr>
        <w:jc w:val="center"/>
        <w:rPr>
          <w:szCs w:val="24"/>
        </w:rPr>
      </w:pPr>
    </w:p>
    <w:p w:rsidR="008A6EC3" w:rsidRPr="008A67CD" w:rsidRDefault="008A6EC3" w:rsidP="008A67CD">
      <w:pPr>
        <w:jc w:val="center"/>
        <w:rPr>
          <w:szCs w:val="24"/>
        </w:rPr>
      </w:pPr>
    </w:p>
    <w:p w:rsidR="008A6EC3" w:rsidRPr="008A67CD" w:rsidRDefault="008A6EC3" w:rsidP="008A67CD">
      <w:pPr>
        <w:jc w:val="center"/>
        <w:rPr>
          <w:szCs w:val="24"/>
        </w:rPr>
      </w:pPr>
    </w:p>
    <w:p w:rsidR="008A6EC3" w:rsidRPr="008A67CD" w:rsidRDefault="008A6EC3" w:rsidP="008A67CD">
      <w:pPr>
        <w:jc w:val="center"/>
        <w:rPr>
          <w:szCs w:val="24"/>
        </w:rPr>
      </w:pPr>
      <w:r w:rsidRPr="008A67CD">
        <w:rPr>
          <w:szCs w:val="24"/>
        </w:rPr>
        <w:t>Отпечатано в Администрации муниципального образования «Ураковское»</w:t>
      </w:r>
    </w:p>
    <w:p w:rsidR="008A6EC3" w:rsidRDefault="008A6EC3" w:rsidP="000C2EED">
      <w:pPr>
        <w:jc w:val="center"/>
      </w:pPr>
      <w:r w:rsidRPr="008A67CD">
        <w:rPr>
          <w:szCs w:val="24"/>
        </w:rPr>
        <w:t>427645, Удмуртская Республика, Глазовский район, д.Пусошур, ул. Школьная, д.1</w:t>
      </w:r>
      <w:r w:rsidRPr="008A67CD">
        <w:rPr>
          <w:sz w:val="22"/>
          <w:szCs w:val="22"/>
        </w:rPr>
        <w:t xml:space="preserve">    </w:t>
      </w:r>
    </w:p>
    <w:sectPr w:rsidR="008A6EC3" w:rsidSect="00735AC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EC3" w:rsidRDefault="008A6EC3" w:rsidP="00C4014B">
      <w:r>
        <w:separator/>
      </w:r>
    </w:p>
  </w:endnote>
  <w:endnote w:type="continuationSeparator" w:id="0">
    <w:p w:rsidR="008A6EC3" w:rsidRDefault="008A6EC3" w:rsidP="00C401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EC3" w:rsidRDefault="008A6E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EC3" w:rsidRDefault="008A6E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EC3" w:rsidRDefault="008A6E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EC3" w:rsidRDefault="008A6EC3" w:rsidP="00C4014B">
      <w:r>
        <w:separator/>
      </w:r>
    </w:p>
  </w:footnote>
  <w:footnote w:type="continuationSeparator" w:id="0">
    <w:p w:rsidR="008A6EC3" w:rsidRDefault="008A6EC3" w:rsidP="00C401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EC3" w:rsidRDefault="008A6E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EC3" w:rsidRDefault="008A6E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EC3" w:rsidRDefault="008A6E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Times New Roman" w:hAnsi="Times New Roman"/>
      </w:rPr>
    </w:lvl>
  </w:abstractNum>
  <w:abstractNum w:abstractNumId="2">
    <w:nsid w:val="05925BCB"/>
    <w:multiLevelType w:val="hybridMultilevel"/>
    <w:tmpl w:val="06DA3DE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2743F5"/>
    <w:multiLevelType w:val="multilevel"/>
    <w:tmpl w:val="EF4847A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45"/>
        </w:tabs>
        <w:ind w:left="1545" w:hanging="1005"/>
      </w:pPr>
      <w:rPr>
        <w:rFonts w:cs="Times New Roman"/>
      </w:rPr>
    </w:lvl>
    <w:lvl w:ilvl="2">
      <w:start w:val="1"/>
      <w:numFmt w:val="decimal"/>
      <w:isLgl/>
      <w:lvlText w:val="%1.%2.%3."/>
      <w:lvlJc w:val="left"/>
      <w:pPr>
        <w:tabs>
          <w:tab w:val="num" w:pos="1725"/>
        </w:tabs>
        <w:ind w:left="1725" w:hanging="1005"/>
      </w:pPr>
      <w:rPr>
        <w:rFonts w:cs="Times New Roman"/>
      </w:rPr>
    </w:lvl>
    <w:lvl w:ilvl="3">
      <w:start w:val="1"/>
      <w:numFmt w:val="decimal"/>
      <w:isLgl/>
      <w:lvlText w:val="%1.%2.%3.%4."/>
      <w:lvlJc w:val="left"/>
      <w:pPr>
        <w:tabs>
          <w:tab w:val="num" w:pos="1905"/>
        </w:tabs>
        <w:ind w:left="1905" w:hanging="1005"/>
      </w:pPr>
      <w:rPr>
        <w:rFonts w:cs="Times New Roman"/>
      </w:rPr>
    </w:lvl>
    <w:lvl w:ilvl="4">
      <w:start w:val="1"/>
      <w:numFmt w:val="decimal"/>
      <w:isLgl/>
      <w:lvlText w:val="%1.%2.%3.%4.%5."/>
      <w:lvlJc w:val="left"/>
      <w:pPr>
        <w:tabs>
          <w:tab w:val="num" w:pos="2160"/>
        </w:tabs>
        <w:ind w:left="2160" w:hanging="1080"/>
      </w:pPr>
      <w:rPr>
        <w:rFonts w:cs="Times New Roman"/>
      </w:rPr>
    </w:lvl>
    <w:lvl w:ilvl="5">
      <w:start w:val="1"/>
      <w:numFmt w:val="decimal"/>
      <w:isLgl/>
      <w:lvlText w:val="%1.%2.%3.%4.%5.%6."/>
      <w:lvlJc w:val="left"/>
      <w:pPr>
        <w:tabs>
          <w:tab w:val="num" w:pos="2340"/>
        </w:tabs>
        <w:ind w:left="2340" w:hanging="1080"/>
      </w:pPr>
      <w:rPr>
        <w:rFonts w:cs="Times New Roman"/>
      </w:rPr>
    </w:lvl>
    <w:lvl w:ilvl="6">
      <w:start w:val="1"/>
      <w:numFmt w:val="decimal"/>
      <w:isLgl/>
      <w:lvlText w:val="%1.%2.%3.%4.%5.%6.%7."/>
      <w:lvlJc w:val="left"/>
      <w:pPr>
        <w:tabs>
          <w:tab w:val="num" w:pos="2880"/>
        </w:tabs>
        <w:ind w:left="288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600"/>
        </w:tabs>
        <w:ind w:left="3600" w:hanging="1800"/>
      </w:pPr>
      <w:rPr>
        <w:rFonts w:cs="Times New Roman"/>
      </w:rPr>
    </w:lvl>
  </w:abstractNum>
  <w:abstractNum w:abstractNumId="4">
    <w:nsid w:val="173F7B39"/>
    <w:multiLevelType w:val="hybridMultilevel"/>
    <w:tmpl w:val="1FF8F7EC"/>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1B5139C9"/>
    <w:multiLevelType w:val="multilevel"/>
    <w:tmpl w:val="223E303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B734F0B"/>
    <w:multiLevelType w:val="hybridMultilevel"/>
    <w:tmpl w:val="076643A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C2A30E5"/>
    <w:multiLevelType w:val="multilevel"/>
    <w:tmpl w:val="EF4847A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45"/>
        </w:tabs>
        <w:ind w:left="1545" w:hanging="1005"/>
      </w:pPr>
      <w:rPr>
        <w:rFonts w:cs="Times New Roman"/>
      </w:rPr>
    </w:lvl>
    <w:lvl w:ilvl="2">
      <w:start w:val="1"/>
      <w:numFmt w:val="decimal"/>
      <w:isLgl/>
      <w:lvlText w:val="%1.%2.%3."/>
      <w:lvlJc w:val="left"/>
      <w:pPr>
        <w:tabs>
          <w:tab w:val="num" w:pos="1725"/>
        </w:tabs>
        <w:ind w:left="1725" w:hanging="1005"/>
      </w:pPr>
      <w:rPr>
        <w:rFonts w:cs="Times New Roman"/>
      </w:rPr>
    </w:lvl>
    <w:lvl w:ilvl="3">
      <w:start w:val="1"/>
      <w:numFmt w:val="decimal"/>
      <w:isLgl/>
      <w:lvlText w:val="%1.%2.%3.%4."/>
      <w:lvlJc w:val="left"/>
      <w:pPr>
        <w:tabs>
          <w:tab w:val="num" w:pos="1905"/>
        </w:tabs>
        <w:ind w:left="1905" w:hanging="1005"/>
      </w:pPr>
      <w:rPr>
        <w:rFonts w:cs="Times New Roman"/>
      </w:rPr>
    </w:lvl>
    <w:lvl w:ilvl="4">
      <w:start w:val="1"/>
      <w:numFmt w:val="decimal"/>
      <w:isLgl/>
      <w:lvlText w:val="%1.%2.%3.%4.%5."/>
      <w:lvlJc w:val="left"/>
      <w:pPr>
        <w:tabs>
          <w:tab w:val="num" w:pos="2160"/>
        </w:tabs>
        <w:ind w:left="2160" w:hanging="1080"/>
      </w:pPr>
      <w:rPr>
        <w:rFonts w:cs="Times New Roman"/>
      </w:rPr>
    </w:lvl>
    <w:lvl w:ilvl="5">
      <w:start w:val="1"/>
      <w:numFmt w:val="decimal"/>
      <w:isLgl/>
      <w:lvlText w:val="%1.%2.%3.%4.%5.%6."/>
      <w:lvlJc w:val="left"/>
      <w:pPr>
        <w:tabs>
          <w:tab w:val="num" w:pos="2340"/>
        </w:tabs>
        <w:ind w:left="2340" w:hanging="1080"/>
      </w:pPr>
      <w:rPr>
        <w:rFonts w:cs="Times New Roman"/>
      </w:rPr>
    </w:lvl>
    <w:lvl w:ilvl="6">
      <w:start w:val="1"/>
      <w:numFmt w:val="decimal"/>
      <w:isLgl/>
      <w:lvlText w:val="%1.%2.%3.%4.%5.%6.%7."/>
      <w:lvlJc w:val="left"/>
      <w:pPr>
        <w:tabs>
          <w:tab w:val="num" w:pos="2880"/>
        </w:tabs>
        <w:ind w:left="288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600"/>
        </w:tabs>
        <w:ind w:left="3600" w:hanging="1800"/>
      </w:pPr>
      <w:rPr>
        <w:rFonts w:cs="Times New Roman"/>
      </w:rPr>
    </w:lvl>
  </w:abstractNum>
  <w:abstractNum w:abstractNumId="8">
    <w:nsid w:val="248364AE"/>
    <w:multiLevelType w:val="hybridMultilevel"/>
    <w:tmpl w:val="9A3460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3841B39"/>
    <w:multiLevelType w:val="hybridMultilevel"/>
    <w:tmpl w:val="23248DA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9024721"/>
    <w:multiLevelType w:val="hybridMultilevel"/>
    <w:tmpl w:val="F06C2838"/>
    <w:lvl w:ilvl="0" w:tplc="0419000F">
      <w:start w:val="4"/>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B476018"/>
    <w:multiLevelType w:val="hybridMultilevel"/>
    <w:tmpl w:val="AB4294D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F416086"/>
    <w:multiLevelType w:val="hybridMultilevel"/>
    <w:tmpl w:val="6D4425D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1DF5451"/>
    <w:multiLevelType w:val="hybridMultilevel"/>
    <w:tmpl w:val="45261C78"/>
    <w:lvl w:ilvl="0" w:tplc="8130A142">
      <w:start w:val="1"/>
      <w:numFmt w:val="decimal"/>
      <w:lvlText w:val="%1."/>
      <w:lvlJc w:val="left"/>
      <w:pPr>
        <w:tabs>
          <w:tab w:val="num" w:pos="750"/>
        </w:tabs>
        <w:ind w:left="750" w:hanging="390"/>
      </w:pPr>
      <w:rPr>
        <w:rFonts w:cs="Times New Roman" w:hint="default"/>
      </w:rPr>
    </w:lvl>
    <w:lvl w:ilvl="1" w:tplc="105034E4">
      <w:numFmt w:val="none"/>
      <w:lvlText w:val=""/>
      <w:lvlJc w:val="left"/>
      <w:pPr>
        <w:tabs>
          <w:tab w:val="num" w:pos="360"/>
        </w:tabs>
      </w:pPr>
      <w:rPr>
        <w:rFonts w:cs="Times New Roman"/>
      </w:rPr>
    </w:lvl>
    <w:lvl w:ilvl="2" w:tplc="6B32FFF2">
      <w:numFmt w:val="none"/>
      <w:lvlText w:val=""/>
      <w:lvlJc w:val="left"/>
      <w:pPr>
        <w:tabs>
          <w:tab w:val="num" w:pos="360"/>
        </w:tabs>
      </w:pPr>
      <w:rPr>
        <w:rFonts w:cs="Times New Roman"/>
      </w:rPr>
    </w:lvl>
    <w:lvl w:ilvl="3" w:tplc="B5E6CCD8">
      <w:numFmt w:val="none"/>
      <w:lvlText w:val=""/>
      <w:lvlJc w:val="left"/>
      <w:pPr>
        <w:tabs>
          <w:tab w:val="num" w:pos="360"/>
        </w:tabs>
      </w:pPr>
      <w:rPr>
        <w:rFonts w:cs="Times New Roman"/>
      </w:rPr>
    </w:lvl>
    <w:lvl w:ilvl="4" w:tplc="FCAA9FB4">
      <w:numFmt w:val="none"/>
      <w:lvlText w:val=""/>
      <w:lvlJc w:val="left"/>
      <w:pPr>
        <w:tabs>
          <w:tab w:val="num" w:pos="360"/>
        </w:tabs>
      </w:pPr>
      <w:rPr>
        <w:rFonts w:cs="Times New Roman"/>
      </w:rPr>
    </w:lvl>
    <w:lvl w:ilvl="5" w:tplc="2FAAFDB0">
      <w:numFmt w:val="none"/>
      <w:lvlText w:val=""/>
      <w:lvlJc w:val="left"/>
      <w:pPr>
        <w:tabs>
          <w:tab w:val="num" w:pos="360"/>
        </w:tabs>
      </w:pPr>
      <w:rPr>
        <w:rFonts w:cs="Times New Roman"/>
      </w:rPr>
    </w:lvl>
    <w:lvl w:ilvl="6" w:tplc="CB74A5CE">
      <w:numFmt w:val="none"/>
      <w:lvlText w:val=""/>
      <w:lvlJc w:val="left"/>
      <w:pPr>
        <w:tabs>
          <w:tab w:val="num" w:pos="360"/>
        </w:tabs>
      </w:pPr>
      <w:rPr>
        <w:rFonts w:cs="Times New Roman"/>
      </w:rPr>
    </w:lvl>
    <w:lvl w:ilvl="7" w:tplc="49E09752">
      <w:numFmt w:val="none"/>
      <w:lvlText w:val=""/>
      <w:lvlJc w:val="left"/>
      <w:pPr>
        <w:tabs>
          <w:tab w:val="num" w:pos="360"/>
        </w:tabs>
      </w:pPr>
      <w:rPr>
        <w:rFonts w:cs="Times New Roman"/>
      </w:rPr>
    </w:lvl>
    <w:lvl w:ilvl="8" w:tplc="982C7540">
      <w:numFmt w:val="none"/>
      <w:lvlText w:val=""/>
      <w:lvlJc w:val="left"/>
      <w:pPr>
        <w:tabs>
          <w:tab w:val="num" w:pos="360"/>
        </w:tabs>
      </w:pPr>
      <w:rPr>
        <w:rFonts w:cs="Times New Roman"/>
      </w:rPr>
    </w:lvl>
  </w:abstractNum>
  <w:abstractNum w:abstractNumId="14">
    <w:nsid w:val="41EF254F"/>
    <w:multiLevelType w:val="hybridMultilevel"/>
    <w:tmpl w:val="C67E45CA"/>
    <w:lvl w:ilvl="0" w:tplc="D862E9B8">
      <w:start w:val="4"/>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5">
    <w:nsid w:val="42F14BD0"/>
    <w:multiLevelType w:val="hybridMultilevel"/>
    <w:tmpl w:val="4BB24E50"/>
    <w:lvl w:ilvl="0" w:tplc="81D2E4F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4A8179F1"/>
    <w:multiLevelType w:val="hybridMultilevel"/>
    <w:tmpl w:val="0198600E"/>
    <w:lvl w:ilvl="0" w:tplc="9A12186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7">
    <w:nsid w:val="4C982B97"/>
    <w:multiLevelType w:val="hybridMultilevel"/>
    <w:tmpl w:val="D7AEAF5C"/>
    <w:lvl w:ilvl="0" w:tplc="C1C2C48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CCE3FC6"/>
    <w:multiLevelType w:val="hybridMultilevel"/>
    <w:tmpl w:val="C01C7604"/>
    <w:lvl w:ilvl="0" w:tplc="A2007B80">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4E7812B1"/>
    <w:multiLevelType w:val="hybridMultilevel"/>
    <w:tmpl w:val="2404FC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5C5029BA"/>
    <w:multiLevelType w:val="hybridMultilevel"/>
    <w:tmpl w:val="0CE4F7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E5B0FFD"/>
    <w:multiLevelType w:val="hybridMultilevel"/>
    <w:tmpl w:val="927C17E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F970071"/>
    <w:multiLevelType w:val="hybridMultilevel"/>
    <w:tmpl w:val="1A8CC53A"/>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61816C50"/>
    <w:multiLevelType w:val="multilevel"/>
    <w:tmpl w:val="81E014CA"/>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b w:val="0"/>
        <w:color w:val="auto"/>
      </w:rPr>
    </w:lvl>
    <w:lvl w:ilvl="2">
      <w:start w:val="1"/>
      <w:numFmt w:val="decimal"/>
      <w:isLgl/>
      <w:lvlText w:val="%1.%2.%3."/>
      <w:lvlJc w:val="left"/>
      <w:pPr>
        <w:ind w:left="1080" w:hanging="720"/>
      </w:pPr>
      <w:rPr>
        <w:rFonts w:cs="Times New Roman" w:hint="default"/>
        <w:b w:val="0"/>
        <w:color w:val="auto"/>
      </w:rPr>
    </w:lvl>
    <w:lvl w:ilvl="3">
      <w:start w:val="1"/>
      <w:numFmt w:val="decimal"/>
      <w:isLgl/>
      <w:lvlText w:val="%1.%2.%3.%4."/>
      <w:lvlJc w:val="left"/>
      <w:pPr>
        <w:ind w:left="1080" w:hanging="720"/>
      </w:pPr>
      <w:rPr>
        <w:rFonts w:cs="Times New Roman" w:hint="default"/>
        <w:b w:val="0"/>
        <w:color w:val="auto"/>
      </w:rPr>
    </w:lvl>
    <w:lvl w:ilvl="4">
      <w:start w:val="1"/>
      <w:numFmt w:val="decimal"/>
      <w:isLgl/>
      <w:lvlText w:val="%1.%2.%3.%4.%5."/>
      <w:lvlJc w:val="left"/>
      <w:pPr>
        <w:ind w:left="1440" w:hanging="1080"/>
      </w:pPr>
      <w:rPr>
        <w:rFonts w:cs="Times New Roman" w:hint="default"/>
        <w:b w:val="0"/>
        <w:color w:val="auto"/>
      </w:rPr>
    </w:lvl>
    <w:lvl w:ilvl="5">
      <w:start w:val="1"/>
      <w:numFmt w:val="decimal"/>
      <w:isLgl/>
      <w:lvlText w:val="%1.%2.%3.%4.%5.%6."/>
      <w:lvlJc w:val="left"/>
      <w:pPr>
        <w:ind w:left="1440" w:hanging="1080"/>
      </w:pPr>
      <w:rPr>
        <w:rFonts w:cs="Times New Roman" w:hint="default"/>
        <w:b w:val="0"/>
        <w:color w:val="auto"/>
      </w:rPr>
    </w:lvl>
    <w:lvl w:ilvl="6">
      <w:start w:val="1"/>
      <w:numFmt w:val="decimal"/>
      <w:isLgl/>
      <w:lvlText w:val="%1.%2.%3.%4.%5.%6.%7."/>
      <w:lvlJc w:val="left"/>
      <w:pPr>
        <w:ind w:left="1800" w:hanging="1440"/>
      </w:pPr>
      <w:rPr>
        <w:rFonts w:cs="Times New Roman" w:hint="default"/>
        <w:b w:val="0"/>
        <w:color w:val="auto"/>
      </w:rPr>
    </w:lvl>
    <w:lvl w:ilvl="7">
      <w:start w:val="1"/>
      <w:numFmt w:val="decimal"/>
      <w:isLgl/>
      <w:lvlText w:val="%1.%2.%3.%4.%5.%6.%7.%8."/>
      <w:lvlJc w:val="left"/>
      <w:pPr>
        <w:ind w:left="1800" w:hanging="1440"/>
      </w:pPr>
      <w:rPr>
        <w:rFonts w:cs="Times New Roman" w:hint="default"/>
        <w:b w:val="0"/>
        <w:color w:val="auto"/>
      </w:rPr>
    </w:lvl>
    <w:lvl w:ilvl="8">
      <w:start w:val="1"/>
      <w:numFmt w:val="decimal"/>
      <w:isLgl/>
      <w:lvlText w:val="%1.%2.%3.%4.%5.%6.%7.%8.%9."/>
      <w:lvlJc w:val="left"/>
      <w:pPr>
        <w:ind w:left="2160" w:hanging="1800"/>
      </w:pPr>
      <w:rPr>
        <w:rFonts w:cs="Times New Roman" w:hint="default"/>
        <w:b w:val="0"/>
        <w:color w:val="auto"/>
      </w:rPr>
    </w:lvl>
  </w:abstractNum>
  <w:abstractNum w:abstractNumId="24">
    <w:nsid w:val="69134694"/>
    <w:multiLevelType w:val="multilevel"/>
    <w:tmpl w:val="8480C3E8"/>
    <w:lvl w:ilvl="0">
      <w:start w:val="1"/>
      <w:numFmt w:val="decimal"/>
      <w:lvlText w:val="%1."/>
      <w:lvlJc w:val="left"/>
      <w:pPr>
        <w:ind w:left="3978" w:hanging="360"/>
      </w:pPr>
      <w:rPr>
        <w:rFonts w:cs="Times New Roman"/>
      </w:rPr>
    </w:lvl>
    <w:lvl w:ilvl="1">
      <w:start w:val="3"/>
      <w:numFmt w:val="decimal"/>
      <w:isLgl/>
      <w:lvlText w:val="%1.%2"/>
      <w:lvlJc w:val="left"/>
      <w:pPr>
        <w:ind w:left="3978" w:hanging="360"/>
      </w:pPr>
      <w:rPr>
        <w:rFonts w:cs="Times New Roman"/>
      </w:rPr>
    </w:lvl>
    <w:lvl w:ilvl="2">
      <w:start w:val="1"/>
      <w:numFmt w:val="decimal"/>
      <w:isLgl/>
      <w:lvlText w:val="%1.%2.%3"/>
      <w:lvlJc w:val="left"/>
      <w:pPr>
        <w:ind w:left="4338" w:hanging="720"/>
      </w:pPr>
      <w:rPr>
        <w:rFonts w:cs="Times New Roman"/>
      </w:rPr>
    </w:lvl>
    <w:lvl w:ilvl="3">
      <w:start w:val="1"/>
      <w:numFmt w:val="decimal"/>
      <w:isLgl/>
      <w:lvlText w:val="%1.%2.%3.%4"/>
      <w:lvlJc w:val="left"/>
      <w:pPr>
        <w:ind w:left="4338" w:hanging="720"/>
      </w:pPr>
      <w:rPr>
        <w:rFonts w:cs="Times New Roman"/>
      </w:rPr>
    </w:lvl>
    <w:lvl w:ilvl="4">
      <w:start w:val="1"/>
      <w:numFmt w:val="decimal"/>
      <w:isLgl/>
      <w:lvlText w:val="%1.%2.%3.%4.%5"/>
      <w:lvlJc w:val="left"/>
      <w:pPr>
        <w:ind w:left="4698" w:hanging="1080"/>
      </w:pPr>
      <w:rPr>
        <w:rFonts w:cs="Times New Roman"/>
      </w:rPr>
    </w:lvl>
    <w:lvl w:ilvl="5">
      <w:start w:val="1"/>
      <w:numFmt w:val="decimal"/>
      <w:isLgl/>
      <w:lvlText w:val="%1.%2.%3.%4.%5.%6"/>
      <w:lvlJc w:val="left"/>
      <w:pPr>
        <w:ind w:left="4698" w:hanging="1080"/>
      </w:pPr>
      <w:rPr>
        <w:rFonts w:cs="Times New Roman"/>
      </w:rPr>
    </w:lvl>
    <w:lvl w:ilvl="6">
      <w:start w:val="1"/>
      <w:numFmt w:val="decimal"/>
      <w:isLgl/>
      <w:lvlText w:val="%1.%2.%3.%4.%5.%6.%7"/>
      <w:lvlJc w:val="left"/>
      <w:pPr>
        <w:ind w:left="5058" w:hanging="1440"/>
      </w:pPr>
      <w:rPr>
        <w:rFonts w:cs="Times New Roman"/>
      </w:rPr>
    </w:lvl>
    <w:lvl w:ilvl="7">
      <w:start w:val="1"/>
      <w:numFmt w:val="decimal"/>
      <w:isLgl/>
      <w:lvlText w:val="%1.%2.%3.%4.%5.%6.%7.%8"/>
      <w:lvlJc w:val="left"/>
      <w:pPr>
        <w:ind w:left="5058" w:hanging="1440"/>
      </w:pPr>
      <w:rPr>
        <w:rFonts w:cs="Times New Roman"/>
      </w:rPr>
    </w:lvl>
    <w:lvl w:ilvl="8">
      <w:start w:val="1"/>
      <w:numFmt w:val="decimal"/>
      <w:isLgl/>
      <w:lvlText w:val="%1.%2.%3.%4.%5.%6.%7.%8.%9"/>
      <w:lvlJc w:val="left"/>
      <w:pPr>
        <w:ind w:left="5418" w:hanging="1800"/>
      </w:pPr>
      <w:rPr>
        <w:rFonts w:cs="Times New Roman"/>
      </w:rPr>
    </w:lvl>
  </w:abstractNum>
  <w:abstractNum w:abstractNumId="25">
    <w:nsid w:val="6D2C7543"/>
    <w:multiLevelType w:val="hybridMultilevel"/>
    <w:tmpl w:val="F14471C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5824D4B"/>
    <w:multiLevelType w:val="hybridMultilevel"/>
    <w:tmpl w:val="E8D4D284"/>
    <w:lvl w:ilvl="0" w:tplc="3F2A813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7">
    <w:nsid w:val="7CCA2D5C"/>
    <w:multiLevelType w:val="hybridMultilevel"/>
    <w:tmpl w:val="FB14B2B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7D9A55D4"/>
    <w:multiLevelType w:val="hybridMultilevel"/>
    <w:tmpl w:val="71D43F0A"/>
    <w:lvl w:ilvl="0" w:tplc="B64E49FA">
      <w:start w:val="1"/>
      <w:numFmt w:val="decimal"/>
      <w:lvlText w:val="%1."/>
      <w:lvlJc w:val="left"/>
      <w:pPr>
        <w:ind w:left="1320" w:hanging="78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7E141A59"/>
    <w:multiLevelType w:val="hybridMultilevel"/>
    <w:tmpl w:val="EB18894A"/>
    <w:lvl w:ilvl="0" w:tplc="1EDC2996">
      <w:start w:val="2"/>
      <w:numFmt w:val="bullet"/>
      <w:lvlText w:val="–"/>
      <w:lvlJc w:val="left"/>
      <w:pPr>
        <w:ind w:left="900" w:hanging="360"/>
      </w:pPr>
      <w:rPr>
        <w:rFonts w:ascii="Calibri" w:eastAsia="Times New Roman" w:hAnsi="Calibri"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20"/>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21"/>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4"/>
  </w:num>
  <w:num w:numId="22">
    <w:abstractNumId w:val="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6"/>
  </w:num>
  <w:num w:numId="26">
    <w:abstractNumId w:val="6"/>
  </w:num>
  <w:num w:numId="27">
    <w:abstractNumId w:val="25"/>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186E"/>
    <w:rsid w:val="00021F50"/>
    <w:rsid w:val="00066B5F"/>
    <w:rsid w:val="000C2EED"/>
    <w:rsid w:val="0010594D"/>
    <w:rsid w:val="00132392"/>
    <w:rsid w:val="00245587"/>
    <w:rsid w:val="0024578A"/>
    <w:rsid w:val="00255BE3"/>
    <w:rsid w:val="00303EC9"/>
    <w:rsid w:val="003046EE"/>
    <w:rsid w:val="00344FDD"/>
    <w:rsid w:val="00370A67"/>
    <w:rsid w:val="00394737"/>
    <w:rsid w:val="004012DF"/>
    <w:rsid w:val="004028F7"/>
    <w:rsid w:val="0050314A"/>
    <w:rsid w:val="00523580"/>
    <w:rsid w:val="00542E7E"/>
    <w:rsid w:val="0056007B"/>
    <w:rsid w:val="005E1DA7"/>
    <w:rsid w:val="00617D25"/>
    <w:rsid w:val="00695501"/>
    <w:rsid w:val="006A4E54"/>
    <w:rsid w:val="006E186E"/>
    <w:rsid w:val="00716594"/>
    <w:rsid w:val="00735AC7"/>
    <w:rsid w:val="007D3262"/>
    <w:rsid w:val="00897B87"/>
    <w:rsid w:val="008A67CD"/>
    <w:rsid w:val="008A6EC3"/>
    <w:rsid w:val="008E3D1A"/>
    <w:rsid w:val="00933F28"/>
    <w:rsid w:val="009C12EB"/>
    <w:rsid w:val="009F2953"/>
    <w:rsid w:val="00A04CE8"/>
    <w:rsid w:val="00A61B34"/>
    <w:rsid w:val="00A70652"/>
    <w:rsid w:val="00AE78CA"/>
    <w:rsid w:val="00B263DF"/>
    <w:rsid w:val="00C4014B"/>
    <w:rsid w:val="00D1365B"/>
    <w:rsid w:val="00D8507F"/>
    <w:rsid w:val="00DD6D95"/>
    <w:rsid w:val="00E05A38"/>
    <w:rsid w:val="00E562E0"/>
    <w:rsid w:val="00FD1B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8F7"/>
    <w:rPr>
      <w:rFonts w:ascii="Times New Roman" w:eastAsia="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028F7"/>
    <w:rPr>
      <w:rFonts w:cs="Times New Roman"/>
      <w:color w:val="0000FF"/>
      <w:u w:val="single"/>
    </w:rPr>
  </w:style>
  <w:style w:type="paragraph" w:styleId="Header">
    <w:name w:val="header"/>
    <w:basedOn w:val="Normal"/>
    <w:link w:val="HeaderChar"/>
    <w:uiPriority w:val="99"/>
    <w:rsid w:val="00C4014B"/>
    <w:pPr>
      <w:tabs>
        <w:tab w:val="center" w:pos="4677"/>
        <w:tab w:val="right" w:pos="9355"/>
      </w:tabs>
    </w:pPr>
  </w:style>
  <w:style w:type="character" w:customStyle="1" w:styleId="HeaderChar">
    <w:name w:val="Header Char"/>
    <w:basedOn w:val="DefaultParagraphFont"/>
    <w:link w:val="Header"/>
    <w:uiPriority w:val="99"/>
    <w:locked/>
    <w:rsid w:val="00C4014B"/>
    <w:rPr>
      <w:rFonts w:ascii="Times New Roman" w:hAnsi="Times New Roman" w:cs="Times New Roman"/>
      <w:sz w:val="20"/>
      <w:szCs w:val="20"/>
      <w:lang w:eastAsia="ru-RU"/>
    </w:rPr>
  </w:style>
  <w:style w:type="paragraph" w:styleId="Footer">
    <w:name w:val="footer"/>
    <w:basedOn w:val="Normal"/>
    <w:link w:val="FooterChar"/>
    <w:uiPriority w:val="99"/>
    <w:rsid w:val="00C4014B"/>
    <w:pPr>
      <w:tabs>
        <w:tab w:val="center" w:pos="4677"/>
        <w:tab w:val="right" w:pos="9355"/>
      </w:tabs>
    </w:pPr>
  </w:style>
  <w:style w:type="character" w:customStyle="1" w:styleId="FooterChar">
    <w:name w:val="Footer Char"/>
    <w:basedOn w:val="DefaultParagraphFont"/>
    <w:link w:val="Footer"/>
    <w:uiPriority w:val="99"/>
    <w:locked/>
    <w:rsid w:val="00C4014B"/>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98724793">
      <w:marLeft w:val="0"/>
      <w:marRight w:val="0"/>
      <w:marTop w:val="0"/>
      <w:marBottom w:val="0"/>
      <w:divBdr>
        <w:top w:val="none" w:sz="0" w:space="0" w:color="auto"/>
        <w:left w:val="none" w:sz="0" w:space="0" w:color="auto"/>
        <w:bottom w:val="none" w:sz="0" w:space="0" w:color="auto"/>
        <w:right w:val="none" w:sz="0" w:space="0" w:color="auto"/>
      </w:divBdr>
    </w:div>
    <w:div w:id="298724794">
      <w:marLeft w:val="0"/>
      <w:marRight w:val="0"/>
      <w:marTop w:val="0"/>
      <w:marBottom w:val="0"/>
      <w:divBdr>
        <w:top w:val="none" w:sz="0" w:space="0" w:color="auto"/>
        <w:left w:val="none" w:sz="0" w:space="0" w:color="auto"/>
        <w:bottom w:val="none" w:sz="0" w:space="0" w:color="auto"/>
        <w:right w:val="none" w:sz="0" w:space="0" w:color="auto"/>
      </w:divBdr>
    </w:div>
    <w:div w:id="2987247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467</TotalTime>
  <Pages>28</Pages>
  <Words>10934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22</cp:revision>
  <dcterms:created xsi:type="dcterms:W3CDTF">2016-10-27T06:34:00Z</dcterms:created>
  <dcterms:modified xsi:type="dcterms:W3CDTF">2017-05-29T09:51:00Z</dcterms:modified>
</cp:coreProperties>
</file>