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1C" w:rsidRDefault="001A081C" w:rsidP="00501F25">
      <w:pPr>
        <w:ind w:left="-360"/>
        <w:jc w:val="center"/>
        <w:rPr>
          <w:b/>
          <w:bCs/>
          <w:sz w:val="24"/>
        </w:rPr>
      </w:pPr>
    </w:p>
    <w:p w:rsidR="001A081C" w:rsidRPr="009F6DCB" w:rsidRDefault="001A081C" w:rsidP="00501F25">
      <w:pPr>
        <w:rPr>
          <w:b/>
          <w:sz w:val="24"/>
          <w:szCs w:val="24"/>
        </w:rPr>
      </w:pPr>
      <w:r w:rsidRPr="009F6DCB">
        <w:rPr>
          <w:b/>
          <w:sz w:val="24"/>
          <w:szCs w:val="24"/>
        </w:rPr>
        <w:t>АДМИНИСТРАЦИЯ МУНИЦИПАЛЬНОГО ОБРАЗОВАНИЯ «АДАМСКОЕ»</w:t>
      </w:r>
    </w:p>
    <w:p w:rsidR="001A081C" w:rsidRPr="009F6DCB" w:rsidRDefault="001A081C" w:rsidP="00501F25">
      <w:pPr>
        <w:rPr>
          <w:b/>
          <w:sz w:val="24"/>
          <w:szCs w:val="24"/>
        </w:rPr>
      </w:pPr>
      <w:r w:rsidRPr="009F6DCB">
        <w:rPr>
          <w:b/>
          <w:sz w:val="24"/>
          <w:szCs w:val="24"/>
        </w:rPr>
        <w:t>«АДАМ» МУНИЦИПАЛ КЫЛДЫТЭТЛЭН АДМИНИСТРАЦИЕЗ</w:t>
      </w:r>
    </w:p>
    <w:p w:rsidR="001A081C" w:rsidRDefault="001A081C" w:rsidP="00501F25">
      <w:pPr>
        <w:rPr>
          <w:b/>
          <w:bCs/>
          <w:sz w:val="24"/>
          <w:szCs w:val="24"/>
        </w:rPr>
      </w:pPr>
    </w:p>
    <w:p w:rsidR="001A081C" w:rsidRPr="009F6DCB" w:rsidRDefault="001A081C" w:rsidP="00501F25">
      <w:pPr>
        <w:rPr>
          <w:b/>
          <w:bCs/>
          <w:sz w:val="24"/>
          <w:szCs w:val="24"/>
        </w:rPr>
      </w:pPr>
    </w:p>
    <w:p w:rsidR="001A081C" w:rsidRPr="009F6DCB" w:rsidRDefault="001A081C" w:rsidP="00501F25">
      <w:pPr>
        <w:jc w:val="center"/>
        <w:rPr>
          <w:b/>
          <w:bCs/>
          <w:sz w:val="24"/>
          <w:szCs w:val="24"/>
        </w:rPr>
      </w:pPr>
      <w:r w:rsidRPr="009F6DCB">
        <w:rPr>
          <w:b/>
          <w:bCs/>
          <w:sz w:val="24"/>
          <w:szCs w:val="24"/>
        </w:rPr>
        <w:t>ПОСТАНОВЛЕНИЕ</w:t>
      </w:r>
    </w:p>
    <w:p w:rsidR="001A081C" w:rsidRPr="009F6DCB" w:rsidRDefault="001A081C" w:rsidP="00501F25">
      <w:pPr>
        <w:rPr>
          <w:b/>
          <w:bCs/>
          <w:sz w:val="24"/>
          <w:szCs w:val="24"/>
        </w:rPr>
      </w:pPr>
      <w:r w:rsidRPr="009F6DCB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1A081C" w:rsidRDefault="001A081C" w:rsidP="00501F25">
      <w:pPr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Pr="009F6DCB">
        <w:rPr>
          <w:b/>
          <w:sz w:val="24"/>
          <w:szCs w:val="24"/>
        </w:rPr>
        <w:t xml:space="preserve"> марта    2019 года                                                                     </w:t>
      </w:r>
      <w:r>
        <w:rPr>
          <w:b/>
          <w:sz w:val="24"/>
          <w:szCs w:val="24"/>
        </w:rPr>
        <w:t xml:space="preserve">                            № 20</w:t>
      </w:r>
    </w:p>
    <w:p w:rsidR="001A081C" w:rsidRPr="009F6DCB" w:rsidRDefault="001A081C" w:rsidP="00501F25">
      <w:pPr>
        <w:rPr>
          <w:b/>
          <w:sz w:val="24"/>
          <w:szCs w:val="24"/>
        </w:rPr>
      </w:pPr>
    </w:p>
    <w:p w:rsidR="001A081C" w:rsidRPr="009F6DCB" w:rsidRDefault="001A081C" w:rsidP="00501F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 Адам</w:t>
      </w:r>
    </w:p>
    <w:p w:rsidR="001A081C" w:rsidRDefault="001A081C" w:rsidP="00501F25">
      <w:pPr>
        <w:pStyle w:val="BodyText2"/>
        <w:rPr>
          <w:b/>
          <w:bCs/>
        </w:rPr>
      </w:pPr>
    </w:p>
    <w:p w:rsidR="001A081C" w:rsidRDefault="001A081C" w:rsidP="00501F25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Об </w:t>
      </w:r>
      <w:r>
        <w:rPr>
          <w:b/>
          <w:bCs/>
          <w:sz w:val="24"/>
          <w:szCs w:val="24"/>
        </w:rPr>
        <w:t xml:space="preserve">утверждении перечня муниципальных услуг </w:t>
      </w:r>
    </w:p>
    <w:p w:rsidR="001A081C" w:rsidRDefault="001A081C" w:rsidP="00501F2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органов местного самоуправления муниципального </w:t>
      </w:r>
    </w:p>
    <w:p w:rsidR="001A081C" w:rsidRDefault="001A081C" w:rsidP="00501F2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образования «Адамское», предоставление</w:t>
      </w:r>
    </w:p>
    <w:p w:rsidR="001A081C" w:rsidRDefault="001A081C" w:rsidP="00501F2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которых организовано в многофункциональных</w:t>
      </w:r>
    </w:p>
    <w:p w:rsidR="001A081C" w:rsidRDefault="001A081C" w:rsidP="00501F2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центрах предоставления государственных и</w:t>
      </w:r>
    </w:p>
    <w:p w:rsidR="001A081C" w:rsidRDefault="001A081C" w:rsidP="00501F2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муниципальных услуг и территориальных обособленных </w:t>
      </w:r>
    </w:p>
    <w:p w:rsidR="001A081C" w:rsidRDefault="001A081C" w:rsidP="00501F2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структурных подразделениях многофункциональных центров</w:t>
      </w:r>
    </w:p>
    <w:p w:rsidR="001A081C" w:rsidRDefault="001A081C" w:rsidP="00501F25">
      <w:pPr>
        <w:jc w:val="both"/>
        <w:rPr>
          <w:b/>
          <w:bCs/>
          <w:sz w:val="24"/>
          <w:szCs w:val="24"/>
        </w:rPr>
      </w:pPr>
    </w:p>
    <w:p w:rsidR="001A081C" w:rsidRDefault="001A081C" w:rsidP="00501F25">
      <w:pPr>
        <w:jc w:val="both"/>
        <w:rPr>
          <w:b/>
          <w:bCs/>
          <w:sz w:val="24"/>
          <w:szCs w:val="24"/>
        </w:rPr>
      </w:pPr>
    </w:p>
    <w:p w:rsidR="001A081C" w:rsidRPr="00501F25" w:rsidRDefault="001A081C" w:rsidP="00501F25">
      <w:pPr>
        <w:pStyle w:val="ConsPlusTitle"/>
        <w:ind w:firstLine="720"/>
        <w:jc w:val="both"/>
        <w:rPr>
          <w:snapToGrid w:val="0"/>
        </w:rPr>
      </w:pPr>
      <w:r>
        <w:rPr>
          <w:b w:val="0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 </w:t>
      </w:r>
      <w:r w:rsidRPr="00501F25">
        <w:t>Администрация муниципального образования «Адамское»</w:t>
      </w:r>
      <w:r>
        <w:t xml:space="preserve"> ПОСТАНОВЛЯЕТ</w:t>
      </w:r>
      <w:r w:rsidRPr="00501F25">
        <w:rPr>
          <w:snapToGrid w:val="0"/>
        </w:rPr>
        <w:t>:</w:t>
      </w:r>
    </w:p>
    <w:p w:rsidR="001A081C" w:rsidRDefault="001A081C" w:rsidP="00501F25">
      <w:pPr>
        <w:pStyle w:val="ConsPlusTitle"/>
        <w:widowControl/>
        <w:ind w:firstLine="720"/>
        <w:jc w:val="both"/>
        <w:rPr>
          <w:snapToGrid w:val="0"/>
        </w:rPr>
      </w:pPr>
    </w:p>
    <w:p w:rsidR="001A081C" w:rsidRDefault="001A081C" w:rsidP="00501F25">
      <w:pPr>
        <w:numPr>
          <w:ilvl w:val="0"/>
          <w:numId w:val="2"/>
        </w:numPr>
        <w:ind w:left="0" w:firstLine="1068"/>
        <w:jc w:val="both"/>
        <w:rPr>
          <w:bCs/>
          <w:sz w:val="24"/>
          <w:szCs w:val="24"/>
        </w:rPr>
      </w:pPr>
      <w:r>
        <w:rPr>
          <w:sz w:val="24"/>
          <w:szCs w:val="24"/>
        </w:rPr>
        <w:t>Утвердить прилагаемый перечень муниципальных услуг органов местного самоуправления муниципального образования «Адамское», предоставление которых организовано в многофункциональных центрах предоставления государственных и муниципальных услуг</w:t>
      </w:r>
      <w:r>
        <w:rPr>
          <w:bCs/>
          <w:sz w:val="24"/>
          <w:szCs w:val="24"/>
        </w:rPr>
        <w:t xml:space="preserve"> и  территориальных обособленных структурных подразделениях </w:t>
      </w:r>
      <w:r>
        <w:rPr>
          <w:sz w:val="24"/>
          <w:szCs w:val="24"/>
        </w:rPr>
        <w:t>многофункциональных центров.</w:t>
      </w:r>
    </w:p>
    <w:p w:rsidR="001A081C" w:rsidRDefault="001A081C" w:rsidP="00501F25">
      <w:pPr>
        <w:pStyle w:val="BodyTextIndent"/>
      </w:pPr>
    </w:p>
    <w:p w:rsidR="001A081C" w:rsidRDefault="001A081C" w:rsidP="00501F25">
      <w:pPr>
        <w:pStyle w:val="BodyTextIndent"/>
        <w:ind w:firstLine="0"/>
      </w:pPr>
    </w:p>
    <w:p w:rsidR="001A081C" w:rsidRDefault="001A081C" w:rsidP="00501F25">
      <w:pPr>
        <w:jc w:val="both"/>
        <w:rPr>
          <w:b/>
          <w:bCs/>
          <w:sz w:val="24"/>
          <w:szCs w:val="24"/>
        </w:rPr>
      </w:pPr>
    </w:p>
    <w:p w:rsidR="001A081C" w:rsidRDefault="001A081C" w:rsidP="00501F25">
      <w:pPr>
        <w:pStyle w:val="BodyText"/>
        <w:rPr>
          <w:b/>
          <w:szCs w:val="24"/>
        </w:rPr>
      </w:pPr>
      <w:r>
        <w:rPr>
          <w:b/>
          <w:szCs w:val="24"/>
        </w:rPr>
        <w:t>Глава муниципального образования «Адамское»                             К.С. Растегаев</w:t>
      </w:r>
    </w:p>
    <w:p w:rsidR="001A081C" w:rsidRDefault="001A081C" w:rsidP="00501F25">
      <w:pPr>
        <w:rPr>
          <w:kern w:val="2"/>
          <w:sz w:val="24"/>
          <w:szCs w:val="24"/>
        </w:rPr>
      </w:pPr>
    </w:p>
    <w:p w:rsidR="001A081C" w:rsidRDefault="001A081C" w:rsidP="00501F25">
      <w:pPr>
        <w:rPr>
          <w:kern w:val="2"/>
          <w:sz w:val="24"/>
          <w:szCs w:val="24"/>
        </w:rPr>
      </w:pPr>
    </w:p>
    <w:p w:rsidR="001A081C" w:rsidRPr="00F942A1" w:rsidRDefault="001A081C" w:rsidP="008E468A">
      <w:pPr>
        <w:ind w:right="-185"/>
      </w:pPr>
    </w:p>
    <w:p w:rsidR="001A081C" w:rsidRDefault="001A081C" w:rsidP="00501F25">
      <w:pPr>
        <w:rPr>
          <w:kern w:val="2"/>
          <w:sz w:val="24"/>
          <w:szCs w:val="24"/>
        </w:rPr>
      </w:pPr>
    </w:p>
    <w:p w:rsidR="001A081C" w:rsidRDefault="001A081C" w:rsidP="00501F25">
      <w:pPr>
        <w:rPr>
          <w:kern w:val="2"/>
          <w:sz w:val="24"/>
          <w:szCs w:val="24"/>
        </w:rPr>
      </w:pPr>
    </w:p>
    <w:p w:rsidR="001A081C" w:rsidRDefault="001A081C" w:rsidP="00501F25">
      <w:pPr>
        <w:rPr>
          <w:kern w:val="2"/>
          <w:sz w:val="24"/>
          <w:szCs w:val="24"/>
        </w:rPr>
      </w:pPr>
    </w:p>
    <w:p w:rsidR="001A081C" w:rsidRDefault="001A081C" w:rsidP="00501F25">
      <w:pPr>
        <w:rPr>
          <w:kern w:val="2"/>
          <w:sz w:val="24"/>
          <w:szCs w:val="24"/>
        </w:rPr>
      </w:pPr>
    </w:p>
    <w:p w:rsidR="001A081C" w:rsidRDefault="001A081C" w:rsidP="00501F25">
      <w:pPr>
        <w:pStyle w:val="BodyText"/>
        <w:jc w:val="right"/>
        <w:rPr>
          <w:b/>
        </w:rPr>
      </w:pPr>
    </w:p>
    <w:p w:rsidR="001A081C" w:rsidRDefault="001A081C" w:rsidP="00501F25">
      <w:pPr>
        <w:pStyle w:val="BodyText"/>
        <w:jc w:val="right"/>
        <w:rPr>
          <w:b/>
        </w:rPr>
      </w:pPr>
    </w:p>
    <w:p w:rsidR="001A081C" w:rsidRDefault="001A081C" w:rsidP="00501F25">
      <w:pPr>
        <w:pStyle w:val="BodyText"/>
        <w:jc w:val="right"/>
        <w:rPr>
          <w:b/>
        </w:rPr>
      </w:pPr>
    </w:p>
    <w:p w:rsidR="001A081C" w:rsidRDefault="001A081C" w:rsidP="00671F62">
      <w:pPr>
        <w:pStyle w:val="BodyText"/>
        <w:rPr>
          <w:b/>
        </w:rPr>
      </w:pPr>
    </w:p>
    <w:p w:rsidR="001A081C" w:rsidRDefault="001A081C" w:rsidP="00501F25">
      <w:pPr>
        <w:pStyle w:val="BodyText"/>
        <w:jc w:val="right"/>
        <w:rPr>
          <w:b/>
        </w:rPr>
      </w:pPr>
    </w:p>
    <w:p w:rsidR="001A081C" w:rsidRDefault="001A081C" w:rsidP="00501F25">
      <w:pPr>
        <w:pStyle w:val="BodyText"/>
        <w:jc w:val="right"/>
        <w:rPr>
          <w:b/>
        </w:rPr>
      </w:pPr>
    </w:p>
    <w:p w:rsidR="001A081C" w:rsidRDefault="001A081C" w:rsidP="00501F25">
      <w:pPr>
        <w:pStyle w:val="BodyText"/>
        <w:jc w:val="right"/>
        <w:rPr>
          <w:b/>
        </w:rPr>
      </w:pPr>
    </w:p>
    <w:p w:rsidR="001A081C" w:rsidRDefault="001A081C" w:rsidP="00501F25">
      <w:pPr>
        <w:pStyle w:val="BodyText"/>
        <w:jc w:val="right"/>
        <w:rPr>
          <w:b/>
        </w:rPr>
      </w:pPr>
    </w:p>
    <w:p w:rsidR="001A081C" w:rsidRDefault="001A081C" w:rsidP="00501F25">
      <w:pPr>
        <w:pStyle w:val="BodyText"/>
        <w:jc w:val="right"/>
        <w:rPr>
          <w:b/>
        </w:rPr>
      </w:pPr>
    </w:p>
    <w:p w:rsidR="001A081C" w:rsidRDefault="001A081C" w:rsidP="00501F25">
      <w:pPr>
        <w:pStyle w:val="BodyText"/>
        <w:jc w:val="right"/>
        <w:rPr>
          <w:b/>
        </w:rPr>
      </w:pPr>
    </w:p>
    <w:p w:rsidR="001A081C" w:rsidRDefault="001A081C" w:rsidP="00501F25">
      <w:pPr>
        <w:pStyle w:val="BodyText"/>
        <w:jc w:val="right"/>
        <w:rPr>
          <w:b/>
        </w:rPr>
      </w:pPr>
    </w:p>
    <w:p w:rsidR="001A081C" w:rsidRDefault="001A081C" w:rsidP="00501F25">
      <w:pPr>
        <w:pStyle w:val="BodyText"/>
        <w:jc w:val="right"/>
        <w:rPr>
          <w:b/>
        </w:rPr>
      </w:pPr>
    </w:p>
    <w:p w:rsidR="001A081C" w:rsidRDefault="001A081C" w:rsidP="00501F25">
      <w:pPr>
        <w:pStyle w:val="BodyText"/>
        <w:jc w:val="right"/>
        <w:rPr>
          <w:b/>
        </w:rPr>
      </w:pPr>
      <w:r>
        <w:rPr>
          <w:b/>
        </w:rPr>
        <w:t>УТВЕРЖДЕН</w:t>
      </w:r>
    </w:p>
    <w:p w:rsidR="001A081C" w:rsidRDefault="001A081C" w:rsidP="00501F25">
      <w:pPr>
        <w:pStyle w:val="BodyText"/>
        <w:jc w:val="right"/>
        <w:rPr>
          <w:b/>
        </w:rPr>
      </w:pPr>
      <w:r>
        <w:rPr>
          <w:b/>
        </w:rPr>
        <w:t xml:space="preserve">постановлением Администрации </w:t>
      </w:r>
    </w:p>
    <w:p w:rsidR="001A081C" w:rsidRDefault="001A081C" w:rsidP="00501F25">
      <w:pPr>
        <w:pStyle w:val="BodyText"/>
        <w:jc w:val="right"/>
        <w:rPr>
          <w:b/>
        </w:rPr>
      </w:pPr>
      <w:r>
        <w:rPr>
          <w:b/>
        </w:rPr>
        <w:t xml:space="preserve">муниципального образования «Адамское» </w:t>
      </w:r>
    </w:p>
    <w:p w:rsidR="001A081C" w:rsidRDefault="001A081C" w:rsidP="00501F25">
      <w:pPr>
        <w:pStyle w:val="BodyText"/>
        <w:jc w:val="right"/>
        <w:rPr>
          <w:b/>
        </w:rPr>
      </w:pPr>
      <w:r>
        <w:rPr>
          <w:b/>
        </w:rPr>
        <w:t>от 12 марта 2019 года № 20</w:t>
      </w:r>
    </w:p>
    <w:p w:rsidR="001A081C" w:rsidRDefault="001A081C" w:rsidP="00501F25">
      <w:pPr>
        <w:pStyle w:val="BodyText"/>
        <w:jc w:val="right"/>
        <w:rPr>
          <w:b/>
        </w:rPr>
      </w:pPr>
    </w:p>
    <w:p w:rsidR="001A081C" w:rsidRDefault="001A081C" w:rsidP="00501F25">
      <w:pPr>
        <w:pStyle w:val="BodyText"/>
        <w:jc w:val="right"/>
        <w:rPr>
          <w:b/>
        </w:rPr>
      </w:pPr>
    </w:p>
    <w:p w:rsidR="001A081C" w:rsidRDefault="001A081C" w:rsidP="00501F25">
      <w:pPr>
        <w:pStyle w:val="BodyText"/>
        <w:jc w:val="center"/>
        <w:rPr>
          <w:b/>
          <w:bCs/>
          <w:szCs w:val="24"/>
        </w:rPr>
      </w:pPr>
      <w:r>
        <w:rPr>
          <w:b/>
          <w:bCs/>
          <w:szCs w:val="24"/>
        </w:rPr>
        <w:t>ПЕРЕЧЕНЬ</w:t>
      </w:r>
    </w:p>
    <w:p w:rsidR="001A081C" w:rsidRDefault="001A081C" w:rsidP="00501F25">
      <w:pPr>
        <w:pStyle w:val="BodyText"/>
        <w:jc w:val="center"/>
        <w:rPr>
          <w:b/>
          <w:bCs/>
          <w:szCs w:val="24"/>
        </w:rPr>
      </w:pPr>
    </w:p>
    <w:p w:rsidR="001A081C" w:rsidRDefault="001A081C" w:rsidP="00501F25">
      <w:pPr>
        <w:pStyle w:val="BodyText"/>
        <w:jc w:val="center"/>
        <w:rPr>
          <w:b/>
        </w:rPr>
      </w:pPr>
      <w:r>
        <w:rPr>
          <w:b/>
        </w:rPr>
        <w:t>муниципальных услуг органов местного самоуправления муниципального образования «Адамское», предоставление которых организовано в многофункциональных</w:t>
      </w:r>
    </w:p>
    <w:p w:rsidR="001A081C" w:rsidRDefault="001A081C" w:rsidP="00501F25">
      <w:pPr>
        <w:pStyle w:val="BodyText"/>
        <w:jc w:val="center"/>
        <w:rPr>
          <w:b/>
        </w:rPr>
      </w:pPr>
      <w:r>
        <w:rPr>
          <w:b/>
        </w:rPr>
        <w:t xml:space="preserve">центрах предоставления государственных и муниципальных услуг </w:t>
      </w:r>
      <w:r>
        <w:rPr>
          <w:b/>
          <w:bCs/>
          <w:szCs w:val="24"/>
        </w:rPr>
        <w:t xml:space="preserve">и территориальных обособленных структурных подразделениях </w:t>
      </w:r>
      <w:r>
        <w:rPr>
          <w:b/>
        </w:rPr>
        <w:t>многофункциональных центров</w:t>
      </w:r>
    </w:p>
    <w:p w:rsidR="001A081C" w:rsidRDefault="001A081C" w:rsidP="00501F25">
      <w:pPr>
        <w:pStyle w:val="BodyText"/>
        <w:rPr>
          <w:b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86"/>
        <w:gridCol w:w="1365"/>
        <w:gridCol w:w="7020"/>
      </w:tblGrid>
      <w:tr w:rsidR="001A081C" w:rsidTr="00501F25">
        <w:trPr>
          <w:tblHeader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Default="001A081C">
            <w:pPr>
              <w:keepNext/>
              <w:textAlignment w:val="baseline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№п/п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Default="001A081C">
            <w:pPr>
              <w:keepNext/>
              <w:ind w:right="-2" w:firstLine="4"/>
              <w:jc w:val="center"/>
              <w:textAlignment w:val="baseline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№ услуги по Типовому перечню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Default="001A081C">
            <w:pPr>
              <w:keepNext/>
              <w:ind w:left="144" w:right="72"/>
              <w:jc w:val="center"/>
              <w:textAlignment w:val="baseline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Наименование муниципальной услуги</w:t>
            </w:r>
          </w:p>
        </w:tc>
      </w:tr>
      <w:tr w:rsidR="001A081C" w:rsidTr="00501F25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Default="001A081C">
            <w:pPr>
              <w:pStyle w:val="ListParagraph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Default="001A081C">
            <w:pPr>
              <w:ind w:right="-2" w:firstLine="4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Default="001A081C">
            <w:pPr>
              <w:ind w:left="144" w:right="72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2.  Муниципальные услуги в сфере архивного дела</w:t>
            </w:r>
          </w:p>
        </w:tc>
      </w:tr>
      <w:tr w:rsidR="001A081C" w:rsidTr="00501F25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Default="001A081C" w:rsidP="007E0D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Default="001A081C">
            <w:pPr>
              <w:ind w:right="-2" w:firstLine="4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Default="001A081C">
            <w:pPr>
              <w:ind w:left="144" w:right="72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Предоставление гражданам и организациям архивной информации и копий архивных документов</w:t>
            </w:r>
          </w:p>
        </w:tc>
      </w:tr>
      <w:tr w:rsidR="001A081C" w:rsidTr="00501F25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Default="001A081C">
            <w:pPr>
              <w:pStyle w:val="ListParagraph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Default="001A081C">
            <w:pPr>
              <w:ind w:right="-2" w:firstLine="4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Default="001A081C">
            <w:pPr>
              <w:ind w:left="144" w:right="72"/>
              <w:jc w:val="both"/>
              <w:textAlignment w:val="baseline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4. Муниципальные услуги в сфере  архитектуры  и строительства </w:t>
            </w:r>
          </w:p>
        </w:tc>
      </w:tr>
      <w:tr w:rsidR="001A081C" w:rsidTr="00501F25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Default="001A081C" w:rsidP="007E0D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081C" w:rsidRDefault="001A081C">
            <w:pPr>
              <w:ind w:right="-2" w:firstLine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Default="001A081C">
            <w:pPr>
              <w:ind w:left="144" w:righ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разрешения на условно разрешенный вид использования земельного участка</w:t>
            </w:r>
          </w:p>
        </w:tc>
      </w:tr>
      <w:tr w:rsidR="001A081C" w:rsidTr="00501F25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Default="001A081C" w:rsidP="007E0D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081C" w:rsidRDefault="001A081C">
            <w:pPr>
              <w:ind w:right="-2" w:firstLine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Default="001A081C">
            <w:pPr>
              <w:ind w:left="144" w:righ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</w:tr>
      <w:tr w:rsidR="001A081C" w:rsidTr="00501F25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Default="001A081C">
            <w:pPr>
              <w:pStyle w:val="ListParagraph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Default="001A081C">
            <w:pPr>
              <w:ind w:right="-2" w:firstLine="4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Default="001A081C">
            <w:pPr>
              <w:ind w:left="144" w:right="72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5. Муниципальные услуги в сфере жилищных отношений</w:t>
            </w:r>
          </w:p>
        </w:tc>
      </w:tr>
      <w:tr w:rsidR="001A081C" w:rsidTr="00501F25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Default="001A081C" w:rsidP="007E0D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081C" w:rsidRDefault="001A081C">
            <w:pPr>
              <w:ind w:right="-2" w:firstLine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Default="001A081C">
            <w:pPr>
              <w:ind w:left="144" w:righ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</w:tr>
      <w:tr w:rsidR="001A081C" w:rsidTr="00501F25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Default="001A081C" w:rsidP="007E0D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Default="001A081C">
            <w:pPr>
              <w:ind w:right="-2" w:firstLine="4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5.13.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Default="001A081C">
            <w:pPr>
              <w:ind w:left="144" w:right="72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Присвоение адреса объекту капитального строительства</w:t>
            </w:r>
          </w:p>
        </w:tc>
      </w:tr>
      <w:tr w:rsidR="001A081C" w:rsidTr="00501F25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Default="001A081C" w:rsidP="007E0D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081C" w:rsidRDefault="001A081C">
            <w:pPr>
              <w:ind w:right="-2" w:firstLine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Default="001A081C">
            <w:pPr>
              <w:ind w:left="144" w:righ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Присвоение адреса земельному участку (при отсутствии адреса – описание местоположения земельного участка)</w:t>
            </w:r>
          </w:p>
        </w:tc>
      </w:tr>
      <w:tr w:rsidR="001A081C" w:rsidTr="00501F25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Default="001A081C">
            <w:pPr>
              <w:pStyle w:val="ListParagraph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Default="001A081C">
            <w:pPr>
              <w:ind w:right="-2" w:firstLine="4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Default="001A081C">
            <w:pPr>
              <w:ind w:left="144" w:right="72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7. Муниципальные услуги в сфере лесных отношений</w:t>
            </w:r>
          </w:p>
        </w:tc>
      </w:tr>
      <w:tr w:rsidR="001A081C" w:rsidTr="00501F25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Default="001A081C" w:rsidP="007E0D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Default="001A081C">
            <w:pPr>
              <w:ind w:right="-2" w:firstLine="4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7.1.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Default="001A081C">
            <w:pPr>
              <w:ind w:left="144" w:right="72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1A081C" w:rsidTr="00501F25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Default="001A081C">
            <w:pPr>
              <w:pStyle w:val="ListParagraph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Default="001A081C">
            <w:pPr>
              <w:ind w:right="-2" w:firstLine="4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Default="001A081C">
            <w:pPr>
              <w:ind w:left="144" w:right="72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8. Муниципальные услуги в сфере сельского хозяйства</w:t>
            </w:r>
          </w:p>
        </w:tc>
      </w:tr>
      <w:tr w:rsidR="001A081C" w:rsidTr="00501F25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Default="001A081C" w:rsidP="007E0D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Default="001A081C">
            <w:pPr>
              <w:ind w:right="-2" w:firstLine="4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8.2.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Default="001A081C">
            <w:pPr>
              <w:ind w:left="144" w:right="72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Предоставление выписки из похозяйственной книги сельского населенного пункта</w:t>
            </w:r>
          </w:p>
        </w:tc>
      </w:tr>
      <w:tr w:rsidR="001A081C" w:rsidTr="00501F25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Default="001A081C">
            <w:pPr>
              <w:pStyle w:val="ListParagraph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Default="001A081C">
            <w:pPr>
              <w:ind w:right="-2" w:firstLine="4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Default="001A081C">
            <w:pPr>
              <w:ind w:left="144" w:right="72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10. Муниципальные услуги в сфере торговли и бытовых услуг</w:t>
            </w:r>
          </w:p>
        </w:tc>
      </w:tr>
      <w:tr w:rsidR="001A081C" w:rsidTr="00501F25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Default="001A081C" w:rsidP="007E0D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Default="001A081C">
            <w:pPr>
              <w:ind w:right="-2" w:firstLine="4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10.2.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Default="001A081C">
            <w:pPr>
              <w:ind w:left="144" w:right="72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Прием и рассмотрение уведомлений об организации и проведении ярмарки</w:t>
            </w:r>
          </w:p>
        </w:tc>
      </w:tr>
      <w:tr w:rsidR="001A081C" w:rsidTr="00501F25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Default="001A081C">
            <w:pPr>
              <w:ind w:left="36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Default="001A081C">
            <w:pPr>
              <w:ind w:right="-2" w:firstLine="4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Default="001A081C">
            <w:pPr>
              <w:ind w:left="144" w:right="72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11. Муниципальные услуги в сфере трудовых отношений</w:t>
            </w:r>
          </w:p>
        </w:tc>
      </w:tr>
      <w:tr w:rsidR="001A081C" w:rsidTr="00501F25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Default="001A081C" w:rsidP="007E0D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Default="001A081C">
            <w:pPr>
              <w:ind w:right="-2" w:firstLine="4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11.1.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Default="001A081C">
            <w:pPr>
              <w:ind w:left="144" w:right="72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Установление и выплата ежемесячной доплаты к трудовой пенсии лицу, замещающему муниципальную должность</w:t>
            </w:r>
          </w:p>
        </w:tc>
      </w:tr>
      <w:tr w:rsidR="001A081C" w:rsidTr="00501F25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Default="001A081C" w:rsidP="007E0D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Default="001A081C">
            <w:pPr>
              <w:ind w:right="-2" w:firstLine="4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11.2.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Default="001A081C">
            <w:pPr>
              <w:ind w:left="144" w:right="72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Назначение и выплата пенсии за выслугу лет муниципальным служащим муниципального образования </w:t>
            </w:r>
          </w:p>
        </w:tc>
      </w:tr>
    </w:tbl>
    <w:p w:rsidR="001A081C" w:rsidRDefault="001A081C" w:rsidP="00501F25">
      <w:pPr>
        <w:pStyle w:val="BodyText"/>
        <w:rPr>
          <w:b/>
        </w:rPr>
      </w:pPr>
    </w:p>
    <w:p w:rsidR="001A081C" w:rsidRDefault="001A081C" w:rsidP="00501F25">
      <w:pPr>
        <w:pStyle w:val="BodyText"/>
        <w:rPr>
          <w:b/>
        </w:rPr>
      </w:pPr>
    </w:p>
    <w:p w:rsidR="001A081C" w:rsidRDefault="001A081C" w:rsidP="00501F25">
      <w:pPr>
        <w:pStyle w:val="BodyText"/>
        <w:rPr>
          <w:b/>
        </w:rPr>
      </w:pPr>
    </w:p>
    <w:p w:rsidR="001A081C" w:rsidRDefault="001A081C" w:rsidP="00501F25">
      <w:pPr>
        <w:pStyle w:val="BodyText"/>
        <w:rPr>
          <w:b/>
        </w:rPr>
      </w:pPr>
    </w:p>
    <w:p w:rsidR="001A081C" w:rsidRDefault="001A081C" w:rsidP="00501F25">
      <w:pPr>
        <w:pStyle w:val="BodyText"/>
        <w:rPr>
          <w:b/>
          <w:sz w:val="22"/>
          <w:szCs w:val="22"/>
        </w:rPr>
      </w:pPr>
    </w:p>
    <w:p w:rsidR="001A081C" w:rsidRDefault="001A081C" w:rsidP="00501F25">
      <w:pPr>
        <w:pStyle w:val="BodyText"/>
        <w:rPr>
          <w:szCs w:val="24"/>
        </w:rPr>
      </w:pPr>
    </w:p>
    <w:p w:rsidR="001A081C" w:rsidRDefault="001A081C"/>
    <w:p w:rsidR="001A081C" w:rsidRDefault="001A081C"/>
    <w:p w:rsidR="001A081C" w:rsidRDefault="001A081C" w:rsidP="00266A54">
      <w:pPr>
        <w:pStyle w:val="BodyTextIndent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«_____________»</w:t>
      </w:r>
    </w:p>
    <w:p w:rsidR="001A081C" w:rsidRDefault="001A081C" w:rsidP="00266A54"/>
    <w:p w:rsidR="001A081C" w:rsidRPr="006F47E7" w:rsidRDefault="001A081C" w:rsidP="00266A54">
      <w:pPr>
        <w:pStyle w:val="Heading3"/>
        <w:numPr>
          <w:ilvl w:val="2"/>
          <w:numId w:val="4"/>
        </w:numPr>
        <w:tabs>
          <w:tab w:val="left" w:pos="0"/>
        </w:tabs>
        <w:jc w:val="center"/>
        <w:rPr>
          <w:spacing w:val="-20"/>
          <w:sz w:val="32"/>
          <w:szCs w:val="28"/>
        </w:rPr>
      </w:pPr>
      <w:r w:rsidRPr="006F47E7">
        <w:rPr>
          <w:spacing w:val="-20"/>
          <w:sz w:val="32"/>
          <w:szCs w:val="28"/>
        </w:rPr>
        <w:t>ПОСТАНОВЛЕНИЕ</w:t>
      </w:r>
    </w:p>
    <w:p w:rsidR="001A081C" w:rsidRDefault="001A081C" w:rsidP="00266A54">
      <w:pPr>
        <w:rPr>
          <w:sz w:val="24"/>
        </w:rPr>
      </w:pPr>
    </w:p>
    <w:p w:rsidR="001A081C" w:rsidRPr="00A456A8" w:rsidRDefault="001A081C" w:rsidP="00266A54">
      <w:pPr>
        <w:rPr>
          <w:sz w:val="24"/>
        </w:rPr>
      </w:pPr>
    </w:p>
    <w:tbl>
      <w:tblPr>
        <w:tblW w:w="9570" w:type="dxa"/>
        <w:tblLayout w:type="fixed"/>
        <w:tblLook w:val="0000"/>
      </w:tblPr>
      <w:tblGrid>
        <w:gridCol w:w="4785"/>
        <w:gridCol w:w="4785"/>
      </w:tblGrid>
      <w:tr w:rsidR="001A081C" w:rsidRPr="00A456A8" w:rsidTr="00DC1CD6">
        <w:tc>
          <w:tcPr>
            <w:tcW w:w="4785" w:type="dxa"/>
          </w:tcPr>
          <w:p w:rsidR="001A081C" w:rsidRPr="00A456A8" w:rsidRDefault="001A081C" w:rsidP="00DC1CD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 марта 2018</w:t>
            </w:r>
            <w:r w:rsidRPr="00A456A8">
              <w:rPr>
                <w:b/>
                <w:sz w:val="24"/>
              </w:rPr>
              <w:t xml:space="preserve"> года</w:t>
            </w:r>
          </w:p>
        </w:tc>
        <w:tc>
          <w:tcPr>
            <w:tcW w:w="4785" w:type="dxa"/>
          </w:tcPr>
          <w:p w:rsidR="001A081C" w:rsidRPr="00A456A8" w:rsidRDefault="001A081C" w:rsidP="00DC1CD6">
            <w:pPr>
              <w:jc w:val="center"/>
              <w:rPr>
                <w:b/>
                <w:sz w:val="24"/>
              </w:rPr>
            </w:pPr>
            <w:r w:rsidRPr="00A456A8">
              <w:rPr>
                <w:b/>
                <w:sz w:val="24"/>
              </w:rPr>
              <w:t xml:space="preserve">  № </w:t>
            </w:r>
            <w:r>
              <w:rPr>
                <w:b/>
                <w:sz w:val="24"/>
              </w:rPr>
              <w:t>___</w:t>
            </w:r>
          </w:p>
        </w:tc>
      </w:tr>
    </w:tbl>
    <w:p w:rsidR="001A081C" w:rsidRDefault="001A081C" w:rsidP="00266A54">
      <w:pPr>
        <w:ind w:left="-360"/>
        <w:jc w:val="center"/>
        <w:rPr>
          <w:b/>
          <w:bCs/>
          <w:sz w:val="24"/>
        </w:rPr>
      </w:pPr>
    </w:p>
    <w:p w:rsidR="001A081C" w:rsidRPr="00A456A8" w:rsidRDefault="001A081C" w:rsidP="00266A54">
      <w:pPr>
        <w:ind w:left="-360"/>
        <w:jc w:val="center"/>
        <w:rPr>
          <w:b/>
          <w:bCs/>
          <w:sz w:val="24"/>
        </w:rPr>
      </w:pPr>
      <w:r w:rsidRPr="00A456A8">
        <w:rPr>
          <w:b/>
          <w:bCs/>
          <w:sz w:val="24"/>
        </w:rPr>
        <w:t>город Глазов</w:t>
      </w:r>
    </w:p>
    <w:p w:rsidR="001A081C" w:rsidRDefault="001A081C" w:rsidP="00266A54">
      <w:pPr>
        <w:pStyle w:val="BodyText2"/>
        <w:rPr>
          <w:b/>
          <w:bCs/>
        </w:rPr>
      </w:pPr>
    </w:p>
    <w:p w:rsidR="001A081C" w:rsidRDefault="001A081C" w:rsidP="00266A54">
      <w:pPr>
        <w:jc w:val="both"/>
        <w:rPr>
          <w:b/>
          <w:bCs/>
          <w:sz w:val="24"/>
          <w:szCs w:val="24"/>
        </w:rPr>
      </w:pPr>
      <w:r w:rsidRPr="00A1051C">
        <w:rPr>
          <w:b/>
          <w:sz w:val="24"/>
          <w:szCs w:val="24"/>
        </w:rPr>
        <w:t xml:space="preserve">Об </w:t>
      </w:r>
      <w:r w:rsidRPr="00A1051C">
        <w:rPr>
          <w:b/>
          <w:bCs/>
          <w:sz w:val="24"/>
          <w:szCs w:val="24"/>
        </w:rPr>
        <w:t>утверждении перечня муниципальных</w:t>
      </w:r>
      <w:r>
        <w:rPr>
          <w:b/>
          <w:bCs/>
          <w:sz w:val="24"/>
          <w:szCs w:val="24"/>
        </w:rPr>
        <w:t xml:space="preserve"> услуг </w:t>
      </w:r>
    </w:p>
    <w:p w:rsidR="001A081C" w:rsidRDefault="001A081C" w:rsidP="00266A54">
      <w:pPr>
        <w:jc w:val="both"/>
        <w:rPr>
          <w:b/>
          <w:bCs/>
          <w:sz w:val="24"/>
          <w:szCs w:val="24"/>
        </w:rPr>
      </w:pPr>
      <w:r w:rsidRPr="00A1051C">
        <w:rPr>
          <w:b/>
          <w:bCs/>
          <w:sz w:val="24"/>
          <w:szCs w:val="24"/>
        </w:rPr>
        <w:t>орган</w:t>
      </w:r>
      <w:r>
        <w:rPr>
          <w:b/>
          <w:bCs/>
          <w:sz w:val="24"/>
          <w:szCs w:val="24"/>
        </w:rPr>
        <w:t>ов</w:t>
      </w:r>
      <w:r w:rsidRPr="00A1051C">
        <w:rPr>
          <w:b/>
          <w:bCs/>
          <w:sz w:val="24"/>
          <w:szCs w:val="24"/>
        </w:rPr>
        <w:t xml:space="preserve"> местногосамоуправления </w:t>
      </w:r>
      <w:r>
        <w:rPr>
          <w:b/>
          <w:bCs/>
          <w:sz w:val="24"/>
          <w:szCs w:val="24"/>
        </w:rPr>
        <w:t>м</w:t>
      </w:r>
      <w:r w:rsidRPr="00A1051C">
        <w:rPr>
          <w:b/>
          <w:bCs/>
          <w:sz w:val="24"/>
          <w:szCs w:val="24"/>
        </w:rPr>
        <w:t xml:space="preserve">униципального </w:t>
      </w:r>
    </w:p>
    <w:p w:rsidR="001A081C" w:rsidRDefault="001A081C" w:rsidP="00266A54">
      <w:pPr>
        <w:jc w:val="both"/>
        <w:rPr>
          <w:b/>
          <w:bCs/>
          <w:sz w:val="24"/>
          <w:szCs w:val="24"/>
        </w:rPr>
      </w:pPr>
      <w:r w:rsidRPr="00A1051C">
        <w:rPr>
          <w:b/>
          <w:bCs/>
          <w:sz w:val="24"/>
          <w:szCs w:val="24"/>
        </w:rPr>
        <w:t>образования«</w:t>
      </w:r>
      <w:r>
        <w:rPr>
          <w:b/>
          <w:bCs/>
          <w:sz w:val="24"/>
          <w:szCs w:val="24"/>
        </w:rPr>
        <w:t>___________</w:t>
      </w:r>
      <w:r w:rsidRPr="00A1051C">
        <w:rPr>
          <w:b/>
          <w:bCs/>
          <w:sz w:val="24"/>
          <w:szCs w:val="24"/>
        </w:rPr>
        <w:t>»</w:t>
      </w:r>
      <w:r>
        <w:rPr>
          <w:b/>
          <w:bCs/>
          <w:sz w:val="24"/>
          <w:szCs w:val="24"/>
        </w:rPr>
        <w:t>, предоставление</w:t>
      </w:r>
    </w:p>
    <w:p w:rsidR="001A081C" w:rsidRDefault="001A081C" w:rsidP="00266A5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которых организовано в многофункциональных</w:t>
      </w:r>
    </w:p>
    <w:p w:rsidR="001A081C" w:rsidRDefault="001A081C" w:rsidP="00266A5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центрах предоставления государственных и</w:t>
      </w:r>
    </w:p>
    <w:p w:rsidR="001A081C" w:rsidRDefault="001A081C" w:rsidP="00266A5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муниципальных услуг и территориальных обособленных </w:t>
      </w:r>
    </w:p>
    <w:p w:rsidR="001A081C" w:rsidRPr="00A1051C" w:rsidRDefault="001A081C" w:rsidP="00266A5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структурных подразделениях многофункциональных центров</w:t>
      </w:r>
    </w:p>
    <w:p w:rsidR="001A081C" w:rsidRDefault="001A081C" w:rsidP="00266A54">
      <w:pPr>
        <w:jc w:val="both"/>
        <w:rPr>
          <w:b/>
          <w:bCs/>
          <w:sz w:val="24"/>
          <w:szCs w:val="24"/>
        </w:rPr>
      </w:pPr>
    </w:p>
    <w:p w:rsidR="001A081C" w:rsidRDefault="001A081C" w:rsidP="00266A54">
      <w:pPr>
        <w:jc w:val="both"/>
        <w:rPr>
          <w:b/>
          <w:bCs/>
          <w:sz w:val="24"/>
          <w:szCs w:val="24"/>
        </w:rPr>
      </w:pPr>
    </w:p>
    <w:p w:rsidR="001A081C" w:rsidRDefault="001A081C" w:rsidP="00266A54">
      <w:pPr>
        <w:pStyle w:val="ConsPlusTitle"/>
        <w:ind w:firstLine="720"/>
        <w:jc w:val="both"/>
        <w:rPr>
          <w:snapToGrid w:val="0"/>
        </w:rPr>
      </w:pPr>
      <w:r w:rsidRPr="00302211">
        <w:rPr>
          <w:b w:val="0"/>
        </w:rPr>
        <w:t>В целях реализации Федерального закона от 27.07.2010 № 210-ФЗ «Об организации предоставления государственных и муниципальных услуг»</w:t>
      </w:r>
      <w:r>
        <w:rPr>
          <w:b w:val="0"/>
        </w:rPr>
        <w:t xml:space="preserve"> </w:t>
      </w:r>
      <w:r w:rsidRPr="007C2FBB">
        <w:rPr>
          <w:snapToGrid w:val="0"/>
        </w:rPr>
        <w:t>ПОСТАНОВЛЯ</w:t>
      </w:r>
      <w:r>
        <w:rPr>
          <w:snapToGrid w:val="0"/>
        </w:rPr>
        <w:t>Ю</w:t>
      </w:r>
      <w:r w:rsidRPr="007C2FBB">
        <w:rPr>
          <w:snapToGrid w:val="0"/>
        </w:rPr>
        <w:t>:</w:t>
      </w:r>
    </w:p>
    <w:p w:rsidR="001A081C" w:rsidRPr="007C2FBB" w:rsidRDefault="001A081C" w:rsidP="00266A54">
      <w:pPr>
        <w:pStyle w:val="ConsPlusTitle"/>
        <w:widowControl/>
        <w:ind w:firstLine="720"/>
        <w:jc w:val="both"/>
        <w:rPr>
          <w:snapToGrid w:val="0"/>
        </w:rPr>
      </w:pPr>
    </w:p>
    <w:p w:rsidR="001A081C" w:rsidRPr="00B14F05" w:rsidRDefault="001A081C" w:rsidP="00266A54">
      <w:pPr>
        <w:numPr>
          <w:ilvl w:val="0"/>
          <w:numId w:val="5"/>
        </w:numPr>
        <w:ind w:left="0" w:firstLine="1068"/>
        <w:jc w:val="both"/>
        <w:rPr>
          <w:bCs/>
          <w:sz w:val="24"/>
          <w:szCs w:val="24"/>
        </w:rPr>
      </w:pPr>
      <w:r w:rsidRPr="0090374C">
        <w:rPr>
          <w:sz w:val="24"/>
          <w:szCs w:val="24"/>
        </w:rPr>
        <w:t>Утвердить прилагаемый перечень муниципальных услуг органов местного самоуправления муниципального образования «___________», предоставление которых организовано в многофункциональных центрах предоставления государственных и муниципальных услуг</w:t>
      </w:r>
      <w:r w:rsidRPr="0090374C">
        <w:rPr>
          <w:bCs/>
          <w:sz w:val="24"/>
          <w:szCs w:val="24"/>
        </w:rPr>
        <w:t xml:space="preserve"> и  территориальных обособленных структурных подразделениях</w:t>
      </w:r>
      <w:r>
        <w:rPr>
          <w:bCs/>
          <w:sz w:val="24"/>
          <w:szCs w:val="24"/>
        </w:rPr>
        <w:t xml:space="preserve"> </w:t>
      </w:r>
      <w:r w:rsidRPr="00B14F05">
        <w:rPr>
          <w:sz w:val="24"/>
          <w:szCs w:val="24"/>
        </w:rPr>
        <w:t>многофункциональных центров.</w:t>
      </w:r>
    </w:p>
    <w:p w:rsidR="001A081C" w:rsidRDefault="001A081C" w:rsidP="00266A54">
      <w:pPr>
        <w:pStyle w:val="BodyTextIndent"/>
        <w:numPr>
          <w:ilvl w:val="0"/>
          <w:numId w:val="5"/>
        </w:numPr>
        <w:ind w:left="0" w:firstLine="1068"/>
      </w:pPr>
      <w:r>
        <w:t>Постановление Администрации муниципального образования «_____________» от № «Об утверждении перечня муниципальных услуг органов местного самоуправления муниципального образования «________», предоставление которых организовано в многофункциональных центрах предоставления государственных и муниципальных услуг» признать утратившим силу.</w:t>
      </w:r>
    </w:p>
    <w:p w:rsidR="001A081C" w:rsidRDefault="001A081C" w:rsidP="00266A54">
      <w:pPr>
        <w:pStyle w:val="BodyTextIndent"/>
      </w:pPr>
    </w:p>
    <w:p w:rsidR="001A081C" w:rsidRDefault="001A081C" w:rsidP="00266A54">
      <w:pPr>
        <w:pStyle w:val="BodyTextIndent"/>
        <w:ind w:firstLine="0"/>
      </w:pPr>
    </w:p>
    <w:p w:rsidR="001A081C" w:rsidRDefault="001A081C" w:rsidP="00266A54">
      <w:pPr>
        <w:jc w:val="both"/>
        <w:rPr>
          <w:b/>
          <w:bCs/>
          <w:sz w:val="24"/>
          <w:szCs w:val="24"/>
        </w:rPr>
      </w:pPr>
    </w:p>
    <w:p w:rsidR="001A081C" w:rsidRDefault="001A081C" w:rsidP="00266A54">
      <w:pPr>
        <w:pStyle w:val="BodyText"/>
        <w:rPr>
          <w:b/>
          <w:szCs w:val="24"/>
        </w:rPr>
      </w:pPr>
      <w:r>
        <w:rPr>
          <w:b/>
          <w:szCs w:val="24"/>
        </w:rPr>
        <w:t>Главамуниципального</w:t>
      </w:r>
    </w:p>
    <w:p w:rsidR="001A081C" w:rsidRPr="00CA7241" w:rsidRDefault="001A081C" w:rsidP="00266A54">
      <w:pPr>
        <w:pStyle w:val="BodyText"/>
        <w:rPr>
          <w:b/>
          <w:szCs w:val="24"/>
        </w:rPr>
      </w:pPr>
      <w:r>
        <w:rPr>
          <w:b/>
          <w:szCs w:val="24"/>
        </w:rPr>
        <w:t>образования «_______»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_____</w:t>
      </w:r>
    </w:p>
    <w:p w:rsidR="001A081C" w:rsidRDefault="001A081C" w:rsidP="00266A54">
      <w:pPr>
        <w:rPr>
          <w:kern w:val="1"/>
          <w:sz w:val="24"/>
          <w:szCs w:val="24"/>
        </w:rPr>
      </w:pPr>
    </w:p>
    <w:p w:rsidR="001A081C" w:rsidRDefault="001A081C" w:rsidP="00266A54">
      <w:pPr>
        <w:rPr>
          <w:kern w:val="1"/>
          <w:sz w:val="24"/>
          <w:szCs w:val="24"/>
        </w:rPr>
      </w:pPr>
    </w:p>
    <w:p w:rsidR="001A081C" w:rsidRDefault="001A081C" w:rsidP="00266A54">
      <w:pPr>
        <w:rPr>
          <w:kern w:val="1"/>
          <w:sz w:val="24"/>
          <w:szCs w:val="24"/>
        </w:rPr>
      </w:pPr>
    </w:p>
    <w:p w:rsidR="001A081C" w:rsidRDefault="001A081C" w:rsidP="00266A54">
      <w:pPr>
        <w:rPr>
          <w:kern w:val="1"/>
          <w:sz w:val="24"/>
          <w:szCs w:val="24"/>
        </w:rPr>
      </w:pPr>
    </w:p>
    <w:p w:rsidR="001A081C" w:rsidRDefault="001A081C" w:rsidP="00266A54">
      <w:pPr>
        <w:rPr>
          <w:kern w:val="1"/>
          <w:sz w:val="24"/>
          <w:szCs w:val="24"/>
        </w:rPr>
      </w:pPr>
    </w:p>
    <w:p w:rsidR="001A081C" w:rsidRDefault="001A081C" w:rsidP="00266A54">
      <w:pPr>
        <w:rPr>
          <w:kern w:val="1"/>
          <w:sz w:val="24"/>
          <w:szCs w:val="24"/>
        </w:rPr>
      </w:pPr>
    </w:p>
    <w:p w:rsidR="001A081C" w:rsidRDefault="001A081C" w:rsidP="00266A54">
      <w:pPr>
        <w:pStyle w:val="BodyText"/>
        <w:jc w:val="right"/>
        <w:rPr>
          <w:b/>
        </w:rPr>
      </w:pPr>
    </w:p>
    <w:p w:rsidR="001A081C" w:rsidRDefault="001A081C" w:rsidP="00266A54">
      <w:pPr>
        <w:pStyle w:val="BodyText"/>
        <w:jc w:val="right"/>
        <w:rPr>
          <w:b/>
        </w:rPr>
      </w:pPr>
    </w:p>
    <w:p w:rsidR="001A081C" w:rsidRDefault="001A081C" w:rsidP="00266A54">
      <w:pPr>
        <w:pStyle w:val="BodyText"/>
        <w:jc w:val="right"/>
        <w:rPr>
          <w:b/>
        </w:rPr>
      </w:pPr>
    </w:p>
    <w:p w:rsidR="001A081C" w:rsidRDefault="001A081C" w:rsidP="00266A54">
      <w:pPr>
        <w:pStyle w:val="BodyText"/>
        <w:jc w:val="right"/>
        <w:rPr>
          <w:b/>
        </w:rPr>
      </w:pPr>
    </w:p>
    <w:p w:rsidR="001A081C" w:rsidRDefault="001A081C" w:rsidP="00266A54">
      <w:pPr>
        <w:pStyle w:val="BodyText"/>
        <w:jc w:val="right"/>
        <w:rPr>
          <w:b/>
        </w:rPr>
      </w:pPr>
    </w:p>
    <w:p w:rsidR="001A081C" w:rsidRDefault="001A081C" w:rsidP="00266A54">
      <w:pPr>
        <w:pStyle w:val="BodyText"/>
        <w:jc w:val="right"/>
        <w:rPr>
          <w:b/>
        </w:rPr>
      </w:pPr>
    </w:p>
    <w:p w:rsidR="001A081C" w:rsidRDefault="001A081C" w:rsidP="00266A54">
      <w:pPr>
        <w:pStyle w:val="BodyText"/>
        <w:jc w:val="right"/>
        <w:rPr>
          <w:b/>
        </w:rPr>
      </w:pPr>
    </w:p>
    <w:p w:rsidR="001A081C" w:rsidRDefault="001A081C" w:rsidP="00266A54">
      <w:pPr>
        <w:pStyle w:val="BodyText"/>
        <w:jc w:val="right"/>
        <w:rPr>
          <w:b/>
        </w:rPr>
      </w:pPr>
    </w:p>
    <w:p w:rsidR="001A081C" w:rsidRDefault="001A081C" w:rsidP="00266A54">
      <w:pPr>
        <w:pStyle w:val="BodyText"/>
        <w:jc w:val="right"/>
        <w:rPr>
          <w:b/>
        </w:rPr>
      </w:pPr>
    </w:p>
    <w:p w:rsidR="001A081C" w:rsidRPr="0019024F" w:rsidRDefault="001A081C" w:rsidP="00266A54">
      <w:pPr>
        <w:pStyle w:val="BodyText"/>
        <w:jc w:val="right"/>
        <w:rPr>
          <w:b/>
        </w:rPr>
      </w:pPr>
      <w:r w:rsidRPr="0019024F">
        <w:rPr>
          <w:b/>
        </w:rPr>
        <w:t>УТВЕРЖДЕН</w:t>
      </w:r>
    </w:p>
    <w:p w:rsidR="001A081C" w:rsidRDefault="001A081C" w:rsidP="00266A54">
      <w:pPr>
        <w:pStyle w:val="BodyText"/>
        <w:jc w:val="right"/>
        <w:rPr>
          <w:b/>
        </w:rPr>
      </w:pPr>
      <w:r>
        <w:rPr>
          <w:b/>
        </w:rPr>
        <w:t>п</w:t>
      </w:r>
      <w:r w:rsidRPr="0019024F">
        <w:rPr>
          <w:b/>
        </w:rPr>
        <w:t xml:space="preserve">остановлением Администрации </w:t>
      </w:r>
    </w:p>
    <w:p w:rsidR="001A081C" w:rsidRDefault="001A081C" w:rsidP="00266A54">
      <w:pPr>
        <w:pStyle w:val="BodyText"/>
        <w:jc w:val="right"/>
        <w:rPr>
          <w:b/>
        </w:rPr>
      </w:pPr>
      <w:r w:rsidRPr="0019024F">
        <w:rPr>
          <w:b/>
        </w:rPr>
        <w:t>муниципального</w:t>
      </w:r>
      <w:r>
        <w:rPr>
          <w:b/>
        </w:rPr>
        <w:t xml:space="preserve"> </w:t>
      </w:r>
      <w:r w:rsidRPr="0019024F">
        <w:rPr>
          <w:b/>
        </w:rPr>
        <w:t>образования «</w:t>
      </w:r>
      <w:r>
        <w:rPr>
          <w:b/>
        </w:rPr>
        <w:t>_________</w:t>
      </w:r>
      <w:r w:rsidRPr="0019024F">
        <w:rPr>
          <w:b/>
        </w:rPr>
        <w:t xml:space="preserve">» </w:t>
      </w:r>
    </w:p>
    <w:p w:rsidR="001A081C" w:rsidRPr="0019024F" w:rsidRDefault="001A081C" w:rsidP="00266A54">
      <w:pPr>
        <w:pStyle w:val="BodyText"/>
        <w:jc w:val="right"/>
        <w:rPr>
          <w:b/>
        </w:rPr>
      </w:pPr>
      <w:r w:rsidRPr="0019024F">
        <w:rPr>
          <w:b/>
        </w:rPr>
        <w:t xml:space="preserve">от </w:t>
      </w:r>
      <w:r>
        <w:rPr>
          <w:b/>
        </w:rPr>
        <w:t>12 марта 2019 года № ___</w:t>
      </w:r>
    </w:p>
    <w:p w:rsidR="001A081C" w:rsidRDefault="001A081C" w:rsidP="00266A54">
      <w:pPr>
        <w:pStyle w:val="BodyText"/>
        <w:jc w:val="right"/>
        <w:rPr>
          <w:b/>
        </w:rPr>
      </w:pPr>
    </w:p>
    <w:p w:rsidR="001A081C" w:rsidRPr="0019024F" w:rsidRDefault="001A081C" w:rsidP="00266A54">
      <w:pPr>
        <w:pStyle w:val="BodyText"/>
        <w:jc w:val="right"/>
        <w:rPr>
          <w:b/>
        </w:rPr>
      </w:pPr>
    </w:p>
    <w:p w:rsidR="001A081C" w:rsidRDefault="001A081C" w:rsidP="00266A54">
      <w:pPr>
        <w:pStyle w:val="BodyText"/>
        <w:jc w:val="center"/>
        <w:rPr>
          <w:b/>
          <w:bCs/>
          <w:szCs w:val="24"/>
        </w:rPr>
      </w:pPr>
      <w:r>
        <w:rPr>
          <w:b/>
          <w:bCs/>
          <w:szCs w:val="24"/>
        </w:rPr>
        <w:t>ПЕРЕЧЕНЬ</w:t>
      </w:r>
    </w:p>
    <w:p w:rsidR="001A081C" w:rsidRDefault="001A081C" w:rsidP="00266A54">
      <w:pPr>
        <w:pStyle w:val="BodyText"/>
        <w:jc w:val="center"/>
        <w:rPr>
          <w:b/>
          <w:bCs/>
          <w:szCs w:val="24"/>
        </w:rPr>
      </w:pPr>
    </w:p>
    <w:p w:rsidR="001A081C" w:rsidRPr="00DA5C88" w:rsidRDefault="001A081C" w:rsidP="00266A54">
      <w:pPr>
        <w:pStyle w:val="BodyText"/>
        <w:jc w:val="center"/>
        <w:rPr>
          <w:b/>
        </w:rPr>
      </w:pPr>
      <w:r w:rsidRPr="005761EE">
        <w:rPr>
          <w:b/>
        </w:rPr>
        <w:t xml:space="preserve">муниципальных услуг </w:t>
      </w:r>
      <w:r>
        <w:rPr>
          <w:b/>
        </w:rPr>
        <w:t>органов</w:t>
      </w:r>
      <w:r w:rsidRPr="005761EE">
        <w:rPr>
          <w:b/>
        </w:rPr>
        <w:t xml:space="preserve"> местного самоуправления муниципального образования «</w:t>
      </w:r>
      <w:r>
        <w:rPr>
          <w:b/>
        </w:rPr>
        <w:t>______________</w:t>
      </w:r>
      <w:r w:rsidRPr="005761EE">
        <w:rPr>
          <w:b/>
        </w:rPr>
        <w:t>»</w:t>
      </w:r>
      <w:r>
        <w:rPr>
          <w:b/>
        </w:rPr>
        <w:t xml:space="preserve">, </w:t>
      </w:r>
      <w:r w:rsidRPr="00DA5C88">
        <w:rPr>
          <w:b/>
        </w:rPr>
        <w:t>предоставление</w:t>
      </w:r>
      <w:r>
        <w:rPr>
          <w:b/>
        </w:rPr>
        <w:t xml:space="preserve"> </w:t>
      </w:r>
      <w:r w:rsidRPr="00DA5C88">
        <w:rPr>
          <w:b/>
        </w:rPr>
        <w:t>которых организовано в многофункциональных</w:t>
      </w:r>
    </w:p>
    <w:p w:rsidR="001A081C" w:rsidRPr="00B14F05" w:rsidRDefault="001A081C" w:rsidP="00266A54">
      <w:pPr>
        <w:pStyle w:val="BodyText"/>
        <w:jc w:val="center"/>
        <w:rPr>
          <w:b/>
        </w:rPr>
      </w:pPr>
      <w:r w:rsidRPr="0090374C">
        <w:rPr>
          <w:b/>
        </w:rPr>
        <w:t xml:space="preserve">центрах предоставления государственных и муниципальных услуг </w:t>
      </w:r>
      <w:r w:rsidRPr="0090374C">
        <w:rPr>
          <w:b/>
          <w:bCs/>
          <w:szCs w:val="24"/>
        </w:rPr>
        <w:t xml:space="preserve">и территориальных </w:t>
      </w:r>
      <w:r w:rsidRPr="00B14F05">
        <w:rPr>
          <w:b/>
          <w:bCs/>
          <w:szCs w:val="24"/>
        </w:rPr>
        <w:t xml:space="preserve">обособленных структурных подразделениях </w:t>
      </w:r>
      <w:r w:rsidRPr="00B14F05">
        <w:rPr>
          <w:b/>
        </w:rPr>
        <w:t>многофункциональных центров</w:t>
      </w:r>
    </w:p>
    <w:p w:rsidR="001A081C" w:rsidRDefault="001A081C" w:rsidP="00266A54">
      <w:pPr>
        <w:pStyle w:val="BodyText"/>
        <w:rPr>
          <w:b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86"/>
        <w:gridCol w:w="1365"/>
        <w:gridCol w:w="7020"/>
      </w:tblGrid>
      <w:tr w:rsidR="001A081C" w:rsidRPr="0090374C" w:rsidTr="00DC1CD6">
        <w:trPr>
          <w:tblHeader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Pr="0090374C" w:rsidRDefault="001A081C" w:rsidP="00DC1CD6">
            <w:pPr>
              <w:keepNext/>
              <w:textAlignment w:val="baseline"/>
              <w:rPr>
                <w:b/>
                <w:sz w:val="22"/>
                <w:szCs w:val="22"/>
                <w:lang w:eastAsia="ru-RU"/>
              </w:rPr>
            </w:pPr>
            <w:r w:rsidRPr="0090374C">
              <w:rPr>
                <w:b/>
                <w:sz w:val="22"/>
                <w:szCs w:val="22"/>
                <w:lang w:eastAsia="ru-RU"/>
              </w:rPr>
              <w:t>№п/п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Pr="0090374C" w:rsidRDefault="001A081C" w:rsidP="00DC1CD6">
            <w:pPr>
              <w:keepNext/>
              <w:ind w:right="-2" w:firstLine="4"/>
              <w:jc w:val="center"/>
              <w:textAlignment w:val="baseline"/>
              <w:rPr>
                <w:b/>
                <w:sz w:val="22"/>
                <w:szCs w:val="22"/>
                <w:lang w:eastAsia="ru-RU"/>
              </w:rPr>
            </w:pPr>
            <w:r w:rsidRPr="0090374C">
              <w:rPr>
                <w:b/>
                <w:sz w:val="22"/>
                <w:szCs w:val="22"/>
                <w:lang w:eastAsia="ru-RU"/>
              </w:rPr>
              <w:t>№ услуги по Типовому перечню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Pr="0090374C" w:rsidRDefault="001A081C" w:rsidP="00DC1CD6">
            <w:pPr>
              <w:keepNext/>
              <w:ind w:left="144" w:right="72"/>
              <w:jc w:val="center"/>
              <w:textAlignment w:val="baseline"/>
              <w:rPr>
                <w:b/>
                <w:sz w:val="22"/>
                <w:szCs w:val="22"/>
                <w:lang w:eastAsia="ru-RU"/>
              </w:rPr>
            </w:pPr>
            <w:r w:rsidRPr="0090374C">
              <w:rPr>
                <w:b/>
                <w:sz w:val="22"/>
                <w:szCs w:val="22"/>
                <w:lang w:eastAsia="ru-RU"/>
              </w:rPr>
              <w:t>Наименование муниципальной услуги</w:t>
            </w:r>
          </w:p>
        </w:tc>
      </w:tr>
      <w:tr w:rsidR="001A081C" w:rsidRPr="0090374C" w:rsidTr="00DC1CD6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Pr="0090374C" w:rsidRDefault="001A081C" w:rsidP="00DC1CD6">
            <w:pPr>
              <w:pStyle w:val="ListParagraph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Pr="0090374C" w:rsidRDefault="001A081C" w:rsidP="00DC1CD6">
            <w:pPr>
              <w:ind w:right="-2" w:firstLine="4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Pr="0090374C" w:rsidRDefault="001A081C" w:rsidP="00DC1CD6">
            <w:pPr>
              <w:ind w:left="144" w:right="72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90374C">
              <w:rPr>
                <w:b/>
                <w:bCs/>
                <w:sz w:val="22"/>
                <w:szCs w:val="22"/>
                <w:lang w:eastAsia="ru-RU"/>
              </w:rPr>
              <w:t>2.  Муниципальные услуги в сфере архивного дела</w:t>
            </w:r>
          </w:p>
        </w:tc>
      </w:tr>
      <w:tr w:rsidR="001A081C" w:rsidRPr="0090374C" w:rsidTr="00DC1CD6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Pr="0090374C" w:rsidRDefault="001A081C" w:rsidP="00DC1C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Pr="0090374C" w:rsidRDefault="001A081C" w:rsidP="00DC1CD6">
            <w:pPr>
              <w:ind w:right="-2" w:firstLine="4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90374C">
              <w:rPr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Pr="0090374C" w:rsidRDefault="001A081C" w:rsidP="00DC1CD6">
            <w:pPr>
              <w:ind w:left="144" w:right="72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90374C">
              <w:rPr>
                <w:sz w:val="22"/>
                <w:szCs w:val="22"/>
                <w:lang w:eastAsia="ru-RU"/>
              </w:rPr>
              <w:t>Предоставление гражданам и организациям архивной информации и копий архивных документов</w:t>
            </w:r>
          </w:p>
        </w:tc>
      </w:tr>
      <w:tr w:rsidR="001A081C" w:rsidRPr="0090374C" w:rsidTr="00DC1CD6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Pr="0090374C" w:rsidRDefault="001A081C" w:rsidP="00DC1CD6">
            <w:pPr>
              <w:pStyle w:val="ListParagraph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Pr="0090374C" w:rsidRDefault="001A081C" w:rsidP="00DC1CD6">
            <w:pPr>
              <w:ind w:right="-2" w:firstLine="4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Pr="0090374C" w:rsidRDefault="001A081C" w:rsidP="00DC1CD6">
            <w:pPr>
              <w:ind w:left="144" w:right="72"/>
              <w:jc w:val="both"/>
              <w:textAlignment w:val="baseline"/>
              <w:rPr>
                <w:b/>
                <w:bCs/>
                <w:sz w:val="22"/>
                <w:szCs w:val="22"/>
                <w:lang w:eastAsia="ru-RU"/>
              </w:rPr>
            </w:pPr>
            <w:r w:rsidRPr="00F05C90">
              <w:rPr>
                <w:b/>
                <w:bCs/>
                <w:sz w:val="22"/>
                <w:szCs w:val="22"/>
                <w:highlight w:val="yellow"/>
                <w:lang w:eastAsia="ru-RU"/>
              </w:rPr>
              <w:t>4. Муниципальные услуги в сфере архитектуры и строительства</w:t>
            </w:r>
          </w:p>
        </w:tc>
      </w:tr>
      <w:tr w:rsidR="001A081C" w:rsidRPr="0090374C" w:rsidTr="00DC1CD6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Pr="0090374C" w:rsidRDefault="001A081C" w:rsidP="00DC1C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081C" w:rsidRPr="0090374C" w:rsidRDefault="001A081C" w:rsidP="00DC1CD6">
            <w:pPr>
              <w:ind w:right="-2" w:firstLine="4"/>
              <w:jc w:val="center"/>
              <w:rPr>
                <w:sz w:val="22"/>
                <w:szCs w:val="22"/>
              </w:rPr>
            </w:pPr>
            <w:r w:rsidRPr="0090374C">
              <w:rPr>
                <w:sz w:val="22"/>
                <w:szCs w:val="22"/>
              </w:rPr>
              <w:t>4.5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Pr="0090374C" w:rsidRDefault="001A081C" w:rsidP="00DC1CD6">
            <w:pPr>
              <w:ind w:left="144" w:right="72"/>
              <w:jc w:val="both"/>
              <w:rPr>
                <w:sz w:val="22"/>
                <w:szCs w:val="22"/>
              </w:rPr>
            </w:pPr>
            <w:r w:rsidRPr="0090374C">
              <w:rPr>
                <w:sz w:val="22"/>
                <w:szCs w:val="22"/>
              </w:rPr>
              <w:t>Предоставление разрешения на условно разрешенный вид использования земельного участка</w:t>
            </w:r>
          </w:p>
        </w:tc>
      </w:tr>
      <w:tr w:rsidR="001A081C" w:rsidRPr="0090374C" w:rsidTr="00DC1CD6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Pr="0090374C" w:rsidRDefault="001A081C" w:rsidP="00DC1C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081C" w:rsidRPr="0090374C" w:rsidRDefault="001A081C" w:rsidP="00DC1CD6">
            <w:pPr>
              <w:ind w:right="-2" w:firstLine="4"/>
              <w:jc w:val="center"/>
              <w:rPr>
                <w:sz w:val="22"/>
                <w:szCs w:val="22"/>
              </w:rPr>
            </w:pPr>
            <w:r w:rsidRPr="0090374C">
              <w:rPr>
                <w:sz w:val="22"/>
                <w:szCs w:val="22"/>
              </w:rPr>
              <w:t>4.6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Pr="0090374C" w:rsidRDefault="001A081C" w:rsidP="00DC1CD6">
            <w:pPr>
              <w:ind w:left="144" w:right="72"/>
              <w:jc w:val="both"/>
              <w:rPr>
                <w:sz w:val="22"/>
                <w:szCs w:val="22"/>
              </w:rPr>
            </w:pPr>
            <w:r w:rsidRPr="0090374C">
              <w:rPr>
                <w:sz w:val="22"/>
                <w:szCs w:val="22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</w:tr>
      <w:tr w:rsidR="001A081C" w:rsidRPr="0090374C" w:rsidTr="00DC1CD6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Pr="0090374C" w:rsidRDefault="001A081C" w:rsidP="00DC1CD6">
            <w:pPr>
              <w:pStyle w:val="ListParagraph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Pr="0090374C" w:rsidRDefault="001A081C" w:rsidP="00DC1CD6">
            <w:pPr>
              <w:ind w:right="-2" w:firstLine="4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Pr="0090374C" w:rsidRDefault="001A081C" w:rsidP="00DC1CD6">
            <w:pPr>
              <w:ind w:left="144" w:right="72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90374C">
              <w:rPr>
                <w:b/>
                <w:bCs/>
                <w:sz w:val="22"/>
                <w:szCs w:val="22"/>
                <w:lang w:eastAsia="ru-RU"/>
              </w:rPr>
              <w:t>5. Муниципальные услуги в сфере жилищных отношений</w:t>
            </w:r>
          </w:p>
        </w:tc>
      </w:tr>
      <w:tr w:rsidR="001A081C" w:rsidRPr="0090374C" w:rsidTr="00DC1CD6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Pr="0090374C" w:rsidRDefault="001A081C" w:rsidP="00DC1C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081C" w:rsidRPr="0090374C" w:rsidRDefault="001A081C" w:rsidP="00DC1CD6">
            <w:pPr>
              <w:ind w:right="-2" w:firstLine="4"/>
              <w:jc w:val="center"/>
              <w:rPr>
                <w:sz w:val="22"/>
                <w:szCs w:val="22"/>
              </w:rPr>
            </w:pPr>
            <w:r w:rsidRPr="0090374C">
              <w:rPr>
                <w:sz w:val="22"/>
                <w:szCs w:val="22"/>
              </w:rPr>
              <w:t>5.12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Pr="0090374C" w:rsidRDefault="001A081C" w:rsidP="00DC1CD6">
            <w:pPr>
              <w:ind w:left="144" w:right="72"/>
              <w:jc w:val="both"/>
              <w:rPr>
                <w:sz w:val="22"/>
                <w:szCs w:val="22"/>
              </w:rPr>
            </w:pPr>
            <w:r w:rsidRPr="0090374C">
              <w:rPr>
                <w:sz w:val="22"/>
                <w:szCs w:val="22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</w:tr>
      <w:tr w:rsidR="001A081C" w:rsidRPr="0090374C" w:rsidTr="00DC1CD6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Pr="0090374C" w:rsidRDefault="001A081C" w:rsidP="00DC1C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Pr="0090374C" w:rsidRDefault="001A081C" w:rsidP="00DC1CD6">
            <w:pPr>
              <w:ind w:right="-2" w:firstLine="4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90374C">
              <w:rPr>
                <w:sz w:val="22"/>
                <w:szCs w:val="22"/>
                <w:lang w:eastAsia="ru-RU"/>
              </w:rPr>
              <w:t>5.13.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Pr="0090374C" w:rsidRDefault="001A081C" w:rsidP="00DC1CD6">
            <w:pPr>
              <w:ind w:left="144" w:right="72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90374C">
              <w:rPr>
                <w:sz w:val="22"/>
                <w:szCs w:val="22"/>
                <w:lang w:eastAsia="ru-RU"/>
              </w:rPr>
              <w:t>Присвоение адреса объекту капитального строительства</w:t>
            </w:r>
          </w:p>
        </w:tc>
      </w:tr>
      <w:tr w:rsidR="001A081C" w:rsidRPr="0090374C" w:rsidTr="00DC1CD6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Pr="0090374C" w:rsidRDefault="001A081C" w:rsidP="00DC1C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081C" w:rsidRPr="0090374C" w:rsidRDefault="001A081C" w:rsidP="00DC1CD6">
            <w:pPr>
              <w:ind w:right="-2" w:firstLine="4"/>
              <w:jc w:val="center"/>
              <w:rPr>
                <w:sz w:val="22"/>
                <w:szCs w:val="22"/>
              </w:rPr>
            </w:pPr>
            <w:r w:rsidRPr="0090374C">
              <w:rPr>
                <w:sz w:val="22"/>
                <w:szCs w:val="22"/>
              </w:rPr>
              <w:t>5.16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Pr="0090374C" w:rsidRDefault="001A081C" w:rsidP="00DC1CD6">
            <w:pPr>
              <w:ind w:left="144" w:right="72"/>
              <w:jc w:val="both"/>
              <w:rPr>
                <w:sz w:val="22"/>
                <w:szCs w:val="22"/>
              </w:rPr>
            </w:pPr>
            <w:r w:rsidRPr="0090374C">
              <w:rPr>
                <w:sz w:val="22"/>
                <w:szCs w:val="22"/>
              </w:rPr>
              <w:t>Присвоение адреса земельному участку (при отсутствии адреса – описание местоположения земельного участка)</w:t>
            </w:r>
          </w:p>
        </w:tc>
      </w:tr>
      <w:tr w:rsidR="001A081C" w:rsidRPr="0090374C" w:rsidTr="00DC1CD6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Pr="0090374C" w:rsidRDefault="001A081C" w:rsidP="00DC1CD6">
            <w:pPr>
              <w:pStyle w:val="ListParagraph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Pr="0090374C" w:rsidRDefault="001A081C" w:rsidP="00DC1CD6">
            <w:pPr>
              <w:ind w:right="-2" w:firstLine="4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Pr="0090374C" w:rsidRDefault="001A081C" w:rsidP="00DC1CD6">
            <w:pPr>
              <w:ind w:left="144" w:right="72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90374C">
              <w:rPr>
                <w:b/>
                <w:bCs/>
                <w:sz w:val="22"/>
                <w:szCs w:val="22"/>
                <w:lang w:eastAsia="ru-RU"/>
              </w:rPr>
              <w:t>7. Муниципальные услуги в сфере лесных отношений</w:t>
            </w:r>
          </w:p>
        </w:tc>
      </w:tr>
      <w:tr w:rsidR="001A081C" w:rsidRPr="0090374C" w:rsidTr="00DC1CD6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Pr="0090374C" w:rsidRDefault="001A081C" w:rsidP="00DC1C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Pr="0090374C" w:rsidRDefault="001A081C" w:rsidP="00DC1CD6">
            <w:pPr>
              <w:ind w:right="-2" w:firstLine="4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90374C">
              <w:rPr>
                <w:sz w:val="22"/>
                <w:szCs w:val="22"/>
                <w:lang w:eastAsia="ru-RU"/>
              </w:rPr>
              <w:t>7.1.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Pr="0090374C" w:rsidRDefault="001A081C" w:rsidP="00DC1CD6">
            <w:pPr>
              <w:ind w:left="144" w:right="72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90374C">
              <w:rPr>
                <w:sz w:val="22"/>
                <w:szCs w:val="22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1A081C" w:rsidRPr="0090374C" w:rsidTr="00DC1CD6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Pr="0090374C" w:rsidRDefault="001A081C" w:rsidP="00DC1CD6">
            <w:pPr>
              <w:pStyle w:val="ListParagraph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Pr="0090374C" w:rsidRDefault="001A081C" w:rsidP="00DC1CD6">
            <w:pPr>
              <w:ind w:right="-2" w:firstLine="4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Pr="0090374C" w:rsidRDefault="001A081C" w:rsidP="00DC1CD6">
            <w:pPr>
              <w:ind w:left="144" w:right="72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90374C">
              <w:rPr>
                <w:b/>
                <w:bCs/>
                <w:sz w:val="22"/>
                <w:szCs w:val="22"/>
                <w:lang w:eastAsia="ru-RU"/>
              </w:rPr>
              <w:t>8. Муниципальные услуги в сфере сельского хозяйства</w:t>
            </w:r>
          </w:p>
        </w:tc>
      </w:tr>
      <w:tr w:rsidR="001A081C" w:rsidRPr="0090374C" w:rsidTr="00DC1CD6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Pr="0090374C" w:rsidRDefault="001A081C" w:rsidP="00DC1C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Pr="0090374C" w:rsidRDefault="001A081C" w:rsidP="00DC1CD6">
            <w:pPr>
              <w:ind w:right="-2" w:firstLine="4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90374C">
              <w:rPr>
                <w:sz w:val="22"/>
                <w:szCs w:val="22"/>
                <w:lang w:eastAsia="ru-RU"/>
              </w:rPr>
              <w:t>8.2.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Pr="0090374C" w:rsidRDefault="001A081C" w:rsidP="00DC1CD6">
            <w:pPr>
              <w:ind w:left="144" w:right="72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90374C">
              <w:rPr>
                <w:sz w:val="22"/>
                <w:szCs w:val="22"/>
                <w:lang w:eastAsia="ru-RU"/>
              </w:rPr>
              <w:t>Предоставление выписки из похозяйственной книги сельского населенного пункта</w:t>
            </w:r>
          </w:p>
        </w:tc>
      </w:tr>
      <w:tr w:rsidR="001A081C" w:rsidRPr="0090374C" w:rsidTr="00DC1CD6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Pr="0090374C" w:rsidRDefault="001A081C" w:rsidP="00DC1CD6">
            <w:pPr>
              <w:pStyle w:val="ListParagraph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Pr="0090374C" w:rsidRDefault="001A081C" w:rsidP="00DC1CD6">
            <w:pPr>
              <w:ind w:right="-2" w:firstLine="4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Pr="0090374C" w:rsidRDefault="001A081C" w:rsidP="00DC1CD6">
            <w:pPr>
              <w:ind w:left="144" w:right="72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90374C">
              <w:rPr>
                <w:b/>
                <w:bCs/>
                <w:sz w:val="22"/>
                <w:szCs w:val="22"/>
                <w:lang w:eastAsia="ru-RU"/>
              </w:rPr>
              <w:t>10. Муниципальные услуги в сфере торговли и бытовых услуг</w:t>
            </w:r>
          </w:p>
        </w:tc>
      </w:tr>
      <w:tr w:rsidR="001A081C" w:rsidRPr="0090374C" w:rsidTr="00DC1CD6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Pr="0090374C" w:rsidRDefault="001A081C" w:rsidP="00DC1C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Pr="0090374C" w:rsidRDefault="001A081C" w:rsidP="00DC1CD6">
            <w:pPr>
              <w:ind w:right="-2" w:firstLine="4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90374C">
              <w:rPr>
                <w:sz w:val="22"/>
                <w:szCs w:val="22"/>
                <w:lang w:eastAsia="ru-RU"/>
              </w:rPr>
              <w:t>10.2.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Pr="0090374C" w:rsidRDefault="001A081C" w:rsidP="00DC1CD6">
            <w:pPr>
              <w:ind w:left="144" w:right="72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90374C">
              <w:rPr>
                <w:sz w:val="22"/>
                <w:szCs w:val="22"/>
                <w:lang w:eastAsia="ru-RU"/>
              </w:rPr>
              <w:t>Прием и рассмотрение уведомлений об организации и проведении ярмарки</w:t>
            </w:r>
          </w:p>
        </w:tc>
      </w:tr>
      <w:tr w:rsidR="001A081C" w:rsidRPr="0090374C" w:rsidTr="00DC1CD6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Pr="0090374C" w:rsidRDefault="001A081C" w:rsidP="00DC1CD6">
            <w:pPr>
              <w:ind w:left="36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Pr="0090374C" w:rsidRDefault="001A081C" w:rsidP="00DC1CD6">
            <w:pPr>
              <w:ind w:right="-2" w:firstLine="4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Pr="0090374C" w:rsidRDefault="001A081C" w:rsidP="00DC1CD6">
            <w:pPr>
              <w:ind w:left="144" w:right="72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90374C">
              <w:rPr>
                <w:b/>
                <w:bCs/>
                <w:sz w:val="22"/>
                <w:szCs w:val="22"/>
                <w:lang w:eastAsia="ru-RU"/>
              </w:rPr>
              <w:t>11. Муниципальные услуги в сфере трудовых отношений</w:t>
            </w:r>
          </w:p>
        </w:tc>
      </w:tr>
      <w:tr w:rsidR="001A081C" w:rsidRPr="0090374C" w:rsidTr="00DC1CD6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Pr="0090374C" w:rsidRDefault="001A081C" w:rsidP="00DC1C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Pr="0090374C" w:rsidRDefault="001A081C" w:rsidP="00DC1CD6">
            <w:pPr>
              <w:ind w:right="-2" w:firstLine="4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90374C">
              <w:rPr>
                <w:sz w:val="22"/>
                <w:szCs w:val="22"/>
                <w:lang w:eastAsia="ru-RU"/>
              </w:rPr>
              <w:t>11.1.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Pr="0090374C" w:rsidRDefault="001A081C" w:rsidP="00DC1CD6">
            <w:pPr>
              <w:ind w:left="144" w:right="72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90374C">
              <w:rPr>
                <w:sz w:val="22"/>
                <w:szCs w:val="22"/>
                <w:lang w:eastAsia="ru-RU"/>
              </w:rPr>
              <w:t>Установление и выплата ежемесячной доплаты к трудовой пенсии лицу, замещающему муниципальную должность</w:t>
            </w:r>
          </w:p>
        </w:tc>
      </w:tr>
      <w:tr w:rsidR="001A081C" w:rsidRPr="0090374C" w:rsidTr="00DC1CD6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Pr="0090374C" w:rsidRDefault="001A081C" w:rsidP="00DC1C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081C" w:rsidRPr="0090374C" w:rsidRDefault="001A081C" w:rsidP="00DC1CD6">
            <w:pPr>
              <w:ind w:right="-2" w:firstLine="4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90374C">
              <w:rPr>
                <w:sz w:val="22"/>
                <w:szCs w:val="22"/>
                <w:lang w:eastAsia="ru-RU"/>
              </w:rPr>
              <w:t>11.2.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81C" w:rsidRPr="0090374C" w:rsidRDefault="001A081C" w:rsidP="00DC1CD6">
            <w:pPr>
              <w:ind w:left="144" w:right="72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90374C">
              <w:rPr>
                <w:sz w:val="22"/>
                <w:szCs w:val="22"/>
                <w:lang w:eastAsia="ru-RU"/>
              </w:rPr>
              <w:t xml:space="preserve">Назначение и выплата пенсии за выслугу лет муниципальным служащим муниципального образования </w:t>
            </w:r>
          </w:p>
        </w:tc>
      </w:tr>
    </w:tbl>
    <w:p w:rsidR="001A081C" w:rsidRDefault="001A081C" w:rsidP="00266A54">
      <w:pPr>
        <w:pStyle w:val="BodyText"/>
        <w:rPr>
          <w:b/>
        </w:rPr>
      </w:pPr>
    </w:p>
    <w:p w:rsidR="001A081C" w:rsidRDefault="001A081C" w:rsidP="00266A54">
      <w:pPr>
        <w:pStyle w:val="BodyText"/>
        <w:rPr>
          <w:b/>
        </w:rPr>
      </w:pPr>
    </w:p>
    <w:p w:rsidR="001A081C" w:rsidRDefault="001A081C" w:rsidP="00266A54">
      <w:pPr>
        <w:pStyle w:val="BodyText"/>
        <w:rPr>
          <w:b/>
        </w:rPr>
      </w:pPr>
    </w:p>
    <w:p w:rsidR="001A081C" w:rsidRDefault="001A081C" w:rsidP="00266A54">
      <w:pPr>
        <w:pStyle w:val="BodyText"/>
        <w:rPr>
          <w:b/>
        </w:rPr>
      </w:pPr>
    </w:p>
    <w:p w:rsidR="001A081C" w:rsidRPr="007D281B" w:rsidRDefault="001A081C" w:rsidP="00266A54">
      <w:pPr>
        <w:pStyle w:val="BodyText"/>
        <w:rPr>
          <w:b/>
          <w:sz w:val="22"/>
          <w:szCs w:val="22"/>
        </w:rPr>
      </w:pPr>
    </w:p>
    <w:p w:rsidR="001A081C" w:rsidRPr="006A508A" w:rsidRDefault="001A081C" w:rsidP="00266A54">
      <w:pPr>
        <w:pStyle w:val="BodyText"/>
        <w:rPr>
          <w:szCs w:val="24"/>
        </w:rPr>
      </w:pPr>
    </w:p>
    <w:p w:rsidR="001A081C" w:rsidRDefault="001A081C">
      <w:bookmarkStart w:id="0" w:name="_GoBack"/>
      <w:bookmarkEnd w:id="0"/>
    </w:p>
    <w:sectPr w:rsidR="001A081C" w:rsidSect="00D4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B763577"/>
    <w:multiLevelType w:val="hybridMultilevel"/>
    <w:tmpl w:val="A09C0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9C718D7"/>
    <w:multiLevelType w:val="hybridMultilevel"/>
    <w:tmpl w:val="BFFCE1A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E88"/>
    <w:rsid w:val="000443B5"/>
    <w:rsid w:val="0019024F"/>
    <w:rsid w:val="001A081C"/>
    <w:rsid w:val="00266A54"/>
    <w:rsid w:val="00302211"/>
    <w:rsid w:val="004011D3"/>
    <w:rsid w:val="00501F25"/>
    <w:rsid w:val="0057118B"/>
    <w:rsid w:val="005761EE"/>
    <w:rsid w:val="00671F62"/>
    <w:rsid w:val="006A508A"/>
    <w:rsid w:val="006D4E09"/>
    <w:rsid w:val="006F47E7"/>
    <w:rsid w:val="00711A2E"/>
    <w:rsid w:val="007C2FBB"/>
    <w:rsid w:val="007D281B"/>
    <w:rsid w:val="007E0D07"/>
    <w:rsid w:val="00883387"/>
    <w:rsid w:val="008967F2"/>
    <w:rsid w:val="008E468A"/>
    <w:rsid w:val="0090374C"/>
    <w:rsid w:val="009A5227"/>
    <w:rsid w:val="009F6DCB"/>
    <w:rsid w:val="00A1051C"/>
    <w:rsid w:val="00A456A8"/>
    <w:rsid w:val="00B14F05"/>
    <w:rsid w:val="00CA7241"/>
    <w:rsid w:val="00D13E88"/>
    <w:rsid w:val="00D45AC7"/>
    <w:rsid w:val="00DA5C88"/>
    <w:rsid w:val="00DC1CD6"/>
    <w:rsid w:val="00F05C90"/>
    <w:rsid w:val="00F9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F25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1F25"/>
    <w:pPr>
      <w:keepNext/>
      <w:numPr>
        <w:numId w:val="1"/>
      </w:numPr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F25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1F25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01F25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01F25"/>
    <w:pPr>
      <w:keepNext/>
      <w:numPr>
        <w:ilvl w:val="4"/>
        <w:numId w:val="1"/>
      </w:numPr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01F25"/>
    <w:pPr>
      <w:keepNext/>
      <w:numPr>
        <w:ilvl w:val="5"/>
        <w:numId w:val="1"/>
      </w:numPr>
      <w:jc w:val="both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01F25"/>
    <w:pPr>
      <w:keepNext/>
      <w:numPr>
        <w:ilvl w:val="6"/>
        <w:numId w:val="1"/>
      </w:numPr>
      <w:ind w:left="720" w:right="-58"/>
      <w:jc w:val="both"/>
      <w:outlineLvl w:val="6"/>
    </w:pPr>
    <w:rPr>
      <w:i/>
      <w:iCs/>
      <w:color w:val="FF0000"/>
      <w:sz w:val="22"/>
      <w:u w:val="single"/>
    </w:rPr>
  </w:style>
  <w:style w:type="paragraph" w:styleId="Heading8">
    <w:name w:val="heading 8"/>
    <w:basedOn w:val="Normal"/>
    <w:next w:val="BodyText"/>
    <w:link w:val="Heading8Char"/>
    <w:uiPriority w:val="99"/>
    <w:qFormat/>
    <w:rsid w:val="00501F25"/>
    <w:pPr>
      <w:keepNext/>
      <w:numPr>
        <w:ilvl w:val="7"/>
        <w:numId w:val="1"/>
      </w:numPr>
      <w:spacing w:before="240" w:after="120"/>
      <w:outlineLvl w:val="7"/>
    </w:pPr>
    <w:rPr>
      <w:rFonts w:ascii="Arial" w:eastAsia="Calibri" w:hAnsi="Arial" w:cs="Tahoma"/>
      <w:b/>
      <w:bCs/>
      <w:sz w:val="21"/>
      <w:szCs w:val="21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501F25"/>
    <w:pPr>
      <w:keepNext/>
      <w:numPr>
        <w:ilvl w:val="8"/>
        <w:numId w:val="1"/>
      </w:numPr>
      <w:spacing w:before="240" w:after="120"/>
      <w:outlineLvl w:val="8"/>
    </w:pPr>
    <w:rPr>
      <w:rFonts w:ascii="Arial" w:eastAsia="Calibri" w:hAnsi="Arial" w:cs="Tahoma"/>
      <w:b/>
      <w:b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1F25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01F25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01F25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01F2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01F2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01F25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01F25"/>
    <w:rPr>
      <w:rFonts w:ascii="Times New Roman" w:hAnsi="Times New Roman" w:cs="Times New Roman"/>
      <w:i/>
      <w:iCs/>
      <w:color w:val="FF0000"/>
      <w:sz w:val="20"/>
      <w:szCs w:val="20"/>
      <w:u w:val="single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01F25"/>
    <w:rPr>
      <w:rFonts w:ascii="Arial" w:eastAsia="Times New Roman" w:hAnsi="Arial" w:cs="Tahoma"/>
      <w:b/>
      <w:bCs/>
      <w:sz w:val="21"/>
      <w:szCs w:val="21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01F25"/>
    <w:rPr>
      <w:rFonts w:ascii="Arial" w:eastAsia="Times New Roman" w:hAnsi="Arial" w:cs="Tahoma"/>
      <w:b/>
      <w:bCs/>
      <w:sz w:val="21"/>
      <w:szCs w:val="21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501F25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01F25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501F25"/>
    <w:pPr>
      <w:ind w:firstLine="708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01F25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2">
    <w:name w:val="Body Text 2"/>
    <w:basedOn w:val="Normal"/>
    <w:link w:val="BodyText2Char"/>
    <w:uiPriority w:val="99"/>
    <w:semiHidden/>
    <w:rsid w:val="00501F25"/>
    <w:pPr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01F25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501F2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501F2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4</Pages>
  <Words>967</Words>
  <Characters>5515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2019-04-02T09:27:00Z</cp:lastPrinted>
  <dcterms:created xsi:type="dcterms:W3CDTF">2019-03-13T03:55:00Z</dcterms:created>
  <dcterms:modified xsi:type="dcterms:W3CDTF">2019-04-02T09:30:00Z</dcterms:modified>
</cp:coreProperties>
</file>