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A0" w:rsidRPr="001267B6" w:rsidRDefault="00CE69A0" w:rsidP="00E8630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E69A0" w:rsidRPr="001267B6" w:rsidRDefault="00CE69A0" w:rsidP="00E8630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CE69A0" w:rsidRDefault="00CE69A0" w:rsidP="00E86300">
      <w:pPr>
        <w:jc w:val="center"/>
        <w:rPr>
          <w:szCs w:val="20"/>
        </w:rPr>
      </w:pPr>
    </w:p>
    <w:p w:rsidR="00CE69A0" w:rsidRPr="001267B6" w:rsidRDefault="00CE69A0" w:rsidP="00E86300">
      <w:pPr>
        <w:jc w:val="center"/>
        <w:rPr>
          <w:szCs w:val="20"/>
        </w:rPr>
      </w:pPr>
    </w:p>
    <w:p w:rsidR="00CE69A0" w:rsidRPr="000920B5" w:rsidRDefault="00CE69A0" w:rsidP="00E86300">
      <w:pPr>
        <w:pStyle w:val="Caption"/>
        <w:rPr>
          <w:b/>
          <w:bCs/>
          <w:sz w:val="32"/>
          <w:szCs w:val="32"/>
        </w:rPr>
      </w:pPr>
      <w:r w:rsidRPr="000920B5">
        <w:rPr>
          <w:b/>
          <w:bCs/>
          <w:sz w:val="32"/>
          <w:szCs w:val="32"/>
        </w:rPr>
        <w:t>ПОСТАНОВЛЕНИЕ</w:t>
      </w:r>
    </w:p>
    <w:p w:rsidR="00CE69A0" w:rsidRPr="001267B6" w:rsidRDefault="00CE69A0" w:rsidP="00E86300">
      <w:pPr>
        <w:jc w:val="center"/>
      </w:pPr>
    </w:p>
    <w:p w:rsidR="00CE69A0" w:rsidRPr="001267B6" w:rsidRDefault="00CE69A0" w:rsidP="00E86300">
      <w:pPr>
        <w:jc w:val="center"/>
        <w:rPr>
          <w:szCs w:val="20"/>
        </w:rPr>
      </w:pPr>
    </w:p>
    <w:tbl>
      <w:tblPr>
        <w:tblW w:w="0" w:type="auto"/>
        <w:tblLook w:val="01E0"/>
      </w:tblPr>
      <w:tblGrid>
        <w:gridCol w:w="4798"/>
        <w:gridCol w:w="4773"/>
      </w:tblGrid>
      <w:tr w:rsidR="00CE69A0" w:rsidTr="003A29BC">
        <w:tc>
          <w:tcPr>
            <w:tcW w:w="5040" w:type="dxa"/>
          </w:tcPr>
          <w:p w:rsidR="00CE69A0" w:rsidRPr="003A29BC" w:rsidRDefault="00CE69A0" w:rsidP="00744DED">
            <w:pPr>
              <w:jc w:val="center"/>
              <w:rPr>
                <w:b/>
              </w:rPr>
            </w:pPr>
            <w:r>
              <w:rPr>
                <w:b/>
              </w:rPr>
              <w:t xml:space="preserve">06 марта </w:t>
            </w:r>
            <w:r w:rsidRPr="003A29BC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3A29BC">
              <w:rPr>
                <w:b/>
              </w:rPr>
              <w:t xml:space="preserve"> года</w:t>
            </w:r>
          </w:p>
        </w:tc>
        <w:tc>
          <w:tcPr>
            <w:tcW w:w="5040" w:type="dxa"/>
          </w:tcPr>
          <w:p w:rsidR="00CE69A0" w:rsidRPr="003A29BC" w:rsidRDefault="00CE69A0" w:rsidP="00744DED">
            <w:pPr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</w:tr>
    </w:tbl>
    <w:p w:rsidR="00CE69A0" w:rsidRDefault="00CE69A0" w:rsidP="00E86300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CE69A0" w:rsidRDefault="00CE69A0" w:rsidP="00E86300">
      <w:pPr>
        <w:rPr>
          <w:sz w:val="22"/>
          <w:szCs w:val="22"/>
        </w:rPr>
      </w:pPr>
    </w:p>
    <w:p w:rsidR="00CE69A0" w:rsidRDefault="00CE69A0" w:rsidP="00E86300"/>
    <w:p w:rsidR="00CE69A0" w:rsidRDefault="00CE69A0" w:rsidP="00AF4C41">
      <w:pPr>
        <w:pStyle w:val="Heading1"/>
        <w:tabs>
          <w:tab w:val="clear" w:pos="432"/>
          <w:tab w:val="left" w:pos="708"/>
        </w:tabs>
        <w:ind w:left="0" w:firstLine="0"/>
      </w:pPr>
      <w:r>
        <w:t>Об организации противопаводковых мероприятий</w:t>
      </w:r>
    </w:p>
    <w:p w:rsidR="00CE69A0" w:rsidRDefault="00CE69A0" w:rsidP="00AF4C41">
      <w:pPr>
        <w:pStyle w:val="Heading1"/>
        <w:tabs>
          <w:tab w:val="clear" w:pos="432"/>
          <w:tab w:val="left" w:pos="708"/>
        </w:tabs>
        <w:ind w:left="0" w:firstLine="0"/>
      </w:pPr>
      <w:r>
        <w:t xml:space="preserve">на территории муниципального образования «Парзинское» </w:t>
      </w:r>
    </w:p>
    <w:p w:rsidR="00CE69A0" w:rsidRDefault="00CE69A0" w:rsidP="00AF4C41">
      <w:pPr>
        <w:pStyle w:val="Heading1"/>
        <w:tabs>
          <w:tab w:val="clear" w:pos="432"/>
          <w:tab w:val="left" w:pos="708"/>
        </w:tabs>
        <w:ind w:left="0" w:firstLine="0"/>
      </w:pPr>
      <w:r>
        <w:t>в весенний период 2017 года</w:t>
      </w:r>
    </w:p>
    <w:p w:rsidR="00CE69A0" w:rsidRDefault="00CE69A0" w:rsidP="00E86300"/>
    <w:p w:rsidR="00CE69A0" w:rsidRDefault="00CE69A0" w:rsidP="00E86300">
      <w:pPr>
        <w:jc w:val="center"/>
      </w:pPr>
    </w:p>
    <w:p w:rsidR="00CE69A0" w:rsidRDefault="00CE69A0" w:rsidP="00E86300">
      <w:pPr>
        <w:pStyle w:val="BodyText2"/>
        <w:rPr>
          <w:b/>
        </w:rPr>
      </w:pPr>
      <w:r>
        <w:t xml:space="preserve">   В целях  уменьшения риска возникновения чрезвычайных ситуаций и снижения возможного ущерба, обеспечения безопасности населения и устойчивого функционирования социально-экономических объектов в период весеннего половодья в 2017 году, </w:t>
      </w:r>
      <w:r w:rsidRPr="000924ED">
        <w:rPr>
          <w:b/>
        </w:rPr>
        <w:t>Администрация</w:t>
      </w:r>
      <w:r w:rsidRPr="00D37EE3">
        <w:t xml:space="preserve"> </w:t>
      </w:r>
      <w:r w:rsidRPr="00D37EE3">
        <w:rPr>
          <w:b/>
        </w:rPr>
        <w:t>муниципального</w:t>
      </w:r>
      <w:r w:rsidRPr="00D37EE3">
        <w:t xml:space="preserve"> </w:t>
      </w:r>
      <w:r w:rsidRPr="00D37EE3">
        <w:rPr>
          <w:b/>
        </w:rPr>
        <w:t>образования</w:t>
      </w:r>
      <w:r w:rsidRPr="00D37EE3">
        <w:t xml:space="preserve"> </w:t>
      </w:r>
      <w:r>
        <w:rPr>
          <w:b/>
        </w:rPr>
        <w:t>«Парзинское»</w:t>
      </w:r>
      <w:r>
        <w:t xml:space="preserve"> </w:t>
      </w:r>
      <w:r w:rsidRPr="000924ED">
        <w:rPr>
          <w:b/>
          <w:bCs/>
        </w:rPr>
        <w:t>ПОСТАНОВЛЯЕТ</w:t>
      </w:r>
      <w:r>
        <w:rPr>
          <w:b/>
        </w:rPr>
        <w:t>:</w:t>
      </w:r>
    </w:p>
    <w:p w:rsidR="00CE69A0" w:rsidRDefault="00CE69A0" w:rsidP="00E86300">
      <w:pPr>
        <w:pStyle w:val="BodyText2"/>
      </w:pPr>
    </w:p>
    <w:p w:rsidR="00CE69A0" w:rsidRDefault="00CE69A0" w:rsidP="00391BF8">
      <w:pPr>
        <w:pStyle w:val="Title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Создать противопаводковую комиссию в составе:</w:t>
      </w:r>
    </w:p>
    <w:p w:rsidR="00CE69A0" w:rsidRDefault="00CE69A0" w:rsidP="00391BF8">
      <w:pPr>
        <w:pStyle w:val="Title"/>
        <w:tabs>
          <w:tab w:val="num" w:pos="0"/>
        </w:tabs>
        <w:jc w:val="both"/>
        <w:rPr>
          <w:b/>
        </w:rPr>
      </w:pPr>
      <w:r>
        <w:t xml:space="preserve">Болтачева Т.В. – Глава МО «Парзинское» - </w:t>
      </w:r>
      <w:r w:rsidRPr="00774290">
        <w:rPr>
          <w:b/>
        </w:rPr>
        <w:t>председатель комиссии;</w:t>
      </w:r>
    </w:p>
    <w:p w:rsidR="00CE69A0" w:rsidRPr="004E2597" w:rsidRDefault="00CE69A0" w:rsidP="00391BF8">
      <w:pPr>
        <w:pStyle w:val="Title"/>
        <w:tabs>
          <w:tab w:val="num" w:pos="0"/>
        </w:tabs>
        <w:jc w:val="both"/>
      </w:pPr>
      <w:r>
        <w:t xml:space="preserve">Наговицына Е.Е. – главный специалист-эксперт администрации МО «Парзинское» - </w:t>
      </w:r>
      <w:r>
        <w:rPr>
          <w:b/>
        </w:rPr>
        <w:t>заместитель председателя комиссии</w:t>
      </w:r>
    </w:p>
    <w:p w:rsidR="00CE69A0" w:rsidRDefault="00CE69A0" w:rsidP="00391BF8">
      <w:pPr>
        <w:pStyle w:val="Title"/>
        <w:tabs>
          <w:tab w:val="num" w:pos="0"/>
        </w:tabs>
      </w:pPr>
      <w:r>
        <w:rPr>
          <w:b/>
        </w:rPr>
        <w:t>Члены комиссии:</w:t>
      </w:r>
    </w:p>
    <w:p w:rsidR="00CE69A0" w:rsidRDefault="00CE69A0" w:rsidP="00391BF8">
      <w:pPr>
        <w:pStyle w:val="Title"/>
        <w:tabs>
          <w:tab w:val="num" w:pos="0"/>
        </w:tabs>
        <w:jc w:val="left"/>
      </w:pPr>
      <w:r>
        <w:t>Ившин А.И. - б</w:t>
      </w:r>
      <w:r w:rsidRPr="00972D0A">
        <w:t xml:space="preserve">ригадир  </w:t>
      </w:r>
      <w:r>
        <w:t>ООО «Свет»</w:t>
      </w:r>
      <w:r w:rsidRPr="00972D0A">
        <w:t xml:space="preserve"> (по согласованию)</w:t>
      </w:r>
      <w:r>
        <w:t>;</w:t>
      </w:r>
    </w:p>
    <w:p w:rsidR="00CE69A0" w:rsidRDefault="00CE69A0" w:rsidP="00391BF8">
      <w:pPr>
        <w:pStyle w:val="Title"/>
        <w:tabs>
          <w:tab w:val="num" w:pos="0"/>
        </w:tabs>
        <w:jc w:val="left"/>
      </w:pPr>
      <w:r>
        <w:t>Волков А.А. – староста д. Парзинское СПТУ №7;</w:t>
      </w:r>
    </w:p>
    <w:p w:rsidR="00CE69A0" w:rsidRDefault="00CE69A0" w:rsidP="00391BF8">
      <w:pPr>
        <w:pStyle w:val="Title"/>
        <w:tabs>
          <w:tab w:val="num" w:pos="0"/>
        </w:tabs>
        <w:jc w:val="left"/>
      </w:pPr>
      <w:r>
        <w:t>Королёва О.Л. – староста д. Озегвай;</w:t>
      </w:r>
    </w:p>
    <w:p w:rsidR="00CE69A0" w:rsidRDefault="00CE69A0" w:rsidP="00391BF8">
      <w:pPr>
        <w:pStyle w:val="Title"/>
        <w:tabs>
          <w:tab w:val="num" w:pos="0"/>
        </w:tabs>
        <w:jc w:val="left"/>
      </w:pPr>
      <w:r>
        <w:t>Семенов К.Ю. – главный инженер СПК «Парзинский» (по согласованию);</w:t>
      </w:r>
    </w:p>
    <w:p w:rsidR="00CE69A0" w:rsidRDefault="00CE69A0" w:rsidP="00391BF8">
      <w:pPr>
        <w:pStyle w:val="Title"/>
        <w:tabs>
          <w:tab w:val="num" w:pos="0"/>
        </w:tabs>
        <w:jc w:val="left"/>
      </w:pPr>
      <w:r>
        <w:t>Шуклин А.Г. – водитель Администрации МО «Парзинское»</w:t>
      </w:r>
    </w:p>
    <w:p w:rsidR="00CE69A0" w:rsidRDefault="00CE69A0" w:rsidP="00391BF8">
      <w:pPr>
        <w:pStyle w:val="Title"/>
        <w:tabs>
          <w:tab w:val="num" w:pos="0"/>
        </w:tabs>
        <w:jc w:val="left"/>
      </w:pPr>
      <w:r>
        <w:t>Борисов В.В. – добровольный народный дружинник</w:t>
      </w:r>
    </w:p>
    <w:p w:rsidR="00CE69A0" w:rsidRDefault="00CE69A0" w:rsidP="00391BF8">
      <w:pPr>
        <w:pStyle w:val="Title"/>
        <w:tabs>
          <w:tab w:val="num" w:pos="0"/>
        </w:tabs>
        <w:jc w:val="left"/>
      </w:pPr>
    </w:p>
    <w:p w:rsidR="00CE69A0" w:rsidRDefault="00CE69A0" w:rsidP="00391BF8">
      <w:pPr>
        <w:pStyle w:val="Title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Утвердить план противопаводковых мероприятий  на весенний период 2017 года (прилагается).</w:t>
      </w:r>
    </w:p>
    <w:p w:rsidR="00CE69A0" w:rsidRDefault="00CE69A0" w:rsidP="00391BF8">
      <w:pPr>
        <w:pStyle w:val="Title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left"/>
      </w:pPr>
      <w:r>
        <w:t>Контроль за выполнением плана возлагаю на себя.</w:t>
      </w:r>
    </w:p>
    <w:p w:rsidR="00CE69A0" w:rsidRDefault="00CE69A0" w:rsidP="00391BF8">
      <w:pPr>
        <w:pStyle w:val="BodyText"/>
        <w:tabs>
          <w:tab w:val="num" w:pos="0"/>
        </w:tabs>
        <w:spacing w:line="360" w:lineRule="auto"/>
      </w:pPr>
    </w:p>
    <w:p w:rsidR="00CE69A0" w:rsidRDefault="00CE69A0" w:rsidP="00E86300"/>
    <w:p w:rsidR="00CE69A0" w:rsidRDefault="00CE69A0" w:rsidP="00E86300"/>
    <w:p w:rsidR="00CE69A0" w:rsidRDefault="00CE69A0" w:rsidP="00391BF8">
      <w:pPr>
        <w:rPr>
          <w:b/>
        </w:rPr>
      </w:pPr>
      <w:r w:rsidRPr="000920B5">
        <w:rPr>
          <w:b/>
        </w:rPr>
        <w:t xml:space="preserve">Глава муниципального образования </w:t>
      </w:r>
    </w:p>
    <w:p w:rsidR="00CE69A0" w:rsidRDefault="00CE69A0" w:rsidP="00391BF8">
      <w:pPr>
        <w:rPr>
          <w:b/>
        </w:rPr>
      </w:pPr>
      <w:r w:rsidRPr="000920B5">
        <w:rPr>
          <w:b/>
        </w:rPr>
        <w:t xml:space="preserve">«Парзинское»                                                 </w:t>
      </w:r>
      <w:r>
        <w:rPr>
          <w:b/>
        </w:rPr>
        <w:t xml:space="preserve">                                                     </w:t>
      </w:r>
      <w:r w:rsidRPr="000920B5">
        <w:rPr>
          <w:b/>
        </w:rPr>
        <w:t xml:space="preserve"> </w:t>
      </w:r>
      <w:r>
        <w:rPr>
          <w:b/>
        </w:rPr>
        <w:t>Т.В.Болтачева</w:t>
      </w: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E86300">
      <w:pPr>
        <w:ind w:firstLine="900"/>
        <w:rPr>
          <w:b/>
        </w:rPr>
      </w:pPr>
    </w:p>
    <w:p w:rsidR="00CE69A0" w:rsidRDefault="00CE69A0" w:rsidP="008616EE">
      <w:pPr>
        <w:rPr>
          <w:b/>
        </w:rPr>
      </w:pPr>
    </w:p>
    <w:p w:rsidR="00CE69A0" w:rsidRDefault="00CE69A0" w:rsidP="008616EE">
      <w:pPr>
        <w:rPr>
          <w:b/>
        </w:rPr>
      </w:pPr>
    </w:p>
    <w:p w:rsidR="00CE69A0" w:rsidRDefault="00CE69A0" w:rsidP="008616EE">
      <w:pPr>
        <w:rPr>
          <w:b/>
        </w:rPr>
      </w:pPr>
    </w:p>
    <w:p w:rsidR="00CE69A0" w:rsidRPr="000920B5" w:rsidRDefault="00CE69A0" w:rsidP="008616EE">
      <w:pPr>
        <w:rPr>
          <w:b/>
        </w:rPr>
      </w:pPr>
    </w:p>
    <w:tbl>
      <w:tblPr>
        <w:tblW w:w="9648" w:type="dxa"/>
        <w:tblLook w:val="0000"/>
      </w:tblPr>
      <w:tblGrid>
        <w:gridCol w:w="4248"/>
        <w:gridCol w:w="5400"/>
      </w:tblGrid>
      <w:tr w:rsidR="00CE69A0" w:rsidRPr="00C52DB9" w:rsidTr="00F47E34">
        <w:tc>
          <w:tcPr>
            <w:tcW w:w="4248" w:type="dxa"/>
          </w:tcPr>
          <w:p w:rsidR="00CE69A0" w:rsidRPr="00C52DB9" w:rsidRDefault="00CE69A0" w:rsidP="00F47E34"/>
        </w:tc>
        <w:tc>
          <w:tcPr>
            <w:tcW w:w="5400" w:type="dxa"/>
          </w:tcPr>
          <w:p w:rsidR="00CE69A0" w:rsidRPr="00C04E33" w:rsidRDefault="00CE69A0" w:rsidP="00F47E34">
            <w:pPr>
              <w:pStyle w:val="Subtitle"/>
            </w:pPr>
            <w:r w:rsidRPr="00C04E33">
              <w:rPr>
                <w:sz w:val="22"/>
                <w:szCs w:val="22"/>
              </w:rPr>
              <w:t>УТВЕРЖДЕН</w:t>
            </w:r>
          </w:p>
          <w:p w:rsidR="00CE69A0" w:rsidRPr="00C52DB9" w:rsidRDefault="00CE69A0" w:rsidP="00F47E34">
            <w:r w:rsidRPr="00C52DB9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>Администрации</w:t>
            </w:r>
            <w:r w:rsidRPr="00C52DB9">
              <w:rPr>
                <w:sz w:val="22"/>
                <w:szCs w:val="22"/>
              </w:rPr>
              <w:t xml:space="preserve"> муниципального образования «Парзинское»  </w:t>
            </w:r>
            <w:r w:rsidRPr="00F871A8">
              <w:rPr>
                <w:sz w:val="22"/>
                <w:szCs w:val="22"/>
              </w:rPr>
              <w:t>№ 4 от 06.03.2017</w:t>
            </w:r>
            <w:r w:rsidRPr="00391BF8">
              <w:rPr>
                <w:color w:val="FF0000"/>
                <w:sz w:val="22"/>
                <w:szCs w:val="22"/>
              </w:rPr>
              <w:t xml:space="preserve">  </w:t>
            </w:r>
            <w:r w:rsidRPr="00C52DB9">
              <w:rPr>
                <w:sz w:val="22"/>
                <w:szCs w:val="22"/>
              </w:rPr>
              <w:t>г.</w:t>
            </w:r>
          </w:p>
        </w:tc>
      </w:tr>
    </w:tbl>
    <w:p w:rsidR="00CE69A0" w:rsidRDefault="00CE69A0" w:rsidP="003F064D">
      <w:pPr>
        <w:pStyle w:val="Title"/>
        <w:jc w:val="left"/>
        <w:rPr>
          <w:b/>
          <w:bCs/>
        </w:rPr>
      </w:pPr>
    </w:p>
    <w:p w:rsidR="00CE69A0" w:rsidRDefault="00CE69A0" w:rsidP="00E86300">
      <w:pPr>
        <w:pStyle w:val="Title"/>
        <w:rPr>
          <w:b/>
          <w:bCs/>
        </w:rPr>
      </w:pPr>
      <w:r>
        <w:rPr>
          <w:b/>
          <w:bCs/>
        </w:rPr>
        <w:t>ПЛАН</w:t>
      </w:r>
    </w:p>
    <w:p w:rsidR="00CE69A0" w:rsidRDefault="00CE69A0" w:rsidP="00E86300">
      <w:pPr>
        <w:jc w:val="center"/>
        <w:rPr>
          <w:b/>
          <w:bCs/>
        </w:rPr>
      </w:pPr>
      <w:r>
        <w:rPr>
          <w:b/>
          <w:bCs/>
        </w:rPr>
        <w:t xml:space="preserve">противопаводковых мероприятий </w:t>
      </w:r>
    </w:p>
    <w:p w:rsidR="00CE69A0" w:rsidRDefault="00CE69A0" w:rsidP="00E86300">
      <w:pPr>
        <w:jc w:val="center"/>
        <w:rPr>
          <w:b/>
          <w:bCs/>
        </w:rPr>
      </w:pPr>
      <w:r>
        <w:rPr>
          <w:b/>
          <w:bCs/>
        </w:rPr>
        <w:t xml:space="preserve">на весенний период 2017 года 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7"/>
        <w:gridCol w:w="4012"/>
        <w:gridCol w:w="1629"/>
        <w:gridCol w:w="3398"/>
      </w:tblGrid>
      <w:tr w:rsidR="00CE69A0" w:rsidRPr="00EE0694" w:rsidTr="00F47E34">
        <w:trPr>
          <w:tblHeader/>
        </w:trPr>
        <w:tc>
          <w:tcPr>
            <w:tcW w:w="767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№ п/п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12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1629" w:type="dxa"/>
          </w:tcPr>
          <w:p w:rsidR="00CE69A0" w:rsidRPr="00C04E33" w:rsidRDefault="00CE69A0" w:rsidP="00F47E34">
            <w:pPr>
              <w:pStyle w:val="Heading1"/>
              <w:jc w:val="center"/>
              <w:rPr>
                <w:sz w:val="20"/>
                <w:szCs w:val="20"/>
              </w:rPr>
            </w:pPr>
            <w:r w:rsidRPr="00C04E33">
              <w:rPr>
                <w:sz w:val="20"/>
                <w:szCs w:val="20"/>
              </w:rPr>
              <w:t>Сроки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jc w:val="center"/>
              <w:rPr>
                <w:b/>
                <w:sz w:val="20"/>
                <w:szCs w:val="20"/>
              </w:rPr>
            </w:pPr>
            <w:r w:rsidRPr="00EE0694">
              <w:rPr>
                <w:b/>
                <w:sz w:val="20"/>
                <w:szCs w:val="20"/>
              </w:rPr>
              <w:t xml:space="preserve">Исполнители 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противопаводковую комиссию </w:t>
            </w:r>
          </w:p>
        </w:tc>
        <w:tc>
          <w:tcPr>
            <w:tcW w:w="1629" w:type="dxa"/>
          </w:tcPr>
          <w:p w:rsidR="00CE69A0" w:rsidRPr="00EE0694" w:rsidRDefault="00CE69A0" w:rsidP="00391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10.03.2017 г.</w:t>
            </w:r>
          </w:p>
        </w:tc>
        <w:tc>
          <w:tcPr>
            <w:tcW w:w="3398" w:type="dxa"/>
          </w:tcPr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Болтачева Т.В.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Default="00CE69A0" w:rsidP="0039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заседание КЧС</w:t>
            </w:r>
          </w:p>
        </w:tc>
        <w:tc>
          <w:tcPr>
            <w:tcW w:w="1629" w:type="dxa"/>
          </w:tcPr>
          <w:p w:rsidR="00CE69A0" w:rsidRDefault="00CE69A0" w:rsidP="00391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10.03.2017 г.</w:t>
            </w:r>
          </w:p>
        </w:tc>
        <w:tc>
          <w:tcPr>
            <w:tcW w:w="3398" w:type="dxa"/>
          </w:tcPr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Болтачева Т.В.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391BF8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Организовать работы по очистке крыш от снега, уборке снега от стен зданий, по пропуску талых вод,</w:t>
            </w:r>
            <w:r>
              <w:rPr>
                <w:sz w:val="20"/>
                <w:szCs w:val="20"/>
              </w:rPr>
              <w:t xml:space="preserve"> откачке талых вод из  подвалов</w:t>
            </w:r>
            <w:r w:rsidRPr="00EE0694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Руководители предприятий и учреждений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Населению организовать своевременную очистку крыш от снега, уборку снега от стен домов,  пропуск талых вод.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Старосты деревень и улиц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Организовать  откачку талых вод из подвалов домов №5 и №7 по ул.Новой с.Парзи.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Март-май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УК</w:t>
            </w:r>
            <w:r w:rsidRPr="00EE0694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ЭкоДом</w:t>
            </w:r>
            <w:r w:rsidRPr="00EE0694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Щепин М.Е.</w:t>
            </w:r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Принять  меры по отвод</w:t>
            </w:r>
            <w:r>
              <w:rPr>
                <w:sz w:val="20"/>
                <w:szCs w:val="20"/>
              </w:rPr>
              <w:t>у талых вод от сети теплотрассы, создать аварийный запас мешков со шлаком для противопаводковых мероприятий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391BF8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Бригадир  </w:t>
            </w:r>
            <w:r>
              <w:rPr>
                <w:sz w:val="20"/>
                <w:szCs w:val="20"/>
              </w:rPr>
              <w:t>ООО «Свет»</w:t>
            </w:r>
            <w:r w:rsidRPr="00EE06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Ившин А.И.</w:t>
            </w:r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Организовать аварийно-восстановительную механизированную группу в составе: </w:t>
            </w:r>
            <w:r>
              <w:rPr>
                <w:sz w:val="20"/>
                <w:szCs w:val="20"/>
              </w:rPr>
              <w:t xml:space="preserve">трактора с </w:t>
            </w:r>
            <w:r w:rsidRPr="00EE0694">
              <w:rPr>
                <w:sz w:val="20"/>
                <w:szCs w:val="20"/>
              </w:rPr>
              <w:t>бульдозер</w:t>
            </w:r>
            <w:r>
              <w:rPr>
                <w:sz w:val="20"/>
                <w:szCs w:val="20"/>
              </w:rPr>
              <w:t>ом</w:t>
            </w:r>
            <w:r w:rsidRPr="00EE0694">
              <w:rPr>
                <w:sz w:val="20"/>
                <w:szCs w:val="20"/>
              </w:rPr>
              <w:t>,  бойлера.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Председатель СПК «Парзинский» </w:t>
            </w:r>
            <w:r>
              <w:rPr>
                <w:sz w:val="20"/>
                <w:szCs w:val="20"/>
              </w:rPr>
              <w:t>А.Д. Рахманкулов</w:t>
            </w:r>
            <w:r w:rsidRPr="00EE0694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Провести контрольный осмотр состояния и готовности к паводку: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1) прудов: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д.Парзинское СПТУ № 7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с.Парзи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2) мостов и  труб: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д.Озегвай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д.Главатских</w:t>
            </w:r>
          </w:p>
          <w:p w:rsidR="00CE69A0" w:rsidRPr="00EE0694" w:rsidRDefault="00CE69A0" w:rsidP="00F47E3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с.Парзи: территория складов</w:t>
            </w:r>
          </w:p>
          <w:p w:rsidR="00CE69A0" w:rsidRDefault="00CE69A0" w:rsidP="00F47E34">
            <w:pPr>
              <w:ind w:left="240" w:firstLine="1278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территория МТФ 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3) скважин: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с.Парзи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д.Озегвай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д.Абагурт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д.Ягошур</w:t>
            </w:r>
          </w:p>
          <w:p w:rsidR="00CE69A0" w:rsidRPr="00EE0694" w:rsidRDefault="00CE69A0" w:rsidP="00F47E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д.Н.Парзи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В случае  необходимости принять меры для устранения неполадок, пост</w:t>
            </w:r>
            <w:r>
              <w:rPr>
                <w:sz w:val="20"/>
                <w:szCs w:val="20"/>
              </w:rPr>
              <w:t>авить в известность членов КЧС.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01</w:t>
            </w:r>
            <w:r w:rsidRPr="00EE06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EE069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2016</w:t>
            </w:r>
            <w:r w:rsidRPr="00EE06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</w:p>
          <w:p w:rsidR="00CE69A0" w:rsidRDefault="00CE69A0" w:rsidP="0039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Pr="00EE0694" w:rsidRDefault="00CE69A0" w:rsidP="0039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Болтачева Т.В.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Староста</w:t>
            </w:r>
            <w:r>
              <w:rPr>
                <w:sz w:val="20"/>
                <w:szCs w:val="20"/>
              </w:rPr>
              <w:t xml:space="preserve"> А.А. Волков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Староста </w:t>
            </w:r>
            <w:r>
              <w:rPr>
                <w:sz w:val="20"/>
                <w:szCs w:val="20"/>
              </w:rPr>
              <w:t>О.Л.Королёва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Староста </w:t>
            </w:r>
            <w:r>
              <w:rPr>
                <w:sz w:val="20"/>
                <w:szCs w:val="20"/>
              </w:rPr>
              <w:t>Н.Г.Барышникова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Бригадир МТФ </w:t>
            </w:r>
            <w:r>
              <w:rPr>
                <w:sz w:val="20"/>
                <w:szCs w:val="20"/>
              </w:rPr>
              <w:t>Н. А. Салтыкова (по согласованию)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агроном Палкина Ф.Г. (по согласованию)</w:t>
            </w:r>
          </w:p>
          <w:p w:rsidR="00CE69A0" w:rsidRPr="00EE0694" w:rsidRDefault="00CE69A0" w:rsidP="00FC1001">
            <w:pPr>
              <w:rPr>
                <w:sz w:val="20"/>
                <w:szCs w:val="20"/>
              </w:rPr>
            </w:pP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Организовать круглосуточное дежурство  на прудах д.Парзинское СПТУ № 7</w:t>
            </w:r>
            <w:r>
              <w:rPr>
                <w:sz w:val="20"/>
                <w:szCs w:val="20"/>
              </w:rPr>
              <w:t xml:space="preserve">, д.Озегвай </w:t>
            </w:r>
            <w:r w:rsidRPr="00EE0694">
              <w:rPr>
                <w:sz w:val="20"/>
                <w:szCs w:val="20"/>
              </w:rPr>
              <w:t xml:space="preserve"> и с.Парзи.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В опасные периоды</w:t>
            </w:r>
          </w:p>
        </w:tc>
        <w:tc>
          <w:tcPr>
            <w:tcW w:w="3398" w:type="dxa"/>
          </w:tcPr>
          <w:p w:rsidR="00CE69A0" w:rsidRDefault="00CE69A0" w:rsidP="0086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Default="00CE69A0" w:rsidP="0086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Болтачева Т.В.</w:t>
            </w:r>
          </w:p>
          <w:p w:rsidR="00CE69A0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 xml:space="preserve">Староста </w:t>
            </w:r>
            <w:r>
              <w:rPr>
                <w:sz w:val="20"/>
                <w:szCs w:val="20"/>
              </w:rPr>
              <w:t>А.А. Волков</w:t>
            </w:r>
          </w:p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Староста Королева О.Л.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постоянного контроля за прохождением паводка, немедленное сообщение в ЕДДС Глазовского района об угрозе опасности для населения (тел. 112)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период</w:t>
            </w:r>
          </w:p>
        </w:tc>
        <w:tc>
          <w:tcPr>
            <w:tcW w:w="3398" w:type="dxa"/>
          </w:tcPr>
          <w:p w:rsidR="00CE69A0" w:rsidRDefault="00CE69A0" w:rsidP="0086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противопаводковой комиссии (по согласованию)</w:t>
            </w:r>
          </w:p>
        </w:tc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Организовать очистку кюветов, канав, водосточных труб от снега и мусора вдоль дорог местного значения, расположенных в границах поселения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</w:p>
        </w:tc>
        <w:tc>
          <w:tcPr>
            <w:tcW w:w="3398" w:type="dxa"/>
          </w:tcPr>
          <w:p w:rsidR="00CE69A0" w:rsidRDefault="00CE69A0" w:rsidP="00A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«Парзинское»</w:t>
            </w:r>
          </w:p>
          <w:p w:rsidR="00CE69A0" w:rsidRPr="00EE0694" w:rsidRDefault="00CE69A0" w:rsidP="00A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Болтачева Т.В.</w:t>
            </w:r>
          </w:p>
          <w:p w:rsidR="00CE69A0" w:rsidRDefault="00CE69A0" w:rsidP="008616EE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CE69A0" w:rsidRPr="00EE0694" w:rsidTr="00F47E34">
        <w:tc>
          <w:tcPr>
            <w:tcW w:w="767" w:type="dxa"/>
          </w:tcPr>
          <w:p w:rsidR="00CE69A0" w:rsidRPr="00EE0694" w:rsidRDefault="00CE69A0" w:rsidP="00F47E34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Провести работы по восстановлению разрушенных или поврежденных объектов</w:t>
            </w:r>
          </w:p>
        </w:tc>
        <w:tc>
          <w:tcPr>
            <w:tcW w:w="1629" w:type="dxa"/>
          </w:tcPr>
          <w:p w:rsidR="00CE69A0" w:rsidRPr="00EE0694" w:rsidRDefault="00CE69A0" w:rsidP="00F47E34">
            <w:pPr>
              <w:jc w:val="center"/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3398" w:type="dxa"/>
          </w:tcPr>
          <w:p w:rsidR="00CE69A0" w:rsidRPr="00EE0694" w:rsidRDefault="00CE69A0" w:rsidP="00F47E34">
            <w:pPr>
              <w:rPr>
                <w:sz w:val="20"/>
                <w:szCs w:val="20"/>
              </w:rPr>
            </w:pPr>
            <w:r w:rsidRPr="00EE0694">
              <w:rPr>
                <w:sz w:val="20"/>
                <w:szCs w:val="20"/>
              </w:rPr>
              <w:t>Руководители учреждений, члены комиссии</w:t>
            </w:r>
          </w:p>
        </w:tc>
      </w:tr>
    </w:tbl>
    <w:p w:rsidR="00CE69A0" w:rsidRDefault="00CE69A0"/>
    <w:sectPr w:rsidR="00CE69A0" w:rsidSect="004545D8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4751"/>
    <w:multiLevelType w:val="hybridMultilevel"/>
    <w:tmpl w:val="F2EE536C"/>
    <w:lvl w:ilvl="0" w:tplc="6A4EA366">
      <w:start w:val="4"/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">
    <w:nsid w:val="63910D23"/>
    <w:multiLevelType w:val="hybridMultilevel"/>
    <w:tmpl w:val="B9AC72DA"/>
    <w:lvl w:ilvl="0" w:tplc="70A2816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6AD256BD"/>
    <w:multiLevelType w:val="hybridMultilevel"/>
    <w:tmpl w:val="BF70B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6D2C75"/>
    <w:multiLevelType w:val="hybridMultilevel"/>
    <w:tmpl w:val="6A2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300"/>
    <w:rsid w:val="00003874"/>
    <w:rsid w:val="0008033B"/>
    <w:rsid w:val="000920B5"/>
    <w:rsid w:val="000924ED"/>
    <w:rsid w:val="000D2FA9"/>
    <w:rsid w:val="00113FD1"/>
    <w:rsid w:val="001267B6"/>
    <w:rsid w:val="001D6003"/>
    <w:rsid w:val="002B0ACE"/>
    <w:rsid w:val="002C47EE"/>
    <w:rsid w:val="002F1CA6"/>
    <w:rsid w:val="00304DBD"/>
    <w:rsid w:val="00391BF8"/>
    <w:rsid w:val="003A29BC"/>
    <w:rsid w:val="003F064D"/>
    <w:rsid w:val="004545D8"/>
    <w:rsid w:val="00477AE5"/>
    <w:rsid w:val="004E2597"/>
    <w:rsid w:val="005131E8"/>
    <w:rsid w:val="005657E0"/>
    <w:rsid w:val="00570430"/>
    <w:rsid w:val="00571BE8"/>
    <w:rsid w:val="00587E15"/>
    <w:rsid w:val="005E7966"/>
    <w:rsid w:val="006E72B9"/>
    <w:rsid w:val="00744DED"/>
    <w:rsid w:val="007503FA"/>
    <w:rsid w:val="00755BEE"/>
    <w:rsid w:val="00774290"/>
    <w:rsid w:val="007B6F7B"/>
    <w:rsid w:val="0080400C"/>
    <w:rsid w:val="00860FB8"/>
    <w:rsid w:val="008616EE"/>
    <w:rsid w:val="008A07F3"/>
    <w:rsid w:val="00930BC9"/>
    <w:rsid w:val="00944AFD"/>
    <w:rsid w:val="00945565"/>
    <w:rsid w:val="00972D0A"/>
    <w:rsid w:val="00A65F59"/>
    <w:rsid w:val="00A82A50"/>
    <w:rsid w:val="00AF4C41"/>
    <w:rsid w:val="00B26397"/>
    <w:rsid w:val="00C04E33"/>
    <w:rsid w:val="00C3732D"/>
    <w:rsid w:val="00C52DB9"/>
    <w:rsid w:val="00CB27DD"/>
    <w:rsid w:val="00CE69A0"/>
    <w:rsid w:val="00D37EE3"/>
    <w:rsid w:val="00D478BD"/>
    <w:rsid w:val="00D52131"/>
    <w:rsid w:val="00D917E0"/>
    <w:rsid w:val="00E02A0B"/>
    <w:rsid w:val="00E86300"/>
    <w:rsid w:val="00EA3886"/>
    <w:rsid w:val="00EE0694"/>
    <w:rsid w:val="00F47E34"/>
    <w:rsid w:val="00F61183"/>
    <w:rsid w:val="00F67829"/>
    <w:rsid w:val="00F723E3"/>
    <w:rsid w:val="00F871A8"/>
    <w:rsid w:val="00FC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0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6300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E86300"/>
    <w:pPr>
      <w:jc w:val="center"/>
    </w:pPr>
    <w:rPr>
      <w:sz w:val="28"/>
    </w:rPr>
  </w:style>
  <w:style w:type="paragraph" w:styleId="Title">
    <w:name w:val="Title"/>
    <w:basedOn w:val="Normal"/>
    <w:link w:val="TitleChar"/>
    <w:uiPriority w:val="99"/>
    <w:qFormat/>
    <w:rsid w:val="00E86300"/>
    <w:pPr>
      <w:jc w:val="center"/>
    </w:pPr>
    <w:rPr>
      <w:rFonts w:eastAsia="Calibri"/>
    </w:rPr>
  </w:style>
  <w:style w:type="character" w:customStyle="1" w:styleId="TitleChar">
    <w:name w:val="Title Char"/>
    <w:basedOn w:val="DefaultParagraphFont"/>
    <w:link w:val="Title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E86300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E86300"/>
    <w:pPr>
      <w:jc w:val="both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86300"/>
    <w:rPr>
      <w:rFonts w:ascii="Times New Roman" w:hAnsi="Times New Roman" w:cs="Times New Roman"/>
      <w:sz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86300"/>
    <w:rPr>
      <w:rFonts w:eastAsia="Calibri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86300"/>
    <w:rPr>
      <w:rFonts w:ascii="Times New Roman" w:hAnsi="Times New Roman" w:cs="Times New Roman"/>
      <w:b/>
      <w:sz w:val="24"/>
      <w:lang w:eastAsia="ru-RU"/>
    </w:rPr>
  </w:style>
  <w:style w:type="table" w:styleId="TableGrid">
    <w:name w:val="Table Grid"/>
    <w:basedOn w:val="TableNormal"/>
    <w:uiPriority w:val="99"/>
    <w:rsid w:val="00E8630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F4C4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4C41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648</Words>
  <Characters>3695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subject/>
  <dc:creator>User</dc:creator>
  <cp:keywords/>
  <dc:description/>
  <cp:lastModifiedBy>STOSCOMP</cp:lastModifiedBy>
  <cp:revision>4</cp:revision>
  <cp:lastPrinted>2017-03-06T09:10:00Z</cp:lastPrinted>
  <dcterms:created xsi:type="dcterms:W3CDTF">2017-03-14T04:50:00Z</dcterms:created>
  <dcterms:modified xsi:type="dcterms:W3CDTF">2017-03-14T04:54:00Z</dcterms:modified>
</cp:coreProperties>
</file>