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5B3" w:rsidRDefault="009635B3" w:rsidP="003B1A28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  <w:lang w:eastAsia="ru-RU"/>
        </w:rPr>
      </w:pPr>
    </w:p>
    <w:p w:rsidR="009635B3" w:rsidRPr="003B1A28" w:rsidRDefault="009635B3" w:rsidP="003B1A28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  <w:lang w:eastAsia="ru-RU"/>
        </w:rPr>
      </w:pPr>
      <w:r w:rsidRPr="003B1A28">
        <w:rPr>
          <w:rFonts w:ascii="Times New Roman" w:hAnsi="Times New Roman"/>
          <w:b/>
          <w:bCs/>
          <w:sz w:val="18"/>
          <w:szCs w:val="18"/>
          <w:lang w:eastAsia="ru-RU"/>
        </w:rPr>
        <w:t>АДМИНИСТРАЦИЯ  МУНИЦИПАЛЬНОГО  ОБРАЗОВАНИЯ  «УРАКОВСКОЕ»</w:t>
      </w:r>
      <w:r w:rsidRPr="003B1A28">
        <w:rPr>
          <w:rFonts w:ascii="Times New Roman" w:hAnsi="Times New Roman"/>
          <w:b/>
          <w:bCs/>
          <w:sz w:val="18"/>
          <w:szCs w:val="18"/>
          <w:lang w:eastAsia="ru-RU"/>
        </w:rPr>
        <w:br/>
      </w:r>
    </w:p>
    <w:p w:rsidR="009635B3" w:rsidRPr="003B1A28" w:rsidRDefault="009635B3" w:rsidP="003B1A28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  <w:lang w:eastAsia="ru-RU"/>
        </w:rPr>
      </w:pPr>
      <w:r w:rsidRPr="003B1A28">
        <w:rPr>
          <w:rFonts w:ascii="Times New Roman" w:hAnsi="Times New Roman"/>
          <w:b/>
          <w:bCs/>
          <w:sz w:val="18"/>
          <w:szCs w:val="18"/>
          <w:lang w:eastAsia="ru-RU"/>
        </w:rPr>
        <w:t xml:space="preserve"> «УРАК»  МУНИЦИПАЛ  КЫЛДЫТЭТЛЭН  АДМИНИСТРАЦИЕЗ</w:t>
      </w:r>
    </w:p>
    <w:p w:rsidR="009635B3" w:rsidRPr="003B1A28" w:rsidRDefault="009635B3" w:rsidP="003B1A28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9635B3" w:rsidRPr="003B1A28" w:rsidRDefault="009635B3" w:rsidP="003B1A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B1A28">
        <w:rPr>
          <w:rFonts w:ascii="Times New Roman" w:hAnsi="Times New Roman"/>
          <w:b/>
          <w:sz w:val="24"/>
          <w:szCs w:val="24"/>
          <w:lang w:eastAsia="ru-RU"/>
        </w:rPr>
        <w:t>ПОСТАНОВЛЕНИЕ</w:t>
      </w:r>
    </w:p>
    <w:p w:rsidR="009635B3" w:rsidRPr="003B1A28" w:rsidRDefault="009635B3" w:rsidP="003B1A28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9635B3" w:rsidRPr="003B1A28" w:rsidRDefault="009635B3" w:rsidP="003B1A2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B1A28">
        <w:rPr>
          <w:rFonts w:ascii="Times New Roman" w:hAnsi="Times New Roman"/>
          <w:b/>
          <w:sz w:val="24"/>
          <w:szCs w:val="24"/>
          <w:lang w:eastAsia="ru-RU"/>
        </w:rPr>
        <w:t xml:space="preserve">от </w:t>
      </w:r>
      <w:r>
        <w:rPr>
          <w:rFonts w:ascii="Times New Roman" w:hAnsi="Times New Roman"/>
          <w:b/>
          <w:sz w:val="24"/>
          <w:szCs w:val="24"/>
          <w:lang w:eastAsia="ru-RU"/>
        </w:rPr>
        <w:t>12.08</w:t>
      </w:r>
      <w:r w:rsidRPr="003B1A28">
        <w:rPr>
          <w:rFonts w:ascii="Times New Roman" w:hAnsi="Times New Roman"/>
          <w:b/>
          <w:sz w:val="24"/>
          <w:szCs w:val="24"/>
          <w:lang w:eastAsia="ru-RU"/>
        </w:rPr>
        <w:t>.201</w:t>
      </w:r>
      <w:r>
        <w:rPr>
          <w:rFonts w:ascii="Times New Roman" w:hAnsi="Times New Roman"/>
          <w:b/>
          <w:sz w:val="24"/>
          <w:szCs w:val="24"/>
          <w:lang w:eastAsia="ru-RU"/>
        </w:rPr>
        <w:t>9 года</w:t>
      </w:r>
      <w:r w:rsidRPr="003B1A28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№ 55</w:t>
      </w:r>
    </w:p>
    <w:p w:rsidR="009635B3" w:rsidRPr="003B1A28" w:rsidRDefault="009635B3" w:rsidP="003B1A2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635B3" w:rsidRDefault="009635B3" w:rsidP="005913D4">
      <w:pPr>
        <w:tabs>
          <w:tab w:val="left" w:pos="5530"/>
        </w:tabs>
        <w:spacing w:after="0" w:line="240" w:lineRule="auto"/>
        <w:ind w:right="3775"/>
        <w:jc w:val="both"/>
        <w:rPr>
          <w:rFonts w:ascii="Times New Roman" w:hAnsi="Times New Roman"/>
          <w:b/>
          <w:sz w:val="24"/>
          <w:szCs w:val="20"/>
          <w:lang w:eastAsia="ar-SA"/>
        </w:rPr>
      </w:pPr>
      <w:r>
        <w:rPr>
          <w:rFonts w:ascii="Times New Roman" w:hAnsi="Times New Roman"/>
          <w:b/>
          <w:sz w:val="24"/>
          <w:szCs w:val="20"/>
          <w:lang w:eastAsia="ar-SA"/>
        </w:rPr>
        <w:t xml:space="preserve">О внесении в государственный </w:t>
      </w:r>
    </w:p>
    <w:p w:rsidR="009635B3" w:rsidRPr="005913D4" w:rsidRDefault="009635B3" w:rsidP="005913D4">
      <w:pPr>
        <w:tabs>
          <w:tab w:val="left" w:pos="5530"/>
        </w:tabs>
        <w:spacing w:after="0" w:line="240" w:lineRule="auto"/>
        <w:ind w:right="3775"/>
        <w:jc w:val="both"/>
        <w:rPr>
          <w:rFonts w:ascii="Times New Roman" w:hAnsi="Times New Roman"/>
          <w:b/>
          <w:sz w:val="24"/>
          <w:szCs w:val="20"/>
          <w:lang w:eastAsia="ar-SA"/>
        </w:rPr>
      </w:pPr>
      <w:r>
        <w:rPr>
          <w:rFonts w:ascii="Times New Roman" w:hAnsi="Times New Roman"/>
          <w:b/>
          <w:sz w:val="24"/>
          <w:szCs w:val="20"/>
          <w:lang w:eastAsia="ar-SA"/>
        </w:rPr>
        <w:t>адресный реестр сведений об адресах</w:t>
      </w:r>
    </w:p>
    <w:p w:rsidR="009635B3" w:rsidRPr="005913D4" w:rsidRDefault="009635B3" w:rsidP="005913D4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ar-SA"/>
        </w:rPr>
      </w:pPr>
      <w:r w:rsidRPr="005913D4">
        <w:rPr>
          <w:rFonts w:ascii="Times New Roman" w:hAnsi="Times New Roman"/>
          <w:sz w:val="24"/>
          <w:szCs w:val="20"/>
          <w:lang w:eastAsia="ar-SA"/>
        </w:rPr>
        <w:tab/>
        <w:t xml:space="preserve">  </w:t>
      </w:r>
    </w:p>
    <w:p w:rsidR="009635B3" w:rsidRPr="00A275E4" w:rsidRDefault="009635B3" w:rsidP="00A823C2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275E4">
        <w:rPr>
          <w:rFonts w:ascii="Times New Roman" w:hAnsi="Times New Roman"/>
          <w:sz w:val="24"/>
          <w:szCs w:val="24"/>
          <w:lang w:eastAsia="ru-RU"/>
        </w:rPr>
        <w:t xml:space="preserve">Руководствуясь Федеральным законом от 28.12.2013  № 443-ФЗ «О федеральной информационной адресной системе и о внесении изменений в Федеральный закон «Об общих принципах  организации местного самоуправления в Российской Федерации», Постановлением Правительства РФ от 19.11.2014 № 1221 «Об утверждении Правил присвоения, изменения и аннулирования адресов», постановлением Администрации муниципального образования «Ураковское» от </w:t>
      </w:r>
      <w:r w:rsidRPr="00A275E4">
        <w:rPr>
          <w:rFonts w:ascii="Times New Roman" w:hAnsi="Times New Roman"/>
          <w:sz w:val="24"/>
          <w:szCs w:val="24"/>
        </w:rPr>
        <w:t>13.08.2015 года  № 45 «Об утверждении Правил присвоения, изменения и аннулирования адресов на территории МО «Ураковское»,</w:t>
      </w:r>
      <w:r w:rsidRPr="00A275E4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A275E4">
        <w:rPr>
          <w:rFonts w:ascii="Times New Roman" w:hAnsi="Times New Roman"/>
          <w:b/>
          <w:sz w:val="24"/>
          <w:szCs w:val="24"/>
          <w:lang w:eastAsia="ru-RU"/>
        </w:rPr>
        <w:t xml:space="preserve">Администрация муниципального образования  «Ураковское» ПОСТАНОВЛЯЕТ: </w:t>
      </w:r>
    </w:p>
    <w:p w:rsidR="009635B3" w:rsidRPr="00A275E4" w:rsidRDefault="009635B3" w:rsidP="005913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9635B3" w:rsidRPr="00A275E4" w:rsidRDefault="009635B3" w:rsidP="008748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75E4">
        <w:rPr>
          <w:rFonts w:ascii="Times New Roman" w:hAnsi="Times New Roman"/>
          <w:sz w:val="24"/>
          <w:szCs w:val="24"/>
        </w:rPr>
        <w:t xml:space="preserve">        По результатам проведенной инвентаризации, разместить  </w:t>
      </w:r>
      <w:r>
        <w:rPr>
          <w:rFonts w:ascii="Times New Roman" w:hAnsi="Times New Roman"/>
          <w:sz w:val="24"/>
          <w:szCs w:val="24"/>
        </w:rPr>
        <w:t xml:space="preserve">адреса </w:t>
      </w:r>
      <w:r w:rsidRPr="00A275E4">
        <w:rPr>
          <w:rFonts w:ascii="Times New Roman" w:hAnsi="Times New Roman"/>
          <w:sz w:val="24"/>
          <w:szCs w:val="24"/>
        </w:rPr>
        <w:t>объект</w:t>
      </w:r>
      <w:r>
        <w:rPr>
          <w:rFonts w:ascii="Times New Roman" w:hAnsi="Times New Roman"/>
          <w:sz w:val="24"/>
          <w:szCs w:val="24"/>
        </w:rPr>
        <w:t>ов</w:t>
      </w:r>
      <w:bookmarkStart w:id="0" w:name="_GoBack"/>
      <w:bookmarkEnd w:id="0"/>
      <w:r w:rsidRPr="00A275E4">
        <w:rPr>
          <w:rFonts w:ascii="Times New Roman" w:hAnsi="Times New Roman"/>
          <w:sz w:val="24"/>
          <w:szCs w:val="24"/>
        </w:rPr>
        <w:t xml:space="preserve"> адресации, ранее не размещенные в </w:t>
      </w:r>
      <w:r w:rsidRPr="00A275E4">
        <w:rPr>
          <w:rFonts w:ascii="Times New Roman" w:hAnsi="Times New Roman"/>
          <w:sz w:val="24"/>
          <w:szCs w:val="24"/>
          <w:lang w:eastAsia="ru-RU"/>
        </w:rPr>
        <w:t>государственном адресном реестре</w:t>
      </w:r>
      <w:r w:rsidRPr="00A275E4">
        <w:rPr>
          <w:rFonts w:ascii="Times New Roman" w:hAnsi="Times New Roman"/>
          <w:sz w:val="24"/>
          <w:szCs w:val="24"/>
        </w:rPr>
        <w:t xml:space="preserve">, присвоенные до дня вступления в силу Постановления Правительства РФ от 19.11.2014 № 1221 «Об утверждении Правил присвоения, изменения и аннулирования адресов»: </w:t>
      </w:r>
    </w:p>
    <w:p w:rsidR="009635B3" w:rsidRDefault="009635B3" w:rsidP="00874847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7405"/>
        <w:gridCol w:w="1843"/>
      </w:tblGrid>
      <w:tr w:rsidR="009635B3" w:rsidRPr="00EF25F4" w:rsidTr="00D92BEA">
        <w:tc>
          <w:tcPr>
            <w:tcW w:w="534" w:type="dxa"/>
            <w:vMerge w:val="restart"/>
          </w:tcPr>
          <w:p w:rsidR="009635B3" w:rsidRPr="00EF25F4" w:rsidRDefault="009635B3" w:rsidP="00E93A53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F25F4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9635B3" w:rsidRPr="00EF25F4" w:rsidRDefault="009635B3" w:rsidP="00E93A53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F25F4">
              <w:rPr>
                <w:rFonts w:ascii="Times New Roman" w:hAnsi="Times New Roman"/>
                <w:b/>
                <w:sz w:val="20"/>
                <w:szCs w:val="20"/>
              </w:rPr>
              <w:t>пп</w:t>
            </w:r>
          </w:p>
        </w:tc>
        <w:tc>
          <w:tcPr>
            <w:tcW w:w="9248" w:type="dxa"/>
            <w:gridSpan w:val="2"/>
          </w:tcPr>
          <w:p w:rsidR="009635B3" w:rsidRPr="00EF25F4" w:rsidRDefault="009635B3" w:rsidP="00E93A53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F25F4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</w:tr>
      <w:tr w:rsidR="009635B3" w:rsidRPr="00EF25F4" w:rsidTr="00D92BEA">
        <w:tc>
          <w:tcPr>
            <w:tcW w:w="534" w:type="dxa"/>
            <w:vMerge/>
          </w:tcPr>
          <w:p w:rsidR="009635B3" w:rsidRPr="00EF25F4" w:rsidRDefault="009635B3" w:rsidP="00E93A53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405" w:type="dxa"/>
          </w:tcPr>
          <w:p w:rsidR="009635B3" w:rsidRPr="00EF25F4" w:rsidRDefault="009635B3" w:rsidP="00E93A53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Адрес</w:t>
            </w:r>
          </w:p>
        </w:tc>
        <w:tc>
          <w:tcPr>
            <w:tcW w:w="1843" w:type="dxa"/>
          </w:tcPr>
          <w:p w:rsidR="009635B3" w:rsidRPr="00EF25F4" w:rsidRDefault="009635B3" w:rsidP="00E93A53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Кадастровый номер</w:t>
            </w:r>
          </w:p>
        </w:tc>
      </w:tr>
      <w:tr w:rsidR="009635B3" w:rsidRPr="00EF25F4" w:rsidTr="00D92BEA">
        <w:tc>
          <w:tcPr>
            <w:tcW w:w="534" w:type="dxa"/>
          </w:tcPr>
          <w:p w:rsidR="009635B3" w:rsidRPr="005355B6" w:rsidRDefault="009635B3" w:rsidP="00E93A5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5B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405" w:type="dxa"/>
          </w:tcPr>
          <w:p w:rsidR="009635B3" w:rsidRPr="00A17EF9" w:rsidRDefault="009635B3" w:rsidP="004A158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район, Сельское поселение Ураковское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Удмуртские Парзи 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>
              <w:rPr>
                <w:rFonts w:ascii="Times New Roman" w:hAnsi="Times New Roman"/>
                <w:sz w:val="20"/>
                <w:szCs w:val="20"/>
              </w:rPr>
              <w:t>Центральная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9635B3" w:rsidRPr="00685509" w:rsidRDefault="009635B3">
            <w:pPr>
              <w:rPr>
                <w:rFonts w:ascii="Times New Roman" w:hAnsi="Times New Roman"/>
                <w:sz w:val="20"/>
                <w:szCs w:val="20"/>
              </w:rPr>
            </w:pPr>
            <w:r w:rsidRPr="00685509">
              <w:rPr>
                <w:rFonts w:ascii="Times New Roman" w:hAnsi="Times New Roman"/>
                <w:sz w:val="20"/>
                <w:szCs w:val="20"/>
              </w:rPr>
              <w:t>18:05:094001: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9635B3" w:rsidRPr="00EF25F4" w:rsidTr="00D92BEA">
        <w:tc>
          <w:tcPr>
            <w:tcW w:w="534" w:type="dxa"/>
          </w:tcPr>
          <w:p w:rsidR="009635B3" w:rsidRPr="005355B6" w:rsidRDefault="009635B3" w:rsidP="00E93A5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405" w:type="dxa"/>
          </w:tcPr>
          <w:p w:rsidR="009635B3" w:rsidRPr="00A17EF9" w:rsidRDefault="009635B3" w:rsidP="003A687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Глазовский муниципальный район, Сельское поселение Ураковское, </w:t>
            </w:r>
            <w:r w:rsidRPr="00ED3AD4">
              <w:rPr>
                <w:rFonts w:ascii="Times New Roman" w:hAnsi="Times New Roman"/>
                <w:sz w:val="20"/>
                <w:szCs w:val="20"/>
              </w:rPr>
              <w:t>Удмуртские Парзи  деревня, Центральная улица, 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1а</w:t>
            </w:r>
          </w:p>
        </w:tc>
        <w:tc>
          <w:tcPr>
            <w:tcW w:w="1843" w:type="dxa"/>
          </w:tcPr>
          <w:p w:rsidR="009635B3" w:rsidRPr="00685509" w:rsidRDefault="009635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35B3" w:rsidRPr="00EF25F4" w:rsidTr="00D92BEA">
        <w:tc>
          <w:tcPr>
            <w:tcW w:w="534" w:type="dxa"/>
          </w:tcPr>
          <w:p w:rsidR="009635B3" w:rsidRPr="005355B6" w:rsidRDefault="009635B3" w:rsidP="00E93A5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405" w:type="dxa"/>
          </w:tcPr>
          <w:p w:rsidR="009635B3" w:rsidRPr="00A17EF9" w:rsidRDefault="009635B3" w:rsidP="003A687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Глазовский муниципальный район, Сельское поселение Ураковское,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Удмуртские Парзи 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>
              <w:rPr>
                <w:rFonts w:ascii="Times New Roman" w:hAnsi="Times New Roman"/>
                <w:sz w:val="20"/>
                <w:szCs w:val="20"/>
              </w:rPr>
              <w:t>Центральная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1г</w:t>
            </w:r>
          </w:p>
        </w:tc>
        <w:tc>
          <w:tcPr>
            <w:tcW w:w="1843" w:type="dxa"/>
          </w:tcPr>
          <w:p w:rsidR="009635B3" w:rsidRPr="00685509" w:rsidRDefault="009635B3">
            <w:pPr>
              <w:rPr>
                <w:rFonts w:ascii="Times New Roman" w:hAnsi="Times New Roman"/>
                <w:sz w:val="20"/>
                <w:szCs w:val="20"/>
              </w:rPr>
            </w:pPr>
            <w:r w:rsidRPr="00685509">
              <w:rPr>
                <w:rFonts w:ascii="Times New Roman" w:hAnsi="Times New Roman"/>
                <w:sz w:val="20"/>
                <w:szCs w:val="20"/>
              </w:rPr>
              <w:t>18:05:094001:</w:t>
            </w:r>
            <w:r>
              <w:rPr>
                <w:rFonts w:ascii="Times New Roman" w:hAnsi="Times New Roman"/>
                <w:sz w:val="20"/>
                <w:szCs w:val="20"/>
              </w:rPr>
              <w:t>158</w:t>
            </w:r>
          </w:p>
        </w:tc>
      </w:tr>
      <w:tr w:rsidR="009635B3" w:rsidRPr="00EF25F4" w:rsidTr="00D92BEA">
        <w:tc>
          <w:tcPr>
            <w:tcW w:w="534" w:type="dxa"/>
          </w:tcPr>
          <w:p w:rsidR="009635B3" w:rsidRPr="005355B6" w:rsidRDefault="009635B3" w:rsidP="00E93A5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405" w:type="dxa"/>
          </w:tcPr>
          <w:p w:rsidR="009635B3" w:rsidRPr="00A17EF9" w:rsidRDefault="009635B3" w:rsidP="003A687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Глазовский муниципальный район, Сельское поселение Ураковское,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Удмуртские Парзи 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>
              <w:rPr>
                <w:rFonts w:ascii="Times New Roman" w:hAnsi="Times New Roman"/>
                <w:sz w:val="20"/>
                <w:szCs w:val="20"/>
              </w:rPr>
              <w:t>Центральная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</w:tc>
        <w:tc>
          <w:tcPr>
            <w:tcW w:w="1843" w:type="dxa"/>
          </w:tcPr>
          <w:p w:rsidR="009635B3" w:rsidRPr="00685509" w:rsidRDefault="009635B3">
            <w:pPr>
              <w:rPr>
                <w:rFonts w:ascii="Times New Roman" w:hAnsi="Times New Roman"/>
                <w:sz w:val="20"/>
                <w:szCs w:val="20"/>
              </w:rPr>
            </w:pPr>
            <w:r w:rsidRPr="00685509">
              <w:rPr>
                <w:rFonts w:ascii="Times New Roman" w:hAnsi="Times New Roman"/>
                <w:sz w:val="20"/>
                <w:szCs w:val="20"/>
              </w:rPr>
              <w:t>18:05:094001:</w:t>
            </w: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</w:tr>
      <w:tr w:rsidR="009635B3" w:rsidRPr="00EF25F4" w:rsidTr="00D92BEA">
        <w:tc>
          <w:tcPr>
            <w:tcW w:w="534" w:type="dxa"/>
          </w:tcPr>
          <w:p w:rsidR="009635B3" w:rsidRPr="005355B6" w:rsidRDefault="009635B3" w:rsidP="00E93A5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405" w:type="dxa"/>
          </w:tcPr>
          <w:p w:rsidR="009635B3" w:rsidRPr="00A17EF9" w:rsidRDefault="009635B3" w:rsidP="003A687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Глазовский муниципальный район, Сельское поселение Ураковское,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Удмуртские Парзи 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>
              <w:rPr>
                <w:rFonts w:ascii="Times New Roman" w:hAnsi="Times New Roman"/>
                <w:sz w:val="20"/>
                <w:szCs w:val="20"/>
              </w:rPr>
              <w:t>Центральная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2а</w:t>
            </w:r>
          </w:p>
        </w:tc>
        <w:tc>
          <w:tcPr>
            <w:tcW w:w="1843" w:type="dxa"/>
          </w:tcPr>
          <w:p w:rsidR="009635B3" w:rsidRPr="00685509" w:rsidRDefault="009635B3">
            <w:pPr>
              <w:rPr>
                <w:rFonts w:ascii="Times New Roman" w:hAnsi="Times New Roman"/>
                <w:sz w:val="20"/>
                <w:szCs w:val="20"/>
              </w:rPr>
            </w:pPr>
            <w:r w:rsidRPr="00685509">
              <w:rPr>
                <w:rFonts w:ascii="Times New Roman" w:hAnsi="Times New Roman"/>
                <w:sz w:val="20"/>
                <w:szCs w:val="20"/>
              </w:rPr>
              <w:t>18:05:094001:</w:t>
            </w: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</w:tr>
      <w:tr w:rsidR="009635B3" w:rsidRPr="00EF25F4" w:rsidTr="00D92BEA">
        <w:tc>
          <w:tcPr>
            <w:tcW w:w="534" w:type="dxa"/>
          </w:tcPr>
          <w:p w:rsidR="009635B3" w:rsidRPr="005355B6" w:rsidRDefault="009635B3" w:rsidP="00E93A5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5B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405" w:type="dxa"/>
          </w:tcPr>
          <w:p w:rsidR="009635B3" w:rsidRPr="00A17EF9" w:rsidRDefault="009635B3" w:rsidP="003A687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Глазовский муниципальный район, Сельское поселение Ураковское,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Удмуртские Парзи 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>
              <w:rPr>
                <w:rFonts w:ascii="Times New Roman" w:hAnsi="Times New Roman"/>
                <w:sz w:val="20"/>
                <w:szCs w:val="20"/>
              </w:rPr>
              <w:t>Центральная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2б</w:t>
            </w:r>
          </w:p>
        </w:tc>
        <w:tc>
          <w:tcPr>
            <w:tcW w:w="1843" w:type="dxa"/>
          </w:tcPr>
          <w:p w:rsidR="009635B3" w:rsidRPr="00685509" w:rsidRDefault="009635B3">
            <w:pPr>
              <w:rPr>
                <w:rFonts w:ascii="Times New Roman" w:hAnsi="Times New Roman"/>
                <w:sz w:val="20"/>
                <w:szCs w:val="20"/>
              </w:rPr>
            </w:pPr>
            <w:r w:rsidRPr="00685509">
              <w:rPr>
                <w:rFonts w:ascii="Times New Roman" w:hAnsi="Times New Roman"/>
                <w:sz w:val="20"/>
                <w:szCs w:val="20"/>
              </w:rPr>
              <w:t>18:05:094001:</w:t>
            </w: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</w:tr>
      <w:tr w:rsidR="009635B3" w:rsidRPr="00EF25F4" w:rsidTr="00D92BEA">
        <w:tc>
          <w:tcPr>
            <w:tcW w:w="534" w:type="dxa"/>
          </w:tcPr>
          <w:p w:rsidR="009635B3" w:rsidRPr="005355B6" w:rsidRDefault="009635B3" w:rsidP="00E93A5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405" w:type="dxa"/>
          </w:tcPr>
          <w:p w:rsidR="009635B3" w:rsidRPr="00A17EF9" w:rsidRDefault="009635B3" w:rsidP="003A687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Глазовский муниципальный район, Сельское поселение Ураковское,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Удмуртские Парзи 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>
              <w:rPr>
                <w:rFonts w:ascii="Times New Roman" w:hAnsi="Times New Roman"/>
                <w:sz w:val="20"/>
                <w:szCs w:val="20"/>
              </w:rPr>
              <w:t>Центральная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2в</w:t>
            </w:r>
          </w:p>
        </w:tc>
        <w:tc>
          <w:tcPr>
            <w:tcW w:w="1843" w:type="dxa"/>
          </w:tcPr>
          <w:p w:rsidR="009635B3" w:rsidRPr="00685509" w:rsidRDefault="009635B3">
            <w:pPr>
              <w:rPr>
                <w:rFonts w:ascii="Times New Roman" w:hAnsi="Times New Roman"/>
                <w:sz w:val="20"/>
                <w:szCs w:val="20"/>
              </w:rPr>
            </w:pPr>
            <w:r w:rsidRPr="00685509">
              <w:rPr>
                <w:rFonts w:ascii="Times New Roman" w:hAnsi="Times New Roman"/>
                <w:sz w:val="20"/>
                <w:szCs w:val="20"/>
              </w:rPr>
              <w:t>18:05:094001:</w:t>
            </w:r>
            <w:r>
              <w:rPr>
                <w:rFonts w:ascii="Times New Roman" w:hAnsi="Times New Roman"/>
                <w:sz w:val="20"/>
                <w:szCs w:val="20"/>
              </w:rPr>
              <w:t>165</w:t>
            </w:r>
          </w:p>
        </w:tc>
      </w:tr>
      <w:tr w:rsidR="009635B3" w:rsidRPr="00EF25F4" w:rsidTr="00D92BEA">
        <w:tc>
          <w:tcPr>
            <w:tcW w:w="534" w:type="dxa"/>
          </w:tcPr>
          <w:p w:rsidR="009635B3" w:rsidRPr="005355B6" w:rsidRDefault="009635B3" w:rsidP="00E93A5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405" w:type="dxa"/>
          </w:tcPr>
          <w:p w:rsidR="009635B3" w:rsidRPr="00A17EF9" w:rsidRDefault="009635B3" w:rsidP="003A687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Глазовский муниципальный район, Сельское поселение Ураковское,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Удмуртские Парзи 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>
              <w:rPr>
                <w:rFonts w:ascii="Times New Roman" w:hAnsi="Times New Roman"/>
                <w:sz w:val="20"/>
                <w:szCs w:val="20"/>
              </w:rPr>
              <w:t>Центральная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3</w:t>
            </w:r>
          </w:p>
        </w:tc>
        <w:tc>
          <w:tcPr>
            <w:tcW w:w="1843" w:type="dxa"/>
          </w:tcPr>
          <w:p w:rsidR="009635B3" w:rsidRPr="00685509" w:rsidRDefault="009635B3">
            <w:pPr>
              <w:rPr>
                <w:rFonts w:ascii="Times New Roman" w:hAnsi="Times New Roman"/>
                <w:sz w:val="20"/>
                <w:szCs w:val="20"/>
              </w:rPr>
            </w:pPr>
            <w:r w:rsidRPr="00685509">
              <w:rPr>
                <w:rFonts w:ascii="Times New Roman" w:hAnsi="Times New Roman"/>
                <w:sz w:val="20"/>
                <w:szCs w:val="20"/>
              </w:rPr>
              <w:t>18:05:094001:</w:t>
            </w: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</w:tr>
      <w:tr w:rsidR="009635B3" w:rsidRPr="00EF25F4" w:rsidTr="00D92BEA">
        <w:tc>
          <w:tcPr>
            <w:tcW w:w="534" w:type="dxa"/>
          </w:tcPr>
          <w:p w:rsidR="009635B3" w:rsidRPr="005355B6" w:rsidRDefault="009635B3" w:rsidP="00E93A5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405" w:type="dxa"/>
          </w:tcPr>
          <w:p w:rsidR="009635B3" w:rsidRPr="00A17EF9" w:rsidRDefault="009635B3" w:rsidP="003A687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Глазовский муниципальный район, Сельское поселение Ураковское,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Удмуртские Парзи 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>
              <w:rPr>
                <w:rFonts w:ascii="Times New Roman" w:hAnsi="Times New Roman"/>
                <w:sz w:val="20"/>
                <w:szCs w:val="20"/>
              </w:rPr>
              <w:t>Центральная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</w:tc>
        <w:tc>
          <w:tcPr>
            <w:tcW w:w="1843" w:type="dxa"/>
          </w:tcPr>
          <w:p w:rsidR="009635B3" w:rsidRPr="00685509" w:rsidRDefault="009635B3">
            <w:pPr>
              <w:rPr>
                <w:rFonts w:ascii="Times New Roman" w:hAnsi="Times New Roman"/>
                <w:sz w:val="20"/>
                <w:szCs w:val="20"/>
              </w:rPr>
            </w:pPr>
            <w:r w:rsidRPr="00685509">
              <w:rPr>
                <w:rFonts w:ascii="Times New Roman" w:hAnsi="Times New Roman"/>
                <w:sz w:val="20"/>
                <w:szCs w:val="20"/>
              </w:rPr>
              <w:t>18:05:094001:</w:t>
            </w: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</w:tr>
      <w:tr w:rsidR="009635B3" w:rsidRPr="00EF25F4" w:rsidTr="00D92BEA">
        <w:tc>
          <w:tcPr>
            <w:tcW w:w="534" w:type="dxa"/>
          </w:tcPr>
          <w:p w:rsidR="009635B3" w:rsidRPr="005355B6" w:rsidRDefault="009635B3" w:rsidP="00E93A5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405" w:type="dxa"/>
          </w:tcPr>
          <w:p w:rsidR="009635B3" w:rsidRPr="00A17EF9" w:rsidRDefault="009635B3" w:rsidP="003A687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Глазовский муниципальный район, Сельское поселение Ураковское,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Удмуртские Парзи 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>
              <w:rPr>
                <w:rFonts w:ascii="Times New Roman" w:hAnsi="Times New Roman"/>
                <w:sz w:val="20"/>
                <w:szCs w:val="20"/>
              </w:rPr>
              <w:t>Центральная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4а</w:t>
            </w:r>
          </w:p>
        </w:tc>
        <w:tc>
          <w:tcPr>
            <w:tcW w:w="1843" w:type="dxa"/>
          </w:tcPr>
          <w:p w:rsidR="009635B3" w:rsidRPr="00685509" w:rsidRDefault="009635B3">
            <w:pPr>
              <w:rPr>
                <w:rFonts w:ascii="Times New Roman" w:hAnsi="Times New Roman"/>
                <w:sz w:val="20"/>
                <w:szCs w:val="20"/>
              </w:rPr>
            </w:pPr>
            <w:r w:rsidRPr="00685509">
              <w:rPr>
                <w:rFonts w:ascii="Times New Roman" w:hAnsi="Times New Roman"/>
                <w:sz w:val="20"/>
                <w:szCs w:val="20"/>
              </w:rPr>
              <w:t>18:05:094001:</w:t>
            </w: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</w:tr>
      <w:tr w:rsidR="009635B3" w:rsidRPr="00EF25F4" w:rsidTr="00D92BEA">
        <w:tc>
          <w:tcPr>
            <w:tcW w:w="534" w:type="dxa"/>
          </w:tcPr>
          <w:p w:rsidR="009635B3" w:rsidRPr="005355B6" w:rsidRDefault="009635B3" w:rsidP="00F47BE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405" w:type="dxa"/>
          </w:tcPr>
          <w:p w:rsidR="009635B3" w:rsidRPr="00A17EF9" w:rsidRDefault="009635B3" w:rsidP="003A687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Глазовский муниципальный район, Сельское поселение Ураковское,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Удмуртские Парзи 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>
              <w:rPr>
                <w:rFonts w:ascii="Times New Roman" w:hAnsi="Times New Roman"/>
                <w:sz w:val="20"/>
                <w:szCs w:val="20"/>
              </w:rPr>
              <w:t>Центральная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4б</w:t>
            </w:r>
          </w:p>
        </w:tc>
        <w:tc>
          <w:tcPr>
            <w:tcW w:w="1843" w:type="dxa"/>
          </w:tcPr>
          <w:p w:rsidR="009635B3" w:rsidRPr="00685509" w:rsidRDefault="009635B3">
            <w:pPr>
              <w:rPr>
                <w:rFonts w:ascii="Times New Roman" w:hAnsi="Times New Roman"/>
                <w:sz w:val="20"/>
                <w:szCs w:val="20"/>
              </w:rPr>
            </w:pPr>
            <w:r w:rsidRPr="00685509">
              <w:rPr>
                <w:rFonts w:ascii="Times New Roman" w:hAnsi="Times New Roman"/>
                <w:sz w:val="20"/>
                <w:szCs w:val="20"/>
              </w:rPr>
              <w:t>18:05:094001:</w:t>
            </w: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  <w:tr w:rsidR="009635B3" w:rsidRPr="00EF25F4" w:rsidTr="00D92BEA">
        <w:tc>
          <w:tcPr>
            <w:tcW w:w="534" w:type="dxa"/>
          </w:tcPr>
          <w:p w:rsidR="009635B3" w:rsidRPr="005355B6" w:rsidRDefault="009635B3" w:rsidP="00F47BE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405" w:type="dxa"/>
          </w:tcPr>
          <w:p w:rsidR="009635B3" w:rsidRPr="00A17EF9" w:rsidRDefault="009635B3" w:rsidP="003A687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Глазовский муниципальный район, Сельское поселение Ураковское,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Удмуртские Парзи 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>
              <w:rPr>
                <w:rFonts w:ascii="Times New Roman" w:hAnsi="Times New Roman"/>
                <w:sz w:val="20"/>
                <w:szCs w:val="20"/>
              </w:rPr>
              <w:t>Центральная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</w:t>
            </w:r>
          </w:p>
        </w:tc>
        <w:tc>
          <w:tcPr>
            <w:tcW w:w="1843" w:type="dxa"/>
          </w:tcPr>
          <w:p w:rsidR="009635B3" w:rsidRPr="00685509" w:rsidRDefault="009635B3">
            <w:pPr>
              <w:rPr>
                <w:rFonts w:ascii="Times New Roman" w:hAnsi="Times New Roman"/>
                <w:sz w:val="20"/>
                <w:szCs w:val="20"/>
              </w:rPr>
            </w:pPr>
            <w:r w:rsidRPr="00685509">
              <w:rPr>
                <w:rFonts w:ascii="Times New Roman" w:hAnsi="Times New Roman"/>
                <w:sz w:val="20"/>
                <w:szCs w:val="20"/>
              </w:rPr>
              <w:t>18:05:094001:</w:t>
            </w:r>
            <w:r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</w:tr>
      <w:tr w:rsidR="009635B3" w:rsidRPr="00EF25F4" w:rsidTr="00D92BEA">
        <w:tc>
          <w:tcPr>
            <w:tcW w:w="534" w:type="dxa"/>
          </w:tcPr>
          <w:p w:rsidR="009635B3" w:rsidRPr="005355B6" w:rsidRDefault="009635B3" w:rsidP="00F47BE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405" w:type="dxa"/>
          </w:tcPr>
          <w:p w:rsidR="009635B3" w:rsidRPr="00A17EF9" w:rsidRDefault="009635B3" w:rsidP="003A687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Глазовский муниципальный район, Сельское поселение Ураковское,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Удмуртские Парзи 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>
              <w:rPr>
                <w:rFonts w:ascii="Times New Roman" w:hAnsi="Times New Roman"/>
                <w:sz w:val="20"/>
                <w:szCs w:val="20"/>
              </w:rPr>
              <w:t>Центральная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6</w:t>
            </w:r>
          </w:p>
        </w:tc>
        <w:tc>
          <w:tcPr>
            <w:tcW w:w="1843" w:type="dxa"/>
          </w:tcPr>
          <w:p w:rsidR="009635B3" w:rsidRPr="00685509" w:rsidRDefault="009635B3">
            <w:pPr>
              <w:rPr>
                <w:rFonts w:ascii="Times New Roman" w:hAnsi="Times New Roman"/>
                <w:sz w:val="20"/>
                <w:szCs w:val="20"/>
              </w:rPr>
            </w:pPr>
            <w:r w:rsidRPr="00685509">
              <w:rPr>
                <w:rFonts w:ascii="Times New Roman" w:hAnsi="Times New Roman"/>
                <w:sz w:val="20"/>
                <w:szCs w:val="20"/>
              </w:rPr>
              <w:t>18:05:094001: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9635B3" w:rsidRPr="00EF25F4" w:rsidTr="00D92BEA">
        <w:tc>
          <w:tcPr>
            <w:tcW w:w="534" w:type="dxa"/>
          </w:tcPr>
          <w:p w:rsidR="009635B3" w:rsidRPr="005355B6" w:rsidRDefault="009635B3" w:rsidP="00F47BE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7405" w:type="dxa"/>
          </w:tcPr>
          <w:p w:rsidR="009635B3" w:rsidRPr="00A17EF9" w:rsidRDefault="009635B3" w:rsidP="00B46CF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Глазовский муниципальный район, Сельское поселение Ураковское, </w:t>
            </w:r>
            <w:r w:rsidRPr="00ED3AD4">
              <w:rPr>
                <w:rFonts w:ascii="Times New Roman" w:hAnsi="Times New Roman"/>
                <w:sz w:val="20"/>
                <w:szCs w:val="20"/>
              </w:rPr>
              <w:t>Удмуртские Парзи  деревня, Центральная улица, 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7</w:t>
            </w:r>
          </w:p>
        </w:tc>
        <w:tc>
          <w:tcPr>
            <w:tcW w:w="1843" w:type="dxa"/>
          </w:tcPr>
          <w:p w:rsidR="009635B3" w:rsidRPr="00685509" w:rsidRDefault="009635B3">
            <w:pPr>
              <w:rPr>
                <w:rFonts w:ascii="Times New Roman" w:hAnsi="Times New Roman"/>
                <w:sz w:val="20"/>
                <w:szCs w:val="20"/>
              </w:rPr>
            </w:pPr>
            <w:r w:rsidRPr="00685509">
              <w:rPr>
                <w:rFonts w:ascii="Times New Roman" w:hAnsi="Times New Roman"/>
                <w:sz w:val="20"/>
                <w:szCs w:val="20"/>
              </w:rPr>
              <w:t>18:05:094001: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</w:tr>
      <w:tr w:rsidR="009635B3" w:rsidRPr="00EF25F4" w:rsidTr="00D92BEA">
        <w:tc>
          <w:tcPr>
            <w:tcW w:w="534" w:type="dxa"/>
          </w:tcPr>
          <w:p w:rsidR="009635B3" w:rsidRPr="005355B6" w:rsidRDefault="009635B3" w:rsidP="00F47BE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405" w:type="dxa"/>
          </w:tcPr>
          <w:p w:rsidR="009635B3" w:rsidRPr="00A17EF9" w:rsidRDefault="009635B3" w:rsidP="003A687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Глазовский муниципальный район, Сельское поселение Ураковское, </w:t>
            </w:r>
            <w:r w:rsidRPr="00ED3AD4">
              <w:rPr>
                <w:rFonts w:ascii="Times New Roman" w:hAnsi="Times New Roman"/>
                <w:sz w:val="20"/>
                <w:szCs w:val="20"/>
              </w:rPr>
              <w:t>Удмуртские Парзи  деревня, Центральная улица, 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8</w:t>
            </w:r>
          </w:p>
        </w:tc>
        <w:tc>
          <w:tcPr>
            <w:tcW w:w="1843" w:type="dxa"/>
          </w:tcPr>
          <w:p w:rsidR="009635B3" w:rsidRPr="00685509" w:rsidRDefault="009635B3">
            <w:pPr>
              <w:rPr>
                <w:rFonts w:ascii="Times New Roman" w:hAnsi="Times New Roman"/>
                <w:sz w:val="20"/>
                <w:szCs w:val="20"/>
              </w:rPr>
            </w:pPr>
            <w:r w:rsidRPr="00685509">
              <w:rPr>
                <w:rFonts w:ascii="Times New Roman" w:hAnsi="Times New Roman"/>
                <w:sz w:val="20"/>
                <w:szCs w:val="20"/>
              </w:rPr>
              <w:t>18:05:094001:</w:t>
            </w: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</w:tr>
      <w:tr w:rsidR="009635B3" w:rsidRPr="00EF25F4" w:rsidTr="00D92BEA">
        <w:tc>
          <w:tcPr>
            <w:tcW w:w="534" w:type="dxa"/>
          </w:tcPr>
          <w:p w:rsidR="009635B3" w:rsidRPr="005355B6" w:rsidRDefault="009635B3" w:rsidP="00F47BE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405" w:type="dxa"/>
          </w:tcPr>
          <w:p w:rsidR="009635B3" w:rsidRPr="00A17EF9" w:rsidRDefault="009635B3" w:rsidP="003A687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Глазовский муниципальный район, Сельское поселение Ураковское, </w:t>
            </w:r>
            <w:r w:rsidRPr="00ED3AD4">
              <w:rPr>
                <w:rFonts w:ascii="Times New Roman" w:hAnsi="Times New Roman"/>
                <w:sz w:val="20"/>
                <w:szCs w:val="20"/>
              </w:rPr>
              <w:t>Удмуртские Парзи  деревня, Центральная улица, 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9</w:t>
            </w:r>
          </w:p>
        </w:tc>
        <w:tc>
          <w:tcPr>
            <w:tcW w:w="1843" w:type="dxa"/>
          </w:tcPr>
          <w:p w:rsidR="009635B3" w:rsidRPr="00685509" w:rsidRDefault="009635B3">
            <w:pPr>
              <w:rPr>
                <w:rFonts w:ascii="Times New Roman" w:hAnsi="Times New Roman"/>
                <w:sz w:val="20"/>
                <w:szCs w:val="20"/>
              </w:rPr>
            </w:pPr>
            <w:r w:rsidRPr="00685509">
              <w:rPr>
                <w:rFonts w:ascii="Times New Roman" w:hAnsi="Times New Roman"/>
                <w:sz w:val="20"/>
                <w:szCs w:val="20"/>
              </w:rPr>
              <w:t>18:05:094001:</w:t>
            </w:r>
            <w:r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</w:tr>
      <w:tr w:rsidR="009635B3" w:rsidRPr="00EF25F4" w:rsidTr="00D92BEA">
        <w:tc>
          <w:tcPr>
            <w:tcW w:w="534" w:type="dxa"/>
          </w:tcPr>
          <w:p w:rsidR="009635B3" w:rsidRPr="005355B6" w:rsidRDefault="009635B3" w:rsidP="00E93A5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405" w:type="dxa"/>
          </w:tcPr>
          <w:p w:rsidR="009635B3" w:rsidRPr="00A17EF9" w:rsidRDefault="009635B3" w:rsidP="00B46CF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Глазовский муниципальный район, Сельское поселение Ураковское, </w:t>
            </w:r>
            <w:r w:rsidRPr="00ED3AD4">
              <w:rPr>
                <w:rFonts w:ascii="Times New Roman" w:hAnsi="Times New Roman"/>
                <w:sz w:val="20"/>
                <w:szCs w:val="20"/>
              </w:rPr>
              <w:t>Удмуртские Парзи  деревня, Центральная улица, 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10</w:t>
            </w:r>
          </w:p>
        </w:tc>
        <w:tc>
          <w:tcPr>
            <w:tcW w:w="1843" w:type="dxa"/>
          </w:tcPr>
          <w:p w:rsidR="009635B3" w:rsidRPr="00685509" w:rsidRDefault="009635B3">
            <w:pPr>
              <w:rPr>
                <w:rFonts w:ascii="Times New Roman" w:hAnsi="Times New Roman"/>
                <w:sz w:val="20"/>
                <w:szCs w:val="20"/>
              </w:rPr>
            </w:pPr>
            <w:r w:rsidRPr="00685509">
              <w:rPr>
                <w:rFonts w:ascii="Times New Roman" w:hAnsi="Times New Roman"/>
                <w:sz w:val="20"/>
                <w:szCs w:val="20"/>
              </w:rPr>
              <w:t>18:05:094001:</w:t>
            </w: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</w:tr>
      <w:tr w:rsidR="009635B3" w:rsidRPr="00EF25F4" w:rsidTr="00D92BEA">
        <w:tc>
          <w:tcPr>
            <w:tcW w:w="534" w:type="dxa"/>
          </w:tcPr>
          <w:p w:rsidR="009635B3" w:rsidRPr="005355B6" w:rsidRDefault="009635B3" w:rsidP="00E93A5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405" w:type="dxa"/>
          </w:tcPr>
          <w:p w:rsidR="009635B3" w:rsidRPr="00A17EF9" w:rsidRDefault="009635B3" w:rsidP="003A687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Глазовский муниципальный район, Сельское поселение Ураковское, </w:t>
            </w:r>
            <w:r w:rsidRPr="00ED3AD4">
              <w:rPr>
                <w:rFonts w:ascii="Times New Roman" w:hAnsi="Times New Roman"/>
                <w:sz w:val="20"/>
                <w:szCs w:val="20"/>
              </w:rPr>
              <w:t>Удмуртские Парзи  деревня, Центральная улица, 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11</w:t>
            </w:r>
          </w:p>
        </w:tc>
        <w:tc>
          <w:tcPr>
            <w:tcW w:w="1843" w:type="dxa"/>
          </w:tcPr>
          <w:p w:rsidR="009635B3" w:rsidRPr="00685509" w:rsidRDefault="009635B3">
            <w:pPr>
              <w:rPr>
                <w:rFonts w:ascii="Times New Roman" w:hAnsi="Times New Roman"/>
                <w:sz w:val="20"/>
                <w:szCs w:val="20"/>
              </w:rPr>
            </w:pPr>
            <w:r w:rsidRPr="00685509">
              <w:rPr>
                <w:rFonts w:ascii="Times New Roman" w:hAnsi="Times New Roman"/>
                <w:sz w:val="20"/>
                <w:szCs w:val="20"/>
              </w:rPr>
              <w:t>18:05:094001:</w:t>
            </w: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</w:tr>
      <w:tr w:rsidR="009635B3" w:rsidRPr="00EF25F4" w:rsidTr="00D92BEA">
        <w:tc>
          <w:tcPr>
            <w:tcW w:w="534" w:type="dxa"/>
          </w:tcPr>
          <w:p w:rsidR="009635B3" w:rsidRPr="005355B6" w:rsidRDefault="009635B3" w:rsidP="00E93A5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7405" w:type="dxa"/>
          </w:tcPr>
          <w:p w:rsidR="009635B3" w:rsidRPr="00A17EF9" w:rsidRDefault="009635B3" w:rsidP="00B46CF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Глазовский муниципальный район, Сельское поселение Ураковское, </w:t>
            </w:r>
            <w:r w:rsidRPr="00ED3AD4">
              <w:rPr>
                <w:rFonts w:ascii="Times New Roman" w:hAnsi="Times New Roman"/>
                <w:sz w:val="20"/>
                <w:szCs w:val="20"/>
              </w:rPr>
              <w:t>Удмуртские Парзи  деревня, Центральная улица, 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12</w:t>
            </w:r>
          </w:p>
        </w:tc>
        <w:tc>
          <w:tcPr>
            <w:tcW w:w="1843" w:type="dxa"/>
          </w:tcPr>
          <w:p w:rsidR="009635B3" w:rsidRPr="00685509" w:rsidRDefault="009635B3">
            <w:pPr>
              <w:rPr>
                <w:rFonts w:ascii="Times New Roman" w:hAnsi="Times New Roman"/>
                <w:sz w:val="20"/>
                <w:szCs w:val="20"/>
              </w:rPr>
            </w:pPr>
            <w:r w:rsidRPr="00685509">
              <w:rPr>
                <w:rFonts w:ascii="Times New Roman" w:hAnsi="Times New Roman"/>
                <w:sz w:val="20"/>
                <w:szCs w:val="20"/>
              </w:rPr>
              <w:t>18:05:094001:</w:t>
            </w: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</w:tr>
      <w:tr w:rsidR="009635B3" w:rsidRPr="00EF25F4" w:rsidTr="00D92BEA">
        <w:tc>
          <w:tcPr>
            <w:tcW w:w="534" w:type="dxa"/>
          </w:tcPr>
          <w:p w:rsidR="009635B3" w:rsidRPr="005355B6" w:rsidRDefault="009635B3" w:rsidP="00F47BE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405" w:type="dxa"/>
          </w:tcPr>
          <w:p w:rsidR="009635B3" w:rsidRPr="00A17EF9" w:rsidRDefault="009635B3" w:rsidP="003A687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Глазовский муниципальный район, Сельское поселение Ураковское, </w:t>
            </w:r>
            <w:r w:rsidRPr="00ED3AD4">
              <w:rPr>
                <w:rFonts w:ascii="Times New Roman" w:hAnsi="Times New Roman"/>
                <w:sz w:val="20"/>
                <w:szCs w:val="20"/>
              </w:rPr>
              <w:t>Удмуртские Парзи  деревня, Центральная улица, 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14</w:t>
            </w:r>
          </w:p>
        </w:tc>
        <w:tc>
          <w:tcPr>
            <w:tcW w:w="1843" w:type="dxa"/>
          </w:tcPr>
          <w:p w:rsidR="009635B3" w:rsidRPr="00685509" w:rsidRDefault="009635B3">
            <w:pPr>
              <w:rPr>
                <w:rFonts w:ascii="Times New Roman" w:hAnsi="Times New Roman"/>
                <w:sz w:val="20"/>
                <w:szCs w:val="20"/>
              </w:rPr>
            </w:pPr>
            <w:r w:rsidRPr="00685509">
              <w:rPr>
                <w:rFonts w:ascii="Times New Roman" w:hAnsi="Times New Roman"/>
                <w:sz w:val="20"/>
                <w:szCs w:val="20"/>
              </w:rPr>
              <w:t>18:05:094001:</w:t>
            </w: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</w:tr>
      <w:tr w:rsidR="009635B3" w:rsidRPr="00EF25F4" w:rsidTr="00D92BEA">
        <w:tc>
          <w:tcPr>
            <w:tcW w:w="534" w:type="dxa"/>
          </w:tcPr>
          <w:p w:rsidR="009635B3" w:rsidRPr="005355B6" w:rsidRDefault="009635B3" w:rsidP="00F47BE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7405" w:type="dxa"/>
          </w:tcPr>
          <w:p w:rsidR="009635B3" w:rsidRPr="00A17EF9" w:rsidRDefault="009635B3" w:rsidP="0051356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Глазовский муниципальный район, Сельское поселение Ураковское, </w:t>
            </w:r>
            <w:r w:rsidRPr="00ED3AD4">
              <w:rPr>
                <w:rFonts w:ascii="Times New Roman" w:hAnsi="Times New Roman"/>
                <w:sz w:val="20"/>
                <w:szCs w:val="20"/>
              </w:rPr>
              <w:t>Удмуртские Парзи  деревня, Центральная улица, 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14а</w:t>
            </w:r>
          </w:p>
        </w:tc>
        <w:tc>
          <w:tcPr>
            <w:tcW w:w="1843" w:type="dxa"/>
          </w:tcPr>
          <w:p w:rsidR="009635B3" w:rsidRPr="00685509" w:rsidRDefault="009635B3">
            <w:pPr>
              <w:rPr>
                <w:rFonts w:ascii="Times New Roman" w:hAnsi="Times New Roman"/>
                <w:sz w:val="20"/>
                <w:szCs w:val="20"/>
              </w:rPr>
            </w:pPr>
            <w:r w:rsidRPr="00685509">
              <w:rPr>
                <w:rFonts w:ascii="Times New Roman" w:hAnsi="Times New Roman"/>
                <w:sz w:val="20"/>
                <w:szCs w:val="20"/>
              </w:rPr>
              <w:t>18:05:094001:</w:t>
            </w: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9635B3" w:rsidRPr="00EF25F4" w:rsidTr="00D92BEA">
        <w:tc>
          <w:tcPr>
            <w:tcW w:w="534" w:type="dxa"/>
          </w:tcPr>
          <w:p w:rsidR="009635B3" w:rsidRPr="005355B6" w:rsidRDefault="009635B3" w:rsidP="00F47BE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7405" w:type="dxa"/>
          </w:tcPr>
          <w:p w:rsidR="009635B3" w:rsidRPr="00A17EF9" w:rsidRDefault="009635B3" w:rsidP="003A687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Глазовский муниципальный район, Сельское поселение Ураковское, </w:t>
            </w:r>
            <w:r w:rsidRPr="00ED3AD4">
              <w:rPr>
                <w:rFonts w:ascii="Times New Roman" w:hAnsi="Times New Roman"/>
                <w:sz w:val="20"/>
                <w:szCs w:val="20"/>
              </w:rPr>
              <w:t>Удмуртские Парзи  деревня, Центральная улица, 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15</w:t>
            </w:r>
          </w:p>
        </w:tc>
        <w:tc>
          <w:tcPr>
            <w:tcW w:w="1843" w:type="dxa"/>
          </w:tcPr>
          <w:p w:rsidR="009635B3" w:rsidRPr="00685509" w:rsidRDefault="009635B3" w:rsidP="00952693">
            <w:pPr>
              <w:rPr>
                <w:rFonts w:ascii="Times New Roman" w:hAnsi="Times New Roman"/>
                <w:sz w:val="20"/>
                <w:szCs w:val="20"/>
              </w:rPr>
            </w:pPr>
            <w:r w:rsidRPr="00685509">
              <w:rPr>
                <w:rFonts w:ascii="Times New Roman" w:hAnsi="Times New Roman"/>
                <w:sz w:val="20"/>
                <w:szCs w:val="20"/>
              </w:rPr>
              <w:t>18:05:</w:t>
            </w:r>
            <w:r>
              <w:rPr>
                <w:rFonts w:ascii="Times New Roman" w:hAnsi="Times New Roman"/>
                <w:sz w:val="20"/>
                <w:szCs w:val="20"/>
              </w:rPr>
              <w:t>025007</w:t>
            </w:r>
            <w:r w:rsidRPr="00685509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</w:tr>
      <w:tr w:rsidR="009635B3" w:rsidRPr="00EF25F4" w:rsidTr="00D92BEA">
        <w:tc>
          <w:tcPr>
            <w:tcW w:w="534" w:type="dxa"/>
          </w:tcPr>
          <w:p w:rsidR="009635B3" w:rsidRPr="005355B6" w:rsidRDefault="009635B3" w:rsidP="00F47BE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7405" w:type="dxa"/>
          </w:tcPr>
          <w:p w:rsidR="009635B3" w:rsidRPr="00A17EF9" w:rsidRDefault="009635B3" w:rsidP="0051356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Глазовский муниципальный район, Сельское поселение Ураковское, </w:t>
            </w:r>
            <w:r w:rsidRPr="00ED3AD4">
              <w:rPr>
                <w:rFonts w:ascii="Times New Roman" w:hAnsi="Times New Roman"/>
                <w:sz w:val="20"/>
                <w:szCs w:val="20"/>
              </w:rPr>
              <w:t>Удмуртские Парзи  деревня, Центральная улица, 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16</w:t>
            </w:r>
          </w:p>
        </w:tc>
        <w:tc>
          <w:tcPr>
            <w:tcW w:w="1843" w:type="dxa"/>
          </w:tcPr>
          <w:p w:rsidR="009635B3" w:rsidRPr="00685509" w:rsidRDefault="009635B3">
            <w:pPr>
              <w:rPr>
                <w:rFonts w:ascii="Times New Roman" w:hAnsi="Times New Roman"/>
                <w:sz w:val="20"/>
                <w:szCs w:val="20"/>
              </w:rPr>
            </w:pPr>
            <w:r w:rsidRPr="00685509">
              <w:rPr>
                <w:rFonts w:ascii="Times New Roman" w:hAnsi="Times New Roman"/>
                <w:sz w:val="20"/>
                <w:szCs w:val="20"/>
              </w:rPr>
              <w:t>18:05:094001:</w:t>
            </w: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</w:tr>
      <w:tr w:rsidR="009635B3" w:rsidRPr="00EF25F4" w:rsidTr="00D92BEA">
        <w:tc>
          <w:tcPr>
            <w:tcW w:w="534" w:type="dxa"/>
          </w:tcPr>
          <w:p w:rsidR="009635B3" w:rsidRPr="005355B6" w:rsidRDefault="009635B3" w:rsidP="00F47BE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7405" w:type="dxa"/>
          </w:tcPr>
          <w:p w:rsidR="009635B3" w:rsidRPr="00A17EF9" w:rsidRDefault="009635B3" w:rsidP="003A687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Глазовский муниципальный район, Сельское поселение Ураковское, </w:t>
            </w:r>
            <w:r w:rsidRPr="00ED3AD4">
              <w:rPr>
                <w:rFonts w:ascii="Times New Roman" w:hAnsi="Times New Roman"/>
                <w:sz w:val="20"/>
                <w:szCs w:val="20"/>
              </w:rPr>
              <w:t>Удмуртские Парзи  деревня, Центральная улица, 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17</w:t>
            </w:r>
          </w:p>
        </w:tc>
        <w:tc>
          <w:tcPr>
            <w:tcW w:w="1843" w:type="dxa"/>
          </w:tcPr>
          <w:p w:rsidR="009635B3" w:rsidRPr="00685509" w:rsidRDefault="009635B3">
            <w:pPr>
              <w:rPr>
                <w:rFonts w:ascii="Times New Roman" w:hAnsi="Times New Roman"/>
                <w:sz w:val="20"/>
                <w:szCs w:val="20"/>
              </w:rPr>
            </w:pPr>
            <w:r w:rsidRPr="00685509">
              <w:rPr>
                <w:rFonts w:ascii="Times New Roman" w:hAnsi="Times New Roman"/>
                <w:sz w:val="20"/>
                <w:szCs w:val="20"/>
              </w:rPr>
              <w:t>18:05:094001:</w:t>
            </w:r>
            <w:r>
              <w:rPr>
                <w:rFonts w:ascii="Times New Roman" w:hAnsi="Times New Roman"/>
                <w:sz w:val="20"/>
                <w:szCs w:val="20"/>
              </w:rPr>
              <w:t>136</w:t>
            </w:r>
          </w:p>
        </w:tc>
      </w:tr>
      <w:tr w:rsidR="009635B3" w:rsidRPr="00EF25F4" w:rsidTr="00D92BEA">
        <w:tc>
          <w:tcPr>
            <w:tcW w:w="534" w:type="dxa"/>
          </w:tcPr>
          <w:p w:rsidR="009635B3" w:rsidRPr="005355B6" w:rsidRDefault="009635B3" w:rsidP="00F47BE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7405" w:type="dxa"/>
          </w:tcPr>
          <w:p w:rsidR="009635B3" w:rsidRPr="00A17EF9" w:rsidRDefault="009635B3" w:rsidP="00ED3AD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Глазовский муниципальный район, Сельское поселение Ураковское, </w:t>
            </w:r>
            <w:r w:rsidRPr="00ED3AD4">
              <w:rPr>
                <w:rFonts w:ascii="Times New Roman" w:hAnsi="Times New Roman"/>
                <w:sz w:val="20"/>
                <w:szCs w:val="20"/>
              </w:rPr>
              <w:t>Удмуртские Парзи  деревня, Центральная улица, 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17а</w:t>
            </w:r>
          </w:p>
        </w:tc>
        <w:tc>
          <w:tcPr>
            <w:tcW w:w="1843" w:type="dxa"/>
          </w:tcPr>
          <w:p w:rsidR="009635B3" w:rsidRPr="00685509" w:rsidRDefault="009635B3" w:rsidP="00952693">
            <w:pPr>
              <w:rPr>
                <w:rFonts w:ascii="Times New Roman" w:hAnsi="Times New Roman"/>
                <w:sz w:val="20"/>
                <w:szCs w:val="20"/>
              </w:rPr>
            </w:pPr>
            <w:r w:rsidRPr="00685509">
              <w:rPr>
                <w:rFonts w:ascii="Times New Roman" w:hAnsi="Times New Roman"/>
                <w:sz w:val="20"/>
                <w:szCs w:val="20"/>
              </w:rPr>
              <w:t>18:05:</w:t>
            </w:r>
            <w:r>
              <w:rPr>
                <w:rFonts w:ascii="Times New Roman" w:hAnsi="Times New Roman"/>
                <w:sz w:val="20"/>
                <w:szCs w:val="20"/>
              </w:rPr>
              <w:t>025007</w:t>
            </w:r>
            <w:r w:rsidRPr="00685509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9635B3" w:rsidRPr="00EF25F4" w:rsidTr="00D92BEA">
        <w:tc>
          <w:tcPr>
            <w:tcW w:w="534" w:type="dxa"/>
          </w:tcPr>
          <w:p w:rsidR="009635B3" w:rsidRPr="005355B6" w:rsidRDefault="009635B3" w:rsidP="00F47BE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7405" w:type="dxa"/>
          </w:tcPr>
          <w:p w:rsidR="009635B3" w:rsidRPr="00A17EF9" w:rsidRDefault="009635B3" w:rsidP="0095269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Глазовский муниципальный район, Сельское поселение Ураковское, </w:t>
            </w:r>
            <w:r w:rsidRPr="00ED3AD4">
              <w:rPr>
                <w:rFonts w:ascii="Times New Roman" w:hAnsi="Times New Roman"/>
                <w:sz w:val="20"/>
                <w:szCs w:val="20"/>
              </w:rPr>
              <w:t>Удмуртские Парзи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 w:rsidRPr="00ED3AD4">
              <w:rPr>
                <w:rFonts w:ascii="Times New Roman" w:hAnsi="Times New Roman"/>
                <w:sz w:val="20"/>
                <w:szCs w:val="20"/>
              </w:rPr>
              <w:t>Центральная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843" w:type="dxa"/>
          </w:tcPr>
          <w:p w:rsidR="009635B3" w:rsidRPr="00685509" w:rsidRDefault="009635B3">
            <w:pPr>
              <w:rPr>
                <w:rFonts w:ascii="Times New Roman" w:hAnsi="Times New Roman"/>
                <w:sz w:val="20"/>
                <w:szCs w:val="20"/>
              </w:rPr>
            </w:pPr>
            <w:r w:rsidRPr="00685509">
              <w:rPr>
                <w:rFonts w:ascii="Times New Roman" w:hAnsi="Times New Roman"/>
                <w:sz w:val="20"/>
                <w:szCs w:val="20"/>
              </w:rPr>
              <w:t>18:05:094001:</w:t>
            </w:r>
            <w:r>
              <w:rPr>
                <w:rFonts w:ascii="Times New Roman" w:hAnsi="Times New Roman"/>
                <w:sz w:val="20"/>
                <w:szCs w:val="20"/>
              </w:rPr>
              <w:t>173</w:t>
            </w:r>
          </w:p>
        </w:tc>
      </w:tr>
      <w:tr w:rsidR="009635B3" w:rsidRPr="00EF25F4" w:rsidTr="00D92BEA">
        <w:tc>
          <w:tcPr>
            <w:tcW w:w="534" w:type="dxa"/>
          </w:tcPr>
          <w:p w:rsidR="009635B3" w:rsidRPr="005355B6" w:rsidRDefault="009635B3" w:rsidP="002573C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7405" w:type="dxa"/>
          </w:tcPr>
          <w:p w:rsidR="009635B3" w:rsidRPr="00A17EF9" w:rsidRDefault="009635B3" w:rsidP="003A687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Глазовский муниципальный район, Сельское поселение Ураковское, </w:t>
            </w:r>
            <w:r w:rsidRPr="00ED3AD4">
              <w:rPr>
                <w:rFonts w:ascii="Times New Roman" w:hAnsi="Times New Roman"/>
                <w:sz w:val="20"/>
                <w:szCs w:val="20"/>
              </w:rPr>
              <w:t>Удмуртские Парзи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 w:rsidRPr="00ED3AD4">
              <w:rPr>
                <w:rFonts w:ascii="Times New Roman" w:hAnsi="Times New Roman"/>
                <w:sz w:val="20"/>
                <w:szCs w:val="20"/>
              </w:rPr>
              <w:t>Центральная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18а</w:t>
            </w:r>
          </w:p>
        </w:tc>
        <w:tc>
          <w:tcPr>
            <w:tcW w:w="1843" w:type="dxa"/>
          </w:tcPr>
          <w:p w:rsidR="009635B3" w:rsidRPr="00685509" w:rsidRDefault="009635B3">
            <w:pPr>
              <w:rPr>
                <w:rFonts w:ascii="Times New Roman" w:hAnsi="Times New Roman"/>
                <w:sz w:val="20"/>
                <w:szCs w:val="20"/>
              </w:rPr>
            </w:pPr>
            <w:r w:rsidRPr="00685509">
              <w:rPr>
                <w:rFonts w:ascii="Times New Roman" w:hAnsi="Times New Roman"/>
                <w:sz w:val="20"/>
                <w:szCs w:val="20"/>
              </w:rPr>
              <w:t>18:05:094001:</w:t>
            </w:r>
            <w:r>
              <w:rPr>
                <w:rFonts w:ascii="Times New Roman" w:hAnsi="Times New Roman"/>
                <w:sz w:val="20"/>
                <w:szCs w:val="20"/>
              </w:rPr>
              <w:t>174</w:t>
            </w:r>
          </w:p>
        </w:tc>
      </w:tr>
      <w:tr w:rsidR="009635B3" w:rsidRPr="00EF25F4" w:rsidTr="00D92BEA">
        <w:tc>
          <w:tcPr>
            <w:tcW w:w="534" w:type="dxa"/>
          </w:tcPr>
          <w:p w:rsidR="009635B3" w:rsidRPr="005355B6" w:rsidRDefault="009635B3" w:rsidP="002573C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7405" w:type="dxa"/>
          </w:tcPr>
          <w:p w:rsidR="009635B3" w:rsidRPr="00A17EF9" w:rsidRDefault="009635B3" w:rsidP="00326EE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Глазовский муниципальный район, Сельское поселение Ураковское, </w:t>
            </w:r>
            <w:r w:rsidRPr="00ED3AD4">
              <w:rPr>
                <w:rFonts w:ascii="Times New Roman" w:hAnsi="Times New Roman"/>
                <w:sz w:val="20"/>
                <w:szCs w:val="20"/>
              </w:rPr>
              <w:t>Удмуртские Парзи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 w:rsidRPr="00ED3AD4">
              <w:rPr>
                <w:rFonts w:ascii="Times New Roman" w:hAnsi="Times New Roman"/>
                <w:sz w:val="20"/>
                <w:szCs w:val="20"/>
              </w:rPr>
              <w:t>Центральная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843" w:type="dxa"/>
          </w:tcPr>
          <w:p w:rsidR="009635B3" w:rsidRPr="00685509" w:rsidRDefault="009635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35B3" w:rsidRPr="00EF25F4" w:rsidTr="00D92BEA">
        <w:tc>
          <w:tcPr>
            <w:tcW w:w="534" w:type="dxa"/>
          </w:tcPr>
          <w:p w:rsidR="009635B3" w:rsidRPr="005355B6" w:rsidRDefault="009635B3" w:rsidP="002573C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7405" w:type="dxa"/>
          </w:tcPr>
          <w:p w:rsidR="009635B3" w:rsidRPr="00A17EF9" w:rsidRDefault="009635B3" w:rsidP="000676C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Глазовский муниципальный район, Сельское поселение Ураковское, </w:t>
            </w:r>
            <w:r w:rsidRPr="00ED3AD4">
              <w:rPr>
                <w:rFonts w:ascii="Times New Roman" w:hAnsi="Times New Roman"/>
                <w:sz w:val="20"/>
                <w:szCs w:val="20"/>
              </w:rPr>
              <w:t>Удмуртские Парзи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 w:rsidRPr="00ED3AD4">
              <w:rPr>
                <w:rFonts w:ascii="Times New Roman" w:hAnsi="Times New Roman"/>
                <w:sz w:val="20"/>
                <w:szCs w:val="20"/>
              </w:rPr>
              <w:t>Центральная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843" w:type="dxa"/>
          </w:tcPr>
          <w:p w:rsidR="009635B3" w:rsidRPr="00685509" w:rsidRDefault="009635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35B3" w:rsidRPr="00EF25F4" w:rsidTr="00D92BEA">
        <w:tc>
          <w:tcPr>
            <w:tcW w:w="534" w:type="dxa"/>
          </w:tcPr>
          <w:p w:rsidR="009635B3" w:rsidRPr="005355B6" w:rsidRDefault="009635B3" w:rsidP="00F47BE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405" w:type="dxa"/>
          </w:tcPr>
          <w:p w:rsidR="009635B3" w:rsidRPr="00A17EF9" w:rsidRDefault="009635B3" w:rsidP="0051356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Глазовский муниципальный район, Сельское поселение Ураковское, </w:t>
            </w:r>
            <w:r w:rsidRPr="00ED3AD4">
              <w:rPr>
                <w:rFonts w:ascii="Times New Roman" w:hAnsi="Times New Roman"/>
                <w:sz w:val="20"/>
                <w:szCs w:val="20"/>
              </w:rPr>
              <w:t>Удмуртские Парзи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 w:rsidRPr="00ED3AD4">
              <w:rPr>
                <w:rFonts w:ascii="Times New Roman" w:hAnsi="Times New Roman"/>
                <w:sz w:val="20"/>
                <w:szCs w:val="20"/>
              </w:rPr>
              <w:t>Центральная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22а</w:t>
            </w:r>
          </w:p>
        </w:tc>
        <w:tc>
          <w:tcPr>
            <w:tcW w:w="1843" w:type="dxa"/>
          </w:tcPr>
          <w:p w:rsidR="009635B3" w:rsidRPr="00685509" w:rsidRDefault="009635B3">
            <w:pPr>
              <w:rPr>
                <w:rFonts w:ascii="Times New Roman" w:hAnsi="Times New Roman"/>
                <w:sz w:val="20"/>
                <w:szCs w:val="20"/>
              </w:rPr>
            </w:pPr>
            <w:r w:rsidRPr="00685509">
              <w:rPr>
                <w:rFonts w:ascii="Times New Roman" w:hAnsi="Times New Roman"/>
                <w:sz w:val="20"/>
                <w:szCs w:val="20"/>
              </w:rPr>
              <w:t>18:05:094001:</w:t>
            </w:r>
            <w:r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</w:tr>
      <w:tr w:rsidR="009635B3" w:rsidRPr="00EF25F4" w:rsidTr="00D92BEA">
        <w:tc>
          <w:tcPr>
            <w:tcW w:w="534" w:type="dxa"/>
          </w:tcPr>
          <w:p w:rsidR="009635B3" w:rsidRPr="005355B6" w:rsidRDefault="009635B3" w:rsidP="00F47BE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7405" w:type="dxa"/>
          </w:tcPr>
          <w:p w:rsidR="009635B3" w:rsidRPr="00A17EF9" w:rsidRDefault="009635B3" w:rsidP="003A687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Глазовский муниципальный район, Сельское поселение Ураковское, </w:t>
            </w:r>
            <w:r w:rsidRPr="00ED3AD4">
              <w:rPr>
                <w:rFonts w:ascii="Times New Roman" w:hAnsi="Times New Roman"/>
                <w:sz w:val="20"/>
                <w:szCs w:val="20"/>
              </w:rPr>
              <w:t>Удмуртские Парзи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 w:rsidRPr="00ED3AD4">
              <w:rPr>
                <w:rFonts w:ascii="Times New Roman" w:hAnsi="Times New Roman"/>
                <w:sz w:val="20"/>
                <w:szCs w:val="20"/>
              </w:rPr>
              <w:t>Центральная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843" w:type="dxa"/>
          </w:tcPr>
          <w:p w:rsidR="009635B3" w:rsidRPr="00685509" w:rsidRDefault="009635B3">
            <w:pPr>
              <w:rPr>
                <w:rFonts w:ascii="Times New Roman" w:hAnsi="Times New Roman"/>
                <w:sz w:val="20"/>
                <w:szCs w:val="20"/>
              </w:rPr>
            </w:pPr>
            <w:r w:rsidRPr="00685509">
              <w:rPr>
                <w:rFonts w:ascii="Times New Roman" w:hAnsi="Times New Roman"/>
                <w:sz w:val="20"/>
                <w:szCs w:val="20"/>
              </w:rPr>
              <w:t>18:05:094001:</w:t>
            </w:r>
            <w:r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</w:tr>
      <w:tr w:rsidR="009635B3" w:rsidRPr="00EF25F4" w:rsidTr="00D92BEA">
        <w:tc>
          <w:tcPr>
            <w:tcW w:w="534" w:type="dxa"/>
          </w:tcPr>
          <w:p w:rsidR="009635B3" w:rsidRPr="005355B6" w:rsidRDefault="009635B3" w:rsidP="00F47BE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7405" w:type="dxa"/>
          </w:tcPr>
          <w:p w:rsidR="009635B3" w:rsidRPr="00A17EF9" w:rsidRDefault="009635B3" w:rsidP="000636A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Глазовский муниципальный район, Сельское поселение Ураковское, </w:t>
            </w:r>
            <w:r w:rsidRPr="00ED3AD4">
              <w:rPr>
                <w:rFonts w:ascii="Times New Roman" w:hAnsi="Times New Roman"/>
                <w:sz w:val="20"/>
                <w:szCs w:val="20"/>
              </w:rPr>
              <w:t>Удмуртские Парзи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 w:rsidRPr="00ED3AD4">
              <w:rPr>
                <w:rFonts w:ascii="Times New Roman" w:hAnsi="Times New Roman"/>
                <w:sz w:val="20"/>
                <w:szCs w:val="20"/>
              </w:rPr>
              <w:t>Центральная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24а</w:t>
            </w:r>
          </w:p>
        </w:tc>
        <w:tc>
          <w:tcPr>
            <w:tcW w:w="1843" w:type="dxa"/>
          </w:tcPr>
          <w:p w:rsidR="009635B3" w:rsidRPr="00685509" w:rsidRDefault="009635B3">
            <w:pPr>
              <w:rPr>
                <w:rFonts w:ascii="Times New Roman" w:hAnsi="Times New Roman"/>
                <w:sz w:val="20"/>
                <w:szCs w:val="20"/>
              </w:rPr>
            </w:pPr>
            <w:r w:rsidRPr="00685509">
              <w:rPr>
                <w:rFonts w:ascii="Times New Roman" w:hAnsi="Times New Roman"/>
                <w:sz w:val="20"/>
                <w:szCs w:val="20"/>
              </w:rPr>
              <w:t>18:05:094001:</w:t>
            </w: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</w:tr>
      <w:tr w:rsidR="009635B3" w:rsidRPr="00EF25F4" w:rsidTr="00D92BEA">
        <w:tc>
          <w:tcPr>
            <w:tcW w:w="534" w:type="dxa"/>
          </w:tcPr>
          <w:p w:rsidR="009635B3" w:rsidRPr="005355B6" w:rsidRDefault="009635B3" w:rsidP="00F47BE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7405" w:type="dxa"/>
          </w:tcPr>
          <w:p w:rsidR="009635B3" w:rsidRPr="00A17EF9" w:rsidRDefault="009635B3" w:rsidP="003A687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Глазовский муниципальный район, Сельское поселение Ураковское, </w:t>
            </w:r>
            <w:r w:rsidRPr="00ED3AD4">
              <w:rPr>
                <w:rFonts w:ascii="Times New Roman" w:hAnsi="Times New Roman"/>
                <w:sz w:val="20"/>
                <w:szCs w:val="20"/>
              </w:rPr>
              <w:t>Удмуртские Парзи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 w:rsidRPr="00ED3AD4">
              <w:rPr>
                <w:rFonts w:ascii="Times New Roman" w:hAnsi="Times New Roman"/>
                <w:sz w:val="20"/>
                <w:szCs w:val="20"/>
              </w:rPr>
              <w:t>Центральная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26</w:t>
            </w:r>
          </w:p>
        </w:tc>
        <w:tc>
          <w:tcPr>
            <w:tcW w:w="1843" w:type="dxa"/>
          </w:tcPr>
          <w:p w:rsidR="009635B3" w:rsidRPr="00685509" w:rsidRDefault="009635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35B3" w:rsidRPr="00EF25F4" w:rsidTr="00D92BEA">
        <w:tc>
          <w:tcPr>
            <w:tcW w:w="534" w:type="dxa"/>
          </w:tcPr>
          <w:p w:rsidR="009635B3" w:rsidRPr="005355B6" w:rsidRDefault="009635B3" w:rsidP="00F47BE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7405" w:type="dxa"/>
          </w:tcPr>
          <w:p w:rsidR="009635B3" w:rsidRPr="00A17EF9" w:rsidRDefault="009635B3" w:rsidP="000636A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Глазовский муниципальный район, Сельское поселение Ураковское, </w:t>
            </w:r>
            <w:r w:rsidRPr="00ED3AD4">
              <w:rPr>
                <w:rFonts w:ascii="Times New Roman" w:hAnsi="Times New Roman"/>
                <w:sz w:val="20"/>
                <w:szCs w:val="20"/>
              </w:rPr>
              <w:t>Удмуртские Парзи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 w:rsidRPr="00ED3AD4">
              <w:rPr>
                <w:rFonts w:ascii="Times New Roman" w:hAnsi="Times New Roman"/>
                <w:sz w:val="20"/>
                <w:szCs w:val="20"/>
              </w:rPr>
              <w:t>Центральная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843" w:type="dxa"/>
          </w:tcPr>
          <w:p w:rsidR="009635B3" w:rsidRPr="00685509" w:rsidRDefault="009635B3" w:rsidP="00760CBC">
            <w:pPr>
              <w:rPr>
                <w:rFonts w:ascii="Times New Roman" w:hAnsi="Times New Roman"/>
                <w:sz w:val="20"/>
                <w:szCs w:val="20"/>
              </w:rPr>
            </w:pPr>
            <w:r w:rsidRPr="00685509">
              <w:rPr>
                <w:rFonts w:ascii="Times New Roman" w:hAnsi="Times New Roman"/>
                <w:sz w:val="20"/>
                <w:szCs w:val="20"/>
              </w:rPr>
              <w:t>18:05:</w:t>
            </w:r>
            <w:r>
              <w:rPr>
                <w:rFonts w:ascii="Times New Roman" w:hAnsi="Times New Roman"/>
                <w:sz w:val="20"/>
                <w:szCs w:val="20"/>
              </w:rPr>
              <w:t>025007</w:t>
            </w:r>
            <w:r w:rsidRPr="00685509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9635B3" w:rsidRPr="00EF25F4" w:rsidTr="00D92BEA">
        <w:tc>
          <w:tcPr>
            <w:tcW w:w="534" w:type="dxa"/>
          </w:tcPr>
          <w:p w:rsidR="009635B3" w:rsidRPr="005355B6" w:rsidRDefault="009635B3" w:rsidP="00F47BE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7405" w:type="dxa"/>
          </w:tcPr>
          <w:p w:rsidR="009635B3" w:rsidRPr="00A17EF9" w:rsidRDefault="009635B3" w:rsidP="000636A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Глазовский муниципальный район, Сельское поселение Ураковское, </w:t>
            </w:r>
            <w:r w:rsidRPr="00ED3AD4">
              <w:rPr>
                <w:rFonts w:ascii="Times New Roman" w:hAnsi="Times New Roman"/>
                <w:sz w:val="20"/>
                <w:szCs w:val="20"/>
              </w:rPr>
              <w:t>Удмуртские Парзи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 w:rsidRPr="00ED3AD4">
              <w:rPr>
                <w:rFonts w:ascii="Times New Roman" w:hAnsi="Times New Roman"/>
                <w:sz w:val="20"/>
                <w:szCs w:val="20"/>
              </w:rPr>
              <w:t>Центральная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28а</w:t>
            </w:r>
          </w:p>
        </w:tc>
        <w:tc>
          <w:tcPr>
            <w:tcW w:w="1843" w:type="dxa"/>
          </w:tcPr>
          <w:p w:rsidR="009635B3" w:rsidRPr="00685509" w:rsidRDefault="009635B3" w:rsidP="00760CBC">
            <w:pPr>
              <w:rPr>
                <w:rFonts w:ascii="Times New Roman" w:hAnsi="Times New Roman"/>
                <w:sz w:val="20"/>
                <w:szCs w:val="20"/>
              </w:rPr>
            </w:pPr>
            <w:r w:rsidRPr="00685509">
              <w:rPr>
                <w:rFonts w:ascii="Times New Roman" w:hAnsi="Times New Roman"/>
                <w:sz w:val="20"/>
                <w:szCs w:val="20"/>
              </w:rPr>
              <w:t>18:05:</w:t>
            </w:r>
            <w:r>
              <w:rPr>
                <w:rFonts w:ascii="Times New Roman" w:hAnsi="Times New Roman"/>
                <w:sz w:val="20"/>
                <w:szCs w:val="20"/>
              </w:rPr>
              <w:t>025007</w:t>
            </w:r>
            <w:r w:rsidRPr="00685509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>159</w:t>
            </w:r>
          </w:p>
        </w:tc>
      </w:tr>
      <w:tr w:rsidR="009635B3" w:rsidRPr="00EF25F4" w:rsidTr="00D92BEA">
        <w:tc>
          <w:tcPr>
            <w:tcW w:w="534" w:type="dxa"/>
          </w:tcPr>
          <w:p w:rsidR="009635B3" w:rsidRPr="005355B6" w:rsidRDefault="009635B3" w:rsidP="00F47BE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7405" w:type="dxa"/>
          </w:tcPr>
          <w:p w:rsidR="009635B3" w:rsidRPr="00A17EF9" w:rsidRDefault="009635B3" w:rsidP="00760CB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Глазовский муниципальный район, Сельское поселение Ураковское,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Удмуртские Парзи 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>
              <w:rPr>
                <w:rFonts w:ascii="Times New Roman" w:hAnsi="Times New Roman"/>
                <w:sz w:val="20"/>
                <w:szCs w:val="20"/>
              </w:rPr>
              <w:t>Садовая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9635B3" w:rsidRPr="00685509" w:rsidRDefault="009635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35B3" w:rsidRPr="00EF25F4" w:rsidTr="00D92BEA">
        <w:tc>
          <w:tcPr>
            <w:tcW w:w="534" w:type="dxa"/>
          </w:tcPr>
          <w:p w:rsidR="009635B3" w:rsidRPr="005355B6" w:rsidRDefault="009635B3" w:rsidP="002573C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7405" w:type="dxa"/>
          </w:tcPr>
          <w:p w:rsidR="009635B3" w:rsidRPr="00A17EF9" w:rsidRDefault="009635B3" w:rsidP="000636A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Глазовский муниципальный район, Сельское поселение Ураковское,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Удмуртские Парзи 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>
              <w:rPr>
                <w:rFonts w:ascii="Times New Roman" w:hAnsi="Times New Roman"/>
                <w:sz w:val="20"/>
                <w:szCs w:val="20"/>
              </w:rPr>
              <w:t>Садовая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1а</w:t>
            </w:r>
          </w:p>
        </w:tc>
        <w:tc>
          <w:tcPr>
            <w:tcW w:w="1843" w:type="dxa"/>
          </w:tcPr>
          <w:p w:rsidR="009635B3" w:rsidRPr="00685509" w:rsidRDefault="009635B3">
            <w:pPr>
              <w:rPr>
                <w:rFonts w:ascii="Times New Roman" w:hAnsi="Times New Roman"/>
                <w:sz w:val="20"/>
                <w:szCs w:val="20"/>
              </w:rPr>
            </w:pPr>
            <w:r w:rsidRPr="00685509">
              <w:rPr>
                <w:rFonts w:ascii="Times New Roman" w:hAnsi="Times New Roman"/>
                <w:sz w:val="20"/>
                <w:szCs w:val="20"/>
              </w:rPr>
              <w:t>18:05:094001:</w:t>
            </w:r>
            <w:r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</w:tr>
      <w:tr w:rsidR="009635B3" w:rsidRPr="00EF25F4" w:rsidTr="00D92BEA">
        <w:tc>
          <w:tcPr>
            <w:tcW w:w="534" w:type="dxa"/>
          </w:tcPr>
          <w:p w:rsidR="009635B3" w:rsidRPr="005355B6" w:rsidRDefault="009635B3" w:rsidP="002573C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7405" w:type="dxa"/>
          </w:tcPr>
          <w:p w:rsidR="009635B3" w:rsidRPr="00A17EF9" w:rsidRDefault="009635B3" w:rsidP="000636A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Глазовский муниципальный район, Сельское поселение Ураковское,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Удмуртские Парзи 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>
              <w:rPr>
                <w:rFonts w:ascii="Times New Roman" w:hAnsi="Times New Roman"/>
                <w:sz w:val="20"/>
                <w:szCs w:val="20"/>
              </w:rPr>
              <w:t>Садовая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</w:tc>
        <w:tc>
          <w:tcPr>
            <w:tcW w:w="1843" w:type="dxa"/>
          </w:tcPr>
          <w:p w:rsidR="009635B3" w:rsidRPr="00685509" w:rsidRDefault="009635B3" w:rsidP="00760CBC">
            <w:pPr>
              <w:rPr>
                <w:rFonts w:ascii="Times New Roman" w:hAnsi="Times New Roman"/>
                <w:sz w:val="20"/>
                <w:szCs w:val="20"/>
              </w:rPr>
            </w:pPr>
            <w:r w:rsidRPr="00685509">
              <w:rPr>
                <w:rFonts w:ascii="Times New Roman" w:hAnsi="Times New Roman"/>
                <w:sz w:val="20"/>
                <w:szCs w:val="20"/>
              </w:rPr>
              <w:t>18:05:</w:t>
            </w:r>
            <w:r>
              <w:rPr>
                <w:rFonts w:ascii="Times New Roman" w:hAnsi="Times New Roman"/>
                <w:sz w:val="20"/>
                <w:szCs w:val="20"/>
              </w:rPr>
              <w:t>025007</w:t>
            </w:r>
            <w:r w:rsidRPr="00685509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</w:tr>
      <w:tr w:rsidR="009635B3" w:rsidRPr="00EF25F4" w:rsidTr="00D92BEA">
        <w:tc>
          <w:tcPr>
            <w:tcW w:w="534" w:type="dxa"/>
          </w:tcPr>
          <w:p w:rsidR="009635B3" w:rsidRPr="005355B6" w:rsidRDefault="009635B3" w:rsidP="002573C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7405" w:type="dxa"/>
          </w:tcPr>
          <w:p w:rsidR="009635B3" w:rsidRPr="00A17EF9" w:rsidRDefault="009635B3" w:rsidP="00E822D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Глазовский муниципальный район, Сельское поселение Ураковское,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Удмуртские Парзи 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>
              <w:rPr>
                <w:rFonts w:ascii="Times New Roman" w:hAnsi="Times New Roman"/>
                <w:sz w:val="20"/>
                <w:szCs w:val="20"/>
              </w:rPr>
              <w:t>Парзинская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</w:t>
            </w:r>
          </w:p>
        </w:tc>
        <w:tc>
          <w:tcPr>
            <w:tcW w:w="1843" w:type="dxa"/>
          </w:tcPr>
          <w:p w:rsidR="009635B3" w:rsidRPr="00685509" w:rsidRDefault="009635B3">
            <w:pPr>
              <w:rPr>
                <w:rFonts w:ascii="Times New Roman" w:hAnsi="Times New Roman"/>
                <w:sz w:val="20"/>
                <w:szCs w:val="20"/>
              </w:rPr>
            </w:pPr>
            <w:r w:rsidRPr="00685509">
              <w:rPr>
                <w:rFonts w:ascii="Times New Roman" w:hAnsi="Times New Roman"/>
                <w:sz w:val="20"/>
                <w:szCs w:val="20"/>
              </w:rPr>
              <w:t>18:05:094001:</w:t>
            </w: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</w:tr>
      <w:tr w:rsidR="009635B3" w:rsidRPr="00EF25F4" w:rsidTr="00D92BEA">
        <w:tc>
          <w:tcPr>
            <w:tcW w:w="534" w:type="dxa"/>
          </w:tcPr>
          <w:p w:rsidR="009635B3" w:rsidRPr="005355B6" w:rsidRDefault="009635B3" w:rsidP="00F47BE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405" w:type="dxa"/>
          </w:tcPr>
          <w:p w:rsidR="009635B3" w:rsidRPr="00A17EF9" w:rsidRDefault="009635B3" w:rsidP="000636A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Глазовский муниципальный район, Сельское поселение Ураковское,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Удмуртские Парзи 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>
              <w:rPr>
                <w:rFonts w:ascii="Times New Roman" w:hAnsi="Times New Roman"/>
                <w:sz w:val="20"/>
                <w:szCs w:val="20"/>
              </w:rPr>
              <w:t>Парзинская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1а</w:t>
            </w:r>
          </w:p>
        </w:tc>
        <w:tc>
          <w:tcPr>
            <w:tcW w:w="1843" w:type="dxa"/>
          </w:tcPr>
          <w:p w:rsidR="009635B3" w:rsidRPr="00685509" w:rsidRDefault="009635B3">
            <w:pPr>
              <w:rPr>
                <w:rFonts w:ascii="Times New Roman" w:hAnsi="Times New Roman"/>
                <w:sz w:val="20"/>
                <w:szCs w:val="20"/>
              </w:rPr>
            </w:pPr>
            <w:r w:rsidRPr="00685509">
              <w:rPr>
                <w:rFonts w:ascii="Times New Roman" w:hAnsi="Times New Roman"/>
                <w:sz w:val="20"/>
                <w:szCs w:val="20"/>
              </w:rPr>
              <w:t>18:05:094001:</w:t>
            </w:r>
            <w:r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</w:tr>
      <w:tr w:rsidR="009635B3" w:rsidRPr="00EF25F4" w:rsidTr="00D92BEA">
        <w:tc>
          <w:tcPr>
            <w:tcW w:w="534" w:type="dxa"/>
          </w:tcPr>
          <w:p w:rsidR="009635B3" w:rsidRPr="005355B6" w:rsidRDefault="009635B3" w:rsidP="00F47BE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7405" w:type="dxa"/>
          </w:tcPr>
          <w:p w:rsidR="009635B3" w:rsidRPr="00A17EF9" w:rsidRDefault="009635B3" w:rsidP="000636A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Глазовский муниципальный район, Сельское поселение Ураковское,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Удмуртские Парзи 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>
              <w:rPr>
                <w:rFonts w:ascii="Times New Roman" w:hAnsi="Times New Roman"/>
                <w:sz w:val="20"/>
                <w:szCs w:val="20"/>
              </w:rPr>
              <w:t>Парзинская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</w:tc>
        <w:tc>
          <w:tcPr>
            <w:tcW w:w="1843" w:type="dxa"/>
          </w:tcPr>
          <w:p w:rsidR="009635B3" w:rsidRPr="00685509" w:rsidRDefault="009635B3">
            <w:pPr>
              <w:rPr>
                <w:rFonts w:ascii="Times New Roman" w:hAnsi="Times New Roman"/>
                <w:sz w:val="20"/>
                <w:szCs w:val="20"/>
              </w:rPr>
            </w:pPr>
            <w:r w:rsidRPr="00685509">
              <w:rPr>
                <w:rFonts w:ascii="Times New Roman" w:hAnsi="Times New Roman"/>
                <w:sz w:val="20"/>
                <w:szCs w:val="20"/>
              </w:rPr>
              <w:t>18:05:094001: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9635B3" w:rsidRPr="00EF25F4" w:rsidTr="00D92BEA">
        <w:tc>
          <w:tcPr>
            <w:tcW w:w="534" w:type="dxa"/>
          </w:tcPr>
          <w:p w:rsidR="009635B3" w:rsidRPr="005355B6" w:rsidRDefault="009635B3" w:rsidP="00F47BE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7405" w:type="dxa"/>
          </w:tcPr>
          <w:p w:rsidR="009635B3" w:rsidRPr="00A17EF9" w:rsidRDefault="009635B3" w:rsidP="000636A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Глазовский муниципальный район, Сельское поселение Ураковское,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Удмуртские Парзи 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>
              <w:rPr>
                <w:rFonts w:ascii="Times New Roman" w:hAnsi="Times New Roman"/>
                <w:sz w:val="20"/>
                <w:szCs w:val="20"/>
              </w:rPr>
              <w:t>Парзинская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2а</w:t>
            </w:r>
          </w:p>
        </w:tc>
        <w:tc>
          <w:tcPr>
            <w:tcW w:w="1843" w:type="dxa"/>
          </w:tcPr>
          <w:p w:rsidR="009635B3" w:rsidRPr="00685509" w:rsidRDefault="009635B3">
            <w:pPr>
              <w:rPr>
                <w:rFonts w:ascii="Times New Roman" w:hAnsi="Times New Roman"/>
                <w:sz w:val="20"/>
                <w:szCs w:val="20"/>
              </w:rPr>
            </w:pPr>
            <w:r w:rsidRPr="00685509">
              <w:rPr>
                <w:rFonts w:ascii="Times New Roman" w:hAnsi="Times New Roman"/>
                <w:sz w:val="20"/>
                <w:szCs w:val="20"/>
              </w:rPr>
              <w:t>18:05:094001: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9635B3" w:rsidRPr="00EF25F4" w:rsidTr="00D92BEA">
        <w:tc>
          <w:tcPr>
            <w:tcW w:w="534" w:type="dxa"/>
          </w:tcPr>
          <w:p w:rsidR="009635B3" w:rsidRPr="005355B6" w:rsidRDefault="009635B3" w:rsidP="00F47BE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7405" w:type="dxa"/>
          </w:tcPr>
          <w:p w:rsidR="009635B3" w:rsidRPr="00A17EF9" w:rsidRDefault="009635B3" w:rsidP="000636A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Глазовский муниципальный район, Сельское поселение Ураковское,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Удмуртские Парзи 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>
              <w:rPr>
                <w:rFonts w:ascii="Times New Roman" w:hAnsi="Times New Roman"/>
                <w:sz w:val="20"/>
                <w:szCs w:val="20"/>
              </w:rPr>
              <w:t>Парзинская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2б</w:t>
            </w:r>
          </w:p>
        </w:tc>
        <w:tc>
          <w:tcPr>
            <w:tcW w:w="1843" w:type="dxa"/>
          </w:tcPr>
          <w:p w:rsidR="009635B3" w:rsidRPr="00685509" w:rsidRDefault="009635B3">
            <w:pPr>
              <w:rPr>
                <w:rFonts w:ascii="Times New Roman" w:hAnsi="Times New Roman"/>
                <w:sz w:val="20"/>
                <w:szCs w:val="20"/>
              </w:rPr>
            </w:pPr>
            <w:r w:rsidRPr="00685509">
              <w:rPr>
                <w:rFonts w:ascii="Times New Roman" w:hAnsi="Times New Roman"/>
                <w:sz w:val="20"/>
                <w:szCs w:val="20"/>
              </w:rPr>
              <w:t>18:05:094001:</w:t>
            </w:r>
            <w:r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</w:tr>
      <w:tr w:rsidR="009635B3" w:rsidRPr="00EF25F4" w:rsidTr="00D92BEA">
        <w:tc>
          <w:tcPr>
            <w:tcW w:w="534" w:type="dxa"/>
          </w:tcPr>
          <w:p w:rsidR="009635B3" w:rsidRPr="005355B6" w:rsidRDefault="009635B3" w:rsidP="00F47BE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7405" w:type="dxa"/>
          </w:tcPr>
          <w:p w:rsidR="009635B3" w:rsidRPr="00A17EF9" w:rsidRDefault="009635B3" w:rsidP="000636A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Глазовский муниципальный район, Сельское поселение Ураковское,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Удмуртские Парзи 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>
              <w:rPr>
                <w:rFonts w:ascii="Times New Roman" w:hAnsi="Times New Roman"/>
                <w:sz w:val="20"/>
                <w:szCs w:val="20"/>
              </w:rPr>
              <w:t>Парзинская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3</w:t>
            </w:r>
          </w:p>
        </w:tc>
        <w:tc>
          <w:tcPr>
            <w:tcW w:w="1843" w:type="dxa"/>
          </w:tcPr>
          <w:p w:rsidR="009635B3" w:rsidRPr="00685509" w:rsidRDefault="009635B3">
            <w:pPr>
              <w:rPr>
                <w:rFonts w:ascii="Times New Roman" w:hAnsi="Times New Roman"/>
                <w:sz w:val="20"/>
                <w:szCs w:val="20"/>
              </w:rPr>
            </w:pPr>
            <w:r w:rsidRPr="00685509">
              <w:rPr>
                <w:rFonts w:ascii="Times New Roman" w:hAnsi="Times New Roman"/>
                <w:sz w:val="20"/>
                <w:szCs w:val="20"/>
              </w:rPr>
              <w:t>18:05:094001:</w:t>
            </w: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</w:tr>
      <w:tr w:rsidR="009635B3" w:rsidRPr="00EF25F4" w:rsidTr="00D92BEA">
        <w:tc>
          <w:tcPr>
            <w:tcW w:w="534" w:type="dxa"/>
          </w:tcPr>
          <w:p w:rsidR="009635B3" w:rsidRPr="005355B6" w:rsidRDefault="009635B3" w:rsidP="00F47BE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7405" w:type="dxa"/>
          </w:tcPr>
          <w:p w:rsidR="009635B3" w:rsidRPr="00A17EF9" w:rsidRDefault="009635B3" w:rsidP="000636A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Глазовский муниципальный район, Сельское поселение Ураковское,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Удмуртские Парзи 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>
              <w:rPr>
                <w:rFonts w:ascii="Times New Roman" w:hAnsi="Times New Roman"/>
                <w:sz w:val="20"/>
                <w:szCs w:val="20"/>
              </w:rPr>
              <w:t>Парзинская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</w:tc>
        <w:tc>
          <w:tcPr>
            <w:tcW w:w="1843" w:type="dxa"/>
          </w:tcPr>
          <w:p w:rsidR="009635B3" w:rsidRPr="00685509" w:rsidRDefault="009635B3">
            <w:pPr>
              <w:rPr>
                <w:rFonts w:ascii="Times New Roman" w:hAnsi="Times New Roman"/>
                <w:sz w:val="20"/>
                <w:szCs w:val="20"/>
              </w:rPr>
            </w:pPr>
            <w:r w:rsidRPr="00685509">
              <w:rPr>
                <w:rFonts w:ascii="Times New Roman" w:hAnsi="Times New Roman"/>
                <w:sz w:val="20"/>
                <w:szCs w:val="20"/>
              </w:rPr>
              <w:t>18:05:094001: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9635B3" w:rsidRPr="00EF25F4" w:rsidTr="00D92BEA">
        <w:tc>
          <w:tcPr>
            <w:tcW w:w="534" w:type="dxa"/>
          </w:tcPr>
          <w:p w:rsidR="009635B3" w:rsidRPr="005355B6" w:rsidRDefault="009635B3" w:rsidP="00F47BE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7405" w:type="dxa"/>
          </w:tcPr>
          <w:p w:rsidR="009635B3" w:rsidRPr="00A17EF9" w:rsidRDefault="009635B3" w:rsidP="00A0436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Глазовский муниципальный район, Сельское поселение Ураковское,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Удмуртские Парзи 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>
              <w:rPr>
                <w:rFonts w:ascii="Times New Roman" w:hAnsi="Times New Roman"/>
                <w:sz w:val="20"/>
                <w:szCs w:val="20"/>
              </w:rPr>
              <w:t>Парзинская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</w:t>
            </w:r>
          </w:p>
        </w:tc>
        <w:tc>
          <w:tcPr>
            <w:tcW w:w="1843" w:type="dxa"/>
          </w:tcPr>
          <w:p w:rsidR="009635B3" w:rsidRPr="00685509" w:rsidRDefault="009635B3">
            <w:pPr>
              <w:rPr>
                <w:rFonts w:ascii="Times New Roman" w:hAnsi="Times New Roman"/>
                <w:sz w:val="20"/>
                <w:szCs w:val="20"/>
              </w:rPr>
            </w:pPr>
            <w:r w:rsidRPr="00685509">
              <w:rPr>
                <w:rFonts w:ascii="Times New Roman" w:hAnsi="Times New Roman"/>
                <w:sz w:val="20"/>
                <w:szCs w:val="20"/>
              </w:rPr>
              <w:t>18:05:094001:</w:t>
            </w: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9635B3" w:rsidRPr="00EF25F4" w:rsidTr="00D92BEA">
        <w:tc>
          <w:tcPr>
            <w:tcW w:w="534" w:type="dxa"/>
          </w:tcPr>
          <w:p w:rsidR="009635B3" w:rsidRPr="005355B6" w:rsidRDefault="009635B3" w:rsidP="002573C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7405" w:type="dxa"/>
          </w:tcPr>
          <w:p w:rsidR="009635B3" w:rsidRPr="00A17EF9" w:rsidRDefault="009635B3" w:rsidP="000636A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Глазовский муниципальный район, Сельское поселение Ураковское,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Удмуртские Парзи 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>
              <w:rPr>
                <w:rFonts w:ascii="Times New Roman" w:hAnsi="Times New Roman"/>
                <w:sz w:val="20"/>
                <w:szCs w:val="20"/>
              </w:rPr>
              <w:t>Парзинская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6</w:t>
            </w:r>
          </w:p>
        </w:tc>
        <w:tc>
          <w:tcPr>
            <w:tcW w:w="1843" w:type="dxa"/>
          </w:tcPr>
          <w:p w:rsidR="009635B3" w:rsidRPr="00685509" w:rsidRDefault="009635B3">
            <w:pPr>
              <w:rPr>
                <w:rFonts w:ascii="Times New Roman" w:hAnsi="Times New Roman"/>
                <w:sz w:val="20"/>
                <w:szCs w:val="20"/>
              </w:rPr>
            </w:pPr>
            <w:r w:rsidRPr="00685509">
              <w:rPr>
                <w:rFonts w:ascii="Times New Roman" w:hAnsi="Times New Roman"/>
                <w:sz w:val="20"/>
                <w:szCs w:val="20"/>
              </w:rPr>
              <w:t>18:05:094001: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9635B3" w:rsidRPr="00EF25F4" w:rsidTr="00D92BEA">
        <w:tc>
          <w:tcPr>
            <w:tcW w:w="534" w:type="dxa"/>
          </w:tcPr>
          <w:p w:rsidR="009635B3" w:rsidRPr="005355B6" w:rsidRDefault="009635B3" w:rsidP="002573C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7405" w:type="dxa"/>
          </w:tcPr>
          <w:p w:rsidR="009635B3" w:rsidRPr="00A17EF9" w:rsidRDefault="009635B3" w:rsidP="000636A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Глазовский муниципальный район, Сельское поселение Ураковское,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Удмуртские Парзи 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>
              <w:rPr>
                <w:rFonts w:ascii="Times New Roman" w:hAnsi="Times New Roman"/>
                <w:sz w:val="20"/>
                <w:szCs w:val="20"/>
              </w:rPr>
              <w:t>Парзинская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6а</w:t>
            </w:r>
          </w:p>
        </w:tc>
        <w:tc>
          <w:tcPr>
            <w:tcW w:w="1843" w:type="dxa"/>
          </w:tcPr>
          <w:p w:rsidR="009635B3" w:rsidRPr="00685509" w:rsidRDefault="009635B3">
            <w:pPr>
              <w:rPr>
                <w:rFonts w:ascii="Times New Roman" w:hAnsi="Times New Roman"/>
                <w:sz w:val="20"/>
                <w:szCs w:val="20"/>
              </w:rPr>
            </w:pPr>
            <w:r w:rsidRPr="00685509">
              <w:rPr>
                <w:rFonts w:ascii="Times New Roman" w:hAnsi="Times New Roman"/>
                <w:sz w:val="20"/>
                <w:szCs w:val="20"/>
              </w:rPr>
              <w:t>18:05:094001: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9635B3" w:rsidRPr="00EF25F4" w:rsidTr="00D92BEA">
        <w:tc>
          <w:tcPr>
            <w:tcW w:w="534" w:type="dxa"/>
          </w:tcPr>
          <w:p w:rsidR="009635B3" w:rsidRPr="005355B6" w:rsidRDefault="009635B3" w:rsidP="00E93A5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7405" w:type="dxa"/>
          </w:tcPr>
          <w:p w:rsidR="009635B3" w:rsidRPr="00A17EF9" w:rsidRDefault="009635B3" w:rsidP="000636A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Глазовский муниципальный район, Сельское поселение Ураковское,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Удмуртские Парзи 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>
              <w:rPr>
                <w:rFonts w:ascii="Times New Roman" w:hAnsi="Times New Roman"/>
                <w:sz w:val="20"/>
                <w:szCs w:val="20"/>
              </w:rPr>
              <w:t>Парзинская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7</w:t>
            </w:r>
          </w:p>
        </w:tc>
        <w:tc>
          <w:tcPr>
            <w:tcW w:w="1843" w:type="dxa"/>
          </w:tcPr>
          <w:p w:rsidR="009635B3" w:rsidRPr="00685509" w:rsidRDefault="009635B3">
            <w:pPr>
              <w:rPr>
                <w:rFonts w:ascii="Times New Roman" w:hAnsi="Times New Roman"/>
                <w:sz w:val="20"/>
                <w:szCs w:val="20"/>
              </w:rPr>
            </w:pPr>
            <w:r w:rsidRPr="00685509">
              <w:rPr>
                <w:rFonts w:ascii="Times New Roman" w:hAnsi="Times New Roman"/>
                <w:sz w:val="20"/>
                <w:szCs w:val="20"/>
              </w:rPr>
              <w:t>18:05:094001:</w:t>
            </w: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</w:tr>
      <w:tr w:rsidR="009635B3" w:rsidRPr="00EF25F4" w:rsidTr="00D92BEA">
        <w:tc>
          <w:tcPr>
            <w:tcW w:w="534" w:type="dxa"/>
          </w:tcPr>
          <w:p w:rsidR="009635B3" w:rsidRPr="005355B6" w:rsidRDefault="009635B3" w:rsidP="00F47BE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405" w:type="dxa"/>
          </w:tcPr>
          <w:p w:rsidR="009635B3" w:rsidRPr="00A17EF9" w:rsidRDefault="009635B3" w:rsidP="000636A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Глазовский муниципальный район, Сельское поселение Ураковское,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Удмуртские Парзи 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>
              <w:rPr>
                <w:rFonts w:ascii="Times New Roman" w:hAnsi="Times New Roman"/>
                <w:sz w:val="20"/>
                <w:szCs w:val="20"/>
              </w:rPr>
              <w:t>Парзинская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7а</w:t>
            </w:r>
          </w:p>
        </w:tc>
        <w:tc>
          <w:tcPr>
            <w:tcW w:w="1843" w:type="dxa"/>
          </w:tcPr>
          <w:p w:rsidR="009635B3" w:rsidRPr="00685509" w:rsidRDefault="009635B3">
            <w:pPr>
              <w:rPr>
                <w:rFonts w:ascii="Times New Roman" w:hAnsi="Times New Roman"/>
                <w:sz w:val="20"/>
                <w:szCs w:val="20"/>
              </w:rPr>
            </w:pPr>
            <w:r w:rsidRPr="00685509">
              <w:rPr>
                <w:rFonts w:ascii="Times New Roman" w:hAnsi="Times New Roman"/>
                <w:sz w:val="20"/>
                <w:szCs w:val="20"/>
              </w:rPr>
              <w:t>18:05:094001:</w:t>
            </w:r>
            <w:r>
              <w:rPr>
                <w:rFonts w:ascii="Times New Roman" w:hAnsi="Times New Roman"/>
                <w:sz w:val="20"/>
                <w:szCs w:val="20"/>
              </w:rPr>
              <w:t>157</w:t>
            </w:r>
          </w:p>
        </w:tc>
      </w:tr>
      <w:tr w:rsidR="009635B3" w:rsidRPr="00EF25F4" w:rsidTr="00D92BEA">
        <w:tc>
          <w:tcPr>
            <w:tcW w:w="534" w:type="dxa"/>
          </w:tcPr>
          <w:p w:rsidR="009635B3" w:rsidRPr="005355B6" w:rsidRDefault="009635B3" w:rsidP="00F47BE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7405" w:type="dxa"/>
          </w:tcPr>
          <w:p w:rsidR="009635B3" w:rsidRPr="00A17EF9" w:rsidRDefault="009635B3" w:rsidP="000636A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Глазовский муниципальный район, Сельское поселение Ураковское,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Удмуртские Парзи 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>
              <w:rPr>
                <w:rFonts w:ascii="Times New Roman" w:hAnsi="Times New Roman"/>
                <w:sz w:val="20"/>
                <w:szCs w:val="20"/>
              </w:rPr>
              <w:t>Парзинская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8</w:t>
            </w:r>
          </w:p>
        </w:tc>
        <w:tc>
          <w:tcPr>
            <w:tcW w:w="1843" w:type="dxa"/>
          </w:tcPr>
          <w:p w:rsidR="009635B3" w:rsidRPr="00685509" w:rsidRDefault="009635B3">
            <w:pPr>
              <w:rPr>
                <w:rFonts w:ascii="Times New Roman" w:hAnsi="Times New Roman"/>
                <w:sz w:val="20"/>
                <w:szCs w:val="20"/>
              </w:rPr>
            </w:pPr>
            <w:r w:rsidRPr="00685509">
              <w:rPr>
                <w:rFonts w:ascii="Times New Roman" w:hAnsi="Times New Roman"/>
                <w:sz w:val="20"/>
                <w:szCs w:val="20"/>
              </w:rPr>
              <w:t>18:05:094001: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9635B3" w:rsidRPr="00EF25F4" w:rsidTr="00D92BEA">
        <w:tc>
          <w:tcPr>
            <w:tcW w:w="534" w:type="dxa"/>
          </w:tcPr>
          <w:p w:rsidR="009635B3" w:rsidRPr="005355B6" w:rsidRDefault="009635B3" w:rsidP="00F47BE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7405" w:type="dxa"/>
          </w:tcPr>
          <w:p w:rsidR="009635B3" w:rsidRPr="00A17EF9" w:rsidRDefault="009635B3" w:rsidP="000636A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Глазовский муниципальный район, Сельское поселение Ураковское,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Удмуртские Парзи 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>
              <w:rPr>
                <w:rFonts w:ascii="Times New Roman" w:hAnsi="Times New Roman"/>
                <w:sz w:val="20"/>
                <w:szCs w:val="20"/>
              </w:rPr>
              <w:t>Парзинская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9</w:t>
            </w:r>
          </w:p>
        </w:tc>
        <w:tc>
          <w:tcPr>
            <w:tcW w:w="1843" w:type="dxa"/>
          </w:tcPr>
          <w:p w:rsidR="009635B3" w:rsidRPr="00685509" w:rsidRDefault="009635B3">
            <w:pPr>
              <w:rPr>
                <w:rFonts w:ascii="Times New Roman" w:hAnsi="Times New Roman"/>
                <w:sz w:val="20"/>
                <w:szCs w:val="20"/>
              </w:rPr>
            </w:pPr>
            <w:r w:rsidRPr="00685509">
              <w:rPr>
                <w:rFonts w:ascii="Times New Roman" w:hAnsi="Times New Roman"/>
                <w:sz w:val="20"/>
                <w:szCs w:val="20"/>
              </w:rPr>
              <w:t>18:05:094001:</w:t>
            </w: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 w:rsidR="009635B3" w:rsidRPr="00EF25F4" w:rsidTr="00D92BEA">
        <w:tc>
          <w:tcPr>
            <w:tcW w:w="534" w:type="dxa"/>
          </w:tcPr>
          <w:p w:rsidR="009635B3" w:rsidRPr="005355B6" w:rsidRDefault="009635B3" w:rsidP="00F47BE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7405" w:type="dxa"/>
          </w:tcPr>
          <w:p w:rsidR="009635B3" w:rsidRPr="00A17EF9" w:rsidRDefault="009635B3" w:rsidP="000636A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Глазовский муниципальный район, Сельское поселение Ураковское,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Удмуртские Парзи 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>
              <w:rPr>
                <w:rFonts w:ascii="Times New Roman" w:hAnsi="Times New Roman"/>
                <w:sz w:val="20"/>
                <w:szCs w:val="20"/>
              </w:rPr>
              <w:t>Парзинская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10</w:t>
            </w:r>
          </w:p>
        </w:tc>
        <w:tc>
          <w:tcPr>
            <w:tcW w:w="1843" w:type="dxa"/>
          </w:tcPr>
          <w:p w:rsidR="009635B3" w:rsidRPr="00685509" w:rsidRDefault="009635B3">
            <w:pPr>
              <w:rPr>
                <w:rFonts w:ascii="Times New Roman" w:hAnsi="Times New Roman"/>
                <w:sz w:val="20"/>
                <w:szCs w:val="20"/>
              </w:rPr>
            </w:pPr>
            <w:r w:rsidRPr="00685509">
              <w:rPr>
                <w:rFonts w:ascii="Times New Roman" w:hAnsi="Times New Roman"/>
                <w:sz w:val="20"/>
                <w:szCs w:val="20"/>
              </w:rPr>
              <w:t>18:05:094001: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635B3" w:rsidRPr="00EF25F4" w:rsidTr="00D92BEA">
        <w:tc>
          <w:tcPr>
            <w:tcW w:w="534" w:type="dxa"/>
          </w:tcPr>
          <w:p w:rsidR="009635B3" w:rsidRPr="005355B6" w:rsidRDefault="009635B3" w:rsidP="00F47BE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7405" w:type="dxa"/>
          </w:tcPr>
          <w:p w:rsidR="009635B3" w:rsidRPr="00A17EF9" w:rsidRDefault="009635B3" w:rsidP="000636A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Глазовский муниципальный район, Сельское поселение Ураковское,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Удмуртские Парзи 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>
              <w:rPr>
                <w:rFonts w:ascii="Times New Roman" w:hAnsi="Times New Roman"/>
                <w:sz w:val="20"/>
                <w:szCs w:val="20"/>
              </w:rPr>
              <w:t>Парзинская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11</w:t>
            </w:r>
          </w:p>
        </w:tc>
        <w:tc>
          <w:tcPr>
            <w:tcW w:w="1843" w:type="dxa"/>
          </w:tcPr>
          <w:p w:rsidR="009635B3" w:rsidRPr="00685509" w:rsidRDefault="009635B3">
            <w:pPr>
              <w:rPr>
                <w:rFonts w:ascii="Times New Roman" w:hAnsi="Times New Roman"/>
                <w:sz w:val="20"/>
                <w:szCs w:val="20"/>
              </w:rPr>
            </w:pPr>
            <w:r w:rsidRPr="00685509">
              <w:rPr>
                <w:rFonts w:ascii="Times New Roman" w:hAnsi="Times New Roman"/>
                <w:sz w:val="20"/>
                <w:szCs w:val="20"/>
              </w:rPr>
              <w:t>18:05:094001: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</w:tr>
      <w:tr w:rsidR="009635B3" w:rsidRPr="00EF25F4" w:rsidTr="00D92BEA">
        <w:tc>
          <w:tcPr>
            <w:tcW w:w="534" w:type="dxa"/>
          </w:tcPr>
          <w:p w:rsidR="009635B3" w:rsidRPr="005355B6" w:rsidRDefault="009635B3" w:rsidP="00F47BE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7405" w:type="dxa"/>
          </w:tcPr>
          <w:p w:rsidR="009635B3" w:rsidRPr="00A17EF9" w:rsidRDefault="009635B3" w:rsidP="000636A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Глазовский муниципальный район, Сельское поселение Ураковское,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Удмуртские Парзи 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>
              <w:rPr>
                <w:rFonts w:ascii="Times New Roman" w:hAnsi="Times New Roman"/>
                <w:sz w:val="20"/>
                <w:szCs w:val="20"/>
              </w:rPr>
              <w:t>Парзинская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12</w:t>
            </w:r>
          </w:p>
        </w:tc>
        <w:tc>
          <w:tcPr>
            <w:tcW w:w="1843" w:type="dxa"/>
          </w:tcPr>
          <w:p w:rsidR="009635B3" w:rsidRPr="00685509" w:rsidRDefault="009635B3">
            <w:pPr>
              <w:rPr>
                <w:rFonts w:ascii="Times New Roman" w:hAnsi="Times New Roman"/>
                <w:sz w:val="20"/>
                <w:szCs w:val="20"/>
              </w:rPr>
            </w:pPr>
            <w:r w:rsidRPr="00685509">
              <w:rPr>
                <w:rFonts w:ascii="Times New Roman" w:hAnsi="Times New Roman"/>
                <w:sz w:val="20"/>
                <w:szCs w:val="20"/>
              </w:rPr>
              <w:t>18:05:094001: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9635B3" w:rsidRPr="00EF25F4" w:rsidTr="00D92BEA">
        <w:tc>
          <w:tcPr>
            <w:tcW w:w="534" w:type="dxa"/>
          </w:tcPr>
          <w:p w:rsidR="009635B3" w:rsidRPr="005355B6" w:rsidRDefault="009635B3" w:rsidP="00F47BE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7405" w:type="dxa"/>
          </w:tcPr>
          <w:p w:rsidR="009635B3" w:rsidRPr="00A17EF9" w:rsidRDefault="009635B3" w:rsidP="000636A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Глазовский муниципальный район, Сельское поселение Ураковское,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Удмуртские Парзи 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>
              <w:rPr>
                <w:rFonts w:ascii="Times New Roman" w:hAnsi="Times New Roman"/>
                <w:sz w:val="20"/>
                <w:szCs w:val="20"/>
              </w:rPr>
              <w:t>Парзинская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13</w:t>
            </w:r>
          </w:p>
        </w:tc>
        <w:tc>
          <w:tcPr>
            <w:tcW w:w="1843" w:type="dxa"/>
          </w:tcPr>
          <w:p w:rsidR="009635B3" w:rsidRPr="00685509" w:rsidRDefault="009635B3">
            <w:pPr>
              <w:rPr>
                <w:rFonts w:ascii="Times New Roman" w:hAnsi="Times New Roman"/>
                <w:sz w:val="20"/>
                <w:szCs w:val="20"/>
              </w:rPr>
            </w:pPr>
            <w:r w:rsidRPr="00685509">
              <w:rPr>
                <w:rFonts w:ascii="Times New Roman" w:hAnsi="Times New Roman"/>
                <w:sz w:val="20"/>
                <w:szCs w:val="20"/>
              </w:rPr>
              <w:t>18:05:094001: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9635B3" w:rsidRPr="00EF25F4" w:rsidTr="00D92BEA">
        <w:tc>
          <w:tcPr>
            <w:tcW w:w="534" w:type="dxa"/>
          </w:tcPr>
          <w:p w:rsidR="009635B3" w:rsidRPr="005355B6" w:rsidRDefault="009635B3" w:rsidP="002573C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7405" w:type="dxa"/>
          </w:tcPr>
          <w:p w:rsidR="009635B3" w:rsidRPr="00A17EF9" w:rsidRDefault="009635B3" w:rsidP="000636A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Глазовский муниципальный район, Сельское поселение Ураковское,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Удмуртские Парзи 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>
              <w:rPr>
                <w:rFonts w:ascii="Times New Roman" w:hAnsi="Times New Roman"/>
                <w:sz w:val="20"/>
                <w:szCs w:val="20"/>
              </w:rPr>
              <w:t>Парзинская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14</w:t>
            </w:r>
          </w:p>
        </w:tc>
        <w:tc>
          <w:tcPr>
            <w:tcW w:w="1843" w:type="dxa"/>
          </w:tcPr>
          <w:p w:rsidR="009635B3" w:rsidRPr="00685509" w:rsidRDefault="009635B3">
            <w:pPr>
              <w:rPr>
                <w:rFonts w:ascii="Times New Roman" w:hAnsi="Times New Roman"/>
                <w:sz w:val="20"/>
                <w:szCs w:val="20"/>
              </w:rPr>
            </w:pPr>
            <w:r w:rsidRPr="00685509">
              <w:rPr>
                <w:rFonts w:ascii="Times New Roman" w:hAnsi="Times New Roman"/>
                <w:sz w:val="20"/>
                <w:szCs w:val="20"/>
              </w:rPr>
              <w:t>18:05:094001: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9635B3" w:rsidRPr="00EF25F4" w:rsidTr="00D92BEA">
        <w:tc>
          <w:tcPr>
            <w:tcW w:w="534" w:type="dxa"/>
          </w:tcPr>
          <w:p w:rsidR="009635B3" w:rsidRPr="005355B6" w:rsidRDefault="009635B3" w:rsidP="002573C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7405" w:type="dxa"/>
          </w:tcPr>
          <w:p w:rsidR="009635B3" w:rsidRPr="00A17EF9" w:rsidRDefault="009635B3" w:rsidP="000636A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Глазовский муниципальный район, Сельское поселение Ураковское,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Удмуртские Парзи 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>
              <w:rPr>
                <w:rFonts w:ascii="Times New Roman" w:hAnsi="Times New Roman"/>
                <w:sz w:val="20"/>
                <w:szCs w:val="20"/>
              </w:rPr>
              <w:t>Парзинская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17</w:t>
            </w:r>
          </w:p>
        </w:tc>
        <w:tc>
          <w:tcPr>
            <w:tcW w:w="1843" w:type="dxa"/>
          </w:tcPr>
          <w:p w:rsidR="009635B3" w:rsidRPr="00685509" w:rsidRDefault="009635B3" w:rsidP="00A0436B">
            <w:pPr>
              <w:rPr>
                <w:rFonts w:ascii="Times New Roman" w:hAnsi="Times New Roman"/>
                <w:sz w:val="20"/>
                <w:szCs w:val="20"/>
              </w:rPr>
            </w:pPr>
            <w:r w:rsidRPr="00685509">
              <w:rPr>
                <w:rFonts w:ascii="Times New Roman" w:hAnsi="Times New Roman"/>
                <w:sz w:val="20"/>
                <w:szCs w:val="20"/>
              </w:rPr>
              <w:t>18:05:</w:t>
            </w:r>
            <w:r>
              <w:rPr>
                <w:rFonts w:ascii="Times New Roman" w:hAnsi="Times New Roman"/>
                <w:sz w:val="20"/>
                <w:szCs w:val="20"/>
              </w:rPr>
              <w:t>025007</w:t>
            </w:r>
            <w:r w:rsidRPr="00685509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>128</w:t>
            </w:r>
          </w:p>
        </w:tc>
      </w:tr>
      <w:tr w:rsidR="009635B3" w:rsidRPr="00EF25F4" w:rsidTr="00D92BEA">
        <w:tc>
          <w:tcPr>
            <w:tcW w:w="534" w:type="dxa"/>
          </w:tcPr>
          <w:p w:rsidR="009635B3" w:rsidRPr="005355B6" w:rsidRDefault="009635B3" w:rsidP="002573C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7405" w:type="dxa"/>
          </w:tcPr>
          <w:p w:rsidR="009635B3" w:rsidRPr="00A17EF9" w:rsidRDefault="009635B3" w:rsidP="000636A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Глазовский муниципальный район, Сельское поселение Ураковское,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Удмуртские Парзи 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>
              <w:rPr>
                <w:rFonts w:ascii="Times New Roman" w:hAnsi="Times New Roman"/>
                <w:sz w:val="20"/>
                <w:szCs w:val="20"/>
              </w:rPr>
              <w:t>Парзинская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19</w:t>
            </w:r>
          </w:p>
        </w:tc>
        <w:tc>
          <w:tcPr>
            <w:tcW w:w="1843" w:type="dxa"/>
          </w:tcPr>
          <w:p w:rsidR="009635B3" w:rsidRPr="00685509" w:rsidRDefault="009635B3" w:rsidP="00A0436B">
            <w:pPr>
              <w:rPr>
                <w:rFonts w:ascii="Times New Roman" w:hAnsi="Times New Roman"/>
                <w:sz w:val="20"/>
                <w:szCs w:val="20"/>
              </w:rPr>
            </w:pPr>
            <w:r w:rsidRPr="00685509">
              <w:rPr>
                <w:rFonts w:ascii="Times New Roman" w:hAnsi="Times New Roman"/>
                <w:sz w:val="20"/>
                <w:szCs w:val="20"/>
              </w:rPr>
              <w:t>18:05:</w:t>
            </w:r>
            <w:r>
              <w:rPr>
                <w:rFonts w:ascii="Times New Roman" w:hAnsi="Times New Roman"/>
                <w:sz w:val="20"/>
                <w:szCs w:val="20"/>
              </w:rPr>
              <w:t>025007</w:t>
            </w:r>
            <w:r w:rsidRPr="00685509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</w:tr>
    </w:tbl>
    <w:p w:rsidR="009635B3" w:rsidRDefault="009635B3" w:rsidP="00874847">
      <w:pPr>
        <w:spacing w:after="0" w:line="240" w:lineRule="auto"/>
        <w:jc w:val="both"/>
        <w:rPr>
          <w:rFonts w:ascii="Times New Roman" w:hAnsi="Times New Roman"/>
        </w:rPr>
      </w:pPr>
    </w:p>
    <w:p w:rsidR="009635B3" w:rsidRDefault="009635B3" w:rsidP="002362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35B3" w:rsidRDefault="009635B3" w:rsidP="001B1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35B3" w:rsidRDefault="009635B3" w:rsidP="005913D4">
      <w:pPr>
        <w:spacing w:after="0" w:line="240" w:lineRule="auto"/>
        <w:ind w:left="708" w:hanging="708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Глава муниципального</w:t>
      </w:r>
    </w:p>
    <w:p w:rsidR="009635B3" w:rsidRDefault="009635B3" w:rsidP="00395768">
      <w:pPr>
        <w:spacing w:after="0" w:line="240" w:lineRule="auto"/>
        <w:ind w:left="708" w:hanging="708"/>
        <w:rPr>
          <w:rFonts w:ascii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образования «Ураковское»                                                            Т.В.Бабинцева</w:t>
      </w:r>
    </w:p>
    <w:sectPr w:rsidR="009635B3" w:rsidSect="00D92BEA">
      <w:pgSz w:w="11906" w:h="16838"/>
      <w:pgMar w:top="567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20A1D"/>
    <w:multiLevelType w:val="hybridMultilevel"/>
    <w:tmpl w:val="922E6F94"/>
    <w:lvl w:ilvl="0" w:tplc="094039C4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024685C"/>
    <w:multiLevelType w:val="hybridMultilevel"/>
    <w:tmpl w:val="49F81360"/>
    <w:lvl w:ilvl="0" w:tplc="897E1984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70AE"/>
    <w:rsid w:val="00004DFC"/>
    <w:rsid w:val="000050BC"/>
    <w:rsid w:val="0001156A"/>
    <w:rsid w:val="00024B15"/>
    <w:rsid w:val="00026682"/>
    <w:rsid w:val="0003151A"/>
    <w:rsid w:val="00034A9E"/>
    <w:rsid w:val="00045391"/>
    <w:rsid w:val="0005360C"/>
    <w:rsid w:val="000636AE"/>
    <w:rsid w:val="000676CB"/>
    <w:rsid w:val="00093064"/>
    <w:rsid w:val="000A0E2D"/>
    <w:rsid w:val="000B108B"/>
    <w:rsid w:val="000B38EB"/>
    <w:rsid w:val="000F0159"/>
    <w:rsid w:val="000F2952"/>
    <w:rsid w:val="00120CE6"/>
    <w:rsid w:val="001352DE"/>
    <w:rsid w:val="001470AE"/>
    <w:rsid w:val="00163162"/>
    <w:rsid w:val="001B101D"/>
    <w:rsid w:val="001C29AB"/>
    <w:rsid w:val="001D179D"/>
    <w:rsid w:val="001F19AD"/>
    <w:rsid w:val="00216E4B"/>
    <w:rsid w:val="00227D5D"/>
    <w:rsid w:val="0023628F"/>
    <w:rsid w:val="0024399D"/>
    <w:rsid w:val="002454FF"/>
    <w:rsid w:val="00255E9F"/>
    <w:rsid w:val="002573C8"/>
    <w:rsid w:val="002753CC"/>
    <w:rsid w:val="00284769"/>
    <w:rsid w:val="002973FC"/>
    <w:rsid w:val="002C18AC"/>
    <w:rsid w:val="002D1CA7"/>
    <w:rsid w:val="002F689C"/>
    <w:rsid w:val="00301B0D"/>
    <w:rsid w:val="0031252D"/>
    <w:rsid w:val="00315D81"/>
    <w:rsid w:val="00326EE0"/>
    <w:rsid w:val="003357E7"/>
    <w:rsid w:val="0034764A"/>
    <w:rsid w:val="00392936"/>
    <w:rsid w:val="00395768"/>
    <w:rsid w:val="003A58BE"/>
    <w:rsid w:val="003A6875"/>
    <w:rsid w:val="003B1A28"/>
    <w:rsid w:val="003C560A"/>
    <w:rsid w:val="003D4558"/>
    <w:rsid w:val="003F4614"/>
    <w:rsid w:val="00423039"/>
    <w:rsid w:val="00445AFF"/>
    <w:rsid w:val="00452619"/>
    <w:rsid w:val="004527C3"/>
    <w:rsid w:val="0047162F"/>
    <w:rsid w:val="004A1583"/>
    <w:rsid w:val="004A4C7E"/>
    <w:rsid w:val="004F03A9"/>
    <w:rsid w:val="004F31FE"/>
    <w:rsid w:val="0051356F"/>
    <w:rsid w:val="00515E50"/>
    <w:rsid w:val="005355B6"/>
    <w:rsid w:val="00536B25"/>
    <w:rsid w:val="005373E7"/>
    <w:rsid w:val="00544169"/>
    <w:rsid w:val="0057056F"/>
    <w:rsid w:val="005749C7"/>
    <w:rsid w:val="00576211"/>
    <w:rsid w:val="005825A2"/>
    <w:rsid w:val="0058289D"/>
    <w:rsid w:val="005913D4"/>
    <w:rsid w:val="006216ED"/>
    <w:rsid w:val="006226C3"/>
    <w:rsid w:val="0062412E"/>
    <w:rsid w:val="00654CEA"/>
    <w:rsid w:val="006610B9"/>
    <w:rsid w:val="00683153"/>
    <w:rsid w:val="00685509"/>
    <w:rsid w:val="006902C1"/>
    <w:rsid w:val="006A15AD"/>
    <w:rsid w:val="006F7B14"/>
    <w:rsid w:val="007178BB"/>
    <w:rsid w:val="00732D88"/>
    <w:rsid w:val="007378CA"/>
    <w:rsid w:val="00745C92"/>
    <w:rsid w:val="00760CBC"/>
    <w:rsid w:val="00787295"/>
    <w:rsid w:val="00791F3B"/>
    <w:rsid w:val="007B7E61"/>
    <w:rsid w:val="00874847"/>
    <w:rsid w:val="008A7707"/>
    <w:rsid w:val="008E18C4"/>
    <w:rsid w:val="009054C4"/>
    <w:rsid w:val="0093756A"/>
    <w:rsid w:val="00952693"/>
    <w:rsid w:val="00952FC9"/>
    <w:rsid w:val="00954781"/>
    <w:rsid w:val="009635B3"/>
    <w:rsid w:val="00965FA7"/>
    <w:rsid w:val="009B3A8E"/>
    <w:rsid w:val="009B423F"/>
    <w:rsid w:val="009E481D"/>
    <w:rsid w:val="009F7EE9"/>
    <w:rsid w:val="00A0436B"/>
    <w:rsid w:val="00A06596"/>
    <w:rsid w:val="00A110FB"/>
    <w:rsid w:val="00A17EF9"/>
    <w:rsid w:val="00A251F6"/>
    <w:rsid w:val="00A275E4"/>
    <w:rsid w:val="00A37547"/>
    <w:rsid w:val="00A42558"/>
    <w:rsid w:val="00A6280E"/>
    <w:rsid w:val="00A65828"/>
    <w:rsid w:val="00A71174"/>
    <w:rsid w:val="00A823C2"/>
    <w:rsid w:val="00A97205"/>
    <w:rsid w:val="00AE5370"/>
    <w:rsid w:val="00AF0082"/>
    <w:rsid w:val="00B261ED"/>
    <w:rsid w:val="00B33C55"/>
    <w:rsid w:val="00B46CF0"/>
    <w:rsid w:val="00B62A92"/>
    <w:rsid w:val="00B83F6B"/>
    <w:rsid w:val="00B91DC1"/>
    <w:rsid w:val="00B94891"/>
    <w:rsid w:val="00BC5FFF"/>
    <w:rsid w:val="00BF4C78"/>
    <w:rsid w:val="00C00422"/>
    <w:rsid w:val="00C13FD0"/>
    <w:rsid w:val="00C27EDB"/>
    <w:rsid w:val="00C33249"/>
    <w:rsid w:val="00C7207B"/>
    <w:rsid w:val="00C737FA"/>
    <w:rsid w:val="00C80043"/>
    <w:rsid w:val="00CE4ABB"/>
    <w:rsid w:val="00CF6F0F"/>
    <w:rsid w:val="00D048C6"/>
    <w:rsid w:val="00D14610"/>
    <w:rsid w:val="00D66350"/>
    <w:rsid w:val="00D7784D"/>
    <w:rsid w:val="00D77B3D"/>
    <w:rsid w:val="00D8105C"/>
    <w:rsid w:val="00D9182B"/>
    <w:rsid w:val="00D92BEA"/>
    <w:rsid w:val="00DD0DB8"/>
    <w:rsid w:val="00DD3C3C"/>
    <w:rsid w:val="00DD6387"/>
    <w:rsid w:val="00DE2ADE"/>
    <w:rsid w:val="00DF6C00"/>
    <w:rsid w:val="00E13B8A"/>
    <w:rsid w:val="00E33171"/>
    <w:rsid w:val="00E63DEE"/>
    <w:rsid w:val="00E822DA"/>
    <w:rsid w:val="00E93A53"/>
    <w:rsid w:val="00EB7FE4"/>
    <w:rsid w:val="00EC0CD1"/>
    <w:rsid w:val="00ED3AD4"/>
    <w:rsid w:val="00EF25F4"/>
    <w:rsid w:val="00F41A6E"/>
    <w:rsid w:val="00F47BE9"/>
    <w:rsid w:val="00F5763B"/>
    <w:rsid w:val="00FD24E7"/>
    <w:rsid w:val="00FE6A10"/>
    <w:rsid w:val="00FF0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E6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nkdashed1">
    <w:name w:val="link_dashed1"/>
    <w:uiPriority w:val="99"/>
    <w:rsid w:val="005749C7"/>
    <w:rPr>
      <w:color w:val="0066B3"/>
    </w:rPr>
  </w:style>
  <w:style w:type="paragraph" w:styleId="NoSpacing">
    <w:name w:val="No Spacing"/>
    <w:uiPriority w:val="99"/>
    <w:qFormat/>
    <w:rsid w:val="00A17EF9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A27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275E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42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2100</TotalTime>
  <Pages>4</Pages>
  <Words>1914</Words>
  <Characters>10910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86</cp:revision>
  <cp:lastPrinted>2019-09-05T09:48:00Z</cp:lastPrinted>
  <dcterms:created xsi:type="dcterms:W3CDTF">2015-09-01T09:07:00Z</dcterms:created>
  <dcterms:modified xsi:type="dcterms:W3CDTF">2019-09-05T09:58:00Z</dcterms:modified>
</cp:coreProperties>
</file>